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ED55504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r w:rsidR="00EA6AB1">
                  <w:rPr>
                    <w:rFonts w:eastAsia="Arial Unicode MS"/>
                  </w:rPr>
                  <w:t>SPO/</w:t>
                </w:r>
                <w:r w:rsidR="00D7043F">
                  <w:rPr>
                    <w:rFonts w:eastAsia="Arial Unicode MS"/>
                  </w:rPr>
                  <w:t>314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2C0045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4C77A0A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12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D7043F">
                  <w:rPr>
                    <w:rFonts w:eastAsia="Arial Unicode MS"/>
                    <w:sz w:val="18"/>
                    <w:szCs w:val="18"/>
                  </w:rPr>
                  <w:t>03.12.2024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405901E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D7043F">
              <w:rPr>
                <w:bCs/>
                <w:noProof/>
                <w:sz w:val="18"/>
                <w:szCs w:val="18"/>
              </w:rPr>
              <w:t>AKANT ART, v.o.s.</w:t>
            </w:r>
          </w:p>
          <w:p w14:paraId="4188D478" w14:textId="483156C0" w:rsidR="00DF0759" w:rsidRPr="00C0416B" w:rsidRDefault="00D7043F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Celniční 238/3, 198 00 Praha 9 - Hloubětín</w:t>
            </w:r>
            <w:r w:rsidR="009B4F78" w:rsidRPr="00C0416B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526B73EC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D7043F">
              <w:rPr>
                <w:bCs/>
                <w:noProof/>
                <w:sz w:val="18"/>
                <w:szCs w:val="18"/>
              </w:rPr>
              <w:t>25686763</w:t>
            </w:r>
          </w:p>
          <w:p w14:paraId="527A705B" w14:textId="36BFE308" w:rsidR="00417A08" w:rsidRDefault="002A6253" w:rsidP="00417A0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C53050">
              <w:rPr>
                <w:bCs/>
                <w:noProof/>
                <w:sz w:val="18"/>
                <w:szCs w:val="18"/>
              </w:rPr>
              <w:t>CZ</w:t>
            </w:r>
            <w:r w:rsidR="00D7043F">
              <w:rPr>
                <w:bCs/>
                <w:noProof/>
                <w:sz w:val="18"/>
                <w:szCs w:val="18"/>
              </w:rPr>
              <w:t>25686763</w:t>
            </w:r>
          </w:p>
          <w:p w14:paraId="73231020" w14:textId="09184CE4" w:rsidR="00DF0759" w:rsidRPr="002D10B9" w:rsidRDefault="00113B9E" w:rsidP="00417A08">
            <w:pPr>
              <w:spacing w:after="0" w:line="360" w:lineRule="auto"/>
              <w:rPr>
                <w:rFonts w:ascii="Sans Serif Collection" w:hAnsi="Sans Serif Collection" w:cs="Sans Serif Collection"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0F43C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252714" w:rsidRPr="005376C9">
              <w:rPr>
                <w:bCs/>
                <w:noProof/>
                <w:sz w:val="18"/>
                <w:szCs w:val="18"/>
              </w:rPr>
              <w:t xml:space="preserve">tel.: </w:t>
            </w:r>
            <w:r w:rsidR="00A659A8">
              <w:rPr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20"/>
                <w:szCs w:val="24"/>
              </w:rPr>
            </w:sdtEndPr>
            <w:sdtContent>
              <w:p w14:paraId="6B3BAF11" w14:textId="3A45A310" w:rsidR="00F6213E" w:rsidRPr="00F6213E" w:rsidRDefault="00F6213E" w:rsidP="00F6213E">
                <w:pPr>
                  <w:spacing w:before="80" w:after="0" w:line="360" w:lineRule="auto"/>
                  <w:rPr>
                    <w:noProof/>
                    <w:sz w:val="18"/>
                    <w:szCs w:val="18"/>
                  </w:rPr>
                </w:pPr>
                <w:r w:rsidRPr="00F6213E">
                  <w:rPr>
                    <w:noProof/>
                    <w:sz w:val="18"/>
                    <w:szCs w:val="18"/>
                  </w:rPr>
                  <w:t>R</w:t>
                </w:r>
                <w:r w:rsidR="00CD4C2F">
                  <w:rPr>
                    <w:noProof/>
                    <w:sz w:val="18"/>
                    <w:szCs w:val="18"/>
                  </w:rPr>
                  <w:t>estaurátorské práce a r</w:t>
                </w:r>
                <w:r w:rsidRPr="00F6213E">
                  <w:rPr>
                    <w:noProof/>
                    <w:sz w:val="18"/>
                    <w:szCs w:val="18"/>
                  </w:rPr>
                  <w:t>ozšířený podrobnější stavebně historický průzkum a dokumentace jednotlivých vybraných stěn a sochařských prvků</w:t>
                </w:r>
              </w:p>
              <w:p w14:paraId="4683D616" w14:textId="77777777" w:rsidR="00A3563B" w:rsidRDefault="00A3563B" w:rsidP="003A297B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3563B">
                  <w:rPr>
                    <w:noProof/>
                    <w:sz w:val="18"/>
                    <w:szCs w:val="18"/>
                  </w:rPr>
                  <w:t>Analýza pramenů pro zjištění povrchových úprav (barevnost)</w:t>
                </w:r>
              </w:p>
              <w:p w14:paraId="2F409076" w14:textId="77777777" w:rsidR="00A3563B" w:rsidRDefault="00A3563B" w:rsidP="007A2DF3">
                <w:pPr>
                  <w:pStyle w:val="Odstavecseseznamem"/>
                  <w:numPr>
                    <w:ilvl w:val="0"/>
                    <w:numId w:val="20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A3563B">
                  <w:rPr>
                    <w:noProof/>
                    <w:sz w:val="18"/>
                    <w:szCs w:val="18"/>
                  </w:rPr>
                  <w:t>Heuristika pramenů a sběr ikonografického materiálu</w:t>
                </w:r>
              </w:p>
              <w:p w14:paraId="1DAF8299" w14:textId="039BD288" w:rsidR="00366775" w:rsidRPr="00A3563B" w:rsidRDefault="00A3563B" w:rsidP="00A3563B">
                <w:pPr>
                  <w:pStyle w:val="Odstavecseseznamem"/>
                  <w:numPr>
                    <w:ilvl w:val="0"/>
                    <w:numId w:val="20"/>
                  </w:numPr>
                  <w:rPr>
                    <w:noProof/>
                    <w:sz w:val="18"/>
                    <w:szCs w:val="18"/>
                  </w:rPr>
                </w:pPr>
                <w:r w:rsidRPr="00A3563B">
                  <w:rPr>
                    <w:noProof/>
                    <w:sz w:val="18"/>
                    <w:szCs w:val="18"/>
                  </w:rPr>
                  <w:t>Archivní rešerše</w:t>
                </w:r>
              </w:p>
            </w:sdtContent>
          </w:sdt>
          <w:p w14:paraId="5C8E599E" w14:textId="63CEBB7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920F2B">
                  <w:rPr>
                    <w:bCs/>
                    <w:noProof/>
                    <w:sz w:val="18"/>
                    <w:szCs w:val="18"/>
                  </w:rPr>
                  <w:t>797</w:t>
                </w:r>
                <w:r w:rsidR="00EE7777">
                  <w:rPr>
                    <w:bCs/>
                    <w:noProof/>
                    <w:sz w:val="18"/>
                    <w:szCs w:val="18"/>
                  </w:rPr>
                  <w:t>.</w:t>
                </w:r>
                <w:r w:rsidR="00920F2B">
                  <w:rPr>
                    <w:bCs/>
                    <w:noProof/>
                    <w:sz w:val="18"/>
                    <w:szCs w:val="18"/>
                  </w:rPr>
                  <w:t>5</w:t>
                </w:r>
                <w:r w:rsidR="00EE7777">
                  <w:rPr>
                    <w:bCs/>
                    <w:noProof/>
                    <w:sz w:val="18"/>
                    <w:szCs w:val="18"/>
                  </w:rPr>
                  <w:t>00,00</w:t>
                </w:r>
                <w:r w:rsidR="005359E8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063A42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E5B423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Content>
                    <w:r w:rsidR="00A659A8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3859EE6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Content>
                <w:r w:rsidR="00A659A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7ECF589B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Content>
                <w:r w:rsidR="00A659A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0380061B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101DDB">
              <w:rPr>
                <w:rFonts w:eastAsia="Arial Unicode MS"/>
                <w:bCs/>
                <w:kern w:val="1"/>
                <w:sz w:val="18"/>
                <w:szCs w:val="18"/>
              </w:rPr>
              <w:t>120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07CB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A17D0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E7748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97457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6DDC" w14:textId="77777777" w:rsidR="008439B7" w:rsidRDefault="008439B7" w:rsidP="009953D5">
      <w:r>
        <w:separator/>
      </w:r>
    </w:p>
    <w:p w14:paraId="683E41CE" w14:textId="77777777" w:rsidR="008439B7" w:rsidRDefault="008439B7" w:rsidP="009953D5"/>
  </w:endnote>
  <w:endnote w:type="continuationSeparator" w:id="0">
    <w:p w14:paraId="49F01120" w14:textId="77777777" w:rsidR="008439B7" w:rsidRDefault="008439B7" w:rsidP="009953D5">
      <w:r>
        <w:continuationSeparator/>
      </w:r>
    </w:p>
    <w:p w14:paraId="19CDCC2C" w14:textId="77777777" w:rsidR="008439B7" w:rsidRDefault="008439B7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75653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1EB7B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8E7E" w14:textId="77777777" w:rsidR="008439B7" w:rsidRDefault="008439B7" w:rsidP="009953D5">
      <w:r>
        <w:separator/>
      </w:r>
    </w:p>
    <w:p w14:paraId="78185894" w14:textId="77777777" w:rsidR="008439B7" w:rsidRDefault="008439B7" w:rsidP="009953D5"/>
  </w:footnote>
  <w:footnote w:type="continuationSeparator" w:id="0">
    <w:p w14:paraId="19E5020D" w14:textId="77777777" w:rsidR="008439B7" w:rsidRDefault="008439B7" w:rsidP="009953D5">
      <w:r>
        <w:continuationSeparator/>
      </w:r>
    </w:p>
    <w:p w14:paraId="018C7E66" w14:textId="77777777" w:rsidR="008439B7" w:rsidRDefault="008439B7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7155D87"/>
    <w:multiLevelType w:val="hybridMultilevel"/>
    <w:tmpl w:val="D4BEF598"/>
    <w:lvl w:ilvl="0" w:tplc="F9C21D98">
      <w:start w:val="3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2"/>
  </w:num>
  <w:num w:numId="13" w16cid:durableId="1735083311">
    <w:abstractNumId w:val="15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4"/>
  </w:num>
  <w:num w:numId="19" w16cid:durableId="1392848336">
    <w:abstractNumId w:val="17"/>
  </w:num>
  <w:num w:numId="20" w16cid:durableId="10250128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23AF6"/>
    <w:rsid w:val="00026313"/>
    <w:rsid w:val="00026C34"/>
    <w:rsid w:val="00033A06"/>
    <w:rsid w:val="00034DC2"/>
    <w:rsid w:val="000419BF"/>
    <w:rsid w:val="00047938"/>
    <w:rsid w:val="000513F0"/>
    <w:rsid w:val="00054980"/>
    <w:rsid w:val="00061639"/>
    <w:rsid w:val="00063A42"/>
    <w:rsid w:val="000649E2"/>
    <w:rsid w:val="000709A0"/>
    <w:rsid w:val="00073EDE"/>
    <w:rsid w:val="000800BD"/>
    <w:rsid w:val="00082AD8"/>
    <w:rsid w:val="00095445"/>
    <w:rsid w:val="000A0882"/>
    <w:rsid w:val="000A0AAF"/>
    <w:rsid w:val="000A33F0"/>
    <w:rsid w:val="000A3475"/>
    <w:rsid w:val="000B0B98"/>
    <w:rsid w:val="000C0CD6"/>
    <w:rsid w:val="000C260D"/>
    <w:rsid w:val="000C4677"/>
    <w:rsid w:val="000D4293"/>
    <w:rsid w:val="000D4B64"/>
    <w:rsid w:val="000F239B"/>
    <w:rsid w:val="000F43C3"/>
    <w:rsid w:val="000F6989"/>
    <w:rsid w:val="000F748B"/>
    <w:rsid w:val="00101DDB"/>
    <w:rsid w:val="00112BAD"/>
    <w:rsid w:val="00113B9E"/>
    <w:rsid w:val="001169B8"/>
    <w:rsid w:val="001204C8"/>
    <w:rsid w:val="001214AB"/>
    <w:rsid w:val="001218C9"/>
    <w:rsid w:val="001233A3"/>
    <w:rsid w:val="00127D17"/>
    <w:rsid w:val="0013413A"/>
    <w:rsid w:val="00135711"/>
    <w:rsid w:val="00141E59"/>
    <w:rsid w:val="00153012"/>
    <w:rsid w:val="00154F40"/>
    <w:rsid w:val="0015597E"/>
    <w:rsid w:val="0016071F"/>
    <w:rsid w:val="0016086C"/>
    <w:rsid w:val="0016495B"/>
    <w:rsid w:val="00167075"/>
    <w:rsid w:val="00170893"/>
    <w:rsid w:val="00173327"/>
    <w:rsid w:val="001767C7"/>
    <w:rsid w:val="00181B17"/>
    <w:rsid w:val="00181F6F"/>
    <w:rsid w:val="0018682F"/>
    <w:rsid w:val="00186B22"/>
    <w:rsid w:val="00187610"/>
    <w:rsid w:val="00190F33"/>
    <w:rsid w:val="00194BD0"/>
    <w:rsid w:val="001C691B"/>
    <w:rsid w:val="001D2DDD"/>
    <w:rsid w:val="001D3176"/>
    <w:rsid w:val="001D3F14"/>
    <w:rsid w:val="001E3FED"/>
    <w:rsid w:val="001E6001"/>
    <w:rsid w:val="001F54FC"/>
    <w:rsid w:val="00204963"/>
    <w:rsid w:val="00206F1B"/>
    <w:rsid w:val="00207C26"/>
    <w:rsid w:val="00213668"/>
    <w:rsid w:val="002148FA"/>
    <w:rsid w:val="00221455"/>
    <w:rsid w:val="00224F99"/>
    <w:rsid w:val="0023614F"/>
    <w:rsid w:val="00236EC2"/>
    <w:rsid w:val="00242102"/>
    <w:rsid w:val="00251DE4"/>
    <w:rsid w:val="00252714"/>
    <w:rsid w:val="00252D3D"/>
    <w:rsid w:val="002538CE"/>
    <w:rsid w:val="00274C74"/>
    <w:rsid w:val="00275AF8"/>
    <w:rsid w:val="00287313"/>
    <w:rsid w:val="00287649"/>
    <w:rsid w:val="002915DF"/>
    <w:rsid w:val="00295CA4"/>
    <w:rsid w:val="002967AC"/>
    <w:rsid w:val="00297525"/>
    <w:rsid w:val="002A0565"/>
    <w:rsid w:val="002A3013"/>
    <w:rsid w:val="002A6253"/>
    <w:rsid w:val="002A6EF9"/>
    <w:rsid w:val="002B46F7"/>
    <w:rsid w:val="002B5704"/>
    <w:rsid w:val="002B66C8"/>
    <w:rsid w:val="002C0045"/>
    <w:rsid w:val="002D10B9"/>
    <w:rsid w:val="002E55A3"/>
    <w:rsid w:val="002F0E16"/>
    <w:rsid w:val="002F41AF"/>
    <w:rsid w:val="002F63D8"/>
    <w:rsid w:val="002F7CFA"/>
    <w:rsid w:val="00312941"/>
    <w:rsid w:val="003144D8"/>
    <w:rsid w:val="00317484"/>
    <w:rsid w:val="00317869"/>
    <w:rsid w:val="00317F12"/>
    <w:rsid w:val="00320774"/>
    <w:rsid w:val="0033083E"/>
    <w:rsid w:val="003348E4"/>
    <w:rsid w:val="00366775"/>
    <w:rsid w:val="003707C6"/>
    <w:rsid w:val="003743DD"/>
    <w:rsid w:val="003763E9"/>
    <w:rsid w:val="00377C97"/>
    <w:rsid w:val="00380793"/>
    <w:rsid w:val="00386E0F"/>
    <w:rsid w:val="003C18CC"/>
    <w:rsid w:val="003C3984"/>
    <w:rsid w:val="003C7FF2"/>
    <w:rsid w:val="003D1FCC"/>
    <w:rsid w:val="003D34F7"/>
    <w:rsid w:val="003D61CD"/>
    <w:rsid w:val="003D62D5"/>
    <w:rsid w:val="003D7A5A"/>
    <w:rsid w:val="003E0197"/>
    <w:rsid w:val="003E2580"/>
    <w:rsid w:val="00413306"/>
    <w:rsid w:val="00414CC2"/>
    <w:rsid w:val="00416D7B"/>
    <w:rsid w:val="00417A08"/>
    <w:rsid w:val="0042686E"/>
    <w:rsid w:val="00447680"/>
    <w:rsid w:val="00457FD6"/>
    <w:rsid w:val="00461ADA"/>
    <w:rsid w:val="00467355"/>
    <w:rsid w:val="00470ACE"/>
    <w:rsid w:val="004803F5"/>
    <w:rsid w:val="00481EEF"/>
    <w:rsid w:val="00483E90"/>
    <w:rsid w:val="00493C1F"/>
    <w:rsid w:val="0049418B"/>
    <w:rsid w:val="00494CC8"/>
    <w:rsid w:val="00496DA7"/>
    <w:rsid w:val="004A1C83"/>
    <w:rsid w:val="004A248B"/>
    <w:rsid w:val="004B180E"/>
    <w:rsid w:val="004C459B"/>
    <w:rsid w:val="004D1FA0"/>
    <w:rsid w:val="004D76E4"/>
    <w:rsid w:val="004E1DA7"/>
    <w:rsid w:val="004E382E"/>
    <w:rsid w:val="004E4333"/>
    <w:rsid w:val="004E7F45"/>
    <w:rsid w:val="004F1BB5"/>
    <w:rsid w:val="004F7BC3"/>
    <w:rsid w:val="00500497"/>
    <w:rsid w:val="005056B2"/>
    <w:rsid w:val="00510052"/>
    <w:rsid w:val="00520484"/>
    <w:rsid w:val="00524617"/>
    <w:rsid w:val="00525A43"/>
    <w:rsid w:val="00525D38"/>
    <w:rsid w:val="00533770"/>
    <w:rsid w:val="005359E8"/>
    <w:rsid w:val="00536E6D"/>
    <w:rsid w:val="00537383"/>
    <w:rsid w:val="005376C9"/>
    <w:rsid w:val="00543BAA"/>
    <w:rsid w:val="005471F6"/>
    <w:rsid w:val="00550307"/>
    <w:rsid w:val="00554311"/>
    <w:rsid w:val="00563A5C"/>
    <w:rsid w:val="00564378"/>
    <w:rsid w:val="00564493"/>
    <w:rsid w:val="005669E6"/>
    <w:rsid w:val="00572620"/>
    <w:rsid w:val="00573D34"/>
    <w:rsid w:val="00576AE7"/>
    <w:rsid w:val="00580610"/>
    <w:rsid w:val="00583D2C"/>
    <w:rsid w:val="005934A1"/>
    <w:rsid w:val="005970AF"/>
    <w:rsid w:val="00597AB2"/>
    <w:rsid w:val="005A4860"/>
    <w:rsid w:val="005B0D05"/>
    <w:rsid w:val="005B2032"/>
    <w:rsid w:val="005B4E4E"/>
    <w:rsid w:val="005B582C"/>
    <w:rsid w:val="005C4778"/>
    <w:rsid w:val="005C5B55"/>
    <w:rsid w:val="005E30F7"/>
    <w:rsid w:val="005E3F27"/>
    <w:rsid w:val="005E4B5C"/>
    <w:rsid w:val="005E57AA"/>
    <w:rsid w:val="005F2C7F"/>
    <w:rsid w:val="005F37EF"/>
    <w:rsid w:val="00601187"/>
    <w:rsid w:val="00605121"/>
    <w:rsid w:val="006069E7"/>
    <w:rsid w:val="00612948"/>
    <w:rsid w:val="00612DF6"/>
    <w:rsid w:val="00627729"/>
    <w:rsid w:val="00632857"/>
    <w:rsid w:val="00640CE5"/>
    <w:rsid w:val="00647421"/>
    <w:rsid w:val="006520D5"/>
    <w:rsid w:val="006523F1"/>
    <w:rsid w:val="0065532F"/>
    <w:rsid w:val="0065602C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B333A"/>
    <w:rsid w:val="006C07B2"/>
    <w:rsid w:val="006C4B60"/>
    <w:rsid w:val="006C7C7A"/>
    <w:rsid w:val="006D09A3"/>
    <w:rsid w:val="006D57BF"/>
    <w:rsid w:val="006D7C1F"/>
    <w:rsid w:val="006E64BC"/>
    <w:rsid w:val="006F5BDA"/>
    <w:rsid w:val="006F6467"/>
    <w:rsid w:val="006F7786"/>
    <w:rsid w:val="00702258"/>
    <w:rsid w:val="00702A22"/>
    <w:rsid w:val="00705F25"/>
    <w:rsid w:val="00710033"/>
    <w:rsid w:val="00731868"/>
    <w:rsid w:val="00735008"/>
    <w:rsid w:val="007414F5"/>
    <w:rsid w:val="00745689"/>
    <w:rsid w:val="0075139B"/>
    <w:rsid w:val="00756483"/>
    <w:rsid w:val="00763F85"/>
    <w:rsid w:val="00765896"/>
    <w:rsid w:val="007712E2"/>
    <w:rsid w:val="007757D6"/>
    <w:rsid w:val="007800BE"/>
    <w:rsid w:val="0078710D"/>
    <w:rsid w:val="007905DE"/>
    <w:rsid w:val="00797699"/>
    <w:rsid w:val="007A0ECF"/>
    <w:rsid w:val="007B5536"/>
    <w:rsid w:val="007B7A40"/>
    <w:rsid w:val="007C4F9E"/>
    <w:rsid w:val="007C5021"/>
    <w:rsid w:val="007C5FC1"/>
    <w:rsid w:val="007C7B21"/>
    <w:rsid w:val="007E2A88"/>
    <w:rsid w:val="007E4173"/>
    <w:rsid w:val="007E67F8"/>
    <w:rsid w:val="007F0FCC"/>
    <w:rsid w:val="007F4255"/>
    <w:rsid w:val="008016E3"/>
    <w:rsid w:val="008021EF"/>
    <w:rsid w:val="00806643"/>
    <w:rsid w:val="00817081"/>
    <w:rsid w:val="00827B43"/>
    <w:rsid w:val="00827FEA"/>
    <w:rsid w:val="008439B7"/>
    <w:rsid w:val="008640EF"/>
    <w:rsid w:val="00871A10"/>
    <w:rsid w:val="00872A1E"/>
    <w:rsid w:val="00873547"/>
    <w:rsid w:val="00874594"/>
    <w:rsid w:val="0087476C"/>
    <w:rsid w:val="008754F6"/>
    <w:rsid w:val="0088093F"/>
    <w:rsid w:val="008910E1"/>
    <w:rsid w:val="00894D34"/>
    <w:rsid w:val="00896317"/>
    <w:rsid w:val="008A4341"/>
    <w:rsid w:val="008A6BB2"/>
    <w:rsid w:val="008A7D13"/>
    <w:rsid w:val="008B205C"/>
    <w:rsid w:val="008B585B"/>
    <w:rsid w:val="008D0E15"/>
    <w:rsid w:val="008D135B"/>
    <w:rsid w:val="008E4A92"/>
    <w:rsid w:val="00901A85"/>
    <w:rsid w:val="00905F61"/>
    <w:rsid w:val="00912182"/>
    <w:rsid w:val="0091744E"/>
    <w:rsid w:val="00920F2B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5A2A"/>
    <w:rsid w:val="009462AD"/>
    <w:rsid w:val="00946B05"/>
    <w:rsid w:val="00963F7D"/>
    <w:rsid w:val="0096683D"/>
    <w:rsid w:val="00972DE8"/>
    <w:rsid w:val="00972FED"/>
    <w:rsid w:val="0097457B"/>
    <w:rsid w:val="009748B7"/>
    <w:rsid w:val="00980CF4"/>
    <w:rsid w:val="0098387B"/>
    <w:rsid w:val="0099185E"/>
    <w:rsid w:val="009953D5"/>
    <w:rsid w:val="009A0116"/>
    <w:rsid w:val="009A2B8E"/>
    <w:rsid w:val="009B1758"/>
    <w:rsid w:val="009B212D"/>
    <w:rsid w:val="009B4F78"/>
    <w:rsid w:val="009C238F"/>
    <w:rsid w:val="009C2B5E"/>
    <w:rsid w:val="009D66F2"/>
    <w:rsid w:val="009E35C5"/>
    <w:rsid w:val="009E4BDE"/>
    <w:rsid w:val="009F0FCE"/>
    <w:rsid w:val="00A06C8C"/>
    <w:rsid w:val="00A10737"/>
    <w:rsid w:val="00A1200C"/>
    <w:rsid w:val="00A17617"/>
    <w:rsid w:val="00A25FB3"/>
    <w:rsid w:val="00A26894"/>
    <w:rsid w:val="00A3563B"/>
    <w:rsid w:val="00A369FD"/>
    <w:rsid w:val="00A36EF4"/>
    <w:rsid w:val="00A373B9"/>
    <w:rsid w:val="00A42861"/>
    <w:rsid w:val="00A530AA"/>
    <w:rsid w:val="00A57C64"/>
    <w:rsid w:val="00A6036B"/>
    <w:rsid w:val="00A62A79"/>
    <w:rsid w:val="00A659A8"/>
    <w:rsid w:val="00A65C68"/>
    <w:rsid w:val="00A67A57"/>
    <w:rsid w:val="00A723F8"/>
    <w:rsid w:val="00A87617"/>
    <w:rsid w:val="00A91E0C"/>
    <w:rsid w:val="00A95A58"/>
    <w:rsid w:val="00AA1CA3"/>
    <w:rsid w:val="00AB2E96"/>
    <w:rsid w:val="00AB3E2A"/>
    <w:rsid w:val="00AB604C"/>
    <w:rsid w:val="00AC04B3"/>
    <w:rsid w:val="00AC30C1"/>
    <w:rsid w:val="00AD09D7"/>
    <w:rsid w:val="00AE26DC"/>
    <w:rsid w:val="00AE5DB1"/>
    <w:rsid w:val="00AE5FE5"/>
    <w:rsid w:val="00AF1608"/>
    <w:rsid w:val="00AF4195"/>
    <w:rsid w:val="00B0472E"/>
    <w:rsid w:val="00B0537D"/>
    <w:rsid w:val="00B1090F"/>
    <w:rsid w:val="00B112A3"/>
    <w:rsid w:val="00B131A0"/>
    <w:rsid w:val="00B135B6"/>
    <w:rsid w:val="00B137AD"/>
    <w:rsid w:val="00B14281"/>
    <w:rsid w:val="00B15724"/>
    <w:rsid w:val="00B2243A"/>
    <w:rsid w:val="00B34372"/>
    <w:rsid w:val="00B367CE"/>
    <w:rsid w:val="00B5701D"/>
    <w:rsid w:val="00B718B0"/>
    <w:rsid w:val="00B818E1"/>
    <w:rsid w:val="00B81DC9"/>
    <w:rsid w:val="00B83BF7"/>
    <w:rsid w:val="00B85717"/>
    <w:rsid w:val="00B864C5"/>
    <w:rsid w:val="00B8705F"/>
    <w:rsid w:val="00B90460"/>
    <w:rsid w:val="00BA49A9"/>
    <w:rsid w:val="00BB0CBB"/>
    <w:rsid w:val="00BC10D7"/>
    <w:rsid w:val="00BD2443"/>
    <w:rsid w:val="00BD2CC9"/>
    <w:rsid w:val="00BD3B3A"/>
    <w:rsid w:val="00BD648E"/>
    <w:rsid w:val="00BF268F"/>
    <w:rsid w:val="00BF3598"/>
    <w:rsid w:val="00C01D12"/>
    <w:rsid w:val="00C0416B"/>
    <w:rsid w:val="00C250C8"/>
    <w:rsid w:val="00C32A59"/>
    <w:rsid w:val="00C34DE7"/>
    <w:rsid w:val="00C36067"/>
    <w:rsid w:val="00C3761E"/>
    <w:rsid w:val="00C41585"/>
    <w:rsid w:val="00C50155"/>
    <w:rsid w:val="00C5141B"/>
    <w:rsid w:val="00C52BDE"/>
    <w:rsid w:val="00C52CD0"/>
    <w:rsid w:val="00C53050"/>
    <w:rsid w:val="00C551F5"/>
    <w:rsid w:val="00C575BC"/>
    <w:rsid w:val="00C63B35"/>
    <w:rsid w:val="00C649D0"/>
    <w:rsid w:val="00C7475B"/>
    <w:rsid w:val="00C807F4"/>
    <w:rsid w:val="00C823CB"/>
    <w:rsid w:val="00C84363"/>
    <w:rsid w:val="00C845D2"/>
    <w:rsid w:val="00C84E66"/>
    <w:rsid w:val="00C85DFF"/>
    <w:rsid w:val="00C86F23"/>
    <w:rsid w:val="00CA21B9"/>
    <w:rsid w:val="00CA7AC6"/>
    <w:rsid w:val="00CB7EF1"/>
    <w:rsid w:val="00CC3ED2"/>
    <w:rsid w:val="00CC5CD0"/>
    <w:rsid w:val="00CD0ADA"/>
    <w:rsid w:val="00CD4C2F"/>
    <w:rsid w:val="00CD55CF"/>
    <w:rsid w:val="00CD74F7"/>
    <w:rsid w:val="00CE0E64"/>
    <w:rsid w:val="00CE14E4"/>
    <w:rsid w:val="00CF2862"/>
    <w:rsid w:val="00CF5A4E"/>
    <w:rsid w:val="00D001D5"/>
    <w:rsid w:val="00D07F8B"/>
    <w:rsid w:val="00D1523A"/>
    <w:rsid w:val="00D1705A"/>
    <w:rsid w:val="00D228AA"/>
    <w:rsid w:val="00D23F75"/>
    <w:rsid w:val="00D262FB"/>
    <w:rsid w:val="00D265A9"/>
    <w:rsid w:val="00D3468D"/>
    <w:rsid w:val="00D46E04"/>
    <w:rsid w:val="00D47F27"/>
    <w:rsid w:val="00D50509"/>
    <w:rsid w:val="00D55A7C"/>
    <w:rsid w:val="00D678E8"/>
    <w:rsid w:val="00D67E0B"/>
    <w:rsid w:val="00D7043F"/>
    <w:rsid w:val="00D77169"/>
    <w:rsid w:val="00D773D0"/>
    <w:rsid w:val="00D7788F"/>
    <w:rsid w:val="00D801C7"/>
    <w:rsid w:val="00D80AFC"/>
    <w:rsid w:val="00D80D4D"/>
    <w:rsid w:val="00D822A3"/>
    <w:rsid w:val="00D8595F"/>
    <w:rsid w:val="00D95099"/>
    <w:rsid w:val="00D95D9C"/>
    <w:rsid w:val="00D96B93"/>
    <w:rsid w:val="00DA1C7E"/>
    <w:rsid w:val="00DC58A6"/>
    <w:rsid w:val="00DD2620"/>
    <w:rsid w:val="00DE19A5"/>
    <w:rsid w:val="00DE680D"/>
    <w:rsid w:val="00DE74B8"/>
    <w:rsid w:val="00DF05AC"/>
    <w:rsid w:val="00DF0759"/>
    <w:rsid w:val="00DF19EB"/>
    <w:rsid w:val="00DF4400"/>
    <w:rsid w:val="00E17C20"/>
    <w:rsid w:val="00E2032D"/>
    <w:rsid w:val="00E23807"/>
    <w:rsid w:val="00E24C0D"/>
    <w:rsid w:val="00E27100"/>
    <w:rsid w:val="00E30852"/>
    <w:rsid w:val="00E30F5B"/>
    <w:rsid w:val="00E35BFA"/>
    <w:rsid w:val="00E42C64"/>
    <w:rsid w:val="00E455C9"/>
    <w:rsid w:val="00E501B6"/>
    <w:rsid w:val="00E520D2"/>
    <w:rsid w:val="00E55074"/>
    <w:rsid w:val="00E556EE"/>
    <w:rsid w:val="00E61316"/>
    <w:rsid w:val="00E622CF"/>
    <w:rsid w:val="00E62BE4"/>
    <w:rsid w:val="00E65897"/>
    <w:rsid w:val="00E728C6"/>
    <w:rsid w:val="00E8461B"/>
    <w:rsid w:val="00E85161"/>
    <w:rsid w:val="00E92E35"/>
    <w:rsid w:val="00E95492"/>
    <w:rsid w:val="00E97B7A"/>
    <w:rsid w:val="00EA161A"/>
    <w:rsid w:val="00EA3B10"/>
    <w:rsid w:val="00EA4ACC"/>
    <w:rsid w:val="00EA4FF6"/>
    <w:rsid w:val="00EA6AB1"/>
    <w:rsid w:val="00EA7CE0"/>
    <w:rsid w:val="00EB2A0E"/>
    <w:rsid w:val="00EB448B"/>
    <w:rsid w:val="00EC0F1A"/>
    <w:rsid w:val="00EC42B4"/>
    <w:rsid w:val="00EC42F5"/>
    <w:rsid w:val="00EC7606"/>
    <w:rsid w:val="00ED03DE"/>
    <w:rsid w:val="00ED1550"/>
    <w:rsid w:val="00ED5184"/>
    <w:rsid w:val="00EE1772"/>
    <w:rsid w:val="00EE7777"/>
    <w:rsid w:val="00EF0088"/>
    <w:rsid w:val="00EF580D"/>
    <w:rsid w:val="00EF70CA"/>
    <w:rsid w:val="00F032C0"/>
    <w:rsid w:val="00F04986"/>
    <w:rsid w:val="00F07223"/>
    <w:rsid w:val="00F1307B"/>
    <w:rsid w:val="00F147B8"/>
    <w:rsid w:val="00F17846"/>
    <w:rsid w:val="00F20513"/>
    <w:rsid w:val="00F224EB"/>
    <w:rsid w:val="00F252E3"/>
    <w:rsid w:val="00F276C5"/>
    <w:rsid w:val="00F4083D"/>
    <w:rsid w:val="00F409DF"/>
    <w:rsid w:val="00F42550"/>
    <w:rsid w:val="00F441C0"/>
    <w:rsid w:val="00F502D4"/>
    <w:rsid w:val="00F520E6"/>
    <w:rsid w:val="00F5253C"/>
    <w:rsid w:val="00F55679"/>
    <w:rsid w:val="00F5733E"/>
    <w:rsid w:val="00F62123"/>
    <w:rsid w:val="00F6213E"/>
    <w:rsid w:val="00F666E0"/>
    <w:rsid w:val="00F67488"/>
    <w:rsid w:val="00F7384F"/>
    <w:rsid w:val="00F77BAF"/>
    <w:rsid w:val="00F8253A"/>
    <w:rsid w:val="00F87D7D"/>
    <w:rsid w:val="00F9024E"/>
    <w:rsid w:val="00F92E48"/>
    <w:rsid w:val="00FA2CE3"/>
    <w:rsid w:val="00FC132D"/>
    <w:rsid w:val="00FD1D2F"/>
    <w:rsid w:val="00FD64C4"/>
    <w:rsid w:val="00FE1495"/>
    <w:rsid w:val="00FE3C23"/>
    <w:rsid w:val="00FF05A8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293"/>
    <w:rsid w:val="000D4583"/>
    <w:rsid w:val="000E2E1B"/>
    <w:rsid w:val="000F0C18"/>
    <w:rsid w:val="000F239B"/>
    <w:rsid w:val="001209EE"/>
    <w:rsid w:val="00150557"/>
    <w:rsid w:val="00191B18"/>
    <w:rsid w:val="001E3BDA"/>
    <w:rsid w:val="002057BD"/>
    <w:rsid w:val="00221455"/>
    <w:rsid w:val="002A5B41"/>
    <w:rsid w:val="002F714A"/>
    <w:rsid w:val="00320C3C"/>
    <w:rsid w:val="003D1FCC"/>
    <w:rsid w:val="004B0A6A"/>
    <w:rsid w:val="00543DD5"/>
    <w:rsid w:val="00560B0C"/>
    <w:rsid w:val="006415B1"/>
    <w:rsid w:val="00655E9B"/>
    <w:rsid w:val="006657D6"/>
    <w:rsid w:val="006A5FEF"/>
    <w:rsid w:val="006E35D9"/>
    <w:rsid w:val="00711EDF"/>
    <w:rsid w:val="00715F48"/>
    <w:rsid w:val="007335B0"/>
    <w:rsid w:val="00737B70"/>
    <w:rsid w:val="00764E36"/>
    <w:rsid w:val="007A363D"/>
    <w:rsid w:val="007C407D"/>
    <w:rsid w:val="007E1AA9"/>
    <w:rsid w:val="00810537"/>
    <w:rsid w:val="00891C65"/>
    <w:rsid w:val="008A7D13"/>
    <w:rsid w:val="008B215E"/>
    <w:rsid w:val="008B6CEF"/>
    <w:rsid w:val="009046A4"/>
    <w:rsid w:val="0091596F"/>
    <w:rsid w:val="00945A2A"/>
    <w:rsid w:val="00981322"/>
    <w:rsid w:val="009C4C57"/>
    <w:rsid w:val="00A46244"/>
    <w:rsid w:val="00A508C1"/>
    <w:rsid w:val="00B14005"/>
    <w:rsid w:val="00B41902"/>
    <w:rsid w:val="00B55AA1"/>
    <w:rsid w:val="00BA1A0F"/>
    <w:rsid w:val="00BC7928"/>
    <w:rsid w:val="00C20F70"/>
    <w:rsid w:val="00C250C8"/>
    <w:rsid w:val="00C31A9B"/>
    <w:rsid w:val="00C41585"/>
    <w:rsid w:val="00C52BDE"/>
    <w:rsid w:val="00C651A5"/>
    <w:rsid w:val="00C66DCB"/>
    <w:rsid w:val="00C84E47"/>
    <w:rsid w:val="00C86F23"/>
    <w:rsid w:val="00CD00A9"/>
    <w:rsid w:val="00CE4C4D"/>
    <w:rsid w:val="00D32910"/>
    <w:rsid w:val="00D37ED7"/>
    <w:rsid w:val="00D64E98"/>
    <w:rsid w:val="00E0214C"/>
    <w:rsid w:val="00E246A2"/>
    <w:rsid w:val="00E26AB6"/>
    <w:rsid w:val="00E90509"/>
    <w:rsid w:val="00EC5CDA"/>
    <w:rsid w:val="00F05961"/>
    <w:rsid w:val="00F444A0"/>
    <w:rsid w:val="00F46AD4"/>
    <w:rsid w:val="00F8253A"/>
    <w:rsid w:val="00F87D7D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D1247-B504-42E9-BD67-BB41AE4C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2025-01-02T10:18:00Z</dcterms:created>
  <dcterms:modified xsi:type="dcterms:W3CDTF">2025-01-02T10:20:00Z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