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0FA0E911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1</w:t>
      </w:r>
      <w:r w:rsidR="00CF512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F512F">
        <w:rPr>
          <w:sz w:val="24"/>
          <w:szCs w:val="24"/>
        </w:rPr>
        <w:t>12</w:t>
      </w:r>
      <w:r>
        <w:rPr>
          <w:sz w:val="24"/>
          <w:szCs w:val="24"/>
        </w:rPr>
        <w:t>.2024</w:t>
      </w:r>
    </w:p>
    <w:p w14:paraId="0CCB2A8F" w14:textId="7843DBF8" w:rsidR="00902E33" w:rsidRDefault="00A764A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B254" wp14:editId="03CEF8D3">
                <wp:simplePos x="0" y="0"/>
                <wp:positionH relativeFrom="column">
                  <wp:posOffset>714375</wp:posOffset>
                </wp:positionH>
                <wp:positionV relativeFrom="paragraph">
                  <wp:posOffset>173990</wp:posOffset>
                </wp:positionV>
                <wp:extent cx="2800350" cy="190500"/>
                <wp:effectExtent l="0" t="0" r="19050" b="19050"/>
                <wp:wrapNone/>
                <wp:docPr id="9184706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783C9" id="Obdélník 1" o:spid="_x0000_s1026" style="position:absolute;margin-left:56.25pt;margin-top:13.7pt;width:220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" fillcolor="black [3200]" strokecolor="black [480]" strokeweight="1pt"/>
            </w:pict>
          </mc:Fallback>
        </mc:AlternateContent>
      </w:r>
      <w:r w:rsidR="005E2927">
        <w:rPr>
          <w:sz w:val="24"/>
          <w:szCs w:val="24"/>
        </w:rPr>
        <w:t>vyřizuje: Monika Hajduková</w:t>
      </w:r>
    </w:p>
    <w:p w14:paraId="0CCB2A90" w14:textId="77777777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5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NIO s.r.o.</w:t>
            </w:r>
            <w:r>
              <w:rPr>
                <w:sz w:val="24"/>
                <w:szCs w:val="24"/>
              </w:rPr>
              <w:br/>
              <w:t>Studentské nám. 1531</w:t>
            </w:r>
            <w:r>
              <w:rPr>
                <w:sz w:val="24"/>
                <w:szCs w:val="24"/>
              </w:rPr>
              <w:br/>
              <w:t>686 01 Uherské Hradiště</w:t>
            </w:r>
          </w:p>
          <w:p w14:paraId="0CCB2A96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0CCB2A97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26977664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CZ26977664</w:t>
            </w:r>
          </w:p>
          <w:p w14:paraId="0CCB2A98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CCB2A9C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CCB2A9F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Default="00902E33">
            <w:pPr>
              <w:rPr>
                <w:sz w:val="24"/>
                <w:szCs w:val="24"/>
              </w:rPr>
            </w:pPr>
          </w:p>
          <w:p w14:paraId="0CCB2AA1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CCB2AA2" w14:textId="1D79FB66" w:rsidR="00902E33" w:rsidRDefault="00A764A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E484D" wp14:editId="22CB48C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24130</wp:posOffset>
                      </wp:positionV>
                      <wp:extent cx="2828925" cy="180975"/>
                      <wp:effectExtent l="0" t="0" r="28575" b="28575"/>
                      <wp:wrapNone/>
                      <wp:docPr id="193967830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885A8" id="Obdélník 2" o:spid="_x0000_s1026" style="position:absolute;margin-left:2.55pt;margin-top:1.9pt;width:222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" fillcolor="black [3200]" strokecolor="black [480]" strokeweight="1pt"/>
                  </w:pict>
                </mc:Fallback>
              </mc:AlternateContent>
            </w:r>
            <w:r w:rsidR="005E2927">
              <w:rPr>
                <w:sz w:val="24"/>
                <w:szCs w:val="24"/>
              </w:rPr>
              <w:t>123-7813340207/0100, Komerční banka, a.s.</w:t>
            </w:r>
          </w:p>
          <w:p w14:paraId="0CCB2AA3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43F73D86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B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CCB2AAC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CCB2AAD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402"/>
        <w:gridCol w:w="1858"/>
      </w:tblGrid>
      <w:tr w:rsidR="00902E33" w14:paraId="0CCB2AB8" w14:textId="77777777"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6" w14:textId="77777777" w:rsidR="00902E33" w:rsidRDefault="005E2927" w:rsidP="00B06B5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CCB2AB7" w14:textId="77777777" w:rsidR="00902E33" w:rsidRDefault="005E2927" w:rsidP="00B06B5D"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902E33" w14:paraId="0CCB2AD2" w14:textId="77777777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B775" w14:textId="77777777" w:rsidR="00CF512F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0CCB2AB9" w14:textId="02BF232F" w:rsidR="00902E33" w:rsidRDefault="00B0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Mobilní t</w:t>
            </w:r>
            <w:r w:rsidR="005E2927">
              <w:rPr>
                <w:sz w:val="24"/>
                <w:szCs w:val="24"/>
              </w:rPr>
              <w:t>elefony</w:t>
            </w:r>
            <w:r>
              <w:rPr>
                <w:sz w:val="24"/>
                <w:szCs w:val="24"/>
              </w:rPr>
              <w:t xml:space="preserve"> Samsung </w:t>
            </w:r>
            <w:proofErr w:type="spellStart"/>
            <w:r>
              <w:rPr>
                <w:sz w:val="24"/>
                <w:szCs w:val="24"/>
              </w:rPr>
              <w:t>Galaxy</w:t>
            </w:r>
            <w:proofErr w:type="spellEnd"/>
            <w:r>
              <w:rPr>
                <w:sz w:val="24"/>
                <w:szCs w:val="24"/>
              </w:rPr>
              <w:t xml:space="preserve"> A35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E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19971D4" w14:textId="7DB8017E" w:rsidR="00B06B5D" w:rsidRDefault="00B06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ks</w:t>
            </w:r>
          </w:p>
          <w:p w14:paraId="0CCB2ABF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0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1" w14:textId="77777777" w:rsidR="00902E33" w:rsidRDefault="00902E33">
            <w:pPr>
              <w:rPr>
                <w:sz w:val="24"/>
                <w:szCs w:val="24"/>
              </w:rPr>
            </w:pPr>
          </w:p>
          <w:p w14:paraId="0CCB2AC2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8" w14:textId="1974EC26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9" w14:textId="5534984F" w:rsidR="00902E33" w:rsidRDefault="00B06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21 %</w:t>
            </w:r>
          </w:p>
          <w:p w14:paraId="0CCB2ACA" w14:textId="77777777" w:rsidR="00902E33" w:rsidRDefault="00902E33">
            <w:pPr>
              <w:rPr>
                <w:sz w:val="24"/>
                <w:szCs w:val="24"/>
              </w:rPr>
            </w:pPr>
          </w:p>
          <w:p w14:paraId="0CCB2AC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CCB2AD1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77777777" w:rsidR="00902E33" w:rsidRDefault="005E29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640AE48A" w:rsidR="00902E33" w:rsidRDefault="005E29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B06B5D">
              <w:rPr>
                <w:b/>
                <w:sz w:val="24"/>
                <w:szCs w:val="24"/>
              </w:rPr>
              <w:t>56.400</w:t>
            </w:r>
            <w:r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0CCB2ADA" w14:textId="371917A2" w:rsidR="00902E33" w:rsidRDefault="00A764AE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C667C" wp14:editId="7C64650D">
                <wp:simplePos x="0" y="0"/>
                <wp:positionH relativeFrom="column">
                  <wp:posOffset>4514850</wp:posOffset>
                </wp:positionH>
                <wp:positionV relativeFrom="paragraph">
                  <wp:posOffset>140335</wp:posOffset>
                </wp:positionV>
                <wp:extent cx="2105025" cy="1019175"/>
                <wp:effectExtent l="0" t="0" r="28575" b="28575"/>
                <wp:wrapNone/>
                <wp:docPr id="52521722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71FAA" id="Obdélník 3" o:spid="_x0000_s1026" style="position:absolute;margin-left:355.5pt;margin-top:11.05pt;width:165.7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" fillcolor="black [3200]" strokecolor="black [480]" strokeweight="1pt"/>
            </w:pict>
          </mc:Fallback>
        </mc:AlternateContent>
      </w:r>
      <w:r w:rsidR="005E2927">
        <w:rPr>
          <w:sz w:val="24"/>
          <w:szCs w:val="24"/>
        </w:rPr>
        <w:t xml:space="preserve">  </w:t>
      </w:r>
      <w:r w:rsidR="005E2927"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1234434D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1</w:t>
      </w:r>
      <w:r w:rsidR="002413D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413D2">
        <w:rPr>
          <w:sz w:val="24"/>
          <w:szCs w:val="24"/>
        </w:rPr>
        <w:t>12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F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51594935" w14:textId="77777777" w:rsidR="003D1EA4" w:rsidRDefault="003D1EA4">
      <w:pPr>
        <w:ind w:left="4248" w:firstLine="708"/>
        <w:rPr>
          <w:sz w:val="24"/>
          <w:szCs w:val="24"/>
        </w:rPr>
      </w:pPr>
    </w:p>
    <w:p w14:paraId="0CCB2AE0" w14:textId="67F23146" w:rsidR="00902E33" w:rsidRDefault="005E292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35F1E4FF" w14:textId="29FF47D9" w:rsidR="003D1EA4" w:rsidRDefault="00A764AE">
      <w:pPr>
        <w:ind w:left="4248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17C3" wp14:editId="33F46749">
                <wp:simplePos x="0" y="0"/>
                <wp:positionH relativeFrom="column">
                  <wp:posOffset>4371975</wp:posOffset>
                </wp:positionH>
                <wp:positionV relativeFrom="paragraph">
                  <wp:posOffset>90805</wp:posOffset>
                </wp:positionV>
                <wp:extent cx="2219325" cy="933450"/>
                <wp:effectExtent l="0" t="0" r="28575" b="19050"/>
                <wp:wrapNone/>
                <wp:docPr id="137442612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DC163" id="Obdélník 4" o:spid="_x0000_s1026" style="position:absolute;margin-left:344.25pt;margin-top:7.15pt;width:174.75pt;height:7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" fillcolor="black [3200]" strokecolor="black [480]" strokeweight="1pt"/>
            </w:pict>
          </mc:Fallback>
        </mc:AlternateContent>
      </w:r>
    </w:p>
    <w:p w14:paraId="1A271235" w14:textId="77777777" w:rsidR="003D1EA4" w:rsidRDefault="003D1EA4">
      <w:pPr>
        <w:ind w:left="4248" w:firstLine="708"/>
        <w:rPr>
          <w:sz w:val="24"/>
          <w:szCs w:val="24"/>
        </w:rPr>
      </w:pPr>
    </w:p>
    <w:sectPr w:rsidR="003D1EA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5EDE0" w14:textId="77777777" w:rsidR="003D2B90" w:rsidRDefault="003D2B90">
      <w:r>
        <w:separator/>
      </w:r>
    </w:p>
  </w:endnote>
  <w:endnote w:type="continuationSeparator" w:id="0">
    <w:p w14:paraId="2CDBDC2B" w14:textId="77777777" w:rsidR="003D2B90" w:rsidRDefault="003D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412A6" w14:textId="77777777" w:rsidR="003D2B90" w:rsidRDefault="003D2B90">
      <w:r>
        <w:rPr>
          <w:color w:val="000000"/>
        </w:rPr>
        <w:separator/>
      </w:r>
    </w:p>
  </w:footnote>
  <w:footnote w:type="continuationSeparator" w:id="0">
    <w:p w14:paraId="7D6904C0" w14:textId="77777777" w:rsidR="003D2B90" w:rsidRDefault="003D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2413D2"/>
    <w:rsid w:val="003D1EA4"/>
    <w:rsid w:val="003D2B90"/>
    <w:rsid w:val="00561BC5"/>
    <w:rsid w:val="005E2927"/>
    <w:rsid w:val="00902E33"/>
    <w:rsid w:val="00A764AE"/>
    <w:rsid w:val="00B06B5D"/>
    <w:rsid w:val="00C621DF"/>
    <w:rsid w:val="00CF512F"/>
    <w:rsid w:val="00E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4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7</cp:revision>
  <cp:lastPrinted>2024-04-04T11:35:00Z</cp:lastPrinted>
  <dcterms:created xsi:type="dcterms:W3CDTF">2024-04-04T11:39:00Z</dcterms:created>
  <dcterms:modified xsi:type="dcterms:W3CDTF">2025-01-02T07:31:00Z</dcterms:modified>
</cp:coreProperties>
</file>