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B2A8C" w14:textId="77777777" w:rsidR="00902E33" w:rsidRDefault="005E2927">
      <w:pPr>
        <w:ind w:left="-284"/>
        <w:jc w:val="center"/>
        <w:rPr>
          <w:b/>
        </w:rPr>
      </w:pPr>
      <w:r>
        <w:rPr>
          <w:b/>
        </w:rPr>
        <w:t>OBJEDNÁVKA</w:t>
      </w:r>
    </w:p>
    <w:p w14:paraId="0CCB2A8D" w14:textId="77777777" w:rsidR="00902E33" w:rsidRDefault="005E2927">
      <w:pPr>
        <w:ind w:left="-284"/>
        <w:jc w:val="center"/>
      </w:pPr>
      <w:r>
        <w:rPr>
          <w:sz w:val="24"/>
          <w:szCs w:val="24"/>
        </w:rPr>
        <w:tab/>
      </w:r>
    </w:p>
    <w:p w14:paraId="0CCB2A8E" w14:textId="0FA0E911" w:rsidR="00902E33" w:rsidRDefault="005E2927">
      <w:pPr>
        <w:tabs>
          <w:tab w:val="left" w:pos="1701"/>
        </w:tabs>
        <w:ind w:left="-284" w:right="-284"/>
        <w:rPr>
          <w:sz w:val="24"/>
          <w:szCs w:val="24"/>
        </w:rPr>
      </w:pPr>
      <w:r>
        <w:rPr>
          <w:sz w:val="24"/>
          <w:szCs w:val="24"/>
        </w:rPr>
        <w:t>ze dne: 1</w:t>
      </w:r>
      <w:r w:rsidR="00CF512F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CF512F">
        <w:rPr>
          <w:sz w:val="24"/>
          <w:szCs w:val="24"/>
        </w:rPr>
        <w:t>12</w:t>
      </w:r>
      <w:r>
        <w:rPr>
          <w:sz w:val="24"/>
          <w:szCs w:val="24"/>
        </w:rPr>
        <w:t>.2024</w:t>
      </w:r>
    </w:p>
    <w:p w14:paraId="0CCB2A8F" w14:textId="7843DBF8" w:rsidR="00902E33" w:rsidRDefault="00A764AE">
      <w:pPr>
        <w:tabs>
          <w:tab w:val="left" w:pos="1701"/>
        </w:tabs>
        <w:ind w:left="-284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AB254" wp14:editId="03CEF8D3">
                <wp:simplePos x="0" y="0"/>
                <wp:positionH relativeFrom="column">
                  <wp:posOffset>714375</wp:posOffset>
                </wp:positionH>
                <wp:positionV relativeFrom="paragraph">
                  <wp:posOffset>173990</wp:posOffset>
                </wp:positionV>
                <wp:extent cx="2800350" cy="190500"/>
                <wp:effectExtent l="0" t="0" r="19050" b="19050"/>
                <wp:wrapNone/>
                <wp:docPr id="918470695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E783C9" id="Obdélník 1" o:spid="_x0000_s1026" style="position:absolute;margin-left:56.25pt;margin-top:13.7pt;width:220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" fillcolor="black [3200]" strokecolor="black [480]" strokeweight="1pt"/>
            </w:pict>
          </mc:Fallback>
        </mc:AlternateContent>
      </w:r>
      <w:r w:rsidR="005E2927">
        <w:rPr>
          <w:sz w:val="24"/>
          <w:szCs w:val="24"/>
        </w:rPr>
        <w:t>vyřizuje: Monika Hajduková</w:t>
      </w:r>
    </w:p>
    <w:p w14:paraId="0CCB2A90" w14:textId="77777777" w:rsidR="00902E33" w:rsidRDefault="005E2927">
      <w:pPr>
        <w:tabs>
          <w:tab w:val="left" w:pos="1701"/>
        </w:tabs>
        <w:ind w:left="-284"/>
      </w:pPr>
      <w:r>
        <w:rPr>
          <w:sz w:val="24"/>
          <w:szCs w:val="24"/>
        </w:rPr>
        <w:t>telefon/email: 731 627 756, monika.hajdukova@sslhana.cz</w:t>
      </w:r>
    </w:p>
    <w:p w14:paraId="0CCB2A91" w14:textId="77777777" w:rsidR="00902E33" w:rsidRDefault="00902E33"/>
    <w:tbl>
      <w:tblPr>
        <w:tblW w:w="9753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933"/>
      </w:tblGrid>
      <w:tr w:rsidR="00902E33" w14:paraId="0CCB2A94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2A92" w14:textId="77777777" w:rsidR="00902E33" w:rsidRDefault="005E29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Dodavatel: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2A93" w14:textId="77777777" w:rsidR="00902E33" w:rsidRDefault="005E29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Odběratel (fakturační adresa):</w:t>
            </w:r>
          </w:p>
        </w:tc>
      </w:tr>
      <w:tr w:rsidR="00902E33" w14:paraId="0CCB2AA4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2A95" w14:textId="77777777" w:rsidR="00902E33" w:rsidRDefault="005E2927">
            <w:pPr>
              <w:shd w:val="clear" w:color="auto" w:fill="FFFFFF"/>
              <w:suppressAutoHyphens w:val="0"/>
              <w:overflowPunct/>
              <w:autoSpaceDE/>
              <w:spacing w:after="150"/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NIO s.r.o.</w:t>
            </w:r>
            <w:r>
              <w:rPr>
                <w:sz w:val="24"/>
                <w:szCs w:val="24"/>
              </w:rPr>
              <w:br/>
              <w:t>Studentské nám. 1531</w:t>
            </w:r>
            <w:r>
              <w:rPr>
                <w:sz w:val="24"/>
                <w:szCs w:val="24"/>
              </w:rPr>
              <w:br/>
              <w:t>686 01 Uherské Hradiště</w:t>
            </w:r>
          </w:p>
          <w:p w14:paraId="0CCB2A96" w14:textId="77777777" w:rsidR="00902E33" w:rsidRDefault="00902E33">
            <w:pPr>
              <w:shd w:val="clear" w:color="auto" w:fill="FFFFFF"/>
              <w:suppressAutoHyphens w:val="0"/>
              <w:overflowPunct/>
              <w:autoSpaceDE/>
              <w:spacing w:after="150"/>
              <w:rPr>
                <w:sz w:val="24"/>
                <w:szCs w:val="24"/>
              </w:rPr>
            </w:pPr>
          </w:p>
          <w:p w14:paraId="0CCB2A97" w14:textId="77777777" w:rsidR="00902E33" w:rsidRDefault="005E2927">
            <w:pPr>
              <w:shd w:val="clear" w:color="auto" w:fill="FFFFFF"/>
              <w:suppressAutoHyphens w:val="0"/>
              <w:overflowPunct/>
              <w:autoSpaceDE/>
              <w:spacing w:after="150"/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IČ: 26977664</w:t>
            </w:r>
            <w:r>
              <w:rPr>
                <w:color w:val="333333"/>
                <w:sz w:val="24"/>
                <w:szCs w:val="24"/>
              </w:rPr>
              <w:br/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DIČ: CZ26977664</w:t>
            </w:r>
          </w:p>
          <w:p w14:paraId="0CCB2A98" w14:textId="77777777" w:rsidR="00902E33" w:rsidRDefault="00902E33">
            <w:pPr>
              <w:shd w:val="clear" w:color="auto" w:fill="FFFFFF"/>
              <w:suppressAutoHyphens w:val="0"/>
              <w:overflowPunct/>
              <w:autoSpaceDE/>
              <w:spacing w:after="150"/>
              <w:rPr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2A99" w14:textId="77777777" w:rsidR="00902E33" w:rsidRDefault="00902E33">
            <w:pPr>
              <w:rPr>
                <w:sz w:val="24"/>
                <w:szCs w:val="24"/>
              </w:rPr>
            </w:pPr>
          </w:p>
          <w:p w14:paraId="0CCB2A9A" w14:textId="77777777" w:rsidR="00902E33" w:rsidRDefault="005E2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Sociální služby Haná, p. o.</w:t>
            </w:r>
          </w:p>
          <w:p w14:paraId="0CCB2A9B" w14:textId="77777777" w:rsidR="00902E33" w:rsidRDefault="005E2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Parková 21</w:t>
            </w:r>
          </w:p>
          <w:p w14:paraId="0CCB2A9C" w14:textId="77777777" w:rsidR="00902E33" w:rsidRDefault="005E2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 21 Kvasice</w:t>
            </w:r>
          </w:p>
          <w:p w14:paraId="0CCB2A9D" w14:textId="77777777" w:rsidR="00902E33" w:rsidRDefault="00902E33">
            <w:pPr>
              <w:rPr>
                <w:sz w:val="24"/>
                <w:szCs w:val="24"/>
              </w:rPr>
            </w:pPr>
          </w:p>
          <w:p w14:paraId="0CCB2A9E" w14:textId="77777777" w:rsidR="00902E33" w:rsidRDefault="005E2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17330947</w:t>
            </w:r>
          </w:p>
          <w:p w14:paraId="0CCB2A9F" w14:textId="77777777" w:rsidR="00902E33" w:rsidRDefault="005E2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DIČ: CZ17330947</w:t>
            </w:r>
          </w:p>
          <w:p w14:paraId="0CCB2AA0" w14:textId="77777777" w:rsidR="00902E33" w:rsidRDefault="00902E33">
            <w:pPr>
              <w:rPr>
                <w:sz w:val="24"/>
                <w:szCs w:val="24"/>
              </w:rPr>
            </w:pPr>
          </w:p>
          <w:p w14:paraId="0CCB2AA1" w14:textId="77777777" w:rsidR="00902E33" w:rsidRDefault="005E2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Bankovní spojení:</w:t>
            </w:r>
          </w:p>
          <w:p w14:paraId="0CCB2AA2" w14:textId="1D79FB66" w:rsidR="00902E33" w:rsidRDefault="00A764A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AE484D" wp14:editId="22CB48CA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24130</wp:posOffset>
                      </wp:positionV>
                      <wp:extent cx="2828925" cy="180975"/>
                      <wp:effectExtent l="0" t="0" r="28575" b="28575"/>
                      <wp:wrapNone/>
                      <wp:docPr id="1939678304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5885A8" id="Obdélník 2" o:spid="_x0000_s1026" style="position:absolute;margin-left:2.55pt;margin-top:1.9pt;width:222.7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" fillcolor="black [3200]" strokecolor="black [480]" strokeweight="1pt"/>
                  </w:pict>
                </mc:Fallback>
              </mc:AlternateContent>
            </w:r>
            <w:r w:rsidR="005E2927">
              <w:rPr>
                <w:sz w:val="24"/>
                <w:szCs w:val="24"/>
              </w:rPr>
              <w:t>123-7813340207/0100, Komerční banka, a.s.</w:t>
            </w:r>
          </w:p>
          <w:p w14:paraId="0CCB2AA3" w14:textId="77777777" w:rsidR="00902E33" w:rsidRDefault="00902E33">
            <w:pPr>
              <w:rPr>
                <w:sz w:val="24"/>
                <w:szCs w:val="24"/>
              </w:rPr>
            </w:pPr>
          </w:p>
        </w:tc>
      </w:tr>
      <w:tr w:rsidR="00902E33" w14:paraId="0CCB2AAF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2AA5" w14:textId="77777777" w:rsidR="00902E33" w:rsidRDefault="00902E33">
            <w:pPr>
              <w:rPr>
                <w:b/>
                <w:sz w:val="24"/>
                <w:szCs w:val="24"/>
              </w:rPr>
            </w:pPr>
          </w:p>
          <w:p w14:paraId="0CCB2AA6" w14:textId="77777777" w:rsidR="00902E33" w:rsidRDefault="005E2927">
            <w:pPr>
              <w:pStyle w:val="IM-Nadpis4"/>
            </w:pPr>
            <w:r>
              <w:rPr>
                <w:rFonts w:ascii="Times New Roman" w:hAnsi="Times New Roman"/>
                <w:szCs w:val="24"/>
              </w:rPr>
              <w:t xml:space="preserve">Dodací lhůta: </w:t>
            </w:r>
          </w:p>
          <w:p w14:paraId="0CCB2AA7" w14:textId="43F73D86" w:rsidR="00902E33" w:rsidRDefault="005E2927">
            <w:pPr>
              <w:pStyle w:val="IM-Nadpis4"/>
            </w:pPr>
            <w:r>
              <w:rPr>
                <w:rFonts w:ascii="Times New Roman" w:hAnsi="Times New Roman"/>
                <w:szCs w:val="24"/>
              </w:rPr>
              <w:t>Místo dodání:</w:t>
            </w:r>
            <w:r>
              <w:rPr>
                <w:rFonts w:ascii="Times New Roman" w:hAnsi="Times New Roman"/>
                <w:b w:val="0"/>
                <w:bCs w:val="0"/>
                <w:szCs w:val="24"/>
              </w:rPr>
              <w:t xml:space="preserve"> ředitelství</w:t>
            </w:r>
          </w:p>
          <w:p w14:paraId="0CCB2AA8" w14:textId="77777777" w:rsidR="00902E33" w:rsidRDefault="005E2927">
            <w:pPr>
              <w:pStyle w:val="IM-Nadpis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Způsob úhrady: faktura</w:t>
            </w:r>
          </w:p>
          <w:p w14:paraId="0CCB2AA9" w14:textId="77777777" w:rsidR="00902E33" w:rsidRDefault="00902E33">
            <w:pPr>
              <w:rPr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2AAA" w14:textId="77777777" w:rsidR="00902E33" w:rsidRDefault="00902E33">
            <w:pPr>
              <w:rPr>
                <w:b/>
                <w:sz w:val="24"/>
                <w:szCs w:val="24"/>
              </w:rPr>
            </w:pPr>
          </w:p>
          <w:p w14:paraId="0CCB2AAB" w14:textId="77777777" w:rsidR="00902E33" w:rsidRDefault="005E2927">
            <w:pPr>
              <w:pStyle w:val="IM-Nadpis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Zařízení: SSL Haná, </w:t>
            </w:r>
            <w:proofErr w:type="spellStart"/>
            <w:r>
              <w:rPr>
                <w:rFonts w:ascii="Times New Roman" w:hAnsi="Times New Roman"/>
                <w:szCs w:val="24"/>
              </w:rPr>
              <w:t>p.o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  <w:p w14:paraId="0CCB2AAC" w14:textId="77777777" w:rsidR="00902E33" w:rsidRDefault="005E2927">
            <w:pPr>
              <w:pStyle w:val="IM-Nadpis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Parková 21</w:t>
            </w:r>
          </w:p>
          <w:p w14:paraId="0CCB2AAD" w14:textId="77777777" w:rsidR="00902E33" w:rsidRDefault="005E2927">
            <w:pPr>
              <w:pStyle w:val="IM-Nadpis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768 21 Kvasice</w:t>
            </w:r>
          </w:p>
          <w:p w14:paraId="0CCB2AAE" w14:textId="77777777" w:rsidR="00902E33" w:rsidRDefault="00902E33">
            <w:pPr>
              <w:rPr>
                <w:sz w:val="24"/>
                <w:szCs w:val="24"/>
              </w:rPr>
            </w:pPr>
          </w:p>
        </w:tc>
      </w:tr>
    </w:tbl>
    <w:p w14:paraId="0CCB2AB0" w14:textId="77777777" w:rsidR="00902E33" w:rsidRDefault="00902E33">
      <w:pPr>
        <w:rPr>
          <w:sz w:val="24"/>
          <w:szCs w:val="24"/>
        </w:rPr>
      </w:pPr>
    </w:p>
    <w:tbl>
      <w:tblPr>
        <w:tblW w:w="10065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5"/>
        <w:gridCol w:w="984"/>
        <w:gridCol w:w="1132"/>
        <w:gridCol w:w="1144"/>
        <w:gridCol w:w="1402"/>
        <w:gridCol w:w="1858"/>
      </w:tblGrid>
      <w:tr w:rsidR="00902E33" w14:paraId="0CCB2AB8" w14:textId="77777777">
        <w:trPr>
          <w:trHeight w:val="34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B2AB1" w14:textId="77777777" w:rsidR="00902E33" w:rsidRDefault="005E29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druh dodávky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B2AB2" w14:textId="77777777" w:rsidR="00902E33" w:rsidRDefault="005E29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měrná </w:t>
            </w:r>
            <w:proofErr w:type="spellStart"/>
            <w:r>
              <w:rPr>
                <w:b/>
                <w:sz w:val="22"/>
                <w:szCs w:val="22"/>
              </w:rPr>
              <w:t>jedn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B2AB3" w14:textId="77777777" w:rsidR="00902E33" w:rsidRDefault="005E29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množství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B2AB4" w14:textId="77777777" w:rsidR="00902E33" w:rsidRDefault="005E29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cena/</w:t>
            </w:r>
            <w:proofErr w:type="spellStart"/>
            <w:r>
              <w:rPr>
                <w:b/>
                <w:sz w:val="22"/>
                <w:szCs w:val="22"/>
              </w:rPr>
              <w:t>jedn</w:t>
            </w:r>
            <w:proofErr w:type="spellEnd"/>
            <w:r>
              <w:rPr>
                <w:b/>
                <w:sz w:val="22"/>
                <w:szCs w:val="22"/>
              </w:rPr>
              <w:t>. bez DPH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B2AB5" w14:textId="77777777" w:rsidR="00902E33" w:rsidRDefault="005E29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DPH %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B2AB6" w14:textId="77777777" w:rsidR="00902E33" w:rsidRDefault="005E2927" w:rsidP="00B06B5D">
            <w:pPr>
              <w:ind w:right="-5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celkem</w:t>
            </w:r>
          </w:p>
          <w:p w14:paraId="0CCB2AB7" w14:textId="77777777" w:rsidR="00902E33" w:rsidRDefault="005E2927" w:rsidP="00B06B5D">
            <w:r>
              <w:rPr>
                <w:b/>
                <w:sz w:val="22"/>
                <w:szCs w:val="22"/>
              </w:rPr>
              <w:t>bez DPH</w:t>
            </w:r>
          </w:p>
        </w:tc>
      </w:tr>
      <w:tr w:rsidR="00902E33" w14:paraId="0CCB2AD2" w14:textId="77777777">
        <w:trPr>
          <w:trHeight w:val="139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8B775" w14:textId="77777777" w:rsidR="00CF512F" w:rsidRDefault="005E2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Objednáváme u Vás:</w:t>
            </w:r>
          </w:p>
          <w:p w14:paraId="0CCB2AB9" w14:textId="02BF232F" w:rsidR="00902E33" w:rsidRDefault="00B0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Mobilní t</w:t>
            </w:r>
            <w:r w:rsidR="005E2927">
              <w:rPr>
                <w:sz w:val="24"/>
                <w:szCs w:val="24"/>
              </w:rPr>
              <w:t>elefony</w:t>
            </w:r>
            <w:r>
              <w:rPr>
                <w:sz w:val="24"/>
                <w:szCs w:val="24"/>
              </w:rPr>
              <w:t xml:space="preserve"> Samsung </w:t>
            </w:r>
            <w:proofErr w:type="spellStart"/>
            <w:r>
              <w:rPr>
                <w:sz w:val="24"/>
                <w:szCs w:val="24"/>
              </w:rPr>
              <w:t>Galaxy</w:t>
            </w:r>
            <w:proofErr w:type="spellEnd"/>
            <w:r>
              <w:rPr>
                <w:sz w:val="24"/>
                <w:szCs w:val="24"/>
              </w:rPr>
              <w:t xml:space="preserve"> A35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2ABA" w14:textId="77777777" w:rsidR="00902E33" w:rsidRDefault="00902E33">
            <w:pPr>
              <w:jc w:val="center"/>
              <w:rPr>
                <w:sz w:val="24"/>
                <w:szCs w:val="24"/>
              </w:rPr>
            </w:pPr>
          </w:p>
          <w:p w14:paraId="0CCB2ABB" w14:textId="77777777" w:rsidR="00902E33" w:rsidRDefault="00902E33">
            <w:pPr>
              <w:jc w:val="center"/>
              <w:rPr>
                <w:sz w:val="24"/>
                <w:szCs w:val="24"/>
              </w:rPr>
            </w:pPr>
          </w:p>
          <w:p w14:paraId="0CCB2ABC" w14:textId="77777777" w:rsidR="00902E33" w:rsidRDefault="00902E33">
            <w:pPr>
              <w:jc w:val="center"/>
              <w:rPr>
                <w:sz w:val="24"/>
                <w:szCs w:val="24"/>
              </w:rPr>
            </w:pPr>
          </w:p>
          <w:p w14:paraId="0CCB2ABD" w14:textId="77777777" w:rsidR="00902E33" w:rsidRDefault="00902E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2ABE" w14:textId="77777777" w:rsidR="00902E33" w:rsidRDefault="005E2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419971D4" w14:textId="7DB8017E" w:rsidR="00B06B5D" w:rsidRDefault="00B0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ks</w:t>
            </w:r>
          </w:p>
          <w:p w14:paraId="0CCB2ABF" w14:textId="77777777" w:rsidR="00902E33" w:rsidRDefault="00902E33">
            <w:pPr>
              <w:jc w:val="center"/>
              <w:rPr>
                <w:sz w:val="24"/>
                <w:szCs w:val="24"/>
              </w:rPr>
            </w:pPr>
          </w:p>
          <w:p w14:paraId="0CCB2AC0" w14:textId="77777777" w:rsidR="00902E33" w:rsidRDefault="00902E33">
            <w:pPr>
              <w:jc w:val="center"/>
              <w:rPr>
                <w:sz w:val="24"/>
                <w:szCs w:val="24"/>
              </w:rPr>
            </w:pPr>
          </w:p>
          <w:p w14:paraId="0CCB2AC1" w14:textId="77777777" w:rsidR="00902E33" w:rsidRDefault="00902E33">
            <w:pPr>
              <w:rPr>
                <w:sz w:val="24"/>
                <w:szCs w:val="24"/>
              </w:rPr>
            </w:pPr>
          </w:p>
          <w:p w14:paraId="0CCB2AC2" w14:textId="77777777" w:rsidR="00902E33" w:rsidRDefault="00902E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2AC3" w14:textId="77777777" w:rsidR="00902E33" w:rsidRDefault="00902E33">
            <w:pPr>
              <w:jc w:val="center"/>
              <w:rPr>
                <w:sz w:val="24"/>
                <w:szCs w:val="24"/>
              </w:rPr>
            </w:pPr>
          </w:p>
          <w:p w14:paraId="0CCB2AC4" w14:textId="77777777" w:rsidR="00902E33" w:rsidRDefault="005E2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0CCB2AC5" w14:textId="77777777" w:rsidR="00902E33" w:rsidRDefault="00902E33">
            <w:pPr>
              <w:rPr>
                <w:sz w:val="24"/>
                <w:szCs w:val="24"/>
              </w:rPr>
            </w:pPr>
          </w:p>
          <w:p w14:paraId="0CCB2AC6" w14:textId="77777777" w:rsidR="00902E33" w:rsidRDefault="00902E33">
            <w:pPr>
              <w:jc w:val="center"/>
              <w:rPr>
                <w:sz w:val="24"/>
                <w:szCs w:val="24"/>
              </w:rPr>
            </w:pPr>
          </w:p>
          <w:p w14:paraId="0CCB2AC7" w14:textId="77777777" w:rsidR="00902E33" w:rsidRDefault="00902E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2AC8" w14:textId="1974EC26" w:rsidR="00902E33" w:rsidRDefault="00902E33">
            <w:pPr>
              <w:jc w:val="center"/>
              <w:rPr>
                <w:sz w:val="24"/>
                <w:szCs w:val="24"/>
              </w:rPr>
            </w:pPr>
          </w:p>
          <w:p w14:paraId="0CCB2AC9" w14:textId="5534984F" w:rsidR="00902E33" w:rsidRDefault="00B0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21 %</w:t>
            </w:r>
          </w:p>
          <w:p w14:paraId="0CCB2ACA" w14:textId="77777777" w:rsidR="00902E33" w:rsidRDefault="00902E33">
            <w:pPr>
              <w:rPr>
                <w:sz w:val="24"/>
                <w:szCs w:val="24"/>
              </w:rPr>
            </w:pPr>
          </w:p>
          <w:p w14:paraId="0CCB2ACB" w14:textId="77777777" w:rsidR="00902E33" w:rsidRDefault="00902E33">
            <w:pPr>
              <w:jc w:val="center"/>
              <w:rPr>
                <w:sz w:val="24"/>
                <w:szCs w:val="24"/>
              </w:rPr>
            </w:pPr>
          </w:p>
          <w:p w14:paraId="0CCB2ACC" w14:textId="77777777" w:rsidR="00902E33" w:rsidRDefault="00902E33">
            <w:pPr>
              <w:jc w:val="center"/>
              <w:rPr>
                <w:sz w:val="24"/>
                <w:szCs w:val="24"/>
              </w:rPr>
            </w:pPr>
          </w:p>
          <w:p w14:paraId="0CCB2ACD" w14:textId="77777777" w:rsidR="00902E33" w:rsidRDefault="00902E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2ACE" w14:textId="77777777" w:rsidR="00902E33" w:rsidRDefault="00902E33">
            <w:pPr>
              <w:jc w:val="center"/>
              <w:rPr>
                <w:sz w:val="24"/>
                <w:szCs w:val="24"/>
              </w:rPr>
            </w:pPr>
          </w:p>
          <w:p w14:paraId="0CCB2ACF" w14:textId="77777777" w:rsidR="00902E33" w:rsidRDefault="00902E33">
            <w:pPr>
              <w:rPr>
                <w:sz w:val="24"/>
                <w:szCs w:val="24"/>
              </w:rPr>
            </w:pPr>
          </w:p>
          <w:p w14:paraId="0CCB2AD0" w14:textId="77777777" w:rsidR="00902E33" w:rsidRDefault="005E2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CCB2AD1" w14:textId="77777777" w:rsidR="00902E33" w:rsidRDefault="00902E33">
            <w:pPr>
              <w:rPr>
                <w:sz w:val="24"/>
                <w:szCs w:val="24"/>
              </w:rPr>
            </w:pPr>
          </w:p>
        </w:tc>
      </w:tr>
      <w:tr w:rsidR="00902E33" w14:paraId="0CCB2AD9" w14:textId="77777777">
        <w:trPr>
          <w:trHeight w:val="7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2AD3" w14:textId="77777777" w:rsidR="00902E33" w:rsidRDefault="005E29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2AD4" w14:textId="77777777" w:rsidR="00902E33" w:rsidRDefault="00902E33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2AD5" w14:textId="77777777" w:rsidR="00902E33" w:rsidRDefault="00902E33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2AD6" w14:textId="77777777" w:rsidR="00902E33" w:rsidRDefault="00902E33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2AD7" w14:textId="77777777" w:rsidR="00902E33" w:rsidRDefault="00902E33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2AD8" w14:textId="640AE48A" w:rsidR="00902E33" w:rsidRDefault="005E29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B06B5D">
              <w:rPr>
                <w:b/>
                <w:sz w:val="24"/>
                <w:szCs w:val="24"/>
              </w:rPr>
              <w:t>56.400</w:t>
            </w:r>
            <w:r>
              <w:rPr>
                <w:b/>
                <w:sz w:val="24"/>
                <w:szCs w:val="24"/>
              </w:rPr>
              <w:t xml:space="preserve"> Kč</w:t>
            </w:r>
          </w:p>
        </w:tc>
      </w:tr>
    </w:tbl>
    <w:p w14:paraId="0CCB2ADA" w14:textId="371917A2" w:rsidR="00902E33" w:rsidRDefault="00A764AE">
      <w:pPr>
        <w:tabs>
          <w:tab w:val="left" w:pos="4536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C667C" wp14:editId="7C64650D">
                <wp:simplePos x="0" y="0"/>
                <wp:positionH relativeFrom="column">
                  <wp:posOffset>4514850</wp:posOffset>
                </wp:positionH>
                <wp:positionV relativeFrom="paragraph">
                  <wp:posOffset>140335</wp:posOffset>
                </wp:positionV>
                <wp:extent cx="2105025" cy="1019175"/>
                <wp:effectExtent l="0" t="0" r="28575" b="28575"/>
                <wp:wrapNone/>
                <wp:docPr id="525217229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71FAA" id="Obdélník 3" o:spid="_x0000_s1026" style="position:absolute;margin-left:355.5pt;margin-top:11.05pt;width:165.75pt;height:8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" fillcolor="black [3200]" strokecolor="black [480]" strokeweight="1pt"/>
            </w:pict>
          </mc:Fallback>
        </mc:AlternateContent>
      </w:r>
      <w:r w:rsidR="005E2927">
        <w:rPr>
          <w:sz w:val="24"/>
          <w:szCs w:val="24"/>
        </w:rPr>
        <w:t xml:space="preserve">  </w:t>
      </w:r>
      <w:r w:rsidR="005E2927">
        <w:rPr>
          <w:sz w:val="24"/>
          <w:szCs w:val="24"/>
        </w:rPr>
        <w:tab/>
        <w:t xml:space="preserve">      </w:t>
      </w:r>
    </w:p>
    <w:p w14:paraId="0CCB2ADB" w14:textId="77777777" w:rsidR="00902E33" w:rsidRDefault="005E2927">
      <w:pPr>
        <w:tabs>
          <w:tab w:val="left" w:pos="4536"/>
        </w:tabs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  <w:u w:val="single"/>
        </w:rPr>
        <w:t>Podpis a razítko:</w:t>
      </w:r>
    </w:p>
    <w:p w14:paraId="0CCB2ADC" w14:textId="1234434D" w:rsidR="00902E33" w:rsidRDefault="005E2927">
      <w:pPr>
        <w:tabs>
          <w:tab w:val="left" w:pos="4536"/>
        </w:tabs>
        <w:ind w:left="-284"/>
        <w:rPr>
          <w:sz w:val="24"/>
          <w:szCs w:val="24"/>
        </w:rPr>
      </w:pPr>
      <w:r>
        <w:rPr>
          <w:sz w:val="24"/>
          <w:szCs w:val="24"/>
        </w:rPr>
        <w:t>Ve Kvasicích dne 1</w:t>
      </w:r>
      <w:r w:rsidR="002413D2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2413D2">
        <w:rPr>
          <w:sz w:val="24"/>
          <w:szCs w:val="24"/>
        </w:rPr>
        <w:t>12</w:t>
      </w:r>
      <w:r>
        <w:rPr>
          <w:sz w:val="24"/>
          <w:szCs w:val="24"/>
        </w:rPr>
        <w:t>.2024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Příkazce operace:  </w:t>
      </w:r>
    </w:p>
    <w:p w14:paraId="0CCB2ADD" w14:textId="77777777" w:rsidR="00902E33" w:rsidRDefault="00902E33">
      <w:pPr>
        <w:tabs>
          <w:tab w:val="left" w:pos="4536"/>
        </w:tabs>
        <w:ind w:left="-284"/>
        <w:rPr>
          <w:sz w:val="24"/>
          <w:szCs w:val="24"/>
        </w:rPr>
      </w:pPr>
    </w:p>
    <w:p w14:paraId="0CCB2ADE" w14:textId="77777777" w:rsidR="00902E33" w:rsidRDefault="00902E33">
      <w:pPr>
        <w:tabs>
          <w:tab w:val="left" w:pos="4536"/>
        </w:tabs>
        <w:ind w:left="-284"/>
        <w:rPr>
          <w:sz w:val="24"/>
          <w:szCs w:val="24"/>
        </w:rPr>
      </w:pPr>
    </w:p>
    <w:p w14:paraId="0CCB2ADF" w14:textId="77777777" w:rsidR="00902E33" w:rsidRDefault="00902E33">
      <w:pPr>
        <w:tabs>
          <w:tab w:val="left" w:pos="4536"/>
        </w:tabs>
        <w:ind w:left="-284"/>
        <w:rPr>
          <w:sz w:val="24"/>
          <w:szCs w:val="24"/>
        </w:rPr>
      </w:pPr>
    </w:p>
    <w:p w14:paraId="51594935" w14:textId="77777777" w:rsidR="003D1EA4" w:rsidRDefault="003D1EA4">
      <w:pPr>
        <w:ind w:left="4248" w:firstLine="708"/>
        <w:rPr>
          <w:sz w:val="24"/>
          <w:szCs w:val="24"/>
        </w:rPr>
      </w:pPr>
    </w:p>
    <w:p w14:paraId="0CCB2AE0" w14:textId="67F23146" w:rsidR="00902E33" w:rsidRDefault="005E2927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Správce rozpočtu:</w:t>
      </w:r>
    </w:p>
    <w:p w14:paraId="35F1E4FF" w14:textId="29FF47D9" w:rsidR="003D1EA4" w:rsidRDefault="00A764AE">
      <w:pPr>
        <w:ind w:left="4248" w:firstLine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7417C3" wp14:editId="33F46749">
                <wp:simplePos x="0" y="0"/>
                <wp:positionH relativeFrom="column">
                  <wp:posOffset>4371975</wp:posOffset>
                </wp:positionH>
                <wp:positionV relativeFrom="paragraph">
                  <wp:posOffset>90805</wp:posOffset>
                </wp:positionV>
                <wp:extent cx="2219325" cy="933450"/>
                <wp:effectExtent l="0" t="0" r="28575" b="19050"/>
                <wp:wrapNone/>
                <wp:docPr id="1374426125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DC163" id="Obdélník 4" o:spid="_x0000_s1026" style="position:absolute;margin-left:344.25pt;margin-top:7.15pt;width:174.75pt;height:7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" fillcolor="black [3200]" strokecolor="black [480]" strokeweight="1pt"/>
            </w:pict>
          </mc:Fallback>
        </mc:AlternateContent>
      </w:r>
    </w:p>
    <w:p w14:paraId="1A271235" w14:textId="77777777" w:rsidR="003D1EA4" w:rsidRDefault="003D1EA4">
      <w:pPr>
        <w:ind w:left="4248" w:firstLine="708"/>
        <w:rPr>
          <w:sz w:val="24"/>
          <w:szCs w:val="24"/>
        </w:rPr>
      </w:pPr>
    </w:p>
    <w:sectPr w:rsidR="003D1EA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720" w:right="720" w:bottom="1134" w:left="720" w:header="1984" w:footer="141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5EDE0" w14:textId="77777777" w:rsidR="003D2B90" w:rsidRDefault="003D2B90">
      <w:r>
        <w:separator/>
      </w:r>
    </w:p>
  </w:endnote>
  <w:endnote w:type="continuationSeparator" w:id="0">
    <w:p w14:paraId="2CDBDC2B" w14:textId="77777777" w:rsidR="003D2B90" w:rsidRDefault="003D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charset w:val="00"/>
    <w:family w:val="roman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B2A96" w14:textId="77777777" w:rsidR="005E2927" w:rsidRDefault="005E2927">
    <w:pPr>
      <w:pStyle w:val="Bezodstavcovhostylu"/>
      <w:tabs>
        <w:tab w:val="left" w:pos="1840"/>
      </w:tabs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B2A9A" w14:textId="77777777" w:rsidR="005E2927" w:rsidRDefault="005E29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412A6" w14:textId="77777777" w:rsidR="003D2B90" w:rsidRDefault="003D2B90">
      <w:r>
        <w:rPr>
          <w:color w:val="000000"/>
        </w:rPr>
        <w:separator/>
      </w:r>
    </w:p>
  </w:footnote>
  <w:footnote w:type="continuationSeparator" w:id="0">
    <w:p w14:paraId="7D6904C0" w14:textId="77777777" w:rsidR="003D2B90" w:rsidRDefault="003D2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B2A94" w14:textId="77777777" w:rsidR="005E2927" w:rsidRDefault="005E2927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CB2A8C" wp14:editId="0CCB2A8D">
          <wp:simplePos x="0" y="0"/>
          <wp:positionH relativeFrom="page">
            <wp:posOffset>0</wp:posOffset>
          </wp:positionH>
          <wp:positionV relativeFrom="paragraph">
            <wp:posOffset>-1240785</wp:posOffset>
          </wp:positionV>
          <wp:extent cx="7554818" cy="10686409"/>
          <wp:effectExtent l="0" t="0" r="8032" b="641"/>
          <wp:wrapNone/>
          <wp:docPr id="232136055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4818" cy="1068640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B2A98" w14:textId="77777777" w:rsidR="005E2927" w:rsidRDefault="005E292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CB2A8E" wp14:editId="0CCB2A8F">
              <wp:simplePos x="0" y="0"/>
              <wp:positionH relativeFrom="column">
                <wp:posOffset>1951987</wp:posOffset>
              </wp:positionH>
              <wp:positionV relativeFrom="paragraph">
                <wp:posOffset>-838833</wp:posOffset>
              </wp:positionV>
              <wp:extent cx="2051054" cy="977265"/>
              <wp:effectExtent l="0" t="0" r="6346" b="0"/>
              <wp:wrapSquare wrapText="bothSides"/>
              <wp:docPr id="230710106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054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CCB2A92" w14:textId="77777777" w:rsidR="005E2927" w:rsidRDefault="005E2927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CB2A8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53.7pt;margin-top:-66.05pt;width:161.5pt;height:76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" stroked="f">
              <v:textbox>
                <w:txbxContent>
                  <w:p w14:paraId="0CCB2A92" w14:textId="77777777" w:rsidR="005E2927" w:rsidRDefault="005E2927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CCB2A90" wp14:editId="0CCB2A91">
          <wp:simplePos x="0" y="0"/>
          <wp:positionH relativeFrom="margin">
            <wp:posOffset>-457200</wp:posOffset>
          </wp:positionH>
          <wp:positionV relativeFrom="paragraph">
            <wp:posOffset>-1240785</wp:posOffset>
          </wp:positionV>
          <wp:extent cx="7555266" cy="10687040"/>
          <wp:effectExtent l="0" t="0" r="7584" b="10"/>
          <wp:wrapNone/>
          <wp:docPr id="95722784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66" cy="106870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E33"/>
    <w:rsid w:val="002413D2"/>
    <w:rsid w:val="003D1EA4"/>
    <w:rsid w:val="003D2B90"/>
    <w:rsid w:val="00561BC5"/>
    <w:rsid w:val="005E2927"/>
    <w:rsid w:val="00902E33"/>
    <w:rsid w:val="00A764AE"/>
    <w:rsid w:val="00B06B5D"/>
    <w:rsid w:val="00C621DF"/>
    <w:rsid w:val="00CF512F"/>
    <w:rsid w:val="00EB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2A8C"/>
  <w15:docId w15:val="{D34C064A-49A3-4E84-A3FB-DDC83431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cs-CZ" w:eastAsia="cs-CZ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overflowPunct w:val="0"/>
      <w:autoSpaceDE w:val="0"/>
    </w:pPr>
    <w:rPr>
      <w:rFonts w:ascii="Times New Roman" w:eastAsia="Times New Roman" w:hAnsi="Times New Roman"/>
      <w:sz w:val="36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overflowPunct/>
      <w:autoSpaceDE/>
      <w:spacing w:before="480" w:line="276" w:lineRule="auto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verflowPunct/>
      <w:autoSpaceDE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overflowPunct/>
      <w:autoSpaceDE/>
      <w:spacing w:before="200" w:line="276" w:lineRule="auto"/>
      <w:outlineLvl w:val="2"/>
    </w:pPr>
    <w:rPr>
      <w:rFonts w:ascii="Arial" w:hAnsi="Arial"/>
      <w:b/>
      <w:bCs/>
      <w:color w:val="4F81BD"/>
      <w:sz w:val="20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overflowPunct/>
      <w:autoSpaceDE/>
      <w:spacing w:before="200" w:line="276" w:lineRule="auto"/>
      <w:outlineLvl w:val="3"/>
    </w:pPr>
    <w:rPr>
      <w:rFonts w:ascii="Arial" w:hAnsi="Arial"/>
      <w:b/>
      <w:bCs/>
      <w:i/>
      <w:iCs/>
      <w:color w:val="4F81BD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overflowPunct/>
      <w:autoSpaceDE/>
    </w:pPr>
    <w:rPr>
      <w:rFonts w:ascii="Arial" w:eastAsia="Arial" w:hAnsi="Arial"/>
      <w:sz w:val="22"/>
      <w:szCs w:val="22"/>
      <w:lang w:eastAsia="en-US"/>
    </w:r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overflowPunct/>
      <w:autoSpaceDE/>
    </w:pPr>
    <w:rPr>
      <w:rFonts w:ascii="Arial" w:eastAsia="Arial" w:hAnsi="Arial"/>
      <w:sz w:val="22"/>
      <w:szCs w:val="22"/>
      <w:lang w:eastAsia="en-US"/>
    </w:r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pPr>
      <w:overflowPunct/>
      <w:autoSpaceDE/>
    </w:pPr>
    <w:rPr>
      <w:rFonts w:ascii="Tahoma" w:eastAsia="Arial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pPr>
      <w:suppressAutoHyphens/>
      <w:autoSpaceDE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IM-Normln">
    <w:name w:val="IM-Normální"/>
    <w:basedOn w:val="Normln"/>
    <w:pPr>
      <w:overflowPunct/>
      <w:autoSpaceDE/>
      <w:spacing w:line="276" w:lineRule="auto"/>
      <w:jc w:val="both"/>
    </w:pPr>
    <w:rPr>
      <w:rFonts w:ascii="Arial" w:eastAsia="Arial" w:hAnsi="Arial"/>
      <w:sz w:val="24"/>
      <w:szCs w:val="22"/>
      <w:lang w:eastAsia="en-US"/>
    </w:rPr>
  </w:style>
  <w:style w:type="paragraph" w:customStyle="1" w:styleId="IM-Nadpis1">
    <w:name w:val="IM-Nadpis 1"/>
    <w:basedOn w:val="Nadpis1"/>
    <w:rPr>
      <w:color w:val="000000"/>
      <w:sz w:val="44"/>
    </w:rPr>
  </w:style>
  <w:style w:type="paragraph" w:customStyle="1" w:styleId="IM-Nadpis2">
    <w:name w:val="IM-Nadpis 2"/>
    <w:basedOn w:val="IM-Nadpis1"/>
    <w:rPr>
      <w:i/>
      <w:sz w:val="40"/>
    </w:rPr>
  </w:style>
  <w:style w:type="paragraph" w:customStyle="1" w:styleId="IM-Nadpis3">
    <w:name w:val="IM-Nadpis 3"/>
    <w:basedOn w:val="Nadpis3"/>
    <w:rPr>
      <w:color w:val="auto"/>
      <w:sz w:val="32"/>
    </w:rPr>
  </w:style>
  <w:style w:type="paragraph" w:customStyle="1" w:styleId="IM-Nadpis4">
    <w:name w:val="IM-Nadpis 4"/>
    <w:basedOn w:val="Nadpis4"/>
    <w:pPr>
      <w:spacing w:before="0"/>
    </w:pPr>
    <w:rPr>
      <w:i w:val="0"/>
      <w:color w:val="auto"/>
      <w:sz w:val="24"/>
    </w:rPr>
  </w:style>
  <w:style w:type="character" w:customStyle="1" w:styleId="Nadpis1Char">
    <w:name w:val="Nadpis 1 Char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rPr>
      <w:rFonts w:ascii="Arial" w:eastAsia="Times New Roman" w:hAnsi="Arial" w:cs="Times New Roman"/>
      <w:b/>
      <w:bCs/>
      <w:i/>
      <w:iCs/>
      <w:color w:val="4F81BD"/>
    </w:rPr>
  </w:style>
  <w:style w:type="paragraph" w:styleId="Bezmezer">
    <w:name w:val="No Spacing"/>
    <w:pPr>
      <w:suppressAutoHyphens/>
    </w:pPr>
    <w:rPr>
      <w:sz w:val="22"/>
      <w:szCs w:val="22"/>
      <w:lang w:eastAsia="en-US"/>
    </w:rPr>
  </w:style>
  <w:style w:type="character" w:customStyle="1" w:styleId="Zvraznn">
    <w:name w:val="Zvýraznění"/>
    <w:rPr>
      <w:i/>
      <w:iCs/>
    </w:rPr>
  </w:style>
  <w:style w:type="paragraph" w:styleId="Odstavecseseznamem">
    <w:name w:val="List Paragraph"/>
    <w:basedOn w:val="Normln"/>
    <w:pPr>
      <w:overflowPunct/>
      <w:autoSpaceDE/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paragraph" w:customStyle="1" w:styleId="IM-Nzev">
    <w:name w:val="IM-Název"/>
    <w:basedOn w:val="IM-Nadpis1"/>
    <w:rPr>
      <w:sz w:val="7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lnweb">
    <w:name w:val="Normal (Web)"/>
    <w:basedOn w:val="Normln"/>
    <w:pPr>
      <w:overflowPunct/>
      <w:autoSpaceDE/>
      <w:spacing w:before="100" w:after="100"/>
    </w:pPr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paragraph" w:customStyle="1" w:styleId="Zkladnodstavec">
    <w:name w:val="[Základní odstavec]"/>
    <w:basedOn w:val="Bezodstavcovhostylu"/>
    <w:rPr>
      <w:lang w:eastAsia="cs-CZ"/>
    </w:rPr>
  </w:style>
  <w:style w:type="character" w:styleId="Zdraznn">
    <w:name w:val="Emphasis"/>
    <w:basedOn w:val="Standardnpsmoodstavce"/>
    <w:rPr>
      <w:i/>
      <w:iCs/>
    </w:rPr>
  </w:style>
  <w:style w:type="character" w:styleId="Siln">
    <w:name w:val="Strong"/>
    <w:basedOn w:val="Standardnpsmoodstav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Hajdukova\OneDrive%20-%20Soci&#225;ln&#237;%20slu&#382;by%20Han&#225;,%20p&#345;&#237;sp&#283;vkov&#225;%20organizace\Desktop\SSL_HANA_Hlavickovy_papir_zarizeni_202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SSL_HANA_Hlavickovy_papir_zarizeni_2023</Template>
  <TotalTime>4</TotalTime>
  <Pages>1</Pages>
  <Words>120</Words>
  <Characters>708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Večerková</dc:creator>
  <cp:lastModifiedBy>Hajduková Monika | Sociální služby Haná</cp:lastModifiedBy>
  <cp:revision>7</cp:revision>
  <cp:lastPrinted>2024-04-04T11:35:00Z</cp:lastPrinted>
  <dcterms:created xsi:type="dcterms:W3CDTF">2024-04-04T11:39:00Z</dcterms:created>
  <dcterms:modified xsi:type="dcterms:W3CDTF">2025-01-02T07:31:00Z</dcterms:modified>
</cp:coreProperties>
</file>