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78FD3" w14:textId="77777777" w:rsidR="007D182D" w:rsidRPr="007D182D" w:rsidRDefault="00140678" w:rsidP="0026328F">
      <w:pPr>
        <w:jc w:val="center"/>
        <w:rPr>
          <w:b/>
          <w:sz w:val="28"/>
          <w:szCs w:val="28"/>
        </w:rPr>
      </w:pPr>
      <w:r w:rsidRPr="007D182D">
        <w:rPr>
          <w:b/>
          <w:sz w:val="28"/>
          <w:szCs w:val="28"/>
        </w:rPr>
        <w:t>Dohoda</w:t>
      </w:r>
      <w:r w:rsidR="0026328F" w:rsidRPr="007D182D">
        <w:rPr>
          <w:b/>
          <w:sz w:val="28"/>
          <w:szCs w:val="28"/>
        </w:rPr>
        <w:t xml:space="preserve"> o</w:t>
      </w:r>
      <w:r w:rsidR="007D182D" w:rsidRPr="007D182D">
        <w:rPr>
          <w:b/>
          <w:sz w:val="28"/>
          <w:szCs w:val="28"/>
        </w:rPr>
        <w:t xml:space="preserve"> platbách a</w:t>
      </w:r>
      <w:r w:rsidR="0026328F" w:rsidRPr="007D182D">
        <w:rPr>
          <w:b/>
          <w:sz w:val="28"/>
          <w:szCs w:val="28"/>
        </w:rPr>
        <w:t xml:space="preserve"> rozdělení </w:t>
      </w:r>
      <w:proofErr w:type="spellStart"/>
      <w:r w:rsidR="007D182D" w:rsidRPr="007D182D">
        <w:rPr>
          <w:b/>
          <w:sz w:val="28"/>
          <w:szCs w:val="28"/>
        </w:rPr>
        <w:t>pachtov</w:t>
      </w:r>
      <w:r w:rsidR="0026328F" w:rsidRPr="007D182D">
        <w:rPr>
          <w:b/>
          <w:sz w:val="28"/>
          <w:szCs w:val="28"/>
        </w:rPr>
        <w:t>ného</w:t>
      </w:r>
      <w:proofErr w:type="spellEnd"/>
      <w:r w:rsidR="0026328F" w:rsidRPr="007D182D">
        <w:rPr>
          <w:b/>
          <w:sz w:val="28"/>
          <w:szCs w:val="28"/>
        </w:rPr>
        <w:t xml:space="preserve"> </w:t>
      </w:r>
    </w:p>
    <w:p w14:paraId="5DE55B3B" w14:textId="68F70159" w:rsidR="0026328F" w:rsidRPr="007D182D" w:rsidRDefault="0026328F" w:rsidP="0026328F">
      <w:pPr>
        <w:jc w:val="center"/>
        <w:rPr>
          <w:b/>
          <w:sz w:val="28"/>
          <w:szCs w:val="28"/>
        </w:rPr>
      </w:pPr>
      <w:r w:rsidRPr="007D182D">
        <w:rPr>
          <w:b/>
          <w:sz w:val="28"/>
          <w:szCs w:val="28"/>
        </w:rPr>
        <w:t>za p</w:t>
      </w:r>
      <w:r w:rsidR="007D182D" w:rsidRPr="007D182D">
        <w:rPr>
          <w:b/>
          <w:sz w:val="28"/>
          <w:szCs w:val="28"/>
        </w:rPr>
        <w:t>acht</w:t>
      </w:r>
      <w:r w:rsidRPr="007D182D">
        <w:rPr>
          <w:b/>
          <w:sz w:val="28"/>
          <w:szCs w:val="28"/>
        </w:rPr>
        <w:t xml:space="preserve"> </w:t>
      </w:r>
      <w:r w:rsidR="007D182D" w:rsidRPr="007D182D">
        <w:rPr>
          <w:b/>
          <w:sz w:val="28"/>
          <w:szCs w:val="28"/>
        </w:rPr>
        <w:t>IVM</w:t>
      </w:r>
      <w:r w:rsidR="00751D05" w:rsidRPr="007D182D">
        <w:rPr>
          <w:b/>
          <w:sz w:val="28"/>
          <w:szCs w:val="28"/>
        </w:rPr>
        <w:t xml:space="preserve"> v roce 20</w:t>
      </w:r>
      <w:r w:rsidR="00724323">
        <w:rPr>
          <w:b/>
          <w:sz w:val="28"/>
          <w:szCs w:val="28"/>
        </w:rPr>
        <w:t>2</w:t>
      </w:r>
      <w:r w:rsidR="005A7F55">
        <w:rPr>
          <w:b/>
          <w:sz w:val="28"/>
          <w:szCs w:val="28"/>
        </w:rPr>
        <w:t>5</w:t>
      </w:r>
    </w:p>
    <w:p w14:paraId="42E9CE82" w14:textId="77777777" w:rsidR="00140678" w:rsidRPr="007D182D" w:rsidRDefault="00140678" w:rsidP="00C50F78">
      <w:pPr>
        <w:spacing w:before="120" w:after="120"/>
        <w:jc w:val="center"/>
        <w:rPr>
          <w:sz w:val="23"/>
          <w:szCs w:val="23"/>
        </w:rPr>
      </w:pPr>
      <w:r w:rsidRPr="007D182D">
        <w:rPr>
          <w:sz w:val="23"/>
          <w:szCs w:val="23"/>
        </w:rPr>
        <w:t>kterou uzavřel</w:t>
      </w:r>
      <w:r w:rsidR="007D182D" w:rsidRPr="007D182D">
        <w:rPr>
          <w:sz w:val="23"/>
          <w:szCs w:val="23"/>
        </w:rPr>
        <w:t>y</w:t>
      </w:r>
    </w:p>
    <w:p w14:paraId="1EA43688" w14:textId="77777777" w:rsidR="007D182D" w:rsidRPr="007D182D" w:rsidRDefault="007D182D" w:rsidP="007D182D">
      <w:pPr>
        <w:tabs>
          <w:tab w:val="left" w:pos="1843"/>
        </w:tabs>
        <w:spacing w:before="120"/>
        <w:jc w:val="both"/>
        <w:rPr>
          <w:b/>
          <w:bCs/>
          <w:sz w:val="23"/>
          <w:szCs w:val="23"/>
        </w:rPr>
      </w:pPr>
      <w:r w:rsidRPr="007D182D">
        <w:rPr>
          <w:sz w:val="23"/>
          <w:szCs w:val="23"/>
        </w:rPr>
        <w:t>na straně jedné:</w:t>
      </w:r>
      <w:r w:rsidRPr="007D182D">
        <w:rPr>
          <w:sz w:val="23"/>
          <w:szCs w:val="23"/>
        </w:rPr>
        <w:tab/>
      </w:r>
      <w:r w:rsidRPr="007D182D">
        <w:rPr>
          <w:b/>
          <w:bCs/>
          <w:sz w:val="23"/>
          <w:szCs w:val="23"/>
        </w:rPr>
        <w:t>Město Svitavy</w:t>
      </w:r>
    </w:p>
    <w:p w14:paraId="1CCCC910" w14:textId="77777777" w:rsidR="007D182D" w:rsidRPr="007D182D" w:rsidRDefault="007D182D" w:rsidP="007D182D">
      <w:pPr>
        <w:tabs>
          <w:tab w:val="left" w:pos="1843"/>
        </w:tabs>
        <w:jc w:val="both"/>
        <w:rPr>
          <w:b/>
          <w:bCs/>
          <w:sz w:val="23"/>
          <w:szCs w:val="23"/>
        </w:rPr>
      </w:pPr>
      <w:r w:rsidRPr="007D182D">
        <w:rPr>
          <w:b/>
          <w:bCs/>
          <w:sz w:val="23"/>
          <w:szCs w:val="23"/>
        </w:rPr>
        <w:tab/>
        <w:t>IČO: 002 77 444, DIČ: CZ00277444</w:t>
      </w:r>
    </w:p>
    <w:p w14:paraId="774A337D" w14:textId="77777777" w:rsidR="007D182D" w:rsidRPr="007D182D" w:rsidRDefault="007D182D" w:rsidP="007D182D">
      <w:pPr>
        <w:tabs>
          <w:tab w:val="left" w:pos="1843"/>
        </w:tabs>
        <w:jc w:val="both"/>
        <w:rPr>
          <w:b/>
          <w:bCs/>
          <w:sz w:val="23"/>
          <w:szCs w:val="23"/>
        </w:rPr>
      </w:pPr>
      <w:r w:rsidRPr="007D182D">
        <w:rPr>
          <w:b/>
          <w:bCs/>
          <w:sz w:val="23"/>
          <w:szCs w:val="23"/>
        </w:rPr>
        <w:tab/>
        <w:t>se sídlem T. G. Masaryka 5/35, Předměstí, 568 02 Svitavy</w:t>
      </w:r>
    </w:p>
    <w:p w14:paraId="74A649F4" w14:textId="77777777" w:rsidR="007D182D" w:rsidRPr="007D182D" w:rsidRDefault="007D182D" w:rsidP="007D182D">
      <w:pPr>
        <w:tabs>
          <w:tab w:val="left" w:pos="1843"/>
          <w:tab w:val="left" w:pos="2127"/>
        </w:tabs>
        <w:ind w:left="1701"/>
        <w:jc w:val="both"/>
        <w:rPr>
          <w:sz w:val="23"/>
          <w:szCs w:val="23"/>
        </w:rPr>
      </w:pPr>
      <w:r w:rsidRPr="007D182D">
        <w:rPr>
          <w:bCs/>
          <w:sz w:val="23"/>
          <w:szCs w:val="23"/>
        </w:rPr>
        <w:tab/>
        <w:t xml:space="preserve">zastoupené starostou Mgr. Davidem </w:t>
      </w:r>
      <w:r w:rsidRPr="007D182D">
        <w:rPr>
          <w:sz w:val="23"/>
          <w:szCs w:val="23"/>
        </w:rPr>
        <w:t>Šimkem</w:t>
      </w:r>
    </w:p>
    <w:p w14:paraId="2A70061C" w14:textId="2F33C360" w:rsidR="007D182D" w:rsidRPr="007D182D" w:rsidRDefault="007D182D" w:rsidP="007D182D">
      <w:pPr>
        <w:widowControl w:val="0"/>
        <w:tabs>
          <w:tab w:val="left" w:pos="1800"/>
          <w:tab w:val="left" w:pos="1843"/>
        </w:tabs>
        <w:spacing w:line="360" w:lineRule="auto"/>
        <w:jc w:val="both"/>
        <w:rPr>
          <w:sz w:val="23"/>
          <w:szCs w:val="23"/>
        </w:rPr>
      </w:pPr>
      <w:r w:rsidRPr="007D182D">
        <w:rPr>
          <w:bCs/>
          <w:sz w:val="23"/>
          <w:szCs w:val="23"/>
        </w:rPr>
        <w:tab/>
      </w:r>
      <w:r w:rsidRPr="007D182D">
        <w:rPr>
          <w:bCs/>
          <w:sz w:val="23"/>
          <w:szCs w:val="23"/>
        </w:rPr>
        <w:tab/>
      </w:r>
      <w:r w:rsidRPr="007D182D">
        <w:rPr>
          <w:sz w:val="23"/>
          <w:szCs w:val="23"/>
        </w:rPr>
        <w:t xml:space="preserve">bankovní </w:t>
      </w:r>
      <w:proofErr w:type="spellStart"/>
      <w:r w:rsidRPr="007D182D">
        <w:rPr>
          <w:sz w:val="23"/>
          <w:szCs w:val="23"/>
        </w:rPr>
        <w:t>spojení:</w:t>
      </w:r>
      <w:r w:rsidR="00D1294E">
        <w:rPr>
          <w:sz w:val="23"/>
          <w:szCs w:val="23"/>
        </w:rPr>
        <w:t>xxxxxxxxxxxxxx</w:t>
      </w:r>
      <w:proofErr w:type="spellEnd"/>
      <w:r w:rsidR="00D1294E">
        <w:rPr>
          <w:sz w:val="23"/>
          <w:szCs w:val="23"/>
        </w:rPr>
        <w:t xml:space="preserve">, </w:t>
      </w:r>
      <w:proofErr w:type="spellStart"/>
      <w:r w:rsidR="00D1294E">
        <w:rPr>
          <w:sz w:val="23"/>
          <w:szCs w:val="23"/>
        </w:rPr>
        <w:t>xxxxxxxxxxxxxx</w:t>
      </w:r>
      <w:proofErr w:type="spellEnd"/>
    </w:p>
    <w:p w14:paraId="26A72C60" w14:textId="77777777" w:rsidR="007D182D" w:rsidRPr="007D182D" w:rsidRDefault="007D182D" w:rsidP="007D182D">
      <w:pPr>
        <w:tabs>
          <w:tab w:val="left" w:pos="1843"/>
        </w:tabs>
        <w:spacing w:before="60"/>
        <w:jc w:val="both"/>
        <w:rPr>
          <w:sz w:val="23"/>
          <w:szCs w:val="23"/>
        </w:rPr>
      </w:pPr>
      <w:r w:rsidRPr="007D182D">
        <w:rPr>
          <w:sz w:val="23"/>
          <w:szCs w:val="23"/>
        </w:rPr>
        <w:tab/>
        <w:t>a</w:t>
      </w:r>
    </w:p>
    <w:p w14:paraId="765E2E4C" w14:textId="77777777" w:rsidR="007D182D" w:rsidRPr="007D182D" w:rsidRDefault="007D182D" w:rsidP="007D182D">
      <w:pPr>
        <w:tabs>
          <w:tab w:val="left" w:pos="1701"/>
          <w:tab w:val="left" w:pos="1843"/>
        </w:tabs>
        <w:spacing w:before="60"/>
        <w:ind w:left="284" w:hanging="284"/>
        <w:jc w:val="both"/>
        <w:rPr>
          <w:b/>
          <w:bCs/>
          <w:sz w:val="23"/>
          <w:szCs w:val="23"/>
        </w:rPr>
      </w:pPr>
      <w:r w:rsidRPr="007D182D">
        <w:rPr>
          <w:sz w:val="23"/>
          <w:szCs w:val="23"/>
        </w:rPr>
        <w:tab/>
      </w:r>
      <w:r w:rsidRPr="007D182D">
        <w:rPr>
          <w:sz w:val="23"/>
          <w:szCs w:val="23"/>
        </w:rPr>
        <w:tab/>
      </w:r>
      <w:r w:rsidRPr="007D182D">
        <w:rPr>
          <w:sz w:val="23"/>
          <w:szCs w:val="23"/>
        </w:rPr>
        <w:tab/>
      </w:r>
      <w:r w:rsidRPr="007D182D">
        <w:rPr>
          <w:b/>
          <w:bCs/>
          <w:sz w:val="23"/>
          <w:szCs w:val="23"/>
        </w:rPr>
        <w:t>Skupinový vodovod Svitavy</w:t>
      </w:r>
    </w:p>
    <w:p w14:paraId="16230822" w14:textId="77777777" w:rsidR="007D182D" w:rsidRPr="007D182D" w:rsidRDefault="007D182D" w:rsidP="007D182D">
      <w:pPr>
        <w:tabs>
          <w:tab w:val="left" w:pos="1701"/>
          <w:tab w:val="left" w:pos="1843"/>
        </w:tabs>
        <w:ind w:left="284" w:hanging="284"/>
        <w:jc w:val="both"/>
        <w:rPr>
          <w:b/>
          <w:bCs/>
          <w:iCs/>
          <w:sz w:val="23"/>
          <w:szCs w:val="23"/>
        </w:rPr>
      </w:pPr>
      <w:r w:rsidRPr="007D182D">
        <w:rPr>
          <w:b/>
          <w:bCs/>
          <w:sz w:val="23"/>
          <w:szCs w:val="23"/>
        </w:rPr>
        <w:tab/>
      </w:r>
      <w:r w:rsidRPr="007D182D">
        <w:rPr>
          <w:b/>
          <w:bCs/>
          <w:sz w:val="23"/>
          <w:szCs w:val="23"/>
        </w:rPr>
        <w:tab/>
      </w:r>
      <w:r w:rsidRPr="007D182D">
        <w:rPr>
          <w:b/>
          <w:bCs/>
          <w:sz w:val="23"/>
          <w:szCs w:val="23"/>
        </w:rPr>
        <w:tab/>
      </w:r>
      <w:r w:rsidRPr="007D182D">
        <w:rPr>
          <w:b/>
          <w:bCs/>
          <w:iCs/>
          <w:sz w:val="23"/>
          <w:szCs w:val="23"/>
        </w:rPr>
        <w:t>IČO: 608 91 068, DIČ: CZ60891068</w:t>
      </w:r>
    </w:p>
    <w:p w14:paraId="58FBB0D4" w14:textId="77777777" w:rsidR="007D182D" w:rsidRPr="007D182D" w:rsidRDefault="007D182D" w:rsidP="007D182D">
      <w:pPr>
        <w:tabs>
          <w:tab w:val="left" w:pos="1701"/>
          <w:tab w:val="left" w:pos="1843"/>
        </w:tabs>
        <w:ind w:left="284" w:hanging="284"/>
        <w:jc w:val="both"/>
        <w:rPr>
          <w:b/>
          <w:bCs/>
          <w:iCs/>
          <w:sz w:val="23"/>
          <w:szCs w:val="23"/>
        </w:rPr>
      </w:pPr>
      <w:r w:rsidRPr="007D182D">
        <w:rPr>
          <w:b/>
          <w:bCs/>
          <w:iCs/>
          <w:sz w:val="23"/>
          <w:szCs w:val="23"/>
        </w:rPr>
        <w:tab/>
      </w:r>
      <w:r w:rsidRPr="007D182D">
        <w:rPr>
          <w:b/>
          <w:bCs/>
          <w:iCs/>
          <w:sz w:val="23"/>
          <w:szCs w:val="23"/>
        </w:rPr>
        <w:tab/>
      </w:r>
      <w:r w:rsidRPr="007D182D">
        <w:rPr>
          <w:b/>
          <w:bCs/>
          <w:iCs/>
          <w:sz w:val="23"/>
          <w:szCs w:val="23"/>
        </w:rPr>
        <w:tab/>
        <w:t>se sídlem T. G. Masaryka 25, 568 02 Svitavy</w:t>
      </w:r>
    </w:p>
    <w:p w14:paraId="4ABBA2DC" w14:textId="77777777" w:rsidR="007D182D" w:rsidRPr="007D182D" w:rsidRDefault="007D182D" w:rsidP="007D182D">
      <w:pPr>
        <w:tabs>
          <w:tab w:val="left" w:pos="1701"/>
          <w:tab w:val="left" w:pos="1843"/>
        </w:tabs>
        <w:ind w:left="284" w:hanging="284"/>
        <w:jc w:val="both"/>
        <w:rPr>
          <w:bCs/>
          <w:iCs/>
          <w:sz w:val="23"/>
          <w:szCs w:val="23"/>
        </w:rPr>
      </w:pPr>
      <w:r w:rsidRPr="007D182D">
        <w:rPr>
          <w:b/>
          <w:bCs/>
          <w:iCs/>
          <w:sz w:val="23"/>
          <w:szCs w:val="23"/>
        </w:rPr>
        <w:tab/>
      </w:r>
      <w:r w:rsidRPr="007D182D">
        <w:rPr>
          <w:b/>
          <w:bCs/>
          <w:iCs/>
          <w:sz w:val="23"/>
          <w:szCs w:val="23"/>
        </w:rPr>
        <w:tab/>
      </w:r>
      <w:r w:rsidRPr="007D182D">
        <w:rPr>
          <w:b/>
          <w:bCs/>
          <w:iCs/>
          <w:sz w:val="23"/>
          <w:szCs w:val="23"/>
        </w:rPr>
        <w:tab/>
      </w:r>
      <w:r w:rsidRPr="007D182D">
        <w:rPr>
          <w:bCs/>
          <w:iCs/>
          <w:sz w:val="23"/>
          <w:szCs w:val="23"/>
        </w:rPr>
        <w:t xml:space="preserve">zapsaný v rejstříku svazků obcí vedeném Krajským úřadem Pardubického kraje </w:t>
      </w:r>
    </w:p>
    <w:p w14:paraId="1B63B6B4" w14:textId="77777777" w:rsidR="007D182D" w:rsidRPr="007D182D" w:rsidRDefault="007D182D" w:rsidP="007D182D">
      <w:pPr>
        <w:tabs>
          <w:tab w:val="left" w:pos="1701"/>
          <w:tab w:val="left" w:pos="1843"/>
        </w:tabs>
        <w:ind w:left="284" w:hanging="284"/>
        <w:jc w:val="both"/>
        <w:rPr>
          <w:bCs/>
          <w:iCs/>
          <w:sz w:val="23"/>
          <w:szCs w:val="23"/>
        </w:rPr>
      </w:pPr>
      <w:r w:rsidRPr="007D182D">
        <w:rPr>
          <w:bCs/>
          <w:iCs/>
          <w:sz w:val="23"/>
          <w:szCs w:val="23"/>
        </w:rPr>
        <w:tab/>
      </w:r>
      <w:r w:rsidRPr="007D182D">
        <w:rPr>
          <w:bCs/>
          <w:iCs/>
          <w:sz w:val="23"/>
          <w:szCs w:val="23"/>
        </w:rPr>
        <w:tab/>
      </w:r>
      <w:r w:rsidRPr="007D182D">
        <w:rPr>
          <w:bCs/>
          <w:iCs/>
          <w:sz w:val="23"/>
          <w:szCs w:val="23"/>
        </w:rPr>
        <w:tab/>
        <w:t>zastoupený Ing. Markem Antošem, jednatelem svazku</w:t>
      </w:r>
    </w:p>
    <w:p w14:paraId="5B64D6A1" w14:textId="3E79D43A" w:rsidR="007D182D" w:rsidRPr="007D182D" w:rsidRDefault="007D182D" w:rsidP="007D182D">
      <w:pPr>
        <w:tabs>
          <w:tab w:val="left" w:pos="567"/>
          <w:tab w:val="left" w:pos="1843"/>
          <w:tab w:val="left" w:pos="2552"/>
          <w:tab w:val="left" w:pos="5103"/>
        </w:tabs>
        <w:spacing w:line="360" w:lineRule="auto"/>
        <w:jc w:val="both"/>
        <w:rPr>
          <w:sz w:val="23"/>
          <w:szCs w:val="23"/>
        </w:rPr>
      </w:pPr>
      <w:r w:rsidRPr="007D182D">
        <w:rPr>
          <w:bCs/>
          <w:sz w:val="23"/>
          <w:szCs w:val="23"/>
        </w:rPr>
        <w:tab/>
      </w:r>
      <w:r w:rsidRPr="007D182D">
        <w:rPr>
          <w:sz w:val="23"/>
          <w:szCs w:val="23"/>
        </w:rPr>
        <w:tab/>
        <w:t xml:space="preserve">bankovní </w:t>
      </w:r>
      <w:proofErr w:type="spellStart"/>
      <w:r w:rsidRPr="007D182D">
        <w:rPr>
          <w:sz w:val="23"/>
          <w:szCs w:val="23"/>
        </w:rPr>
        <w:t>spojení:</w:t>
      </w:r>
      <w:r w:rsidR="00D1294E">
        <w:rPr>
          <w:sz w:val="23"/>
          <w:szCs w:val="23"/>
        </w:rPr>
        <w:t>xxxxxxxxxxxxxxxx</w:t>
      </w:r>
      <w:proofErr w:type="spellEnd"/>
      <w:r w:rsidR="00D1294E">
        <w:rPr>
          <w:sz w:val="23"/>
          <w:szCs w:val="23"/>
        </w:rPr>
        <w:t xml:space="preserve">, </w:t>
      </w:r>
      <w:proofErr w:type="spellStart"/>
      <w:proofErr w:type="gramStart"/>
      <w:r w:rsidR="00D1294E">
        <w:rPr>
          <w:sz w:val="23"/>
          <w:szCs w:val="23"/>
        </w:rPr>
        <w:t>č.ú.xxxxxxxxxxxxx</w:t>
      </w:r>
      <w:proofErr w:type="spellEnd"/>
      <w:proofErr w:type="gramEnd"/>
    </w:p>
    <w:p w14:paraId="468AC404" w14:textId="77777777" w:rsidR="007D182D" w:rsidRPr="007D182D" w:rsidRDefault="007D182D" w:rsidP="007D182D">
      <w:pPr>
        <w:tabs>
          <w:tab w:val="left" w:pos="1843"/>
        </w:tabs>
        <w:spacing w:before="120"/>
        <w:jc w:val="both"/>
        <w:rPr>
          <w:sz w:val="23"/>
          <w:szCs w:val="23"/>
        </w:rPr>
      </w:pPr>
      <w:r w:rsidRPr="007D182D">
        <w:rPr>
          <w:sz w:val="23"/>
          <w:szCs w:val="23"/>
        </w:rPr>
        <w:tab/>
        <w:t>- oba dále též jen „vlastníci“ -</w:t>
      </w:r>
    </w:p>
    <w:p w14:paraId="548EAC03" w14:textId="77777777" w:rsidR="007D182D" w:rsidRPr="007D182D" w:rsidRDefault="007D182D" w:rsidP="007D182D">
      <w:pPr>
        <w:tabs>
          <w:tab w:val="left" w:pos="1701"/>
          <w:tab w:val="left" w:pos="1843"/>
        </w:tabs>
        <w:spacing w:before="120"/>
        <w:ind w:left="284" w:hanging="284"/>
        <w:jc w:val="both"/>
        <w:rPr>
          <w:sz w:val="23"/>
          <w:szCs w:val="23"/>
        </w:rPr>
      </w:pPr>
      <w:r w:rsidRPr="007D182D">
        <w:rPr>
          <w:sz w:val="23"/>
          <w:szCs w:val="23"/>
        </w:rPr>
        <w:t>a</w:t>
      </w:r>
    </w:p>
    <w:p w14:paraId="0069D1C6" w14:textId="77777777" w:rsidR="007D182D" w:rsidRPr="007D182D" w:rsidRDefault="007D182D" w:rsidP="007D182D">
      <w:pPr>
        <w:tabs>
          <w:tab w:val="left" w:pos="1701"/>
          <w:tab w:val="left" w:pos="1843"/>
        </w:tabs>
        <w:spacing w:before="120"/>
        <w:ind w:left="284" w:hanging="284"/>
        <w:jc w:val="both"/>
        <w:rPr>
          <w:b/>
          <w:sz w:val="23"/>
          <w:szCs w:val="23"/>
        </w:rPr>
      </w:pPr>
      <w:r w:rsidRPr="007D182D">
        <w:rPr>
          <w:sz w:val="23"/>
          <w:szCs w:val="23"/>
        </w:rPr>
        <w:t>na straně druhé:</w:t>
      </w:r>
      <w:r w:rsidRPr="007D182D">
        <w:rPr>
          <w:sz w:val="23"/>
          <w:szCs w:val="23"/>
        </w:rPr>
        <w:tab/>
      </w:r>
      <w:r w:rsidRPr="007D182D">
        <w:rPr>
          <w:sz w:val="23"/>
          <w:szCs w:val="23"/>
        </w:rPr>
        <w:tab/>
      </w:r>
      <w:r w:rsidRPr="007D182D">
        <w:rPr>
          <w:b/>
          <w:sz w:val="23"/>
          <w:szCs w:val="23"/>
        </w:rPr>
        <w:t>Vodárenská Svitavy s.r.o.</w:t>
      </w:r>
    </w:p>
    <w:p w14:paraId="76A154DF" w14:textId="77777777" w:rsidR="007D182D" w:rsidRPr="007D182D" w:rsidRDefault="007D182D" w:rsidP="007D182D">
      <w:pPr>
        <w:tabs>
          <w:tab w:val="left" w:pos="1843"/>
        </w:tabs>
        <w:rPr>
          <w:b/>
          <w:sz w:val="23"/>
          <w:szCs w:val="23"/>
        </w:rPr>
      </w:pPr>
      <w:r w:rsidRPr="007D182D">
        <w:rPr>
          <w:b/>
          <w:sz w:val="23"/>
          <w:szCs w:val="23"/>
        </w:rPr>
        <w:tab/>
        <w:t>IČO: 275 49 704, DIČ: CZ27549704</w:t>
      </w:r>
    </w:p>
    <w:p w14:paraId="2641D4D8" w14:textId="77777777" w:rsidR="007D182D" w:rsidRPr="007D182D" w:rsidRDefault="007D182D" w:rsidP="007D182D">
      <w:pPr>
        <w:tabs>
          <w:tab w:val="left" w:pos="1843"/>
        </w:tabs>
        <w:rPr>
          <w:b/>
          <w:sz w:val="23"/>
          <w:szCs w:val="23"/>
        </w:rPr>
      </w:pPr>
      <w:r w:rsidRPr="007D182D">
        <w:rPr>
          <w:b/>
          <w:sz w:val="23"/>
          <w:szCs w:val="23"/>
        </w:rPr>
        <w:tab/>
        <w:t xml:space="preserve">se sídlem </w:t>
      </w:r>
      <w:proofErr w:type="gramStart"/>
      <w:r w:rsidRPr="007D182D">
        <w:rPr>
          <w:b/>
          <w:sz w:val="23"/>
          <w:szCs w:val="23"/>
        </w:rPr>
        <w:t>č.p.</w:t>
      </w:r>
      <w:proofErr w:type="gramEnd"/>
      <w:r w:rsidRPr="007D182D">
        <w:rPr>
          <w:b/>
          <w:sz w:val="23"/>
          <w:szCs w:val="23"/>
        </w:rPr>
        <w:t xml:space="preserve"> 494, 569 01 Hradec nad Svitavou</w:t>
      </w:r>
    </w:p>
    <w:p w14:paraId="468F1EA3" w14:textId="77777777" w:rsidR="007D182D" w:rsidRPr="007D182D" w:rsidRDefault="007D182D" w:rsidP="007D182D">
      <w:pPr>
        <w:pStyle w:val="Zkladntext"/>
        <w:tabs>
          <w:tab w:val="left" w:pos="1843"/>
        </w:tabs>
        <w:ind w:left="1843"/>
        <w:rPr>
          <w:sz w:val="23"/>
          <w:szCs w:val="23"/>
        </w:rPr>
      </w:pPr>
      <w:r w:rsidRPr="007D182D">
        <w:rPr>
          <w:sz w:val="23"/>
          <w:szCs w:val="23"/>
        </w:rPr>
        <w:t>společnost zapsaná v obchodním rejstříku vedeném Krajským soudem v Hradci Králové, oddíl C, vložka 25565</w:t>
      </w:r>
    </w:p>
    <w:p w14:paraId="7B972795" w14:textId="77777777" w:rsidR="007D182D" w:rsidRPr="007D182D" w:rsidRDefault="007D182D" w:rsidP="007D182D">
      <w:pPr>
        <w:tabs>
          <w:tab w:val="left" w:pos="1701"/>
          <w:tab w:val="left" w:pos="1843"/>
        </w:tabs>
        <w:ind w:left="284" w:hanging="284"/>
        <w:jc w:val="both"/>
        <w:rPr>
          <w:bCs/>
          <w:iCs/>
          <w:sz w:val="23"/>
          <w:szCs w:val="23"/>
        </w:rPr>
      </w:pPr>
      <w:r w:rsidRPr="007D182D">
        <w:rPr>
          <w:sz w:val="23"/>
          <w:szCs w:val="23"/>
        </w:rPr>
        <w:tab/>
      </w:r>
      <w:r w:rsidRPr="007D182D">
        <w:rPr>
          <w:sz w:val="23"/>
          <w:szCs w:val="23"/>
        </w:rPr>
        <w:tab/>
      </w:r>
      <w:r w:rsidRPr="007D182D">
        <w:rPr>
          <w:sz w:val="23"/>
          <w:szCs w:val="23"/>
        </w:rPr>
        <w:tab/>
        <w:t xml:space="preserve">zastoupena Jaromírem Hurychem, </w:t>
      </w:r>
      <w:r w:rsidRPr="007D182D">
        <w:rPr>
          <w:bCs/>
          <w:iCs/>
          <w:sz w:val="23"/>
          <w:szCs w:val="23"/>
        </w:rPr>
        <w:t>jednatelem</w:t>
      </w:r>
    </w:p>
    <w:p w14:paraId="70D66D32" w14:textId="50344C1C" w:rsidR="007D182D" w:rsidRPr="007D182D" w:rsidRDefault="007D182D" w:rsidP="007D182D">
      <w:pPr>
        <w:tabs>
          <w:tab w:val="left" w:pos="567"/>
          <w:tab w:val="left" w:pos="1843"/>
          <w:tab w:val="left" w:pos="2552"/>
          <w:tab w:val="left" w:pos="5103"/>
        </w:tabs>
        <w:spacing w:line="360" w:lineRule="auto"/>
        <w:jc w:val="both"/>
        <w:rPr>
          <w:sz w:val="23"/>
          <w:szCs w:val="23"/>
        </w:rPr>
      </w:pPr>
      <w:r w:rsidRPr="007D182D">
        <w:rPr>
          <w:sz w:val="23"/>
          <w:szCs w:val="23"/>
        </w:rPr>
        <w:tab/>
      </w:r>
      <w:r w:rsidRPr="007D182D">
        <w:rPr>
          <w:sz w:val="23"/>
          <w:szCs w:val="23"/>
        </w:rPr>
        <w:tab/>
        <w:t xml:space="preserve">bankovní </w:t>
      </w:r>
      <w:proofErr w:type="spellStart"/>
      <w:r w:rsidRPr="007D182D">
        <w:rPr>
          <w:sz w:val="23"/>
          <w:szCs w:val="23"/>
        </w:rPr>
        <w:t>spojení:</w:t>
      </w:r>
      <w:r w:rsidR="00D1294E">
        <w:rPr>
          <w:sz w:val="23"/>
          <w:szCs w:val="23"/>
        </w:rPr>
        <w:t>xxxxxxxxxxxxxxxxx</w:t>
      </w:r>
      <w:proofErr w:type="spellEnd"/>
      <w:r w:rsidRPr="007D182D">
        <w:rPr>
          <w:sz w:val="23"/>
          <w:szCs w:val="23"/>
        </w:rPr>
        <w:t xml:space="preserve">, </w:t>
      </w:r>
      <w:proofErr w:type="spellStart"/>
      <w:proofErr w:type="gramStart"/>
      <w:r w:rsidRPr="007D182D">
        <w:rPr>
          <w:sz w:val="23"/>
          <w:szCs w:val="23"/>
        </w:rPr>
        <w:t>č.ú</w:t>
      </w:r>
      <w:proofErr w:type="spellEnd"/>
      <w:r w:rsidRPr="007D182D">
        <w:rPr>
          <w:sz w:val="23"/>
          <w:szCs w:val="23"/>
        </w:rPr>
        <w:t>.</w:t>
      </w:r>
      <w:proofErr w:type="gramEnd"/>
      <w:r w:rsidRPr="007D182D">
        <w:rPr>
          <w:sz w:val="23"/>
          <w:szCs w:val="23"/>
        </w:rPr>
        <w:t xml:space="preserve"> </w:t>
      </w:r>
      <w:proofErr w:type="spellStart"/>
      <w:r w:rsidR="00D1294E">
        <w:rPr>
          <w:sz w:val="23"/>
          <w:szCs w:val="23"/>
        </w:rPr>
        <w:t>xxxxxxxxxxxxxx</w:t>
      </w:r>
      <w:proofErr w:type="spellEnd"/>
    </w:p>
    <w:p w14:paraId="6D2810EC" w14:textId="77777777" w:rsidR="007D182D" w:rsidRPr="007D182D" w:rsidRDefault="007D182D" w:rsidP="007D182D">
      <w:pPr>
        <w:tabs>
          <w:tab w:val="left" w:pos="1843"/>
        </w:tabs>
        <w:spacing w:before="120"/>
        <w:jc w:val="both"/>
        <w:rPr>
          <w:sz w:val="23"/>
          <w:szCs w:val="23"/>
        </w:rPr>
      </w:pPr>
      <w:r w:rsidRPr="007D182D">
        <w:rPr>
          <w:sz w:val="23"/>
          <w:szCs w:val="23"/>
        </w:rPr>
        <w:tab/>
        <w:t>- dále též jen „provozovatel“ -</w:t>
      </w:r>
    </w:p>
    <w:p w14:paraId="351E0E05" w14:textId="77777777" w:rsidR="005756F5" w:rsidRPr="007D182D" w:rsidRDefault="005756F5" w:rsidP="00C916E7">
      <w:pPr>
        <w:tabs>
          <w:tab w:val="left" w:pos="720"/>
        </w:tabs>
        <w:jc w:val="center"/>
        <w:rPr>
          <w:b/>
          <w:color w:val="FF0000"/>
          <w:sz w:val="23"/>
          <w:szCs w:val="23"/>
        </w:rPr>
      </w:pPr>
    </w:p>
    <w:p w14:paraId="5D0C9907" w14:textId="77777777" w:rsidR="005806CC" w:rsidRDefault="005806CC" w:rsidP="00C916E7">
      <w:pPr>
        <w:tabs>
          <w:tab w:val="left" w:pos="720"/>
        </w:tabs>
        <w:jc w:val="center"/>
        <w:rPr>
          <w:b/>
          <w:sz w:val="23"/>
          <w:szCs w:val="23"/>
        </w:rPr>
      </w:pPr>
    </w:p>
    <w:p w14:paraId="475778C2" w14:textId="77777777" w:rsidR="00F7768D" w:rsidRPr="00C32413" w:rsidRDefault="00F7768D" w:rsidP="00C916E7">
      <w:pPr>
        <w:tabs>
          <w:tab w:val="left" w:pos="720"/>
        </w:tabs>
        <w:jc w:val="center"/>
        <w:rPr>
          <w:b/>
          <w:sz w:val="23"/>
          <w:szCs w:val="23"/>
        </w:rPr>
      </w:pPr>
    </w:p>
    <w:p w14:paraId="01C094CE" w14:textId="77777777" w:rsidR="00C916E7" w:rsidRPr="00C32413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  <w:r w:rsidRPr="00C32413">
        <w:rPr>
          <w:b/>
          <w:sz w:val="23"/>
          <w:szCs w:val="23"/>
        </w:rPr>
        <w:t xml:space="preserve">I. </w:t>
      </w:r>
    </w:p>
    <w:p w14:paraId="54194CA5" w14:textId="77777777" w:rsidR="00C916E7" w:rsidRPr="00C32413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  <w:r w:rsidRPr="00C32413">
        <w:rPr>
          <w:b/>
          <w:sz w:val="23"/>
          <w:szCs w:val="23"/>
        </w:rPr>
        <w:t xml:space="preserve"> Úvodní ujednání</w:t>
      </w:r>
    </w:p>
    <w:p w14:paraId="699E3D6B" w14:textId="77777777" w:rsidR="00665291" w:rsidRPr="00EC7D96" w:rsidRDefault="00665291" w:rsidP="00665291">
      <w:pPr>
        <w:pStyle w:val="Odstavecseseznamem"/>
        <w:numPr>
          <w:ilvl w:val="0"/>
          <w:numId w:val="8"/>
        </w:numPr>
        <w:spacing w:before="6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EC7D96">
        <w:rPr>
          <w:bCs/>
          <w:iCs/>
          <w:sz w:val="23"/>
          <w:szCs w:val="23"/>
        </w:rPr>
        <w:t xml:space="preserve">Vlastníci na straně jedné a provozovatel uzavřeli dne </w:t>
      </w:r>
      <w:proofErr w:type="gramStart"/>
      <w:r w:rsidRPr="00EC7D96">
        <w:rPr>
          <w:bCs/>
          <w:iCs/>
          <w:sz w:val="23"/>
          <w:szCs w:val="23"/>
        </w:rPr>
        <w:t>5.10.2018</w:t>
      </w:r>
      <w:proofErr w:type="gramEnd"/>
      <w:r w:rsidRPr="00EC7D96">
        <w:rPr>
          <w:bCs/>
          <w:iCs/>
          <w:sz w:val="23"/>
          <w:szCs w:val="23"/>
        </w:rPr>
        <w:t xml:space="preserve"> Smlouvu o provozu vodovodů</w:t>
      </w:r>
      <w:r>
        <w:rPr>
          <w:bCs/>
          <w:iCs/>
          <w:sz w:val="23"/>
          <w:szCs w:val="23"/>
        </w:rPr>
        <w:t xml:space="preserve"> </w:t>
      </w:r>
      <w:r w:rsidRPr="00EC7D96">
        <w:rPr>
          <w:bCs/>
          <w:iCs/>
          <w:sz w:val="23"/>
          <w:szCs w:val="23"/>
        </w:rPr>
        <w:t>a</w:t>
      </w:r>
      <w:r>
        <w:rPr>
          <w:bCs/>
          <w:iCs/>
          <w:sz w:val="23"/>
          <w:szCs w:val="23"/>
        </w:rPr>
        <w:t> </w:t>
      </w:r>
      <w:r w:rsidRPr="00EC7D96">
        <w:rPr>
          <w:bCs/>
          <w:iCs/>
          <w:sz w:val="23"/>
          <w:szCs w:val="23"/>
        </w:rPr>
        <w:t xml:space="preserve">kanalizací pro veřejnou potřebu (dále jen „Provozní smlouva“). Provozní smlouva byla dne </w:t>
      </w:r>
      <w:proofErr w:type="gramStart"/>
      <w:r w:rsidRPr="00EC7D96">
        <w:rPr>
          <w:bCs/>
          <w:iCs/>
          <w:sz w:val="23"/>
          <w:szCs w:val="23"/>
        </w:rPr>
        <w:t>16.10.2018</w:t>
      </w:r>
      <w:proofErr w:type="gramEnd"/>
      <w:r w:rsidRPr="00EC7D96">
        <w:rPr>
          <w:bCs/>
          <w:iCs/>
          <w:sz w:val="23"/>
          <w:szCs w:val="23"/>
        </w:rPr>
        <w:t xml:space="preserve"> uveřejněna v registru smluv.</w:t>
      </w:r>
    </w:p>
    <w:p w14:paraId="76A71CCA" w14:textId="77777777" w:rsidR="00665291" w:rsidRPr="00EC7D96" w:rsidRDefault="00665291" w:rsidP="00665291">
      <w:pPr>
        <w:pStyle w:val="Odstavecseseznamem"/>
        <w:numPr>
          <w:ilvl w:val="0"/>
          <w:numId w:val="8"/>
        </w:numPr>
        <w:spacing w:before="6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EC7D96">
        <w:rPr>
          <w:bCs/>
          <w:iCs/>
          <w:sz w:val="23"/>
          <w:szCs w:val="23"/>
        </w:rPr>
        <w:t xml:space="preserve">Provozní smlouvou s účinností od </w:t>
      </w:r>
      <w:proofErr w:type="gramStart"/>
      <w:r w:rsidRPr="00EC7D96">
        <w:rPr>
          <w:bCs/>
          <w:iCs/>
          <w:sz w:val="23"/>
          <w:szCs w:val="23"/>
        </w:rPr>
        <w:t>1.1.2019</w:t>
      </w:r>
      <w:proofErr w:type="gramEnd"/>
      <w:r w:rsidRPr="00EC7D96">
        <w:rPr>
          <w:bCs/>
          <w:iCs/>
          <w:sz w:val="23"/>
          <w:szCs w:val="23"/>
        </w:rPr>
        <w:t xml:space="preserve"> přenechali vlastníci Infrastrukturní vodohospodářský majetek (dále jen „IVM“) provozovateli k užívání a požívání za účelem plynulého a bezpečného provozování IVM.</w:t>
      </w:r>
    </w:p>
    <w:p w14:paraId="0408794F" w14:textId="77777777" w:rsidR="00665291" w:rsidRPr="00EC7D96" w:rsidRDefault="00665291" w:rsidP="00665291">
      <w:pPr>
        <w:pStyle w:val="Odstavecseseznamem"/>
        <w:numPr>
          <w:ilvl w:val="0"/>
          <w:numId w:val="8"/>
        </w:numPr>
        <w:spacing w:before="6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EC7D96">
        <w:rPr>
          <w:bCs/>
          <w:iCs/>
          <w:sz w:val="23"/>
          <w:szCs w:val="23"/>
        </w:rPr>
        <w:t xml:space="preserve">Vlastníkům náleží podle Provozní smlouvy za pronajatý IVM </w:t>
      </w:r>
      <w:proofErr w:type="spellStart"/>
      <w:r w:rsidRPr="00EC7D96">
        <w:rPr>
          <w:bCs/>
          <w:iCs/>
          <w:sz w:val="23"/>
          <w:szCs w:val="23"/>
        </w:rPr>
        <w:t>pachtovné</w:t>
      </w:r>
      <w:proofErr w:type="spellEnd"/>
      <w:r w:rsidRPr="00EC7D96">
        <w:rPr>
          <w:bCs/>
          <w:iCs/>
          <w:sz w:val="23"/>
          <w:szCs w:val="23"/>
        </w:rPr>
        <w:t xml:space="preserve"> ve výši stanovené na základě výpočtu (kalkulace) cen pro vodné a stočné pro příslušný rok. </w:t>
      </w:r>
    </w:p>
    <w:p w14:paraId="54226BFE" w14:textId="2DC924DB" w:rsidR="00665291" w:rsidRPr="0009595C" w:rsidRDefault="00665291" w:rsidP="00665291">
      <w:pPr>
        <w:pStyle w:val="Odstavecseseznamem"/>
        <w:numPr>
          <w:ilvl w:val="0"/>
          <w:numId w:val="8"/>
        </w:numPr>
        <w:spacing w:before="60"/>
        <w:ind w:left="567" w:hanging="567"/>
        <w:contextualSpacing w:val="0"/>
        <w:jc w:val="both"/>
        <w:rPr>
          <w:iCs/>
          <w:sz w:val="23"/>
          <w:szCs w:val="23"/>
        </w:rPr>
      </w:pPr>
      <w:r w:rsidRPr="00481F2A">
        <w:rPr>
          <w:iCs/>
          <w:sz w:val="23"/>
          <w:szCs w:val="23"/>
        </w:rPr>
        <w:t xml:space="preserve">Dle bodu 4.5. Provozní smlouvy předložil provozovatel vlastníkům návrh kalkulace ceny. Provozovatel a vlastníci se dohodli, že při výpočtu přiměřeného zisku, kalkulovaného v tvorbě ceny vodného a stočného, </w:t>
      </w:r>
      <w:r w:rsidRPr="0009595C">
        <w:rPr>
          <w:iCs/>
          <w:sz w:val="23"/>
          <w:szCs w:val="23"/>
        </w:rPr>
        <w:t xml:space="preserve">provozovatel použije </w:t>
      </w:r>
      <w:r w:rsidR="00384835" w:rsidRPr="0009595C">
        <w:rPr>
          <w:iCs/>
          <w:sz w:val="23"/>
          <w:szCs w:val="23"/>
        </w:rPr>
        <w:t>reprodukční</w:t>
      </w:r>
      <w:r w:rsidRPr="0009595C">
        <w:rPr>
          <w:iCs/>
          <w:sz w:val="23"/>
          <w:szCs w:val="23"/>
        </w:rPr>
        <w:t xml:space="preserve"> hodnotu IVM vlastníků k 31. prosinci </w:t>
      </w:r>
      <w:r w:rsidR="00BB1B39" w:rsidRPr="0009595C">
        <w:rPr>
          <w:iCs/>
          <w:sz w:val="23"/>
          <w:szCs w:val="23"/>
        </w:rPr>
        <w:t>20</w:t>
      </w:r>
      <w:r w:rsidR="00384835" w:rsidRPr="0009595C">
        <w:rPr>
          <w:iCs/>
          <w:sz w:val="23"/>
          <w:szCs w:val="23"/>
        </w:rPr>
        <w:t>2</w:t>
      </w:r>
      <w:r w:rsidR="005A7F55">
        <w:rPr>
          <w:iCs/>
          <w:sz w:val="23"/>
          <w:szCs w:val="23"/>
        </w:rPr>
        <w:t>3</w:t>
      </w:r>
      <w:r w:rsidR="00BB1B39" w:rsidRPr="0009595C">
        <w:rPr>
          <w:iCs/>
          <w:sz w:val="23"/>
          <w:szCs w:val="23"/>
        </w:rPr>
        <w:t>.</w:t>
      </w:r>
      <w:r w:rsidRPr="0009595C">
        <w:rPr>
          <w:iCs/>
          <w:sz w:val="23"/>
          <w:szCs w:val="23"/>
        </w:rPr>
        <w:t xml:space="preserve"> </w:t>
      </w:r>
    </w:p>
    <w:p w14:paraId="4795D420" w14:textId="0C29F0AF" w:rsidR="00665291" w:rsidRPr="00EC7D96" w:rsidRDefault="00665291" w:rsidP="00665291">
      <w:pPr>
        <w:pStyle w:val="Odstavecseseznamem"/>
        <w:numPr>
          <w:ilvl w:val="0"/>
          <w:numId w:val="8"/>
        </w:numPr>
        <w:spacing w:before="60"/>
        <w:ind w:left="567" w:hanging="567"/>
        <w:contextualSpacing w:val="0"/>
        <w:jc w:val="both"/>
        <w:rPr>
          <w:sz w:val="23"/>
          <w:szCs w:val="23"/>
        </w:rPr>
      </w:pPr>
      <w:r w:rsidRPr="0009595C">
        <w:rPr>
          <w:bCs/>
          <w:iCs/>
          <w:sz w:val="23"/>
          <w:szCs w:val="23"/>
        </w:rPr>
        <w:t>V bodě 4.10. Provozní smlouvy se</w:t>
      </w:r>
      <w:r w:rsidRPr="00EC7D96">
        <w:rPr>
          <w:bCs/>
          <w:iCs/>
          <w:sz w:val="23"/>
          <w:szCs w:val="23"/>
        </w:rPr>
        <w:t xml:space="preserve"> vlastníci zavázali, že každoročně dohodnou způsob plateb </w:t>
      </w:r>
      <w:proofErr w:type="spellStart"/>
      <w:r w:rsidRPr="00EC7D96">
        <w:rPr>
          <w:bCs/>
          <w:iCs/>
          <w:sz w:val="23"/>
          <w:szCs w:val="23"/>
        </w:rPr>
        <w:t>pachtovného</w:t>
      </w:r>
      <w:proofErr w:type="spellEnd"/>
      <w:r w:rsidRPr="00EC7D96">
        <w:rPr>
          <w:bCs/>
          <w:iCs/>
          <w:sz w:val="23"/>
          <w:szCs w:val="23"/>
        </w:rPr>
        <w:t xml:space="preserve"> pro následující kalendářní rok a jeho rozdělení mezi jednotlivé vlastníky, což</w:t>
      </w:r>
      <w:r w:rsidRPr="00EC7D96">
        <w:rPr>
          <w:sz w:val="23"/>
          <w:szCs w:val="23"/>
        </w:rPr>
        <w:t xml:space="preserve"> pro rok 202</w:t>
      </w:r>
      <w:r w:rsidR="005A7F55">
        <w:rPr>
          <w:sz w:val="23"/>
          <w:szCs w:val="23"/>
        </w:rPr>
        <w:t>5</w:t>
      </w:r>
      <w:r w:rsidRPr="00EC7D96">
        <w:rPr>
          <w:sz w:val="23"/>
          <w:szCs w:val="23"/>
        </w:rPr>
        <w:t xml:space="preserve"> činí v této dohodě.</w:t>
      </w:r>
    </w:p>
    <w:p w14:paraId="59F7BC32" w14:textId="77777777" w:rsidR="00C916E7" w:rsidRPr="007D182D" w:rsidRDefault="00C916E7" w:rsidP="007D182D">
      <w:pPr>
        <w:spacing w:after="60"/>
        <w:ind w:left="567" w:hanging="567"/>
        <w:jc w:val="both"/>
        <w:rPr>
          <w:color w:val="FF0000"/>
          <w:sz w:val="23"/>
          <w:szCs w:val="23"/>
        </w:rPr>
      </w:pPr>
    </w:p>
    <w:p w14:paraId="0FFBAB93" w14:textId="77777777" w:rsidR="00F7768D" w:rsidRDefault="00F7768D" w:rsidP="007D182D">
      <w:pPr>
        <w:tabs>
          <w:tab w:val="left" w:pos="720"/>
        </w:tabs>
        <w:ind w:left="567" w:hanging="567"/>
        <w:jc w:val="center"/>
        <w:rPr>
          <w:b/>
          <w:sz w:val="23"/>
          <w:szCs w:val="23"/>
        </w:rPr>
      </w:pPr>
    </w:p>
    <w:p w14:paraId="44F1DEF9" w14:textId="77777777" w:rsidR="00C916E7" w:rsidRPr="00C32413" w:rsidRDefault="00C916E7" w:rsidP="007D182D">
      <w:pPr>
        <w:tabs>
          <w:tab w:val="left" w:pos="720"/>
        </w:tabs>
        <w:ind w:left="567" w:hanging="567"/>
        <w:jc w:val="center"/>
        <w:rPr>
          <w:b/>
          <w:sz w:val="23"/>
          <w:szCs w:val="23"/>
        </w:rPr>
      </w:pPr>
      <w:r w:rsidRPr="00C32413">
        <w:rPr>
          <w:b/>
          <w:sz w:val="23"/>
          <w:szCs w:val="23"/>
        </w:rPr>
        <w:t xml:space="preserve">II. </w:t>
      </w:r>
    </w:p>
    <w:p w14:paraId="0E03D59F" w14:textId="77777777" w:rsidR="00C916E7" w:rsidRPr="00C32413" w:rsidRDefault="00C916E7" w:rsidP="007D182D">
      <w:pPr>
        <w:tabs>
          <w:tab w:val="left" w:pos="720"/>
        </w:tabs>
        <w:ind w:left="567" w:hanging="567"/>
        <w:jc w:val="center"/>
        <w:rPr>
          <w:b/>
          <w:sz w:val="23"/>
          <w:szCs w:val="23"/>
        </w:rPr>
      </w:pPr>
      <w:r w:rsidRPr="00C32413">
        <w:rPr>
          <w:b/>
          <w:sz w:val="23"/>
          <w:szCs w:val="23"/>
        </w:rPr>
        <w:lastRenderedPageBreak/>
        <w:t xml:space="preserve"> Rozdělení </w:t>
      </w:r>
      <w:proofErr w:type="spellStart"/>
      <w:r w:rsidR="00C32413" w:rsidRPr="00C32413">
        <w:rPr>
          <w:b/>
          <w:sz w:val="23"/>
          <w:szCs w:val="23"/>
        </w:rPr>
        <w:t>pachtovn</w:t>
      </w:r>
      <w:r w:rsidRPr="00C32413">
        <w:rPr>
          <w:b/>
          <w:sz w:val="23"/>
          <w:szCs w:val="23"/>
        </w:rPr>
        <w:t>ého</w:t>
      </w:r>
      <w:proofErr w:type="spellEnd"/>
    </w:p>
    <w:p w14:paraId="4426DC19" w14:textId="544A38B4" w:rsidR="00C916E7" w:rsidRPr="00C32413" w:rsidRDefault="00C916E7" w:rsidP="007D182D">
      <w:pPr>
        <w:spacing w:before="120"/>
        <w:ind w:left="567" w:hanging="567"/>
        <w:jc w:val="both"/>
        <w:rPr>
          <w:bCs/>
          <w:iCs/>
          <w:sz w:val="23"/>
          <w:szCs w:val="23"/>
        </w:rPr>
      </w:pPr>
      <w:proofErr w:type="gramStart"/>
      <w:r w:rsidRPr="00C32413">
        <w:rPr>
          <w:bCs/>
          <w:iCs/>
          <w:sz w:val="23"/>
          <w:szCs w:val="23"/>
        </w:rPr>
        <w:t>2.1</w:t>
      </w:r>
      <w:proofErr w:type="gramEnd"/>
      <w:r w:rsidRPr="00C32413">
        <w:rPr>
          <w:bCs/>
          <w:iCs/>
          <w:sz w:val="23"/>
          <w:szCs w:val="23"/>
        </w:rPr>
        <w:t>.</w:t>
      </w:r>
      <w:r w:rsidRPr="00C32413">
        <w:rPr>
          <w:bCs/>
          <w:iCs/>
          <w:sz w:val="23"/>
          <w:szCs w:val="23"/>
        </w:rPr>
        <w:tab/>
        <w:t>Pro rok 20</w:t>
      </w:r>
      <w:r w:rsidR="00724323">
        <w:rPr>
          <w:bCs/>
          <w:iCs/>
          <w:sz w:val="23"/>
          <w:szCs w:val="23"/>
        </w:rPr>
        <w:t>2</w:t>
      </w:r>
      <w:r w:rsidR="005A7F55">
        <w:rPr>
          <w:bCs/>
          <w:iCs/>
          <w:sz w:val="23"/>
          <w:szCs w:val="23"/>
        </w:rPr>
        <w:t>5</w:t>
      </w:r>
      <w:r w:rsidRPr="00C32413">
        <w:rPr>
          <w:bCs/>
          <w:iCs/>
          <w:sz w:val="23"/>
          <w:szCs w:val="23"/>
        </w:rPr>
        <w:t xml:space="preserve"> činí </w:t>
      </w:r>
      <w:proofErr w:type="spellStart"/>
      <w:r w:rsidR="00C32413" w:rsidRPr="00C32413">
        <w:rPr>
          <w:bCs/>
          <w:iCs/>
          <w:sz w:val="23"/>
          <w:szCs w:val="23"/>
        </w:rPr>
        <w:t>pachtovné</w:t>
      </w:r>
      <w:proofErr w:type="spellEnd"/>
      <w:r w:rsidR="00C32413" w:rsidRPr="00C32413">
        <w:rPr>
          <w:bCs/>
          <w:iCs/>
          <w:sz w:val="23"/>
          <w:szCs w:val="23"/>
        </w:rPr>
        <w:t xml:space="preserve"> za pacht IVM</w:t>
      </w:r>
      <w:r w:rsidR="009B629F" w:rsidRPr="00C32413">
        <w:rPr>
          <w:bCs/>
          <w:iCs/>
          <w:sz w:val="23"/>
          <w:szCs w:val="23"/>
        </w:rPr>
        <w:t>:</w:t>
      </w:r>
      <w:r w:rsidRPr="00C32413">
        <w:rPr>
          <w:bCs/>
          <w:iCs/>
          <w:sz w:val="23"/>
          <w:szCs w:val="23"/>
        </w:rPr>
        <w:t xml:space="preserve"> </w:t>
      </w:r>
    </w:p>
    <w:p w14:paraId="21D692C9" w14:textId="77777777" w:rsidR="006F632F" w:rsidRPr="00C32413" w:rsidRDefault="00C32413" w:rsidP="007D182D">
      <w:pPr>
        <w:tabs>
          <w:tab w:val="left" w:pos="851"/>
          <w:tab w:val="left" w:pos="5387"/>
        </w:tabs>
        <w:ind w:left="567" w:hanging="567"/>
        <w:jc w:val="both"/>
        <w:rPr>
          <w:bCs/>
          <w:iCs/>
          <w:sz w:val="23"/>
          <w:szCs w:val="23"/>
        </w:rPr>
      </w:pPr>
      <w:r w:rsidRPr="00C32413">
        <w:rPr>
          <w:bCs/>
          <w:iCs/>
          <w:sz w:val="23"/>
          <w:szCs w:val="23"/>
        </w:rPr>
        <w:tab/>
      </w:r>
      <w:r w:rsidR="006F632F" w:rsidRPr="00C32413">
        <w:rPr>
          <w:bCs/>
          <w:iCs/>
          <w:sz w:val="23"/>
          <w:szCs w:val="23"/>
        </w:rPr>
        <w:t>a)</w:t>
      </w:r>
      <w:r w:rsidR="006F632F" w:rsidRPr="00C32413">
        <w:rPr>
          <w:bCs/>
          <w:iCs/>
          <w:sz w:val="23"/>
          <w:szCs w:val="23"/>
        </w:rPr>
        <w:tab/>
      </w:r>
      <w:r w:rsidR="009B629F" w:rsidRPr="00C32413">
        <w:rPr>
          <w:bCs/>
          <w:iCs/>
          <w:sz w:val="23"/>
          <w:szCs w:val="23"/>
        </w:rPr>
        <w:t xml:space="preserve">u </w:t>
      </w:r>
      <w:r w:rsidR="00C916E7" w:rsidRPr="00C32413">
        <w:rPr>
          <w:bCs/>
          <w:iCs/>
          <w:sz w:val="23"/>
          <w:szCs w:val="23"/>
        </w:rPr>
        <w:t>vodovod</w:t>
      </w:r>
      <w:r w:rsidR="006C45A6" w:rsidRPr="00C32413">
        <w:rPr>
          <w:bCs/>
          <w:iCs/>
          <w:sz w:val="23"/>
          <w:szCs w:val="23"/>
        </w:rPr>
        <w:t>u</w:t>
      </w:r>
      <w:r w:rsidR="00C916E7" w:rsidRPr="00C32413">
        <w:rPr>
          <w:bCs/>
          <w:iCs/>
          <w:sz w:val="23"/>
          <w:szCs w:val="23"/>
        </w:rPr>
        <w:t xml:space="preserve">:    </w:t>
      </w:r>
      <w:r w:rsidR="00893895" w:rsidRPr="00C32413">
        <w:rPr>
          <w:bCs/>
          <w:iCs/>
          <w:sz w:val="23"/>
          <w:szCs w:val="23"/>
        </w:rPr>
        <w:t xml:space="preserve">   </w:t>
      </w:r>
    </w:p>
    <w:p w14:paraId="3FC9EB7B" w14:textId="46996E17" w:rsidR="00C916E7" w:rsidRPr="00C32413" w:rsidRDefault="006F632F" w:rsidP="004C1025">
      <w:pPr>
        <w:tabs>
          <w:tab w:val="left" w:pos="851"/>
          <w:tab w:val="left" w:pos="5387"/>
        </w:tabs>
        <w:ind w:left="1134" w:hanging="283"/>
        <w:jc w:val="both"/>
        <w:rPr>
          <w:bCs/>
          <w:iCs/>
          <w:sz w:val="23"/>
          <w:szCs w:val="23"/>
        </w:rPr>
      </w:pPr>
      <w:r w:rsidRPr="00C32413">
        <w:rPr>
          <w:bCs/>
          <w:iCs/>
          <w:sz w:val="23"/>
          <w:szCs w:val="23"/>
        </w:rPr>
        <w:t xml:space="preserve">- </w:t>
      </w:r>
      <w:r w:rsidR="004C1025" w:rsidRPr="00C32413">
        <w:rPr>
          <w:bCs/>
          <w:iCs/>
          <w:sz w:val="23"/>
          <w:szCs w:val="23"/>
        </w:rPr>
        <w:tab/>
      </w:r>
      <w:r w:rsidR="0027325F" w:rsidRPr="00C32413">
        <w:rPr>
          <w:bCs/>
          <w:iCs/>
          <w:sz w:val="23"/>
          <w:szCs w:val="23"/>
        </w:rPr>
        <w:t>za dodávku</w:t>
      </w:r>
      <w:r w:rsidRPr="00C32413">
        <w:rPr>
          <w:bCs/>
          <w:iCs/>
          <w:sz w:val="23"/>
          <w:szCs w:val="23"/>
        </w:rPr>
        <w:t xml:space="preserve"> pitn</w:t>
      </w:r>
      <w:r w:rsidR="0027325F" w:rsidRPr="00C32413">
        <w:rPr>
          <w:bCs/>
          <w:iCs/>
          <w:sz w:val="23"/>
          <w:szCs w:val="23"/>
        </w:rPr>
        <w:t>é</w:t>
      </w:r>
      <w:r w:rsidRPr="00C32413">
        <w:rPr>
          <w:bCs/>
          <w:iCs/>
          <w:sz w:val="23"/>
          <w:szCs w:val="23"/>
        </w:rPr>
        <w:t xml:space="preserve"> vod</w:t>
      </w:r>
      <w:r w:rsidR="0027325F" w:rsidRPr="00C32413">
        <w:rPr>
          <w:bCs/>
          <w:iCs/>
          <w:sz w:val="23"/>
          <w:szCs w:val="23"/>
        </w:rPr>
        <w:t>y</w:t>
      </w:r>
      <w:r w:rsidRPr="00C32413">
        <w:rPr>
          <w:bCs/>
          <w:iCs/>
          <w:sz w:val="23"/>
          <w:szCs w:val="23"/>
        </w:rPr>
        <w:t xml:space="preserve"> odběratelům:</w:t>
      </w:r>
      <w:r w:rsidR="00C916E7" w:rsidRPr="00C32413">
        <w:rPr>
          <w:bCs/>
          <w:iCs/>
          <w:sz w:val="23"/>
          <w:szCs w:val="23"/>
        </w:rPr>
        <w:t xml:space="preserve"> </w:t>
      </w:r>
      <w:r w:rsidR="005A7F55">
        <w:rPr>
          <w:bCs/>
          <w:iCs/>
          <w:sz w:val="23"/>
          <w:szCs w:val="23"/>
        </w:rPr>
        <w:t>23,20</w:t>
      </w:r>
      <w:r w:rsidR="00C916E7" w:rsidRPr="00C32413">
        <w:rPr>
          <w:bCs/>
          <w:iCs/>
          <w:sz w:val="23"/>
          <w:szCs w:val="23"/>
        </w:rPr>
        <w:t xml:space="preserve"> Kč/m</w:t>
      </w:r>
      <w:r w:rsidR="00C916E7" w:rsidRPr="00C32413">
        <w:rPr>
          <w:bCs/>
          <w:iCs/>
          <w:sz w:val="23"/>
          <w:szCs w:val="23"/>
          <w:vertAlign w:val="superscript"/>
        </w:rPr>
        <w:t>3</w:t>
      </w:r>
      <w:r w:rsidR="00C916E7" w:rsidRPr="00C32413">
        <w:rPr>
          <w:bCs/>
          <w:iCs/>
          <w:sz w:val="23"/>
          <w:szCs w:val="23"/>
        </w:rPr>
        <w:t xml:space="preserve"> (bez DPH)</w:t>
      </w:r>
      <w:r w:rsidR="004C1025" w:rsidRPr="00C32413">
        <w:rPr>
          <w:bCs/>
          <w:iCs/>
          <w:sz w:val="23"/>
          <w:szCs w:val="23"/>
        </w:rPr>
        <w:t xml:space="preserve"> </w:t>
      </w:r>
    </w:p>
    <w:p w14:paraId="405BABF2" w14:textId="515B94F7" w:rsidR="00893895" w:rsidRPr="00C32413" w:rsidRDefault="00893895" w:rsidP="004C1025">
      <w:pPr>
        <w:tabs>
          <w:tab w:val="left" w:pos="851"/>
          <w:tab w:val="left" w:pos="5387"/>
        </w:tabs>
        <w:ind w:left="1134" w:hanging="283"/>
        <w:jc w:val="both"/>
        <w:rPr>
          <w:bCs/>
          <w:iCs/>
          <w:sz w:val="23"/>
          <w:szCs w:val="23"/>
        </w:rPr>
      </w:pPr>
      <w:r w:rsidRPr="00C32413">
        <w:rPr>
          <w:bCs/>
          <w:iCs/>
          <w:sz w:val="23"/>
          <w:szCs w:val="23"/>
        </w:rPr>
        <w:t xml:space="preserve">- </w:t>
      </w:r>
      <w:r w:rsidR="00E66C63" w:rsidRPr="00C32413">
        <w:rPr>
          <w:bCs/>
          <w:iCs/>
          <w:sz w:val="23"/>
          <w:szCs w:val="23"/>
        </w:rPr>
        <w:tab/>
      </w:r>
      <w:r w:rsidR="0027325F" w:rsidRPr="00C32413">
        <w:rPr>
          <w:bCs/>
          <w:iCs/>
          <w:sz w:val="23"/>
          <w:szCs w:val="23"/>
        </w:rPr>
        <w:t>za</w:t>
      </w:r>
      <w:r w:rsidR="006F632F" w:rsidRPr="00C32413">
        <w:rPr>
          <w:bCs/>
          <w:iCs/>
          <w:sz w:val="23"/>
          <w:szCs w:val="23"/>
        </w:rPr>
        <w:t xml:space="preserve"> dodáv</w:t>
      </w:r>
      <w:r w:rsidR="0027325F" w:rsidRPr="00C32413">
        <w:rPr>
          <w:bCs/>
          <w:iCs/>
          <w:sz w:val="23"/>
          <w:szCs w:val="23"/>
        </w:rPr>
        <w:t>ku</w:t>
      </w:r>
      <w:r w:rsidRPr="00C32413">
        <w:rPr>
          <w:bCs/>
          <w:iCs/>
          <w:sz w:val="23"/>
          <w:szCs w:val="23"/>
        </w:rPr>
        <w:t xml:space="preserve"> </w:t>
      </w:r>
      <w:r w:rsidR="004C1025" w:rsidRPr="00C32413">
        <w:rPr>
          <w:bCs/>
          <w:iCs/>
          <w:sz w:val="23"/>
          <w:szCs w:val="23"/>
        </w:rPr>
        <w:t>pitn</w:t>
      </w:r>
      <w:r w:rsidR="0027325F" w:rsidRPr="00C32413">
        <w:rPr>
          <w:bCs/>
          <w:iCs/>
          <w:sz w:val="23"/>
          <w:szCs w:val="23"/>
        </w:rPr>
        <w:t xml:space="preserve">é </w:t>
      </w:r>
      <w:r w:rsidRPr="00C32413">
        <w:rPr>
          <w:bCs/>
          <w:iCs/>
          <w:sz w:val="23"/>
          <w:szCs w:val="23"/>
        </w:rPr>
        <w:t>vod</w:t>
      </w:r>
      <w:r w:rsidR="0027325F" w:rsidRPr="00C32413">
        <w:rPr>
          <w:bCs/>
          <w:iCs/>
          <w:sz w:val="23"/>
          <w:szCs w:val="23"/>
        </w:rPr>
        <w:t>y</w:t>
      </w:r>
      <w:r w:rsidRPr="00C32413">
        <w:rPr>
          <w:bCs/>
          <w:iCs/>
          <w:sz w:val="23"/>
          <w:szCs w:val="23"/>
        </w:rPr>
        <w:t xml:space="preserve"> předan</w:t>
      </w:r>
      <w:r w:rsidR="0027325F" w:rsidRPr="00C32413">
        <w:rPr>
          <w:bCs/>
          <w:iCs/>
          <w:sz w:val="23"/>
          <w:szCs w:val="23"/>
        </w:rPr>
        <w:t>é</w:t>
      </w:r>
      <w:r w:rsidR="0043601D" w:rsidRPr="00C32413">
        <w:rPr>
          <w:bCs/>
          <w:iCs/>
          <w:sz w:val="23"/>
          <w:szCs w:val="23"/>
        </w:rPr>
        <w:t xml:space="preserve">: </w:t>
      </w:r>
      <w:r w:rsidR="005A7F55">
        <w:rPr>
          <w:bCs/>
          <w:iCs/>
          <w:sz w:val="23"/>
          <w:szCs w:val="23"/>
        </w:rPr>
        <w:t>7,20</w:t>
      </w:r>
      <w:r w:rsidRPr="00C32413">
        <w:rPr>
          <w:bCs/>
          <w:iCs/>
          <w:sz w:val="23"/>
          <w:szCs w:val="23"/>
        </w:rPr>
        <w:t xml:space="preserve"> Kč/m</w:t>
      </w:r>
      <w:r w:rsidRPr="00C32413">
        <w:rPr>
          <w:bCs/>
          <w:iCs/>
          <w:sz w:val="23"/>
          <w:szCs w:val="23"/>
          <w:vertAlign w:val="superscript"/>
        </w:rPr>
        <w:t>3</w:t>
      </w:r>
      <w:r w:rsidRPr="00C32413">
        <w:rPr>
          <w:bCs/>
          <w:iCs/>
          <w:sz w:val="23"/>
          <w:szCs w:val="23"/>
        </w:rPr>
        <w:t xml:space="preserve"> (bez DPH)</w:t>
      </w:r>
    </w:p>
    <w:p w14:paraId="17E029B9" w14:textId="77777777" w:rsidR="00E66C63" w:rsidRPr="00927522" w:rsidRDefault="00E66C63" w:rsidP="00C916E7">
      <w:pPr>
        <w:tabs>
          <w:tab w:val="left" w:pos="851"/>
          <w:tab w:val="left" w:pos="5387"/>
        </w:tabs>
        <w:ind w:left="540"/>
        <w:jc w:val="both"/>
        <w:rPr>
          <w:bCs/>
          <w:iCs/>
          <w:sz w:val="23"/>
          <w:szCs w:val="23"/>
        </w:rPr>
      </w:pPr>
      <w:r w:rsidRPr="00C32413">
        <w:rPr>
          <w:bCs/>
          <w:iCs/>
          <w:sz w:val="23"/>
          <w:szCs w:val="23"/>
        </w:rPr>
        <w:t>b)</w:t>
      </w:r>
      <w:r w:rsidRPr="00C32413">
        <w:rPr>
          <w:bCs/>
          <w:iCs/>
          <w:sz w:val="23"/>
          <w:szCs w:val="23"/>
        </w:rPr>
        <w:tab/>
      </w:r>
      <w:r w:rsidR="009B629F" w:rsidRPr="00C32413">
        <w:rPr>
          <w:bCs/>
          <w:iCs/>
          <w:sz w:val="23"/>
          <w:szCs w:val="23"/>
        </w:rPr>
        <w:t xml:space="preserve">u </w:t>
      </w:r>
      <w:r w:rsidR="00C916E7" w:rsidRPr="00C32413">
        <w:rPr>
          <w:bCs/>
          <w:iCs/>
          <w:sz w:val="23"/>
          <w:szCs w:val="23"/>
        </w:rPr>
        <w:t>kanalizac</w:t>
      </w:r>
      <w:r w:rsidR="006C45A6" w:rsidRPr="00C32413">
        <w:rPr>
          <w:bCs/>
          <w:iCs/>
          <w:sz w:val="23"/>
          <w:szCs w:val="23"/>
        </w:rPr>
        <w:t>e</w:t>
      </w:r>
      <w:r w:rsidR="00C916E7" w:rsidRPr="00C32413">
        <w:rPr>
          <w:bCs/>
          <w:iCs/>
          <w:sz w:val="23"/>
          <w:szCs w:val="23"/>
        </w:rPr>
        <w:t xml:space="preserve">: </w:t>
      </w:r>
    </w:p>
    <w:p w14:paraId="0DAD6AA3" w14:textId="5E81BAB0" w:rsidR="006E161B" w:rsidRPr="00927522" w:rsidRDefault="00E66C63" w:rsidP="00E41193">
      <w:pPr>
        <w:tabs>
          <w:tab w:val="left" w:pos="1134"/>
          <w:tab w:val="left" w:pos="5387"/>
        </w:tabs>
        <w:ind w:left="1134" w:hanging="283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 xml:space="preserve">- </w:t>
      </w:r>
      <w:r w:rsidRPr="00927522">
        <w:rPr>
          <w:bCs/>
          <w:iCs/>
          <w:sz w:val="23"/>
          <w:szCs w:val="23"/>
        </w:rPr>
        <w:tab/>
      </w:r>
      <w:r w:rsidR="0027325F" w:rsidRPr="00927522">
        <w:rPr>
          <w:bCs/>
          <w:iCs/>
          <w:sz w:val="23"/>
          <w:szCs w:val="23"/>
        </w:rPr>
        <w:t xml:space="preserve">za odpadní vodu odvedenou </w:t>
      </w:r>
      <w:r w:rsidRPr="00927522">
        <w:rPr>
          <w:bCs/>
          <w:iCs/>
          <w:sz w:val="23"/>
          <w:szCs w:val="23"/>
        </w:rPr>
        <w:t xml:space="preserve">od odběratelů: </w:t>
      </w:r>
      <w:r w:rsidR="003C78F0">
        <w:rPr>
          <w:bCs/>
          <w:iCs/>
          <w:sz w:val="23"/>
          <w:szCs w:val="23"/>
        </w:rPr>
        <w:t>2</w:t>
      </w:r>
      <w:r w:rsidR="005A7F55">
        <w:rPr>
          <w:bCs/>
          <w:iCs/>
          <w:sz w:val="23"/>
          <w:szCs w:val="23"/>
        </w:rPr>
        <w:t>4,63</w:t>
      </w:r>
      <w:r w:rsidR="00C916E7" w:rsidRPr="00927522">
        <w:rPr>
          <w:bCs/>
          <w:iCs/>
          <w:sz w:val="23"/>
          <w:szCs w:val="23"/>
        </w:rPr>
        <w:t xml:space="preserve"> Kč/m</w:t>
      </w:r>
      <w:r w:rsidR="00C916E7" w:rsidRPr="00927522">
        <w:rPr>
          <w:bCs/>
          <w:iCs/>
          <w:sz w:val="23"/>
          <w:szCs w:val="23"/>
          <w:vertAlign w:val="superscript"/>
        </w:rPr>
        <w:t>3</w:t>
      </w:r>
      <w:r w:rsidR="00C916E7" w:rsidRPr="00927522">
        <w:rPr>
          <w:bCs/>
          <w:iCs/>
          <w:sz w:val="23"/>
          <w:szCs w:val="23"/>
        </w:rPr>
        <w:t xml:space="preserve"> (bez DPH)</w:t>
      </w:r>
    </w:p>
    <w:p w14:paraId="50E0AD2E" w14:textId="341CCD36" w:rsidR="00C916E7" w:rsidRPr="00927522" w:rsidRDefault="00E66C63" w:rsidP="0098022C">
      <w:pPr>
        <w:tabs>
          <w:tab w:val="left" w:pos="1134"/>
          <w:tab w:val="left" w:pos="5387"/>
        </w:tabs>
        <w:ind w:left="1134" w:hanging="283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 xml:space="preserve">- </w:t>
      </w:r>
      <w:r w:rsidRPr="00927522">
        <w:rPr>
          <w:bCs/>
          <w:iCs/>
          <w:sz w:val="23"/>
          <w:szCs w:val="23"/>
        </w:rPr>
        <w:tab/>
      </w:r>
      <w:r w:rsidR="0027325F" w:rsidRPr="00927522">
        <w:rPr>
          <w:bCs/>
          <w:iCs/>
          <w:sz w:val="23"/>
          <w:szCs w:val="23"/>
        </w:rPr>
        <w:t>z</w:t>
      </w:r>
      <w:r w:rsidR="0098022C" w:rsidRPr="00927522">
        <w:rPr>
          <w:bCs/>
          <w:iCs/>
          <w:sz w:val="23"/>
          <w:szCs w:val="23"/>
        </w:rPr>
        <w:t>a</w:t>
      </w:r>
      <w:r w:rsidR="001541F3" w:rsidRPr="00927522">
        <w:rPr>
          <w:bCs/>
          <w:iCs/>
          <w:sz w:val="23"/>
          <w:szCs w:val="23"/>
        </w:rPr>
        <w:t xml:space="preserve"> čištění</w:t>
      </w:r>
      <w:r w:rsidR="0098022C" w:rsidRPr="00927522">
        <w:rPr>
          <w:bCs/>
          <w:iCs/>
          <w:sz w:val="23"/>
          <w:szCs w:val="23"/>
        </w:rPr>
        <w:t xml:space="preserve"> odpadní </w:t>
      </w:r>
      <w:r w:rsidRPr="00927522">
        <w:rPr>
          <w:bCs/>
          <w:iCs/>
          <w:sz w:val="23"/>
          <w:szCs w:val="23"/>
        </w:rPr>
        <w:t>vod</w:t>
      </w:r>
      <w:r w:rsidR="001541F3" w:rsidRPr="00927522">
        <w:rPr>
          <w:bCs/>
          <w:iCs/>
          <w:sz w:val="23"/>
          <w:szCs w:val="23"/>
        </w:rPr>
        <w:t>y</w:t>
      </w:r>
      <w:r w:rsidRPr="00927522">
        <w:rPr>
          <w:bCs/>
          <w:iCs/>
          <w:sz w:val="23"/>
          <w:szCs w:val="23"/>
        </w:rPr>
        <w:t xml:space="preserve"> převzat</w:t>
      </w:r>
      <w:r w:rsidR="001541F3" w:rsidRPr="00927522">
        <w:rPr>
          <w:bCs/>
          <w:iCs/>
          <w:sz w:val="23"/>
          <w:szCs w:val="23"/>
        </w:rPr>
        <w:t>é</w:t>
      </w:r>
      <w:r w:rsidRPr="00927522">
        <w:rPr>
          <w:bCs/>
          <w:iCs/>
          <w:sz w:val="23"/>
          <w:szCs w:val="23"/>
        </w:rPr>
        <w:t xml:space="preserve"> k</w:t>
      </w:r>
      <w:r w:rsidR="001541F3" w:rsidRPr="00927522">
        <w:rPr>
          <w:bCs/>
          <w:iCs/>
          <w:sz w:val="23"/>
          <w:szCs w:val="23"/>
        </w:rPr>
        <w:t> </w:t>
      </w:r>
      <w:r w:rsidRPr="00927522">
        <w:rPr>
          <w:bCs/>
          <w:iCs/>
          <w:sz w:val="23"/>
          <w:szCs w:val="23"/>
        </w:rPr>
        <w:t>či</w:t>
      </w:r>
      <w:r w:rsidR="006E161B" w:rsidRPr="00927522">
        <w:rPr>
          <w:bCs/>
          <w:iCs/>
          <w:sz w:val="23"/>
          <w:szCs w:val="23"/>
        </w:rPr>
        <w:t>štění</w:t>
      </w:r>
      <w:r w:rsidR="001541F3" w:rsidRPr="00927522">
        <w:rPr>
          <w:bCs/>
          <w:iCs/>
          <w:sz w:val="23"/>
          <w:szCs w:val="23"/>
        </w:rPr>
        <w:t xml:space="preserve"> a čištění odpadní vody odvedené od odběratelů</w:t>
      </w:r>
      <w:r w:rsidR="006E161B" w:rsidRPr="00927522">
        <w:rPr>
          <w:bCs/>
          <w:iCs/>
          <w:sz w:val="23"/>
          <w:szCs w:val="23"/>
        </w:rPr>
        <w:t xml:space="preserve">: </w:t>
      </w:r>
      <w:r w:rsidR="005E365D" w:rsidRPr="00927522">
        <w:rPr>
          <w:bCs/>
          <w:iCs/>
          <w:sz w:val="23"/>
          <w:szCs w:val="23"/>
        </w:rPr>
        <w:t xml:space="preserve">  </w:t>
      </w:r>
      <w:r w:rsidR="005A7F55">
        <w:rPr>
          <w:bCs/>
          <w:iCs/>
          <w:sz w:val="23"/>
          <w:szCs w:val="23"/>
        </w:rPr>
        <w:t>7,90</w:t>
      </w:r>
      <w:r w:rsidR="00B338E7">
        <w:rPr>
          <w:bCs/>
          <w:iCs/>
          <w:sz w:val="23"/>
          <w:szCs w:val="23"/>
        </w:rPr>
        <w:t xml:space="preserve"> </w:t>
      </w:r>
      <w:r w:rsidR="006E161B" w:rsidRPr="00927522">
        <w:rPr>
          <w:bCs/>
          <w:iCs/>
          <w:sz w:val="23"/>
          <w:szCs w:val="23"/>
        </w:rPr>
        <w:t>Kč/m</w:t>
      </w:r>
      <w:r w:rsidR="006E161B" w:rsidRPr="00927522">
        <w:rPr>
          <w:bCs/>
          <w:iCs/>
          <w:sz w:val="23"/>
          <w:szCs w:val="23"/>
          <w:vertAlign w:val="superscript"/>
        </w:rPr>
        <w:t>3</w:t>
      </w:r>
      <w:r w:rsidR="006E161B" w:rsidRPr="00927522">
        <w:rPr>
          <w:bCs/>
          <w:iCs/>
          <w:sz w:val="23"/>
          <w:szCs w:val="23"/>
        </w:rPr>
        <w:t xml:space="preserve"> (bez DPH)</w:t>
      </w:r>
      <w:r w:rsidR="00C54EC5" w:rsidRPr="00927522">
        <w:rPr>
          <w:bCs/>
          <w:iCs/>
          <w:sz w:val="23"/>
          <w:szCs w:val="23"/>
        </w:rPr>
        <w:t>.</w:t>
      </w:r>
    </w:p>
    <w:p w14:paraId="56609FDE" w14:textId="2F8CAFA2" w:rsidR="004F7113" w:rsidRPr="00927522" w:rsidRDefault="00C916E7" w:rsidP="00F806A9">
      <w:pPr>
        <w:spacing w:before="120"/>
        <w:ind w:left="539" w:hanging="539"/>
        <w:jc w:val="both"/>
        <w:rPr>
          <w:bCs/>
          <w:iCs/>
          <w:sz w:val="23"/>
          <w:szCs w:val="23"/>
        </w:rPr>
      </w:pPr>
      <w:proofErr w:type="gramStart"/>
      <w:r w:rsidRPr="00927522">
        <w:rPr>
          <w:bCs/>
          <w:iCs/>
          <w:sz w:val="23"/>
          <w:szCs w:val="23"/>
        </w:rPr>
        <w:t>2.2</w:t>
      </w:r>
      <w:proofErr w:type="gramEnd"/>
      <w:r w:rsidRPr="00927522">
        <w:rPr>
          <w:bCs/>
          <w:iCs/>
          <w:sz w:val="23"/>
          <w:szCs w:val="23"/>
        </w:rPr>
        <w:t>.</w:t>
      </w:r>
      <w:r w:rsidRPr="00927522">
        <w:rPr>
          <w:bCs/>
          <w:iCs/>
          <w:sz w:val="23"/>
          <w:szCs w:val="23"/>
        </w:rPr>
        <w:tab/>
        <w:t xml:space="preserve">Vlastníci </w:t>
      </w:r>
      <w:r w:rsidRPr="00927522">
        <w:rPr>
          <w:sz w:val="23"/>
          <w:szCs w:val="23"/>
        </w:rPr>
        <w:t>v souladu</w:t>
      </w:r>
      <w:r w:rsidRPr="00927522">
        <w:rPr>
          <w:bCs/>
          <w:iCs/>
          <w:sz w:val="23"/>
          <w:szCs w:val="23"/>
        </w:rPr>
        <w:t xml:space="preserve"> s bod</w:t>
      </w:r>
      <w:r w:rsidR="00C32413" w:rsidRPr="00927522">
        <w:rPr>
          <w:bCs/>
          <w:iCs/>
          <w:sz w:val="23"/>
          <w:szCs w:val="23"/>
        </w:rPr>
        <w:t>em</w:t>
      </w:r>
      <w:r w:rsidRPr="00927522">
        <w:rPr>
          <w:bCs/>
          <w:iCs/>
          <w:sz w:val="23"/>
          <w:szCs w:val="23"/>
        </w:rPr>
        <w:t xml:space="preserve"> 4.</w:t>
      </w:r>
      <w:r w:rsidR="00C32413" w:rsidRPr="00927522">
        <w:rPr>
          <w:bCs/>
          <w:iCs/>
          <w:sz w:val="23"/>
          <w:szCs w:val="23"/>
        </w:rPr>
        <w:t>10.</w:t>
      </w:r>
      <w:r w:rsidRPr="00927522">
        <w:rPr>
          <w:bCs/>
          <w:iCs/>
          <w:sz w:val="23"/>
          <w:szCs w:val="23"/>
        </w:rPr>
        <w:t xml:space="preserve"> </w:t>
      </w:r>
      <w:r w:rsidRPr="00927522">
        <w:rPr>
          <w:sz w:val="23"/>
          <w:szCs w:val="23"/>
        </w:rPr>
        <w:t>Provozní smlouvy</w:t>
      </w:r>
      <w:r w:rsidRPr="00927522">
        <w:rPr>
          <w:bCs/>
          <w:iCs/>
          <w:sz w:val="23"/>
          <w:szCs w:val="23"/>
        </w:rPr>
        <w:t xml:space="preserve"> dohodli rozdělení </w:t>
      </w:r>
      <w:proofErr w:type="spellStart"/>
      <w:r w:rsidR="00C32413" w:rsidRPr="00927522">
        <w:rPr>
          <w:bCs/>
          <w:iCs/>
          <w:sz w:val="23"/>
          <w:szCs w:val="23"/>
        </w:rPr>
        <w:t>pachtovn</w:t>
      </w:r>
      <w:r w:rsidRPr="00927522">
        <w:rPr>
          <w:bCs/>
          <w:iCs/>
          <w:sz w:val="23"/>
          <w:szCs w:val="23"/>
        </w:rPr>
        <w:t>ého</w:t>
      </w:r>
      <w:proofErr w:type="spellEnd"/>
      <w:r w:rsidR="00E41193" w:rsidRPr="00927522">
        <w:rPr>
          <w:bCs/>
          <w:iCs/>
          <w:sz w:val="23"/>
          <w:szCs w:val="23"/>
        </w:rPr>
        <w:t xml:space="preserve"> </w:t>
      </w:r>
      <w:r w:rsidRPr="00927522">
        <w:rPr>
          <w:bCs/>
          <w:iCs/>
          <w:sz w:val="23"/>
          <w:szCs w:val="23"/>
        </w:rPr>
        <w:t xml:space="preserve">za </w:t>
      </w:r>
      <w:r w:rsidR="00C32413" w:rsidRPr="00927522">
        <w:rPr>
          <w:bCs/>
          <w:iCs/>
          <w:sz w:val="23"/>
          <w:szCs w:val="23"/>
        </w:rPr>
        <w:t>pacht IVM</w:t>
      </w:r>
      <w:r w:rsidRPr="00927522">
        <w:rPr>
          <w:bCs/>
          <w:iCs/>
          <w:sz w:val="23"/>
          <w:szCs w:val="23"/>
        </w:rPr>
        <w:t xml:space="preserve"> pro rok 20</w:t>
      </w:r>
      <w:r w:rsidR="00D763FA">
        <w:rPr>
          <w:bCs/>
          <w:iCs/>
          <w:sz w:val="23"/>
          <w:szCs w:val="23"/>
        </w:rPr>
        <w:t>2</w:t>
      </w:r>
      <w:r w:rsidR="005A7F55">
        <w:rPr>
          <w:bCs/>
          <w:iCs/>
          <w:sz w:val="23"/>
          <w:szCs w:val="23"/>
        </w:rPr>
        <w:t>5</w:t>
      </w:r>
      <w:r w:rsidRPr="00927522">
        <w:rPr>
          <w:bCs/>
          <w:iCs/>
          <w:sz w:val="23"/>
          <w:szCs w:val="23"/>
        </w:rPr>
        <w:t xml:space="preserve"> s tím, že vycházejí</w:t>
      </w:r>
      <w:r w:rsidR="00E41193" w:rsidRPr="00927522">
        <w:rPr>
          <w:bCs/>
          <w:iCs/>
          <w:sz w:val="23"/>
          <w:szCs w:val="23"/>
        </w:rPr>
        <w:t xml:space="preserve"> </w:t>
      </w:r>
      <w:r w:rsidRPr="00927522">
        <w:rPr>
          <w:bCs/>
          <w:iCs/>
          <w:sz w:val="23"/>
          <w:szCs w:val="23"/>
        </w:rPr>
        <w:t>z</w:t>
      </w:r>
      <w:r w:rsidR="004309C9" w:rsidRPr="00927522">
        <w:rPr>
          <w:bCs/>
          <w:iCs/>
          <w:sz w:val="23"/>
          <w:szCs w:val="23"/>
        </w:rPr>
        <w:t> </w:t>
      </w:r>
      <w:r w:rsidRPr="00927522">
        <w:rPr>
          <w:bCs/>
          <w:iCs/>
          <w:sz w:val="23"/>
          <w:szCs w:val="23"/>
        </w:rPr>
        <w:t>předpokladu</w:t>
      </w:r>
      <w:r w:rsidR="004309C9" w:rsidRPr="00927522">
        <w:rPr>
          <w:bCs/>
          <w:iCs/>
          <w:sz w:val="23"/>
          <w:szCs w:val="23"/>
        </w:rPr>
        <w:t xml:space="preserve"> množství</w:t>
      </w:r>
      <w:r w:rsidR="004F7113" w:rsidRPr="00927522">
        <w:rPr>
          <w:bCs/>
          <w:iCs/>
          <w:sz w:val="23"/>
          <w:szCs w:val="23"/>
        </w:rPr>
        <w:t>:</w:t>
      </w:r>
    </w:p>
    <w:p w14:paraId="53E1DF8A" w14:textId="26BE4C0D" w:rsidR="004F7113" w:rsidRPr="00927522" w:rsidRDefault="004F7113" w:rsidP="00E41193">
      <w:pPr>
        <w:ind w:left="539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>-</w:t>
      </w:r>
      <w:r w:rsidRPr="00927522">
        <w:rPr>
          <w:bCs/>
          <w:iCs/>
          <w:sz w:val="23"/>
          <w:szCs w:val="23"/>
        </w:rPr>
        <w:tab/>
        <w:t>vod</w:t>
      </w:r>
      <w:r w:rsidR="004309C9" w:rsidRPr="00927522">
        <w:rPr>
          <w:bCs/>
          <w:iCs/>
          <w:sz w:val="23"/>
          <w:szCs w:val="23"/>
        </w:rPr>
        <w:t>y</w:t>
      </w:r>
      <w:r w:rsidRPr="00927522">
        <w:rPr>
          <w:bCs/>
          <w:iCs/>
          <w:sz w:val="23"/>
          <w:szCs w:val="23"/>
        </w:rPr>
        <w:t xml:space="preserve"> dodan</w:t>
      </w:r>
      <w:r w:rsidR="004309C9" w:rsidRPr="00927522">
        <w:rPr>
          <w:bCs/>
          <w:iCs/>
          <w:sz w:val="23"/>
          <w:szCs w:val="23"/>
        </w:rPr>
        <w:t>é</w:t>
      </w:r>
      <w:r w:rsidRPr="00927522">
        <w:rPr>
          <w:bCs/>
          <w:iCs/>
          <w:sz w:val="23"/>
          <w:szCs w:val="23"/>
        </w:rPr>
        <w:t xml:space="preserve"> odběratelům:</w:t>
      </w:r>
      <w:r w:rsidR="00C916E7" w:rsidRPr="00927522">
        <w:rPr>
          <w:bCs/>
          <w:iCs/>
          <w:sz w:val="23"/>
          <w:szCs w:val="23"/>
        </w:rPr>
        <w:t xml:space="preserve"> Q =  </w:t>
      </w:r>
      <w:r w:rsidR="00BD21AC">
        <w:rPr>
          <w:bCs/>
          <w:iCs/>
          <w:sz w:val="23"/>
          <w:szCs w:val="23"/>
        </w:rPr>
        <w:t>8</w:t>
      </w:r>
      <w:r w:rsidR="0051296C">
        <w:rPr>
          <w:bCs/>
          <w:iCs/>
          <w:sz w:val="23"/>
          <w:szCs w:val="23"/>
        </w:rPr>
        <w:t>50</w:t>
      </w:r>
      <w:r w:rsidR="00BD21AC">
        <w:rPr>
          <w:bCs/>
          <w:iCs/>
          <w:sz w:val="23"/>
          <w:szCs w:val="23"/>
        </w:rPr>
        <w:t xml:space="preserve"> 000</w:t>
      </w:r>
      <w:r w:rsidR="00C916E7" w:rsidRPr="00927522">
        <w:rPr>
          <w:bCs/>
          <w:iCs/>
          <w:sz w:val="23"/>
          <w:szCs w:val="23"/>
        </w:rPr>
        <w:t xml:space="preserve"> m</w:t>
      </w:r>
      <w:r w:rsidR="00C916E7" w:rsidRPr="00927522">
        <w:rPr>
          <w:bCs/>
          <w:iCs/>
          <w:sz w:val="23"/>
          <w:szCs w:val="23"/>
          <w:vertAlign w:val="superscript"/>
        </w:rPr>
        <w:t>3</w:t>
      </w:r>
      <w:r w:rsidR="006E161B" w:rsidRPr="00927522">
        <w:rPr>
          <w:bCs/>
          <w:iCs/>
          <w:sz w:val="23"/>
          <w:szCs w:val="23"/>
        </w:rPr>
        <w:t xml:space="preserve"> </w:t>
      </w:r>
    </w:p>
    <w:p w14:paraId="1B498D72" w14:textId="77777777" w:rsidR="004F7113" w:rsidRPr="00927522" w:rsidRDefault="004F7113" w:rsidP="00E41193">
      <w:pPr>
        <w:ind w:left="539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>-</w:t>
      </w:r>
      <w:r w:rsidRPr="00927522">
        <w:rPr>
          <w:bCs/>
          <w:iCs/>
          <w:sz w:val="23"/>
          <w:szCs w:val="23"/>
        </w:rPr>
        <w:tab/>
        <w:t>vod</w:t>
      </w:r>
      <w:r w:rsidR="004309C9" w:rsidRPr="00927522">
        <w:rPr>
          <w:bCs/>
          <w:iCs/>
          <w:sz w:val="23"/>
          <w:szCs w:val="23"/>
        </w:rPr>
        <w:t xml:space="preserve">y předané: Q = </w:t>
      </w:r>
      <w:r w:rsidR="00552B24" w:rsidRPr="00495169">
        <w:rPr>
          <w:bCs/>
          <w:iCs/>
          <w:sz w:val="23"/>
          <w:szCs w:val="23"/>
        </w:rPr>
        <w:t xml:space="preserve">3 </w:t>
      </w:r>
      <w:r w:rsidR="00D763FA">
        <w:rPr>
          <w:bCs/>
          <w:iCs/>
          <w:sz w:val="23"/>
          <w:szCs w:val="23"/>
        </w:rPr>
        <w:t>1</w:t>
      </w:r>
      <w:r w:rsidR="00552B24" w:rsidRPr="00495169">
        <w:rPr>
          <w:bCs/>
          <w:iCs/>
          <w:sz w:val="23"/>
          <w:szCs w:val="23"/>
        </w:rPr>
        <w:t>00</w:t>
      </w:r>
      <w:r w:rsidR="004309C9" w:rsidRPr="00927522">
        <w:rPr>
          <w:bCs/>
          <w:iCs/>
          <w:sz w:val="23"/>
          <w:szCs w:val="23"/>
        </w:rPr>
        <w:t xml:space="preserve"> m</w:t>
      </w:r>
      <w:r w:rsidR="004309C9" w:rsidRPr="00927522">
        <w:rPr>
          <w:bCs/>
          <w:iCs/>
          <w:sz w:val="23"/>
          <w:szCs w:val="23"/>
          <w:vertAlign w:val="superscript"/>
        </w:rPr>
        <w:t>3</w:t>
      </w:r>
    </w:p>
    <w:p w14:paraId="6FC41FDC" w14:textId="34612B51" w:rsidR="0014665B" w:rsidRPr="00927522" w:rsidRDefault="004F7113" w:rsidP="00E41193">
      <w:pPr>
        <w:ind w:left="539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>-</w:t>
      </w:r>
      <w:r w:rsidRPr="00927522">
        <w:rPr>
          <w:bCs/>
          <w:iCs/>
          <w:sz w:val="23"/>
          <w:szCs w:val="23"/>
        </w:rPr>
        <w:tab/>
      </w:r>
      <w:r w:rsidR="0014665B" w:rsidRPr="00927522">
        <w:rPr>
          <w:bCs/>
          <w:iCs/>
          <w:sz w:val="23"/>
          <w:szCs w:val="23"/>
        </w:rPr>
        <w:t xml:space="preserve">vody odváděné </w:t>
      </w:r>
      <w:r w:rsidR="002B7022" w:rsidRPr="00927522">
        <w:rPr>
          <w:bCs/>
          <w:iCs/>
          <w:sz w:val="23"/>
          <w:szCs w:val="23"/>
        </w:rPr>
        <w:t xml:space="preserve">a čištěné </w:t>
      </w:r>
      <w:r w:rsidR="0014665B" w:rsidRPr="00927522">
        <w:rPr>
          <w:bCs/>
          <w:iCs/>
          <w:sz w:val="23"/>
          <w:szCs w:val="23"/>
        </w:rPr>
        <w:t>od odběratelů:</w:t>
      </w:r>
      <w:r w:rsidR="00C916E7" w:rsidRPr="00927522">
        <w:rPr>
          <w:bCs/>
          <w:iCs/>
          <w:sz w:val="23"/>
          <w:szCs w:val="23"/>
        </w:rPr>
        <w:t xml:space="preserve"> Q = </w:t>
      </w:r>
      <w:r w:rsidR="001A1065" w:rsidRPr="00495169">
        <w:rPr>
          <w:bCs/>
          <w:iCs/>
          <w:sz w:val="23"/>
          <w:szCs w:val="23"/>
        </w:rPr>
        <w:t>1 </w:t>
      </w:r>
      <w:r w:rsidR="00552B24" w:rsidRPr="00495169">
        <w:rPr>
          <w:bCs/>
          <w:iCs/>
          <w:sz w:val="23"/>
          <w:szCs w:val="23"/>
        </w:rPr>
        <w:t>1</w:t>
      </w:r>
      <w:r w:rsidR="0051296C">
        <w:rPr>
          <w:bCs/>
          <w:iCs/>
          <w:sz w:val="23"/>
          <w:szCs w:val="23"/>
        </w:rPr>
        <w:t>00</w:t>
      </w:r>
      <w:r w:rsidR="001A1065" w:rsidRPr="00495169">
        <w:rPr>
          <w:bCs/>
          <w:iCs/>
          <w:sz w:val="23"/>
          <w:szCs w:val="23"/>
        </w:rPr>
        <w:t xml:space="preserve"> 000</w:t>
      </w:r>
      <w:r w:rsidR="00C916E7" w:rsidRPr="00927522">
        <w:rPr>
          <w:bCs/>
          <w:iCs/>
          <w:sz w:val="23"/>
          <w:szCs w:val="23"/>
        </w:rPr>
        <w:t xml:space="preserve"> m</w:t>
      </w:r>
      <w:r w:rsidR="00C916E7" w:rsidRPr="00927522">
        <w:rPr>
          <w:bCs/>
          <w:iCs/>
          <w:sz w:val="23"/>
          <w:szCs w:val="23"/>
          <w:vertAlign w:val="superscript"/>
        </w:rPr>
        <w:t>3</w:t>
      </w:r>
      <w:r w:rsidR="006E161B" w:rsidRPr="00927522">
        <w:rPr>
          <w:bCs/>
          <w:iCs/>
          <w:sz w:val="23"/>
          <w:szCs w:val="23"/>
          <w:vertAlign w:val="superscript"/>
        </w:rPr>
        <w:t xml:space="preserve"> </w:t>
      </w:r>
    </w:p>
    <w:p w14:paraId="520725C5" w14:textId="49B0898B" w:rsidR="0014665B" w:rsidRPr="00927522" w:rsidRDefault="0014665B" w:rsidP="00E41193">
      <w:pPr>
        <w:ind w:left="539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>-</w:t>
      </w:r>
      <w:r w:rsidRPr="00927522">
        <w:rPr>
          <w:bCs/>
          <w:iCs/>
          <w:sz w:val="23"/>
          <w:szCs w:val="23"/>
        </w:rPr>
        <w:tab/>
        <w:t>vody převzaté k</w:t>
      </w:r>
      <w:r w:rsidR="006E161B" w:rsidRPr="00927522">
        <w:rPr>
          <w:bCs/>
          <w:iCs/>
          <w:sz w:val="23"/>
          <w:szCs w:val="23"/>
        </w:rPr>
        <w:t xml:space="preserve"> čištění Q = </w:t>
      </w:r>
      <w:r w:rsidR="006E161B" w:rsidRPr="00495169">
        <w:rPr>
          <w:bCs/>
          <w:iCs/>
          <w:sz w:val="23"/>
          <w:szCs w:val="23"/>
        </w:rPr>
        <w:t>1</w:t>
      </w:r>
      <w:r w:rsidR="00615FE4">
        <w:rPr>
          <w:bCs/>
          <w:iCs/>
          <w:sz w:val="23"/>
          <w:szCs w:val="23"/>
        </w:rPr>
        <w:t>2</w:t>
      </w:r>
      <w:r w:rsidR="005A7F55">
        <w:rPr>
          <w:bCs/>
          <w:iCs/>
          <w:sz w:val="23"/>
          <w:szCs w:val="23"/>
        </w:rPr>
        <w:t>4</w:t>
      </w:r>
      <w:r w:rsidR="007A4474" w:rsidRPr="00495169">
        <w:rPr>
          <w:bCs/>
          <w:iCs/>
          <w:sz w:val="23"/>
          <w:szCs w:val="23"/>
        </w:rPr>
        <w:t xml:space="preserve"> </w:t>
      </w:r>
      <w:r w:rsidR="006E161B" w:rsidRPr="00495169">
        <w:rPr>
          <w:bCs/>
          <w:iCs/>
          <w:sz w:val="23"/>
          <w:szCs w:val="23"/>
        </w:rPr>
        <w:t>000</w:t>
      </w:r>
      <w:r w:rsidR="00C916E7" w:rsidRPr="00927522">
        <w:rPr>
          <w:bCs/>
          <w:iCs/>
          <w:sz w:val="23"/>
          <w:szCs w:val="23"/>
        </w:rPr>
        <w:t xml:space="preserve"> </w:t>
      </w:r>
      <w:r w:rsidR="006E161B" w:rsidRPr="00927522">
        <w:rPr>
          <w:bCs/>
          <w:iCs/>
          <w:sz w:val="23"/>
          <w:szCs w:val="23"/>
        </w:rPr>
        <w:t>m</w:t>
      </w:r>
      <w:r w:rsidR="006E161B" w:rsidRPr="00927522">
        <w:rPr>
          <w:bCs/>
          <w:iCs/>
          <w:sz w:val="23"/>
          <w:szCs w:val="23"/>
          <w:vertAlign w:val="superscript"/>
        </w:rPr>
        <w:t>3</w:t>
      </w:r>
      <w:r w:rsidR="006E161B" w:rsidRPr="00927522">
        <w:rPr>
          <w:bCs/>
          <w:iCs/>
          <w:sz w:val="23"/>
          <w:szCs w:val="23"/>
        </w:rPr>
        <w:t xml:space="preserve">. </w:t>
      </w:r>
    </w:p>
    <w:p w14:paraId="7740D14D" w14:textId="77777777" w:rsidR="00C916E7" w:rsidRPr="00927522" w:rsidRDefault="00C916E7" w:rsidP="00E41193">
      <w:pPr>
        <w:ind w:left="539"/>
        <w:jc w:val="both"/>
        <w:rPr>
          <w:bCs/>
          <w:iCs/>
          <w:sz w:val="23"/>
          <w:szCs w:val="23"/>
        </w:rPr>
      </w:pPr>
      <w:r w:rsidRPr="00927522">
        <w:rPr>
          <w:bCs/>
          <w:iCs/>
          <w:sz w:val="23"/>
          <w:szCs w:val="23"/>
        </w:rPr>
        <w:t xml:space="preserve">Na základě těchto předpokladů stanovili níže uvedené rozdělení </w:t>
      </w:r>
      <w:proofErr w:type="spellStart"/>
      <w:r w:rsidR="00311264" w:rsidRPr="00927522">
        <w:rPr>
          <w:bCs/>
          <w:iCs/>
          <w:sz w:val="23"/>
          <w:szCs w:val="23"/>
        </w:rPr>
        <w:t>pachtov</w:t>
      </w:r>
      <w:r w:rsidRPr="00927522">
        <w:rPr>
          <w:bCs/>
          <w:iCs/>
          <w:sz w:val="23"/>
          <w:szCs w:val="23"/>
        </w:rPr>
        <w:t>ného</w:t>
      </w:r>
      <w:proofErr w:type="spellEnd"/>
      <w:r w:rsidRPr="00927522">
        <w:rPr>
          <w:bCs/>
          <w:iCs/>
          <w:sz w:val="23"/>
          <w:szCs w:val="23"/>
        </w:rPr>
        <w:t>.</w:t>
      </w:r>
    </w:p>
    <w:p w14:paraId="0CAA75E8" w14:textId="7CB228BA" w:rsidR="001C11B1" w:rsidRDefault="0014665B" w:rsidP="00EC6A6A">
      <w:pPr>
        <w:spacing w:before="120"/>
        <w:ind w:left="539" w:hanging="539"/>
        <w:jc w:val="both"/>
        <w:rPr>
          <w:bCs/>
          <w:iCs/>
          <w:sz w:val="23"/>
          <w:szCs w:val="23"/>
        </w:rPr>
      </w:pPr>
      <w:proofErr w:type="gramStart"/>
      <w:r w:rsidRPr="00927522">
        <w:rPr>
          <w:bCs/>
          <w:iCs/>
          <w:sz w:val="23"/>
          <w:szCs w:val="23"/>
        </w:rPr>
        <w:t>2.3</w:t>
      </w:r>
      <w:proofErr w:type="gramEnd"/>
      <w:r w:rsidRPr="00927522">
        <w:rPr>
          <w:bCs/>
          <w:iCs/>
          <w:sz w:val="23"/>
          <w:szCs w:val="23"/>
        </w:rPr>
        <w:t>.</w:t>
      </w:r>
      <w:r w:rsidR="00F54D6C" w:rsidRPr="00927522">
        <w:rPr>
          <w:bCs/>
          <w:iCs/>
          <w:sz w:val="23"/>
          <w:szCs w:val="23"/>
        </w:rPr>
        <w:tab/>
      </w:r>
      <w:r w:rsidR="002D4B04">
        <w:rPr>
          <w:bCs/>
          <w:iCs/>
          <w:sz w:val="23"/>
          <w:szCs w:val="23"/>
        </w:rPr>
        <w:t xml:space="preserve">Vlastníci se dohodli, že </w:t>
      </w:r>
      <w:proofErr w:type="spellStart"/>
      <w:r w:rsidR="00927522" w:rsidRPr="00927522">
        <w:rPr>
          <w:bCs/>
          <w:iCs/>
          <w:sz w:val="23"/>
          <w:szCs w:val="23"/>
        </w:rPr>
        <w:t>pachtovné</w:t>
      </w:r>
      <w:proofErr w:type="spellEnd"/>
      <w:r w:rsidR="00927522" w:rsidRPr="00927522">
        <w:rPr>
          <w:bCs/>
          <w:iCs/>
          <w:sz w:val="23"/>
          <w:szCs w:val="23"/>
        </w:rPr>
        <w:t xml:space="preserve"> za pacht IVM </w:t>
      </w:r>
      <w:r w:rsidR="001C11B1">
        <w:rPr>
          <w:bCs/>
          <w:iCs/>
          <w:sz w:val="23"/>
          <w:szCs w:val="23"/>
        </w:rPr>
        <w:t xml:space="preserve">bude stanoveno takto: </w:t>
      </w:r>
    </w:p>
    <w:p w14:paraId="0279ED5F" w14:textId="1C4F2119" w:rsidR="00536095" w:rsidRDefault="001C11B1" w:rsidP="00536095">
      <w:pPr>
        <w:ind w:left="851" w:hanging="312"/>
        <w:jc w:val="both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-</w:t>
      </w:r>
      <w:r>
        <w:rPr>
          <w:bCs/>
          <w:iCs/>
          <w:sz w:val="23"/>
          <w:szCs w:val="23"/>
        </w:rPr>
        <w:tab/>
        <w:t xml:space="preserve">městu Svitavy náleží </w:t>
      </w:r>
      <w:r w:rsidR="00536095">
        <w:rPr>
          <w:bCs/>
          <w:iCs/>
          <w:sz w:val="23"/>
          <w:szCs w:val="23"/>
        </w:rPr>
        <w:t xml:space="preserve">pevná částka </w:t>
      </w:r>
      <w:proofErr w:type="spellStart"/>
      <w:r w:rsidR="00536095">
        <w:rPr>
          <w:bCs/>
          <w:iCs/>
          <w:sz w:val="23"/>
          <w:szCs w:val="23"/>
        </w:rPr>
        <w:t>pachtovného</w:t>
      </w:r>
      <w:proofErr w:type="spellEnd"/>
      <w:r w:rsidR="00536095">
        <w:rPr>
          <w:bCs/>
          <w:iCs/>
          <w:sz w:val="23"/>
          <w:szCs w:val="23"/>
        </w:rPr>
        <w:t xml:space="preserve"> ve výši </w:t>
      </w:r>
      <w:r w:rsidR="005A7F55">
        <w:rPr>
          <w:bCs/>
          <w:iCs/>
          <w:sz w:val="23"/>
          <w:szCs w:val="23"/>
        </w:rPr>
        <w:t>4</w:t>
      </w:r>
      <w:r w:rsidR="00536095">
        <w:rPr>
          <w:bCs/>
          <w:iCs/>
          <w:sz w:val="23"/>
          <w:szCs w:val="23"/>
        </w:rPr>
        <w:t> 000 000,- Kč (bez DPH);</w:t>
      </w:r>
    </w:p>
    <w:p w14:paraId="1A940FCF" w14:textId="7BF02177" w:rsidR="00536095" w:rsidRDefault="00536095" w:rsidP="00536095">
      <w:pPr>
        <w:ind w:left="851" w:hanging="312"/>
        <w:jc w:val="both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-</w:t>
      </w:r>
      <w:r>
        <w:rPr>
          <w:bCs/>
          <w:iCs/>
          <w:sz w:val="23"/>
          <w:szCs w:val="23"/>
        </w:rPr>
        <w:tab/>
        <w:t xml:space="preserve">Skupinovému vodovodu Svitavy náleží veškeré zbývající </w:t>
      </w:r>
      <w:proofErr w:type="spellStart"/>
      <w:r>
        <w:rPr>
          <w:bCs/>
          <w:iCs/>
          <w:sz w:val="23"/>
          <w:szCs w:val="23"/>
        </w:rPr>
        <w:t>pachtovné</w:t>
      </w:r>
      <w:proofErr w:type="spellEnd"/>
      <w:r>
        <w:rPr>
          <w:bCs/>
          <w:iCs/>
          <w:sz w:val="23"/>
          <w:szCs w:val="23"/>
        </w:rPr>
        <w:t xml:space="preserve"> vypočtené dle dodávky vody odběratelům, což při předpokladu uvedeném v bodě </w:t>
      </w:r>
      <w:proofErr w:type="gramStart"/>
      <w:r>
        <w:rPr>
          <w:bCs/>
          <w:iCs/>
          <w:sz w:val="23"/>
          <w:szCs w:val="23"/>
        </w:rPr>
        <w:t>2.2. této</w:t>
      </w:r>
      <w:proofErr w:type="gramEnd"/>
      <w:r>
        <w:rPr>
          <w:bCs/>
          <w:iCs/>
          <w:sz w:val="23"/>
          <w:szCs w:val="23"/>
        </w:rPr>
        <w:t xml:space="preserve"> dohody činí 1</w:t>
      </w:r>
      <w:r w:rsidR="005A7F55">
        <w:rPr>
          <w:bCs/>
          <w:iCs/>
          <w:sz w:val="23"/>
          <w:szCs w:val="23"/>
        </w:rPr>
        <w:t>5</w:t>
      </w:r>
      <w:r w:rsidR="00615FE4">
        <w:rPr>
          <w:bCs/>
          <w:iCs/>
          <w:sz w:val="23"/>
          <w:szCs w:val="23"/>
        </w:rPr>
        <w:t> </w:t>
      </w:r>
      <w:r w:rsidR="005A7F55">
        <w:rPr>
          <w:bCs/>
          <w:iCs/>
          <w:sz w:val="23"/>
          <w:szCs w:val="23"/>
        </w:rPr>
        <w:t>7</w:t>
      </w:r>
      <w:r w:rsidR="00615FE4">
        <w:rPr>
          <w:bCs/>
          <w:iCs/>
          <w:sz w:val="23"/>
          <w:szCs w:val="23"/>
        </w:rPr>
        <w:t>20 000</w:t>
      </w:r>
      <w:r>
        <w:rPr>
          <w:bCs/>
          <w:iCs/>
          <w:sz w:val="23"/>
          <w:szCs w:val="23"/>
        </w:rPr>
        <w:t>,- Kč (bez DPH).</w:t>
      </w:r>
    </w:p>
    <w:p w14:paraId="3D2F37D1" w14:textId="77777777" w:rsidR="008F48BA" w:rsidRPr="00927522" w:rsidRDefault="00F54D6C" w:rsidP="00F54D6C">
      <w:pPr>
        <w:spacing w:before="120"/>
        <w:ind w:left="539" w:hanging="539"/>
        <w:jc w:val="both"/>
        <w:rPr>
          <w:bCs/>
          <w:iCs/>
          <w:sz w:val="23"/>
          <w:szCs w:val="23"/>
        </w:rPr>
      </w:pPr>
      <w:proofErr w:type="gramStart"/>
      <w:r w:rsidRPr="00927522">
        <w:rPr>
          <w:bCs/>
          <w:iCs/>
          <w:sz w:val="23"/>
          <w:szCs w:val="23"/>
        </w:rPr>
        <w:t>2.4</w:t>
      </w:r>
      <w:proofErr w:type="gramEnd"/>
      <w:r w:rsidRPr="00927522">
        <w:rPr>
          <w:bCs/>
          <w:iCs/>
          <w:sz w:val="23"/>
          <w:szCs w:val="23"/>
        </w:rPr>
        <w:t>.</w:t>
      </w:r>
      <w:r w:rsidR="008F48BA" w:rsidRPr="00927522">
        <w:rPr>
          <w:bCs/>
          <w:iCs/>
          <w:sz w:val="23"/>
          <w:szCs w:val="23"/>
        </w:rPr>
        <w:tab/>
      </w:r>
      <w:proofErr w:type="spellStart"/>
      <w:r w:rsidR="004B2E1B">
        <w:rPr>
          <w:bCs/>
          <w:iCs/>
          <w:sz w:val="23"/>
          <w:szCs w:val="23"/>
        </w:rPr>
        <w:t>Pachtov</w:t>
      </w:r>
      <w:r w:rsidR="008F48BA" w:rsidRPr="00927522">
        <w:rPr>
          <w:bCs/>
          <w:iCs/>
          <w:sz w:val="23"/>
          <w:szCs w:val="23"/>
        </w:rPr>
        <w:t>né</w:t>
      </w:r>
      <w:proofErr w:type="spellEnd"/>
      <w:r w:rsidR="008F48BA" w:rsidRPr="00927522">
        <w:rPr>
          <w:bCs/>
          <w:iCs/>
          <w:sz w:val="23"/>
          <w:szCs w:val="23"/>
        </w:rPr>
        <w:t xml:space="preserve"> za </w:t>
      </w:r>
      <w:r w:rsidR="00927522" w:rsidRPr="00927522">
        <w:rPr>
          <w:bCs/>
          <w:iCs/>
          <w:sz w:val="23"/>
          <w:szCs w:val="23"/>
        </w:rPr>
        <w:t>pacht</w:t>
      </w:r>
      <w:r w:rsidR="008F48BA" w:rsidRPr="00927522">
        <w:rPr>
          <w:bCs/>
          <w:iCs/>
          <w:sz w:val="23"/>
          <w:szCs w:val="23"/>
        </w:rPr>
        <w:t xml:space="preserve"> vodovodu vypočtené dle vody předané náleží dle dohody stran výlučně </w:t>
      </w:r>
      <w:r w:rsidR="008F48BA" w:rsidRPr="00495169">
        <w:rPr>
          <w:bCs/>
          <w:iCs/>
          <w:sz w:val="23"/>
          <w:szCs w:val="23"/>
        </w:rPr>
        <w:t>Skupinovému vodovodu Svitavy</w:t>
      </w:r>
      <w:r w:rsidR="008F48BA" w:rsidRPr="00927522">
        <w:rPr>
          <w:bCs/>
          <w:iCs/>
          <w:sz w:val="23"/>
          <w:szCs w:val="23"/>
        </w:rPr>
        <w:t>.</w:t>
      </w:r>
      <w:r w:rsidRPr="00927522">
        <w:rPr>
          <w:bCs/>
          <w:iCs/>
          <w:sz w:val="23"/>
          <w:szCs w:val="23"/>
        </w:rPr>
        <w:tab/>
      </w:r>
    </w:p>
    <w:p w14:paraId="577D1F92" w14:textId="77777777" w:rsidR="00F54D6C" w:rsidRPr="00927522" w:rsidRDefault="008F48BA" w:rsidP="00F54D6C">
      <w:pPr>
        <w:spacing w:before="120"/>
        <w:ind w:left="539" w:hanging="539"/>
        <w:jc w:val="both"/>
        <w:rPr>
          <w:bCs/>
          <w:iCs/>
          <w:sz w:val="23"/>
          <w:szCs w:val="23"/>
        </w:rPr>
      </w:pPr>
      <w:proofErr w:type="gramStart"/>
      <w:r w:rsidRPr="00927522">
        <w:rPr>
          <w:bCs/>
          <w:iCs/>
          <w:sz w:val="23"/>
          <w:szCs w:val="23"/>
        </w:rPr>
        <w:t>2.5</w:t>
      </w:r>
      <w:proofErr w:type="gramEnd"/>
      <w:r w:rsidRPr="00927522">
        <w:rPr>
          <w:bCs/>
          <w:iCs/>
          <w:sz w:val="23"/>
          <w:szCs w:val="23"/>
        </w:rPr>
        <w:t>.</w:t>
      </w:r>
      <w:r w:rsidRPr="00927522">
        <w:rPr>
          <w:bCs/>
          <w:iCs/>
          <w:sz w:val="23"/>
          <w:szCs w:val="23"/>
        </w:rPr>
        <w:tab/>
      </w:r>
      <w:r w:rsidR="00F54D6C" w:rsidRPr="00927522">
        <w:rPr>
          <w:bCs/>
          <w:iCs/>
          <w:sz w:val="23"/>
          <w:szCs w:val="23"/>
        </w:rPr>
        <w:t xml:space="preserve">Vzhledem k tomu, že kanalizace náleží jednomu vlastníkovi, není nutné stanovovat rozdělení </w:t>
      </w:r>
      <w:proofErr w:type="spellStart"/>
      <w:r w:rsidR="002F2C52">
        <w:rPr>
          <w:bCs/>
          <w:iCs/>
          <w:sz w:val="23"/>
          <w:szCs w:val="23"/>
        </w:rPr>
        <w:t>pachtov</w:t>
      </w:r>
      <w:r w:rsidR="00F54D6C" w:rsidRPr="00927522">
        <w:rPr>
          <w:bCs/>
          <w:iCs/>
          <w:sz w:val="23"/>
          <w:szCs w:val="23"/>
        </w:rPr>
        <w:t>ného</w:t>
      </w:r>
      <w:proofErr w:type="spellEnd"/>
      <w:r w:rsidR="00F54D6C" w:rsidRPr="00927522">
        <w:rPr>
          <w:bCs/>
          <w:iCs/>
          <w:sz w:val="23"/>
          <w:szCs w:val="23"/>
        </w:rPr>
        <w:t xml:space="preserve"> za kanalizaci.</w:t>
      </w:r>
      <w:r w:rsidR="00F54D6C" w:rsidRPr="00927522">
        <w:rPr>
          <w:bCs/>
          <w:iCs/>
          <w:sz w:val="23"/>
          <w:szCs w:val="23"/>
        </w:rPr>
        <w:tab/>
        <w:t xml:space="preserve">         </w:t>
      </w:r>
    </w:p>
    <w:p w14:paraId="76310B4A" w14:textId="77777777" w:rsidR="00C916E7" w:rsidRPr="00927522" w:rsidRDefault="00C916E7" w:rsidP="00C435F4">
      <w:pPr>
        <w:spacing w:before="120"/>
        <w:ind w:left="539" w:hanging="539"/>
        <w:jc w:val="both"/>
        <w:rPr>
          <w:bCs/>
          <w:iCs/>
          <w:sz w:val="23"/>
          <w:szCs w:val="23"/>
        </w:rPr>
      </w:pPr>
      <w:proofErr w:type="gramStart"/>
      <w:r w:rsidRPr="00927522">
        <w:rPr>
          <w:bCs/>
          <w:iCs/>
          <w:sz w:val="23"/>
          <w:szCs w:val="23"/>
        </w:rPr>
        <w:t>2.</w:t>
      </w:r>
      <w:r w:rsidR="008F48BA" w:rsidRPr="00927522">
        <w:rPr>
          <w:bCs/>
          <w:iCs/>
          <w:sz w:val="23"/>
          <w:szCs w:val="23"/>
        </w:rPr>
        <w:t>6</w:t>
      </w:r>
      <w:proofErr w:type="gramEnd"/>
      <w:r w:rsidRPr="00927522">
        <w:rPr>
          <w:bCs/>
          <w:iCs/>
          <w:sz w:val="23"/>
          <w:szCs w:val="23"/>
        </w:rPr>
        <w:t>.</w:t>
      </w:r>
      <w:r w:rsidRPr="00927522">
        <w:rPr>
          <w:bCs/>
          <w:iCs/>
          <w:sz w:val="23"/>
          <w:szCs w:val="23"/>
        </w:rPr>
        <w:tab/>
        <w:t xml:space="preserve">Ke všem dohodnutým částkám </w:t>
      </w:r>
      <w:proofErr w:type="spellStart"/>
      <w:r w:rsidR="00927522" w:rsidRPr="00927522">
        <w:rPr>
          <w:bCs/>
          <w:iCs/>
          <w:sz w:val="23"/>
          <w:szCs w:val="23"/>
        </w:rPr>
        <w:t>pachtov</w:t>
      </w:r>
      <w:r w:rsidRPr="00927522">
        <w:rPr>
          <w:bCs/>
          <w:iCs/>
          <w:sz w:val="23"/>
          <w:szCs w:val="23"/>
        </w:rPr>
        <w:t>ného</w:t>
      </w:r>
      <w:proofErr w:type="spellEnd"/>
      <w:r w:rsidRPr="00927522">
        <w:rPr>
          <w:bCs/>
          <w:iCs/>
          <w:sz w:val="23"/>
          <w:szCs w:val="23"/>
        </w:rPr>
        <w:t xml:space="preserve"> bude připočtena DPH v zákonné výši.</w:t>
      </w:r>
    </w:p>
    <w:p w14:paraId="528AFB43" w14:textId="77777777" w:rsidR="00C916E7" w:rsidRPr="007D182D" w:rsidRDefault="00C916E7" w:rsidP="00C916E7">
      <w:pPr>
        <w:ind w:left="540" w:hanging="540"/>
        <w:rPr>
          <w:color w:val="FF0000"/>
          <w:sz w:val="23"/>
          <w:szCs w:val="23"/>
        </w:rPr>
      </w:pPr>
    </w:p>
    <w:p w14:paraId="38D60A0A" w14:textId="77777777" w:rsidR="00C916E7" w:rsidRPr="00927522" w:rsidRDefault="00C916E7" w:rsidP="00C916E7">
      <w:pPr>
        <w:tabs>
          <w:tab w:val="left" w:pos="720"/>
        </w:tabs>
        <w:jc w:val="center"/>
        <w:rPr>
          <w:b/>
          <w:bCs/>
          <w:iCs/>
          <w:sz w:val="23"/>
          <w:szCs w:val="23"/>
        </w:rPr>
      </w:pPr>
      <w:r w:rsidRPr="00927522">
        <w:rPr>
          <w:b/>
          <w:sz w:val="23"/>
          <w:szCs w:val="23"/>
        </w:rPr>
        <w:t>III.</w:t>
      </w:r>
      <w:r w:rsidRPr="00927522">
        <w:rPr>
          <w:b/>
          <w:bCs/>
          <w:iCs/>
          <w:sz w:val="23"/>
          <w:szCs w:val="23"/>
        </w:rPr>
        <w:t xml:space="preserve"> </w:t>
      </w:r>
    </w:p>
    <w:p w14:paraId="064BED2A" w14:textId="7248F319" w:rsidR="00C916E7" w:rsidRPr="00927522" w:rsidRDefault="00C916E7" w:rsidP="00C916E7">
      <w:pPr>
        <w:tabs>
          <w:tab w:val="left" w:pos="720"/>
        </w:tabs>
        <w:jc w:val="center"/>
        <w:rPr>
          <w:b/>
          <w:bCs/>
          <w:iCs/>
          <w:sz w:val="23"/>
          <w:szCs w:val="23"/>
        </w:rPr>
      </w:pPr>
      <w:r w:rsidRPr="00927522">
        <w:rPr>
          <w:b/>
          <w:bCs/>
          <w:iCs/>
          <w:sz w:val="23"/>
          <w:szCs w:val="23"/>
        </w:rPr>
        <w:t xml:space="preserve">Splatnost </w:t>
      </w:r>
      <w:proofErr w:type="spellStart"/>
      <w:r w:rsidR="00927522" w:rsidRPr="00927522">
        <w:rPr>
          <w:b/>
          <w:bCs/>
          <w:iCs/>
          <w:sz w:val="23"/>
          <w:szCs w:val="23"/>
        </w:rPr>
        <w:t>pachtov</w:t>
      </w:r>
      <w:r w:rsidRPr="00927522">
        <w:rPr>
          <w:b/>
          <w:bCs/>
          <w:iCs/>
          <w:sz w:val="23"/>
          <w:szCs w:val="23"/>
        </w:rPr>
        <w:t>ného</w:t>
      </w:r>
      <w:proofErr w:type="spellEnd"/>
      <w:r w:rsidRPr="00927522">
        <w:rPr>
          <w:b/>
          <w:bCs/>
          <w:iCs/>
          <w:sz w:val="23"/>
          <w:szCs w:val="23"/>
        </w:rPr>
        <w:t xml:space="preserve"> za rok 20</w:t>
      </w:r>
      <w:r w:rsidR="00AF50E9">
        <w:rPr>
          <w:b/>
          <w:bCs/>
          <w:iCs/>
          <w:sz w:val="23"/>
          <w:szCs w:val="23"/>
        </w:rPr>
        <w:t>2</w:t>
      </w:r>
      <w:r w:rsidR="005A7F55">
        <w:rPr>
          <w:b/>
          <w:bCs/>
          <w:iCs/>
          <w:sz w:val="23"/>
          <w:szCs w:val="23"/>
        </w:rPr>
        <w:t>5</w:t>
      </w:r>
    </w:p>
    <w:p w14:paraId="29D61B55" w14:textId="1DCF3B0C" w:rsidR="00C916E7" w:rsidRPr="00927522" w:rsidRDefault="00C916E7" w:rsidP="008472E2">
      <w:pPr>
        <w:spacing w:before="120"/>
        <w:ind w:left="539" w:hanging="539"/>
        <w:jc w:val="both"/>
        <w:rPr>
          <w:sz w:val="23"/>
          <w:szCs w:val="23"/>
        </w:rPr>
      </w:pPr>
      <w:r w:rsidRPr="00927522">
        <w:rPr>
          <w:sz w:val="23"/>
          <w:szCs w:val="23"/>
        </w:rPr>
        <w:t xml:space="preserve">3.1. </w:t>
      </w:r>
      <w:r w:rsidRPr="00927522">
        <w:rPr>
          <w:sz w:val="23"/>
          <w:szCs w:val="23"/>
        </w:rPr>
        <w:tab/>
        <w:t xml:space="preserve">Pro účely této </w:t>
      </w:r>
      <w:r w:rsidR="006D3EB4">
        <w:rPr>
          <w:sz w:val="23"/>
          <w:szCs w:val="23"/>
        </w:rPr>
        <w:t>dohody</w:t>
      </w:r>
      <w:r w:rsidRPr="00927522">
        <w:rPr>
          <w:sz w:val="23"/>
          <w:szCs w:val="23"/>
        </w:rPr>
        <w:t xml:space="preserve"> se splátkou</w:t>
      </w:r>
      <w:r w:rsidR="00D96C72">
        <w:rPr>
          <w:sz w:val="23"/>
          <w:szCs w:val="23"/>
        </w:rPr>
        <w:t xml:space="preserve"> v případě </w:t>
      </w:r>
      <w:proofErr w:type="spellStart"/>
      <w:r w:rsidR="00D96C72">
        <w:rPr>
          <w:sz w:val="23"/>
          <w:szCs w:val="23"/>
        </w:rPr>
        <w:t>pachtovného</w:t>
      </w:r>
      <w:proofErr w:type="spellEnd"/>
      <w:r w:rsidR="00D96C72">
        <w:rPr>
          <w:sz w:val="23"/>
          <w:szCs w:val="23"/>
        </w:rPr>
        <w:t xml:space="preserve"> za dodávku pitné vody odběratelům hrazenou Skupinovému vodovodu Svitavy</w:t>
      </w:r>
      <w:r w:rsidR="00E525AF">
        <w:rPr>
          <w:sz w:val="23"/>
          <w:szCs w:val="23"/>
        </w:rPr>
        <w:t xml:space="preserve"> a </w:t>
      </w:r>
      <w:proofErr w:type="spellStart"/>
      <w:r w:rsidR="00E525AF">
        <w:rPr>
          <w:sz w:val="23"/>
          <w:szCs w:val="23"/>
        </w:rPr>
        <w:t>pachtovného</w:t>
      </w:r>
      <w:proofErr w:type="spellEnd"/>
      <w:r w:rsidR="00E525AF">
        <w:rPr>
          <w:sz w:val="23"/>
          <w:szCs w:val="23"/>
        </w:rPr>
        <w:t xml:space="preserve"> za odpadní vodu odvedenou a čištěnou od odběratelů hrazenou městu Svitavy</w:t>
      </w:r>
      <w:r w:rsidRPr="00927522">
        <w:rPr>
          <w:sz w:val="23"/>
          <w:szCs w:val="23"/>
        </w:rPr>
        <w:t xml:space="preserve"> rozumí záloha </w:t>
      </w:r>
      <w:proofErr w:type="spellStart"/>
      <w:r w:rsidR="00927522" w:rsidRPr="00927522">
        <w:rPr>
          <w:sz w:val="23"/>
          <w:szCs w:val="23"/>
        </w:rPr>
        <w:t>pachtov</w:t>
      </w:r>
      <w:r w:rsidRPr="00927522">
        <w:rPr>
          <w:sz w:val="23"/>
          <w:szCs w:val="23"/>
        </w:rPr>
        <w:t>ného</w:t>
      </w:r>
      <w:proofErr w:type="spellEnd"/>
      <w:r w:rsidRPr="00927522">
        <w:rPr>
          <w:sz w:val="23"/>
          <w:szCs w:val="23"/>
        </w:rPr>
        <w:t xml:space="preserve">, neboť konečné zúčtování </w:t>
      </w:r>
      <w:r w:rsidR="00FC1B45">
        <w:rPr>
          <w:sz w:val="23"/>
          <w:szCs w:val="23"/>
        </w:rPr>
        <w:t xml:space="preserve">těchto složek </w:t>
      </w:r>
      <w:proofErr w:type="spellStart"/>
      <w:r w:rsidR="00927522" w:rsidRPr="00927522">
        <w:rPr>
          <w:sz w:val="23"/>
          <w:szCs w:val="23"/>
        </w:rPr>
        <w:t>pachtov</w:t>
      </w:r>
      <w:r w:rsidRPr="00927522">
        <w:rPr>
          <w:sz w:val="23"/>
          <w:szCs w:val="23"/>
        </w:rPr>
        <w:t>ného</w:t>
      </w:r>
      <w:proofErr w:type="spellEnd"/>
      <w:r w:rsidRPr="00927522">
        <w:rPr>
          <w:sz w:val="23"/>
          <w:szCs w:val="23"/>
        </w:rPr>
        <w:t xml:space="preserve"> za rok 20</w:t>
      </w:r>
      <w:r w:rsidR="00AF50E9">
        <w:rPr>
          <w:sz w:val="23"/>
          <w:szCs w:val="23"/>
        </w:rPr>
        <w:t>2</w:t>
      </w:r>
      <w:r w:rsidR="005A7F55">
        <w:rPr>
          <w:sz w:val="23"/>
          <w:szCs w:val="23"/>
        </w:rPr>
        <w:t>5</w:t>
      </w:r>
      <w:r w:rsidRPr="00927522">
        <w:rPr>
          <w:sz w:val="23"/>
          <w:szCs w:val="23"/>
        </w:rPr>
        <w:t xml:space="preserve"> bude provedeno podle skuteč</w:t>
      </w:r>
      <w:r w:rsidR="003A7E53" w:rsidRPr="00927522">
        <w:rPr>
          <w:sz w:val="23"/>
          <w:szCs w:val="23"/>
        </w:rPr>
        <w:t xml:space="preserve">nosti zjištěné k datu </w:t>
      </w:r>
      <w:proofErr w:type="gramStart"/>
      <w:r w:rsidR="003A7E53" w:rsidRPr="00927522">
        <w:rPr>
          <w:sz w:val="23"/>
          <w:szCs w:val="23"/>
        </w:rPr>
        <w:t>2</w:t>
      </w:r>
      <w:r w:rsidR="00615FE4">
        <w:rPr>
          <w:sz w:val="23"/>
          <w:szCs w:val="23"/>
        </w:rPr>
        <w:t>8</w:t>
      </w:r>
      <w:r w:rsidR="003A7E53" w:rsidRPr="00927522">
        <w:rPr>
          <w:sz w:val="23"/>
          <w:szCs w:val="23"/>
        </w:rPr>
        <w:t>.2.202</w:t>
      </w:r>
      <w:r w:rsidR="005A7F55">
        <w:rPr>
          <w:sz w:val="23"/>
          <w:szCs w:val="23"/>
        </w:rPr>
        <w:t>6</w:t>
      </w:r>
      <w:proofErr w:type="gramEnd"/>
      <w:r w:rsidRPr="00927522">
        <w:rPr>
          <w:sz w:val="23"/>
          <w:szCs w:val="23"/>
        </w:rPr>
        <w:t>.</w:t>
      </w:r>
    </w:p>
    <w:p w14:paraId="15E352C4" w14:textId="7AABCF52" w:rsidR="006D3EB4" w:rsidRDefault="00C916E7" w:rsidP="00BD4788">
      <w:pPr>
        <w:spacing w:before="120" w:after="120"/>
        <w:ind w:left="539" w:hanging="539"/>
        <w:jc w:val="both"/>
        <w:rPr>
          <w:sz w:val="23"/>
          <w:szCs w:val="23"/>
        </w:rPr>
      </w:pPr>
      <w:proofErr w:type="gramStart"/>
      <w:r w:rsidRPr="006D3EB4">
        <w:rPr>
          <w:sz w:val="23"/>
          <w:szCs w:val="23"/>
        </w:rPr>
        <w:t>3.2</w:t>
      </w:r>
      <w:proofErr w:type="gramEnd"/>
      <w:r w:rsidRPr="006D3EB4">
        <w:rPr>
          <w:sz w:val="23"/>
          <w:szCs w:val="23"/>
        </w:rPr>
        <w:t>.</w:t>
      </w:r>
      <w:r w:rsidRPr="006D3EB4">
        <w:rPr>
          <w:sz w:val="23"/>
          <w:szCs w:val="23"/>
        </w:rPr>
        <w:tab/>
      </w:r>
      <w:r w:rsidR="009111BE" w:rsidRPr="006D3EB4">
        <w:rPr>
          <w:sz w:val="23"/>
          <w:szCs w:val="23"/>
        </w:rPr>
        <w:t xml:space="preserve">Dle dohody </w:t>
      </w:r>
      <w:r w:rsidR="00927522" w:rsidRPr="006D3EB4">
        <w:rPr>
          <w:sz w:val="23"/>
          <w:szCs w:val="23"/>
        </w:rPr>
        <w:t>v</w:t>
      </w:r>
      <w:r w:rsidR="009111BE" w:rsidRPr="006D3EB4">
        <w:rPr>
          <w:sz w:val="23"/>
          <w:szCs w:val="23"/>
        </w:rPr>
        <w:t xml:space="preserve">lastníků budou splátky </w:t>
      </w:r>
      <w:proofErr w:type="spellStart"/>
      <w:r w:rsidR="00927522" w:rsidRPr="006D3EB4">
        <w:rPr>
          <w:sz w:val="23"/>
          <w:szCs w:val="23"/>
        </w:rPr>
        <w:t>pachtov</w:t>
      </w:r>
      <w:r w:rsidR="009111BE" w:rsidRPr="006D3EB4">
        <w:rPr>
          <w:sz w:val="23"/>
          <w:szCs w:val="23"/>
        </w:rPr>
        <w:t>ného</w:t>
      </w:r>
      <w:proofErr w:type="spellEnd"/>
      <w:r w:rsidR="009111BE" w:rsidRPr="006D3EB4">
        <w:rPr>
          <w:sz w:val="23"/>
          <w:szCs w:val="23"/>
        </w:rPr>
        <w:t xml:space="preserve"> za </w:t>
      </w:r>
      <w:r w:rsidR="00927522" w:rsidRPr="006D3EB4">
        <w:rPr>
          <w:sz w:val="23"/>
          <w:szCs w:val="23"/>
        </w:rPr>
        <w:t>pacht</w:t>
      </w:r>
      <w:r w:rsidR="00987BCC" w:rsidRPr="006D3EB4">
        <w:rPr>
          <w:sz w:val="23"/>
          <w:szCs w:val="23"/>
        </w:rPr>
        <w:t xml:space="preserve"> vodovodů dle dodávky vody odběratelům pro </w:t>
      </w:r>
      <w:r w:rsidR="009111BE" w:rsidRPr="006D3EB4">
        <w:rPr>
          <w:sz w:val="23"/>
          <w:szCs w:val="23"/>
        </w:rPr>
        <w:t>rok 20</w:t>
      </w:r>
      <w:r w:rsidR="00AF50E9" w:rsidRPr="006D3EB4">
        <w:rPr>
          <w:sz w:val="23"/>
          <w:szCs w:val="23"/>
        </w:rPr>
        <w:t>2</w:t>
      </w:r>
      <w:r w:rsidR="005A7F55">
        <w:rPr>
          <w:sz w:val="23"/>
          <w:szCs w:val="23"/>
        </w:rPr>
        <w:t>5</w:t>
      </w:r>
      <w:r w:rsidR="009111BE" w:rsidRPr="006D3EB4">
        <w:rPr>
          <w:sz w:val="23"/>
          <w:szCs w:val="23"/>
        </w:rPr>
        <w:t xml:space="preserve"> splatné</w:t>
      </w:r>
      <w:r w:rsidR="006D3EB4">
        <w:rPr>
          <w:sz w:val="23"/>
          <w:szCs w:val="23"/>
        </w:rPr>
        <w:t xml:space="preserve"> takto:</w:t>
      </w:r>
      <w:r w:rsidR="009111BE" w:rsidRPr="006D3EB4">
        <w:rPr>
          <w:sz w:val="23"/>
          <w:szCs w:val="23"/>
        </w:rPr>
        <w:t xml:space="preserve"> </w:t>
      </w:r>
    </w:p>
    <w:p w14:paraId="4CEAD63C" w14:textId="77777777" w:rsidR="001E58BF" w:rsidRDefault="00E971D1" w:rsidP="001E58BF">
      <w:pPr>
        <w:ind w:left="851" w:hanging="312"/>
        <w:jc w:val="both"/>
        <w:rPr>
          <w:sz w:val="23"/>
          <w:szCs w:val="23"/>
        </w:rPr>
      </w:pPr>
      <w:r>
        <w:rPr>
          <w:sz w:val="23"/>
          <w:szCs w:val="23"/>
        </w:rPr>
        <w:t>a)</w:t>
      </w:r>
      <w:r w:rsidR="001E58BF">
        <w:rPr>
          <w:sz w:val="23"/>
          <w:szCs w:val="23"/>
        </w:rPr>
        <w:tab/>
        <w:t xml:space="preserve">městu Svitavy uhradí provozovatel splátky </w:t>
      </w:r>
      <w:proofErr w:type="spellStart"/>
      <w:r w:rsidR="001E58BF">
        <w:rPr>
          <w:sz w:val="23"/>
          <w:szCs w:val="23"/>
        </w:rPr>
        <w:t>pachtovného</w:t>
      </w:r>
      <w:proofErr w:type="spellEnd"/>
      <w:r w:rsidR="001E58BF">
        <w:rPr>
          <w:sz w:val="23"/>
          <w:szCs w:val="23"/>
        </w:rPr>
        <w:t xml:space="preserve"> ve výši 100 % takto:</w:t>
      </w:r>
    </w:p>
    <w:tbl>
      <w:tblPr>
        <w:tblW w:w="6662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4252"/>
      </w:tblGrid>
      <w:tr w:rsidR="001E58BF" w:rsidRPr="00CF53DD" w14:paraId="42F28990" w14:textId="77777777" w:rsidTr="0061240B">
        <w:trPr>
          <w:trHeight w:val="549"/>
        </w:trPr>
        <w:tc>
          <w:tcPr>
            <w:tcW w:w="241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299C01" w14:textId="77777777" w:rsidR="001E58BF" w:rsidRPr="00CF53DD" w:rsidRDefault="001E58BF" w:rsidP="0009595C">
            <w:pPr>
              <w:jc w:val="both"/>
              <w:rPr>
                <w:sz w:val="23"/>
                <w:szCs w:val="23"/>
              </w:rPr>
            </w:pPr>
            <w:r w:rsidRPr="00CF53DD">
              <w:rPr>
                <w:bCs/>
                <w:iCs/>
                <w:sz w:val="23"/>
                <w:szCs w:val="23"/>
              </w:rPr>
              <w:t xml:space="preserve">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52B4E5" w14:textId="77777777" w:rsidR="001E58BF" w:rsidRPr="00CF53DD" w:rsidRDefault="00D96C72" w:rsidP="0009595C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927522">
              <w:rPr>
                <w:b/>
                <w:sz w:val="23"/>
                <w:szCs w:val="23"/>
              </w:rPr>
              <w:t xml:space="preserve">Výše splátky </w:t>
            </w:r>
            <w:proofErr w:type="spellStart"/>
            <w:r>
              <w:rPr>
                <w:b/>
                <w:sz w:val="23"/>
                <w:szCs w:val="23"/>
              </w:rPr>
              <w:t>pachtov</w:t>
            </w:r>
            <w:r w:rsidRPr="00927522">
              <w:rPr>
                <w:b/>
                <w:sz w:val="23"/>
                <w:szCs w:val="23"/>
              </w:rPr>
              <w:t>ného</w:t>
            </w:r>
            <w:proofErr w:type="spellEnd"/>
            <w:r w:rsidRPr="00927522">
              <w:rPr>
                <w:b/>
                <w:sz w:val="23"/>
                <w:szCs w:val="23"/>
              </w:rPr>
              <w:t xml:space="preserve"> za dodávku pitné vody odběratelům</w:t>
            </w:r>
            <w:r w:rsidRPr="00927522" w:rsidDel="000278C5">
              <w:rPr>
                <w:b/>
                <w:sz w:val="23"/>
                <w:szCs w:val="23"/>
              </w:rPr>
              <w:t xml:space="preserve"> </w:t>
            </w:r>
            <w:r w:rsidRPr="00927522">
              <w:rPr>
                <w:b/>
                <w:sz w:val="23"/>
                <w:szCs w:val="23"/>
              </w:rPr>
              <w:t>(bez DPH)</w:t>
            </w:r>
          </w:p>
        </w:tc>
      </w:tr>
      <w:tr w:rsidR="001E58BF" w:rsidRPr="00CF53DD" w14:paraId="777D67F4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2104" w14:textId="77777777" w:rsidR="001E58BF" w:rsidRPr="00CF53DD" w:rsidRDefault="001E58BF" w:rsidP="0009595C">
            <w:pPr>
              <w:jc w:val="both"/>
              <w:rPr>
                <w:b/>
                <w:sz w:val="23"/>
                <w:szCs w:val="23"/>
              </w:rPr>
            </w:pPr>
            <w:r w:rsidRPr="00CF53DD">
              <w:rPr>
                <w:b/>
                <w:sz w:val="23"/>
                <w:szCs w:val="23"/>
              </w:rPr>
              <w:t>Termín splatnosti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9022" w14:textId="77777777" w:rsidR="001E58BF" w:rsidRPr="00CF53DD" w:rsidRDefault="001E58BF" w:rsidP="0009595C">
            <w:pPr>
              <w:jc w:val="center"/>
              <w:rPr>
                <w:b/>
                <w:sz w:val="23"/>
                <w:szCs w:val="23"/>
              </w:rPr>
            </w:pPr>
            <w:r w:rsidRPr="00CF53DD">
              <w:rPr>
                <w:b/>
                <w:sz w:val="23"/>
                <w:szCs w:val="23"/>
              </w:rPr>
              <w:t>Město Svitavy</w:t>
            </w:r>
          </w:p>
        </w:tc>
      </w:tr>
      <w:tr w:rsidR="001E58BF" w:rsidRPr="00CF53DD" w14:paraId="5FFC747E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E24B" w14:textId="4F51D859" w:rsidR="001E58BF" w:rsidRPr="00CF53DD" w:rsidRDefault="001E58BF" w:rsidP="00E971D1">
            <w:pPr>
              <w:jc w:val="center"/>
              <w:rPr>
                <w:sz w:val="23"/>
                <w:szCs w:val="23"/>
              </w:rPr>
            </w:pPr>
            <w:proofErr w:type="gramStart"/>
            <w:r w:rsidRPr="00CF53DD">
              <w:rPr>
                <w:sz w:val="23"/>
                <w:szCs w:val="23"/>
              </w:rPr>
              <w:t>31.0</w:t>
            </w:r>
            <w:r w:rsidR="00FC1B45">
              <w:rPr>
                <w:sz w:val="23"/>
                <w:szCs w:val="23"/>
              </w:rPr>
              <w:t>5</w:t>
            </w:r>
            <w:r w:rsidRPr="00CF53DD">
              <w:rPr>
                <w:sz w:val="23"/>
                <w:szCs w:val="23"/>
              </w:rPr>
              <w:t>.20</w:t>
            </w:r>
            <w:r>
              <w:rPr>
                <w:sz w:val="23"/>
                <w:szCs w:val="23"/>
              </w:rPr>
              <w:t>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B2B65" w14:textId="4D6CB3F8" w:rsidR="001E58BF" w:rsidRPr="00CF53DD" w:rsidRDefault="005A7F55" w:rsidP="0061240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67235B">
              <w:rPr>
                <w:sz w:val="23"/>
                <w:szCs w:val="23"/>
              </w:rPr>
              <w:t xml:space="preserve"> 0</w:t>
            </w:r>
            <w:r w:rsidR="00FC1B45">
              <w:rPr>
                <w:sz w:val="23"/>
                <w:szCs w:val="23"/>
              </w:rPr>
              <w:t>00 000</w:t>
            </w:r>
            <w:r w:rsidR="001E58BF" w:rsidRPr="00CF53DD">
              <w:rPr>
                <w:sz w:val="23"/>
                <w:szCs w:val="23"/>
              </w:rPr>
              <w:t>,- Kč</w:t>
            </w:r>
          </w:p>
        </w:tc>
      </w:tr>
      <w:tr w:rsidR="00FC1B45" w:rsidRPr="00CF53DD" w14:paraId="6A674B9D" w14:textId="77777777" w:rsidTr="00D603D0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E574" w14:textId="34D895FB" w:rsidR="00FC1B45" w:rsidRPr="00CF53DD" w:rsidRDefault="00FC1B45" w:rsidP="0009595C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31.10.202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8919E" w14:textId="03888D6B" w:rsidR="00FC1B45" w:rsidRDefault="005A7F55" w:rsidP="0009595C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02202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000</w:t>
            </w:r>
            <w:r w:rsidR="00FC1B45">
              <w:rPr>
                <w:sz w:val="23"/>
                <w:szCs w:val="23"/>
              </w:rPr>
              <w:t> 000,- Kč</w:t>
            </w:r>
          </w:p>
        </w:tc>
      </w:tr>
      <w:tr w:rsidR="00FC1B45" w:rsidRPr="00B338E7" w14:paraId="689011F1" w14:textId="77777777" w:rsidTr="0009595C"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17CCB18F" w14:textId="77777777" w:rsidR="00FC1B45" w:rsidRPr="00B338E7" w:rsidRDefault="00FC1B45" w:rsidP="0009595C">
            <w:pPr>
              <w:ind w:left="34"/>
              <w:jc w:val="center"/>
              <w:rPr>
                <w:b/>
                <w:sz w:val="23"/>
                <w:szCs w:val="23"/>
              </w:rPr>
            </w:pPr>
            <w:r w:rsidRPr="00B338E7">
              <w:rPr>
                <w:b/>
                <w:sz w:val="23"/>
                <w:szCs w:val="23"/>
              </w:rPr>
              <w:t>Celkem: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C48787" w14:textId="4E951F9E" w:rsidR="00FC1B45" w:rsidRPr="00B338E7" w:rsidRDefault="005A7F55" w:rsidP="00E971D1">
            <w:pPr>
              <w:ind w:left="34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4 000</w:t>
            </w:r>
            <w:r w:rsidR="00FC1B45">
              <w:rPr>
                <w:b/>
                <w:sz w:val="23"/>
                <w:szCs w:val="23"/>
              </w:rPr>
              <w:t xml:space="preserve"> </w:t>
            </w:r>
            <w:r w:rsidR="00E971D1">
              <w:rPr>
                <w:b/>
                <w:sz w:val="23"/>
                <w:szCs w:val="23"/>
              </w:rPr>
              <w:t>000</w:t>
            </w:r>
            <w:r w:rsidR="00FC1B45" w:rsidRPr="00B338E7">
              <w:rPr>
                <w:b/>
                <w:sz w:val="23"/>
                <w:szCs w:val="23"/>
              </w:rPr>
              <w:t>,- Kč</w:t>
            </w:r>
          </w:p>
        </w:tc>
      </w:tr>
    </w:tbl>
    <w:p w14:paraId="7A0D4AD3" w14:textId="77777777" w:rsidR="001E58BF" w:rsidRDefault="001E58BF" w:rsidP="001E58BF">
      <w:pPr>
        <w:ind w:left="851" w:hanging="312"/>
        <w:jc w:val="both"/>
        <w:rPr>
          <w:sz w:val="23"/>
          <w:szCs w:val="23"/>
        </w:rPr>
      </w:pPr>
    </w:p>
    <w:p w14:paraId="6AFC7FA7" w14:textId="77777777" w:rsidR="00C916E7" w:rsidRPr="00927522" w:rsidRDefault="00E971D1" w:rsidP="001E58BF">
      <w:pPr>
        <w:ind w:left="851" w:hanging="312"/>
        <w:jc w:val="both"/>
        <w:rPr>
          <w:sz w:val="23"/>
          <w:szCs w:val="23"/>
        </w:rPr>
      </w:pPr>
      <w:r>
        <w:rPr>
          <w:sz w:val="23"/>
          <w:szCs w:val="23"/>
        </w:rPr>
        <w:t>b)</w:t>
      </w:r>
      <w:r w:rsidR="001E58BF">
        <w:rPr>
          <w:sz w:val="23"/>
          <w:szCs w:val="23"/>
        </w:rPr>
        <w:t xml:space="preserve"> </w:t>
      </w:r>
      <w:r w:rsidR="001E58BF">
        <w:rPr>
          <w:sz w:val="23"/>
          <w:szCs w:val="23"/>
        </w:rPr>
        <w:tab/>
        <w:t>Skupinovému vodovodu Svitavy</w:t>
      </w:r>
      <w:r w:rsidR="00D603D0">
        <w:rPr>
          <w:sz w:val="23"/>
          <w:szCs w:val="23"/>
        </w:rPr>
        <w:t xml:space="preserve"> bude</w:t>
      </w:r>
      <w:r w:rsidR="001E58BF">
        <w:rPr>
          <w:sz w:val="23"/>
          <w:szCs w:val="23"/>
        </w:rPr>
        <w:t xml:space="preserve"> provozovatel</w:t>
      </w:r>
      <w:r w:rsidR="00D603D0">
        <w:rPr>
          <w:sz w:val="23"/>
          <w:szCs w:val="23"/>
        </w:rPr>
        <w:t xml:space="preserve"> hradit</w:t>
      </w:r>
      <w:r w:rsidR="001E58BF">
        <w:rPr>
          <w:sz w:val="23"/>
          <w:szCs w:val="23"/>
        </w:rPr>
        <w:t xml:space="preserve"> splátky </w:t>
      </w:r>
      <w:proofErr w:type="spellStart"/>
      <w:r w:rsidR="00D603D0">
        <w:rPr>
          <w:sz w:val="23"/>
          <w:szCs w:val="23"/>
        </w:rPr>
        <w:t>pachtovného</w:t>
      </w:r>
      <w:proofErr w:type="spellEnd"/>
      <w:r w:rsidR="00D603D0">
        <w:rPr>
          <w:sz w:val="23"/>
          <w:szCs w:val="23"/>
        </w:rPr>
        <w:t xml:space="preserve"> </w:t>
      </w:r>
      <w:r w:rsidR="009111BE" w:rsidRPr="006D3EB4">
        <w:rPr>
          <w:sz w:val="23"/>
          <w:szCs w:val="23"/>
        </w:rPr>
        <w:t xml:space="preserve">do výše 95 % předpokládaného </w:t>
      </w:r>
      <w:proofErr w:type="spellStart"/>
      <w:r w:rsidR="00927522" w:rsidRPr="006D3EB4">
        <w:rPr>
          <w:sz w:val="23"/>
          <w:szCs w:val="23"/>
        </w:rPr>
        <w:t>pachtovné</w:t>
      </w:r>
      <w:r w:rsidR="009111BE" w:rsidRPr="006D3EB4">
        <w:rPr>
          <w:sz w:val="23"/>
          <w:szCs w:val="23"/>
        </w:rPr>
        <w:t>ho</w:t>
      </w:r>
      <w:proofErr w:type="spellEnd"/>
      <w:r w:rsidR="009111BE" w:rsidRPr="006D3EB4">
        <w:rPr>
          <w:sz w:val="23"/>
          <w:szCs w:val="23"/>
        </w:rPr>
        <w:t xml:space="preserve"> dle bod</w:t>
      </w:r>
      <w:r w:rsidR="00D603D0">
        <w:rPr>
          <w:sz w:val="23"/>
          <w:szCs w:val="23"/>
        </w:rPr>
        <w:t xml:space="preserve">ů </w:t>
      </w:r>
      <w:proofErr w:type="gramStart"/>
      <w:r w:rsidR="00D603D0">
        <w:rPr>
          <w:sz w:val="23"/>
          <w:szCs w:val="23"/>
        </w:rPr>
        <w:t>2.2</w:t>
      </w:r>
      <w:proofErr w:type="gramEnd"/>
      <w:r w:rsidR="00D603D0">
        <w:rPr>
          <w:sz w:val="23"/>
          <w:szCs w:val="23"/>
        </w:rPr>
        <w:t>. a</w:t>
      </w:r>
      <w:r w:rsidR="009111BE" w:rsidRPr="006D3EB4">
        <w:rPr>
          <w:sz w:val="23"/>
          <w:szCs w:val="23"/>
        </w:rPr>
        <w:t xml:space="preserve"> 2.</w:t>
      </w:r>
      <w:r w:rsidR="00D603D0">
        <w:rPr>
          <w:sz w:val="23"/>
          <w:szCs w:val="23"/>
        </w:rPr>
        <w:t>3</w:t>
      </w:r>
      <w:r w:rsidR="009111BE" w:rsidRPr="006D3EB4">
        <w:rPr>
          <w:sz w:val="23"/>
          <w:szCs w:val="23"/>
        </w:rPr>
        <w:t>.</w:t>
      </w:r>
      <w:r w:rsidR="00D603D0">
        <w:rPr>
          <w:sz w:val="23"/>
          <w:szCs w:val="23"/>
        </w:rPr>
        <w:t xml:space="preserve"> této dohody</w:t>
      </w:r>
      <w:r w:rsidR="009111BE" w:rsidRPr="006D3EB4">
        <w:rPr>
          <w:sz w:val="23"/>
          <w:szCs w:val="23"/>
        </w:rPr>
        <w:t xml:space="preserve"> takto:</w:t>
      </w:r>
    </w:p>
    <w:tbl>
      <w:tblPr>
        <w:tblW w:w="6662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4252"/>
      </w:tblGrid>
      <w:tr w:rsidR="00927522" w:rsidRPr="00927522" w14:paraId="63CC1E78" w14:textId="77777777" w:rsidTr="0061240B">
        <w:trPr>
          <w:trHeight w:val="767"/>
        </w:trPr>
        <w:tc>
          <w:tcPr>
            <w:tcW w:w="241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BA255F" w14:textId="77777777" w:rsidR="00C916E7" w:rsidRPr="00927522" w:rsidRDefault="00C916E7" w:rsidP="00587744">
            <w:pPr>
              <w:ind w:left="34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4738A985" w14:textId="77777777" w:rsidR="00C916E7" w:rsidRPr="00927522" w:rsidRDefault="00C916E7" w:rsidP="00927522">
            <w:pPr>
              <w:tabs>
                <w:tab w:val="left" w:pos="6783"/>
              </w:tabs>
              <w:ind w:left="34" w:right="221"/>
              <w:jc w:val="center"/>
              <w:rPr>
                <w:b/>
                <w:sz w:val="23"/>
                <w:szCs w:val="23"/>
              </w:rPr>
            </w:pPr>
            <w:r w:rsidRPr="00927522">
              <w:rPr>
                <w:b/>
                <w:sz w:val="23"/>
                <w:szCs w:val="23"/>
              </w:rPr>
              <w:t xml:space="preserve">Výše splátky </w:t>
            </w:r>
            <w:proofErr w:type="spellStart"/>
            <w:r w:rsidR="00927522">
              <w:rPr>
                <w:b/>
                <w:sz w:val="23"/>
                <w:szCs w:val="23"/>
              </w:rPr>
              <w:t>pachtov</w:t>
            </w:r>
            <w:r w:rsidR="00EE54F9" w:rsidRPr="00927522">
              <w:rPr>
                <w:b/>
                <w:sz w:val="23"/>
                <w:szCs w:val="23"/>
              </w:rPr>
              <w:t>ného</w:t>
            </w:r>
            <w:proofErr w:type="spellEnd"/>
            <w:r w:rsidR="00EE54F9" w:rsidRPr="00927522">
              <w:rPr>
                <w:b/>
                <w:sz w:val="23"/>
                <w:szCs w:val="23"/>
              </w:rPr>
              <w:t xml:space="preserve"> z</w:t>
            </w:r>
            <w:r w:rsidR="000278C5" w:rsidRPr="00927522">
              <w:rPr>
                <w:b/>
                <w:sz w:val="23"/>
                <w:szCs w:val="23"/>
              </w:rPr>
              <w:t>a dodávku pitné vody odběratelům</w:t>
            </w:r>
            <w:r w:rsidR="000278C5" w:rsidRPr="00927522" w:rsidDel="000278C5">
              <w:rPr>
                <w:b/>
                <w:sz w:val="23"/>
                <w:szCs w:val="23"/>
              </w:rPr>
              <w:t xml:space="preserve"> </w:t>
            </w:r>
            <w:r w:rsidR="00EE54F9" w:rsidRPr="00927522">
              <w:rPr>
                <w:b/>
                <w:sz w:val="23"/>
                <w:szCs w:val="23"/>
              </w:rPr>
              <w:t>(bez DPH</w:t>
            </w:r>
            <w:r w:rsidRPr="00927522">
              <w:rPr>
                <w:b/>
                <w:sz w:val="23"/>
                <w:szCs w:val="23"/>
              </w:rPr>
              <w:t>)</w:t>
            </w:r>
            <w:r w:rsidR="00EE54F9" w:rsidRPr="00927522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D603D0" w:rsidRPr="00927522" w14:paraId="5DFBF5A3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9C28D" w14:textId="77777777" w:rsidR="00D603D0" w:rsidRPr="00927522" w:rsidRDefault="00D603D0" w:rsidP="00587744">
            <w:pPr>
              <w:ind w:left="34"/>
              <w:jc w:val="center"/>
              <w:rPr>
                <w:b/>
                <w:sz w:val="23"/>
                <w:szCs w:val="23"/>
              </w:rPr>
            </w:pPr>
            <w:r w:rsidRPr="00927522">
              <w:rPr>
                <w:b/>
                <w:sz w:val="23"/>
                <w:szCs w:val="23"/>
              </w:rPr>
              <w:lastRenderedPageBreak/>
              <w:t>Termín splatnosti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976B5" w14:textId="77777777" w:rsidR="00D603D0" w:rsidRPr="00927522" w:rsidRDefault="00D603D0" w:rsidP="00587744">
            <w:pPr>
              <w:ind w:left="34"/>
              <w:jc w:val="center"/>
              <w:rPr>
                <w:b/>
                <w:sz w:val="23"/>
                <w:szCs w:val="23"/>
              </w:rPr>
            </w:pPr>
            <w:r w:rsidRPr="00927522">
              <w:rPr>
                <w:b/>
                <w:sz w:val="23"/>
                <w:szCs w:val="23"/>
              </w:rPr>
              <w:t>Skupinový vodovod</w:t>
            </w:r>
          </w:p>
        </w:tc>
      </w:tr>
      <w:tr w:rsidR="00D603D0" w:rsidRPr="00927522" w14:paraId="6958D2E0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6008" w14:textId="091AEFDB" w:rsidR="00D603D0" w:rsidRPr="00927522" w:rsidRDefault="00D603D0" w:rsidP="00CB410C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31.01.20</w:t>
            </w:r>
            <w:r>
              <w:rPr>
                <w:sz w:val="23"/>
                <w:szCs w:val="23"/>
              </w:rPr>
              <w:t>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E960" w14:textId="2F522F97" w:rsidR="00D603D0" w:rsidRPr="00927522" w:rsidRDefault="00D603D0" w:rsidP="00587744">
            <w:pPr>
              <w:jc w:val="righ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1 </w:t>
            </w:r>
            <w:r w:rsidR="005A7F55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00 00</w:t>
            </w:r>
            <w:r w:rsidRPr="00B338E7">
              <w:rPr>
                <w:sz w:val="23"/>
                <w:szCs w:val="23"/>
              </w:rPr>
              <w:t>0,- Kč</w:t>
            </w:r>
          </w:p>
        </w:tc>
      </w:tr>
      <w:tr w:rsidR="00D603D0" w:rsidRPr="00927522" w14:paraId="660F9406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D4C3" w14:textId="15E2A376" w:rsidR="00D603D0" w:rsidRPr="00927522" w:rsidRDefault="00D603D0" w:rsidP="000813B6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28.02.20</w:t>
            </w:r>
            <w:r>
              <w:rPr>
                <w:sz w:val="23"/>
                <w:szCs w:val="23"/>
              </w:rPr>
              <w:t>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FA34" w14:textId="1ECE4972" w:rsidR="00D603D0" w:rsidRPr="00B338E7" w:rsidRDefault="00D603D0" w:rsidP="001A1065">
            <w:pPr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1 </w:t>
            </w:r>
            <w:r w:rsidR="005A7F55">
              <w:rPr>
                <w:sz w:val="23"/>
                <w:szCs w:val="23"/>
              </w:rPr>
              <w:t>2</w:t>
            </w:r>
            <w:r w:rsidRPr="00B338E7">
              <w:rPr>
                <w:sz w:val="23"/>
                <w:szCs w:val="23"/>
              </w:rPr>
              <w:t>00 000,- Kč</w:t>
            </w:r>
          </w:p>
        </w:tc>
      </w:tr>
      <w:tr w:rsidR="00D603D0" w:rsidRPr="00927522" w14:paraId="12EC248A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A309" w14:textId="185FBAF8" w:rsidR="00D603D0" w:rsidRPr="00927522" w:rsidRDefault="00D603D0" w:rsidP="00CB410C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31.03.20</w:t>
            </w:r>
            <w:r>
              <w:rPr>
                <w:sz w:val="23"/>
                <w:szCs w:val="23"/>
              </w:rPr>
              <w:t>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8FF3" w14:textId="53BAF36E" w:rsidR="00D603D0" w:rsidRPr="00B338E7" w:rsidRDefault="00D603D0" w:rsidP="00587744">
            <w:pPr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1 </w:t>
            </w:r>
            <w:r w:rsidR="005A7F55">
              <w:rPr>
                <w:sz w:val="23"/>
                <w:szCs w:val="23"/>
              </w:rPr>
              <w:t>2</w:t>
            </w:r>
            <w:r w:rsidR="00615FE4">
              <w:rPr>
                <w:sz w:val="23"/>
                <w:szCs w:val="23"/>
              </w:rPr>
              <w:t>0</w:t>
            </w:r>
            <w:r w:rsidRPr="00B338E7">
              <w:rPr>
                <w:sz w:val="23"/>
                <w:szCs w:val="23"/>
              </w:rPr>
              <w:t>0 000,- Kč</w:t>
            </w:r>
          </w:p>
        </w:tc>
      </w:tr>
      <w:tr w:rsidR="00D603D0" w:rsidRPr="00927522" w14:paraId="63A60CE6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6BA6" w14:textId="788905B5" w:rsidR="00D603D0" w:rsidRPr="00927522" w:rsidRDefault="00D603D0" w:rsidP="00B338E7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30.04.20</w:t>
            </w:r>
            <w:r>
              <w:rPr>
                <w:sz w:val="23"/>
                <w:szCs w:val="23"/>
              </w:rPr>
              <w:t>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8648A" w14:textId="6133A40A" w:rsidR="00D603D0" w:rsidRPr="00B338E7" w:rsidRDefault="00D603D0" w:rsidP="00B338E7">
            <w:pPr>
              <w:jc w:val="right"/>
            </w:pPr>
            <w:r w:rsidRPr="00B338E7">
              <w:rPr>
                <w:sz w:val="23"/>
                <w:szCs w:val="23"/>
              </w:rPr>
              <w:t>1 </w:t>
            </w:r>
            <w:r w:rsidR="005A7F55">
              <w:rPr>
                <w:sz w:val="23"/>
                <w:szCs w:val="23"/>
              </w:rPr>
              <w:t>2</w:t>
            </w:r>
            <w:r w:rsidRPr="00B338E7">
              <w:rPr>
                <w:sz w:val="23"/>
                <w:szCs w:val="23"/>
              </w:rPr>
              <w:t>00 000,- Kč</w:t>
            </w:r>
          </w:p>
        </w:tc>
      </w:tr>
      <w:tr w:rsidR="00D603D0" w:rsidRPr="00927522" w14:paraId="4028A405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BCAD" w14:textId="74937986" w:rsidR="00D603D0" w:rsidRPr="00927522" w:rsidRDefault="00D603D0" w:rsidP="00B338E7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31.05.20</w:t>
            </w:r>
            <w:r>
              <w:rPr>
                <w:sz w:val="23"/>
                <w:szCs w:val="23"/>
              </w:rPr>
              <w:t>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32FB" w14:textId="0DB875FD" w:rsidR="00D603D0" w:rsidRPr="00B338E7" w:rsidRDefault="00D603D0" w:rsidP="00B338E7">
            <w:pPr>
              <w:jc w:val="right"/>
            </w:pPr>
            <w:r w:rsidRPr="00B338E7">
              <w:rPr>
                <w:sz w:val="23"/>
                <w:szCs w:val="23"/>
              </w:rPr>
              <w:t>1 </w:t>
            </w:r>
            <w:r w:rsidR="00615FE4">
              <w:rPr>
                <w:sz w:val="23"/>
                <w:szCs w:val="23"/>
              </w:rPr>
              <w:t>2</w:t>
            </w:r>
            <w:r w:rsidRPr="00B338E7">
              <w:rPr>
                <w:sz w:val="23"/>
                <w:szCs w:val="23"/>
              </w:rPr>
              <w:t>00 000,- Kč</w:t>
            </w:r>
          </w:p>
        </w:tc>
      </w:tr>
      <w:tr w:rsidR="00D603D0" w:rsidRPr="00927522" w14:paraId="58A398E7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2FAD" w14:textId="0D38E110" w:rsidR="00D603D0" w:rsidRPr="00927522" w:rsidRDefault="00D603D0" w:rsidP="00B338E7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30.06.20</w:t>
            </w:r>
            <w:r>
              <w:rPr>
                <w:sz w:val="23"/>
                <w:szCs w:val="23"/>
              </w:rPr>
              <w:t>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6F436" w14:textId="0FE05BA0" w:rsidR="00D603D0" w:rsidRPr="00B338E7" w:rsidRDefault="00D603D0" w:rsidP="00B338E7">
            <w:pPr>
              <w:jc w:val="right"/>
            </w:pPr>
            <w:r w:rsidRPr="00B338E7">
              <w:rPr>
                <w:sz w:val="23"/>
                <w:szCs w:val="23"/>
              </w:rPr>
              <w:t>1 </w:t>
            </w:r>
            <w:r w:rsidR="00615FE4">
              <w:rPr>
                <w:sz w:val="23"/>
                <w:szCs w:val="23"/>
              </w:rPr>
              <w:t>2</w:t>
            </w:r>
            <w:r w:rsidRPr="00B338E7">
              <w:rPr>
                <w:sz w:val="23"/>
                <w:szCs w:val="23"/>
              </w:rPr>
              <w:t>00 000,- Kč</w:t>
            </w:r>
          </w:p>
        </w:tc>
      </w:tr>
      <w:tr w:rsidR="00D603D0" w:rsidRPr="00927522" w14:paraId="2147F837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B53B" w14:textId="6D2C39C0" w:rsidR="00D603D0" w:rsidRPr="00927522" w:rsidRDefault="00D603D0" w:rsidP="00B338E7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31.07.20</w:t>
            </w:r>
            <w:r>
              <w:rPr>
                <w:sz w:val="23"/>
                <w:szCs w:val="23"/>
              </w:rPr>
              <w:t>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4DB5" w14:textId="1D320E05" w:rsidR="00D603D0" w:rsidRPr="00B338E7" w:rsidRDefault="00D603D0" w:rsidP="00B338E7">
            <w:pPr>
              <w:jc w:val="right"/>
            </w:pPr>
            <w:r w:rsidRPr="00B338E7">
              <w:rPr>
                <w:sz w:val="23"/>
                <w:szCs w:val="23"/>
              </w:rPr>
              <w:t>1 </w:t>
            </w:r>
            <w:r w:rsidR="00615FE4">
              <w:rPr>
                <w:sz w:val="23"/>
                <w:szCs w:val="23"/>
              </w:rPr>
              <w:t>2</w:t>
            </w:r>
            <w:r w:rsidRPr="00B338E7">
              <w:rPr>
                <w:sz w:val="23"/>
                <w:szCs w:val="23"/>
              </w:rPr>
              <w:t>00 000,- Kč</w:t>
            </w:r>
          </w:p>
        </w:tc>
      </w:tr>
      <w:tr w:rsidR="00D603D0" w:rsidRPr="00927522" w14:paraId="3CBF37C7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1931" w14:textId="0DB23F1F" w:rsidR="00D603D0" w:rsidRPr="00927522" w:rsidRDefault="00D603D0" w:rsidP="00B338E7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31.08.20</w:t>
            </w:r>
            <w:r>
              <w:rPr>
                <w:sz w:val="23"/>
                <w:szCs w:val="23"/>
              </w:rPr>
              <w:t>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4404" w14:textId="43FFCDC4" w:rsidR="00D603D0" w:rsidRPr="00B338E7" w:rsidRDefault="00D603D0" w:rsidP="00B338E7">
            <w:pPr>
              <w:jc w:val="right"/>
            </w:pPr>
            <w:r w:rsidRPr="00B338E7">
              <w:rPr>
                <w:sz w:val="23"/>
                <w:szCs w:val="23"/>
              </w:rPr>
              <w:t>1 </w:t>
            </w:r>
            <w:r w:rsidR="00615FE4">
              <w:rPr>
                <w:sz w:val="23"/>
                <w:szCs w:val="23"/>
              </w:rPr>
              <w:t>2</w:t>
            </w:r>
            <w:r w:rsidRPr="00B338E7">
              <w:rPr>
                <w:sz w:val="23"/>
                <w:szCs w:val="23"/>
              </w:rPr>
              <w:t>00 000,- Kč</w:t>
            </w:r>
          </w:p>
        </w:tc>
      </w:tr>
      <w:tr w:rsidR="00D603D0" w:rsidRPr="00927522" w14:paraId="190184AD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9D78" w14:textId="611E8F40" w:rsidR="00D603D0" w:rsidRPr="00927522" w:rsidRDefault="00D603D0" w:rsidP="00B338E7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30.09.20</w:t>
            </w:r>
            <w:r>
              <w:rPr>
                <w:sz w:val="23"/>
                <w:szCs w:val="23"/>
              </w:rPr>
              <w:t>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C5B5" w14:textId="70C3EDE1" w:rsidR="00D603D0" w:rsidRPr="00B338E7" w:rsidRDefault="00D603D0" w:rsidP="00B338E7">
            <w:pPr>
              <w:jc w:val="right"/>
            </w:pPr>
            <w:r w:rsidRPr="00B338E7">
              <w:rPr>
                <w:sz w:val="23"/>
                <w:szCs w:val="23"/>
              </w:rPr>
              <w:t>1 </w:t>
            </w:r>
            <w:r w:rsidR="00615FE4">
              <w:rPr>
                <w:sz w:val="23"/>
                <w:szCs w:val="23"/>
              </w:rPr>
              <w:t>2</w:t>
            </w:r>
            <w:r w:rsidRPr="00B338E7">
              <w:rPr>
                <w:sz w:val="23"/>
                <w:szCs w:val="23"/>
              </w:rPr>
              <w:t>00 000,- Kč</w:t>
            </w:r>
          </w:p>
        </w:tc>
      </w:tr>
      <w:tr w:rsidR="00D603D0" w:rsidRPr="00B338E7" w14:paraId="5E36F08D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A51B" w14:textId="48A876DD" w:rsidR="00D603D0" w:rsidRPr="00B338E7" w:rsidRDefault="00D603D0" w:rsidP="000813B6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B338E7">
              <w:rPr>
                <w:sz w:val="23"/>
                <w:szCs w:val="23"/>
              </w:rPr>
              <w:t>31.10.20</w:t>
            </w:r>
            <w:r>
              <w:rPr>
                <w:sz w:val="23"/>
                <w:szCs w:val="23"/>
              </w:rPr>
              <w:t>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E8DA" w14:textId="0252765E" w:rsidR="00D603D0" w:rsidRPr="00B338E7" w:rsidRDefault="00D603D0" w:rsidP="000813B6">
            <w:pPr>
              <w:ind w:left="34"/>
              <w:jc w:val="right"/>
              <w:rPr>
                <w:sz w:val="23"/>
                <w:szCs w:val="23"/>
              </w:rPr>
            </w:pPr>
            <w:r w:rsidRPr="00B338E7">
              <w:rPr>
                <w:sz w:val="23"/>
                <w:szCs w:val="23"/>
              </w:rPr>
              <w:t>1 </w:t>
            </w:r>
            <w:r w:rsidR="00AA6876">
              <w:rPr>
                <w:sz w:val="23"/>
                <w:szCs w:val="23"/>
              </w:rPr>
              <w:t>378</w:t>
            </w:r>
            <w:r w:rsidRPr="00B338E7">
              <w:rPr>
                <w:sz w:val="23"/>
                <w:szCs w:val="23"/>
              </w:rPr>
              <w:t xml:space="preserve"> 000,- Kč</w:t>
            </w:r>
          </w:p>
        </w:tc>
      </w:tr>
      <w:tr w:rsidR="00D603D0" w:rsidRPr="00B338E7" w14:paraId="716C2EC6" w14:textId="77777777" w:rsidTr="0061240B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726B6" w14:textId="4319D9BF" w:rsidR="00D603D0" w:rsidRPr="00B338E7" w:rsidRDefault="00D603D0" w:rsidP="000813B6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B338E7">
              <w:rPr>
                <w:sz w:val="23"/>
                <w:szCs w:val="23"/>
              </w:rPr>
              <w:t>30.11.20</w:t>
            </w:r>
            <w:r>
              <w:rPr>
                <w:sz w:val="23"/>
                <w:szCs w:val="23"/>
              </w:rPr>
              <w:t>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1DFD" w14:textId="25EA863B" w:rsidR="00D603D0" w:rsidRPr="00B338E7" w:rsidRDefault="00D603D0" w:rsidP="00FF0312">
            <w:pPr>
              <w:ind w:left="3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  <w:r w:rsidR="00AA6876">
              <w:rPr>
                <w:sz w:val="23"/>
                <w:szCs w:val="23"/>
              </w:rPr>
              <w:t>378</w:t>
            </w:r>
            <w:r w:rsidRPr="00B338E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</w:t>
            </w:r>
            <w:r w:rsidRPr="00B338E7">
              <w:rPr>
                <w:sz w:val="23"/>
                <w:szCs w:val="23"/>
              </w:rPr>
              <w:t>00,- Kč</w:t>
            </w:r>
          </w:p>
        </w:tc>
      </w:tr>
      <w:tr w:rsidR="00D603D0" w:rsidRPr="00B338E7" w14:paraId="444929FC" w14:textId="77777777" w:rsidTr="0061240B"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5E4B6727" w14:textId="4AE243A9" w:rsidR="00D603D0" w:rsidRPr="00B338E7" w:rsidRDefault="00D603D0" w:rsidP="000813B6">
            <w:pPr>
              <w:ind w:left="34"/>
              <w:jc w:val="center"/>
              <w:rPr>
                <w:sz w:val="23"/>
                <w:szCs w:val="23"/>
              </w:rPr>
            </w:pPr>
            <w:proofErr w:type="gramStart"/>
            <w:r w:rsidRPr="00B338E7">
              <w:rPr>
                <w:sz w:val="23"/>
                <w:szCs w:val="23"/>
              </w:rPr>
              <w:t>31.12.20</w:t>
            </w:r>
            <w:r>
              <w:rPr>
                <w:sz w:val="23"/>
                <w:szCs w:val="23"/>
              </w:rPr>
              <w:t>2</w:t>
            </w:r>
            <w:r w:rsidR="005A7F55">
              <w:rPr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C11B83" w14:textId="0D81E3D6" w:rsidR="00D603D0" w:rsidRPr="00B338E7" w:rsidRDefault="0067235B" w:rsidP="0067235B">
            <w:pPr>
              <w:ind w:left="3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 w:rsidR="00AA6876">
              <w:rPr>
                <w:sz w:val="23"/>
                <w:szCs w:val="23"/>
              </w:rPr>
              <w:t>1 378</w:t>
            </w:r>
            <w:r>
              <w:rPr>
                <w:sz w:val="23"/>
                <w:szCs w:val="23"/>
              </w:rPr>
              <w:t xml:space="preserve"> </w:t>
            </w:r>
            <w:r w:rsidR="00615FE4">
              <w:rPr>
                <w:sz w:val="23"/>
                <w:szCs w:val="23"/>
              </w:rPr>
              <w:t>0</w:t>
            </w:r>
            <w:r w:rsidR="00811F8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0</w:t>
            </w:r>
            <w:r w:rsidR="00D603D0" w:rsidRPr="00B338E7">
              <w:rPr>
                <w:sz w:val="23"/>
                <w:szCs w:val="23"/>
              </w:rPr>
              <w:t>,- Kč</w:t>
            </w:r>
          </w:p>
        </w:tc>
      </w:tr>
      <w:tr w:rsidR="00D603D0" w:rsidRPr="00B338E7" w14:paraId="5A57F7F3" w14:textId="77777777" w:rsidTr="0061240B"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45DC87A1" w14:textId="77777777" w:rsidR="00D603D0" w:rsidRPr="00B338E7" w:rsidRDefault="00D603D0" w:rsidP="00587744">
            <w:pPr>
              <w:ind w:left="34"/>
              <w:jc w:val="center"/>
              <w:rPr>
                <w:b/>
                <w:sz w:val="23"/>
                <w:szCs w:val="23"/>
              </w:rPr>
            </w:pPr>
            <w:r w:rsidRPr="00B338E7">
              <w:rPr>
                <w:b/>
                <w:sz w:val="23"/>
                <w:szCs w:val="23"/>
              </w:rPr>
              <w:t>Celkem: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4C1896" w14:textId="53CDE66C" w:rsidR="00D603D0" w:rsidRPr="00B338E7" w:rsidRDefault="005A7F55" w:rsidP="0022356B">
            <w:pPr>
              <w:ind w:left="34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14 934</w:t>
            </w:r>
            <w:r w:rsidR="00615FE4">
              <w:rPr>
                <w:b/>
                <w:sz w:val="23"/>
                <w:szCs w:val="23"/>
              </w:rPr>
              <w:t xml:space="preserve"> 000</w:t>
            </w:r>
            <w:r w:rsidR="00D603D0" w:rsidRPr="00B338E7">
              <w:rPr>
                <w:b/>
                <w:sz w:val="23"/>
                <w:szCs w:val="23"/>
              </w:rPr>
              <w:t>,- Kč</w:t>
            </w:r>
          </w:p>
        </w:tc>
      </w:tr>
    </w:tbl>
    <w:p w14:paraId="7BD00DB9" w14:textId="77777777" w:rsidR="005F137A" w:rsidRPr="00CF53DD" w:rsidRDefault="001E45A8" w:rsidP="00C435F4">
      <w:pPr>
        <w:spacing w:before="120" w:after="120"/>
        <w:ind w:left="539" w:hanging="539"/>
        <w:jc w:val="both"/>
        <w:rPr>
          <w:sz w:val="23"/>
          <w:szCs w:val="23"/>
        </w:rPr>
      </w:pPr>
      <w:proofErr w:type="gramStart"/>
      <w:r w:rsidRPr="00B338E7">
        <w:rPr>
          <w:sz w:val="23"/>
          <w:szCs w:val="23"/>
        </w:rPr>
        <w:t>3.3</w:t>
      </w:r>
      <w:proofErr w:type="gramEnd"/>
      <w:r w:rsidRPr="00B338E7">
        <w:rPr>
          <w:sz w:val="23"/>
          <w:szCs w:val="23"/>
        </w:rPr>
        <w:t>.</w:t>
      </w:r>
      <w:r w:rsidRPr="00B338E7">
        <w:rPr>
          <w:sz w:val="23"/>
          <w:szCs w:val="23"/>
        </w:rPr>
        <w:tab/>
      </w:r>
      <w:proofErr w:type="spellStart"/>
      <w:r w:rsidR="00927522" w:rsidRPr="00B338E7">
        <w:rPr>
          <w:sz w:val="23"/>
          <w:szCs w:val="23"/>
        </w:rPr>
        <w:t>Pachtov</w:t>
      </w:r>
      <w:r w:rsidR="005F137A" w:rsidRPr="00B338E7">
        <w:rPr>
          <w:sz w:val="23"/>
          <w:szCs w:val="23"/>
        </w:rPr>
        <w:t>né</w:t>
      </w:r>
      <w:proofErr w:type="spellEnd"/>
      <w:r w:rsidR="005F137A" w:rsidRPr="00B338E7">
        <w:rPr>
          <w:sz w:val="23"/>
          <w:szCs w:val="23"/>
        </w:rPr>
        <w:t xml:space="preserve"> za </w:t>
      </w:r>
      <w:r w:rsidR="00927522" w:rsidRPr="00B338E7">
        <w:rPr>
          <w:sz w:val="23"/>
          <w:szCs w:val="23"/>
        </w:rPr>
        <w:t>pacht</w:t>
      </w:r>
      <w:r w:rsidR="005F137A" w:rsidRPr="00B338E7">
        <w:rPr>
          <w:sz w:val="23"/>
          <w:szCs w:val="23"/>
        </w:rPr>
        <w:t xml:space="preserve"> vodovodu dle dodávky pitné vody předané </w:t>
      </w:r>
      <w:r w:rsidR="003C0BF1" w:rsidRPr="00B338E7">
        <w:rPr>
          <w:sz w:val="23"/>
          <w:szCs w:val="23"/>
        </w:rPr>
        <w:t>nebude hraz</w:t>
      </w:r>
      <w:r w:rsidR="003C0BF1" w:rsidRPr="00927522">
        <w:rPr>
          <w:sz w:val="23"/>
          <w:szCs w:val="23"/>
        </w:rPr>
        <w:t xml:space="preserve">eno ve splátkách. Toto </w:t>
      </w:r>
      <w:proofErr w:type="spellStart"/>
      <w:r w:rsidR="00927522">
        <w:rPr>
          <w:sz w:val="23"/>
          <w:szCs w:val="23"/>
        </w:rPr>
        <w:t>pachtov</w:t>
      </w:r>
      <w:r w:rsidR="003C0BF1" w:rsidRPr="00927522">
        <w:rPr>
          <w:sz w:val="23"/>
          <w:szCs w:val="23"/>
        </w:rPr>
        <w:t>né</w:t>
      </w:r>
      <w:proofErr w:type="spellEnd"/>
      <w:r w:rsidR="003C0BF1" w:rsidRPr="00927522">
        <w:rPr>
          <w:sz w:val="23"/>
          <w:szCs w:val="23"/>
        </w:rPr>
        <w:t xml:space="preserve"> </w:t>
      </w:r>
      <w:r w:rsidR="005F137A" w:rsidRPr="00927522">
        <w:rPr>
          <w:sz w:val="23"/>
          <w:szCs w:val="23"/>
        </w:rPr>
        <w:t xml:space="preserve">bude fakturováno až po realizaci skutečně předané vody </w:t>
      </w:r>
      <w:r w:rsidR="00927522">
        <w:rPr>
          <w:sz w:val="23"/>
          <w:szCs w:val="23"/>
        </w:rPr>
        <w:t>p</w:t>
      </w:r>
      <w:r w:rsidR="005F137A" w:rsidRPr="00927522">
        <w:rPr>
          <w:sz w:val="23"/>
          <w:szCs w:val="23"/>
        </w:rPr>
        <w:t>rovozovatelem</w:t>
      </w:r>
      <w:r w:rsidR="00865A88" w:rsidRPr="00927522">
        <w:rPr>
          <w:sz w:val="23"/>
          <w:szCs w:val="23"/>
        </w:rPr>
        <w:t>, kd</w:t>
      </w:r>
      <w:r w:rsidR="00927522">
        <w:rPr>
          <w:sz w:val="23"/>
          <w:szCs w:val="23"/>
        </w:rPr>
        <w:t xml:space="preserve">yž toto </w:t>
      </w:r>
      <w:r w:rsidR="00927522" w:rsidRPr="00CF53DD">
        <w:rPr>
          <w:sz w:val="23"/>
          <w:szCs w:val="23"/>
        </w:rPr>
        <w:t>množství vždy aktuálně provozovatel oznámí v</w:t>
      </w:r>
      <w:r w:rsidR="00865A88" w:rsidRPr="00CF53DD">
        <w:rPr>
          <w:sz w:val="23"/>
          <w:szCs w:val="23"/>
        </w:rPr>
        <w:t xml:space="preserve">lastníkům. Na základě tohoto oznámení </w:t>
      </w:r>
      <w:r w:rsidR="00927522" w:rsidRPr="00CF53DD">
        <w:rPr>
          <w:sz w:val="23"/>
          <w:szCs w:val="23"/>
        </w:rPr>
        <w:t>p</w:t>
      </w:r>
      <w:r w:rsidR="00865A88" w:rsidRPr="00CF53DD">
        <w:rPr>
          <w:sz w:val="23"/>
          <w:szCs w:val="23"/>
        </w:rPr>
        <w:t xml:space="preserve">rovozovatele vystaví </w:t>
      </w:r>
      <w:r w:rsidR="00927522" w:rsidRPr="00CF53DD">
        <w:rPr>
          <w:sz w:val="23"/>
          <w:szCs w:val="23"/>
        </w:rPr>
        <w:t>v</w:t>
      </w:r>
      <w:r w:rsidR="00865A88" w:rsidRPr="00CF53DD">
        <w:rPr>
          <w:sz w:val="23"/>
          <w:szCs w:val="23"/>
        </w:rPr>
        <w:t>lastníci</w:t>
      </w:r>
      <w:r w:rsidR="003E18BF" w:rsidRPr="00CF53DD">
        <w:rPr>
          <w:sz w:val="23"/>
          <w:szCs w:val="23"/>
        </w:rPr>
        <w:t>, tj. Skupinový vodovod Svitavy,</w:t>
      </w:r>
      <w:r w:rsidR="00865A88" w:rsidRPr="00CF53DD">
        <w:rPr>
          <w:sz w:val="23"/>
          <w:szCs w:val="23"/>
        </w:rPr>
        <w:t xml:space="preserve"> fakturu - da</w:t>
      </w:r>
      <w:r w:rsidR="003C0BF1" w:rsidRPr="00CF53DD">
        <w:rPr>
          <w:sz w:val="23"/>
          <w:szCs w:val="23"/>
        </w:rPr>
        <w:t xml:space="preserve">ňový doklad. </w:t>
      </w:r>
    </w:p>
    <w:p w14:paraId="77AB7A59" w14:textId="0C345463" w:rsidR="001E45A8" w:rsidRPr="00CF53DD" w:rsidRDefault="005F137A" w:rsidP="00C435F4">
      <w:pPr>
        <w:spacing w:before="120" w:after="120"/>
        <w:ind w:left="539" w:hanging="539"/>
        <w:jc w:val="both"/>
        <w:rPr>
          <w:sz w:val="23"/>
          <w:szCs w:val="23"/>
        </w:rPr>
      </w:pPr>
      <w:proofErr w:type="gramStart"/>
      <w:r w:rsidRPr="00CF53DD">
        <w:rPr>
          <w:sz w:val="23"/>
          <w:szCs w:val="23"/>
        </w:rPr>
        <w:t>3.4</w:t>
      </w:r>
      <w:proofErr w:type="gramEnd"/>
      <w:r w:rsidRPr="00CF53DD">
        <w:rPr>
          <w:sz w:val="23"/>
          <w:szCs w:val="23"/>
        </w:rPr>
        <w:t>.</w:t>
      </w:r>
      <w:r w:rsidRPr="00CF53DD">
        <w:rPr>
          <w:sz w:val="23"/>
          <w:szCs w:val="23"/>
        </w:rPr>
        <w:tab/>
      </w:r>
      <w:r w:rsidR="001E45A8" w:rsidRPr="00CF53DD">
        <w:rPr>
          <w:sz w:val="23"/>
          <w:szCs w:val="23"/>
        </w:rPr>
        <w:t xml:space="preserve">Vlastník kanalizace požaduje úhradu splátek </w:t>
      </w:r>
      <w:proofErr w:type="spellStart"/>
      <w:r w:rsidR="00927522" w:rsidRPr="00CF53DD">
        <w:rPr>
          <w:sz w:val="23"/>
          <w:szCs w:val="23"/>
        </w:rPr>
        <w:t>pachtovn</w:t>
      </w:r>
      <w:r w:rsidR="001E45A8" w:rsidRPr="00CF53DD">
        <w:rPr>
          <w:sz w:val="23"/>
          <w:szCs w:val="23"/>
        </w:rPr>
        <w:t>ého</w:t>
      </w:r>
      <w:proofErr w:type="spellEnd"/>
      <w:r w:rsidR="001E45A8" w:rsidRPr="00CF53DD">
        <w:rPr>
          <w:sz w:val="23"/>
          <w:szCs w:val="23"/>
        </w:rPr>
        <w:t xml:space="preserve"> za </w:t>
      </w:r>
      <w:r w:rsidR="00927522" w:rsidRPr="00CF53DD">
        <w:rPr>
          <w:sz w:val="23"/>
          <w:szCs w:val="23"/>
        </w:rPr>
        <w:t>pacht</w:t>
      </w:r>
      <w:r w:rsidR="001E45A8" w:rsidRPr="00CF53DD">
        <w:rPr>
          <w:sz w:val="23"/>
          <w:szCs w:val="23"/>
        </w:rPr>
        <w:t xml:space="preserve"> kanalizace</w:t>
      </w:r>
      <w:r w:rsidR="00A25C24" w:rsidRPr="00CF53DD">
        <w:rPr>
          <w:sz w:val="23"/>
          <w:szCs w:val="23"/>
        </w:rPr>
        <w:t xml:space="preserve"> dle odpadní vody odvedené</w:t>
      </w:r>
      <w:r w:rsidR="00BD4788" w:rsidRPr="00CF53DD">
        <w:rPr>
          <w:sz w:val="23"/>
          <w:szCs w:val="23"/>
        </w:rPr>
        <w:t xml:space="preserve"> a čištěné</w:t>
      </w:r>
      <w:r w:rsidR="00A25C24" w:rsidRPr="00CF53DD">
        <w:rPr>
          <w:sz w:val="23"/>
          <w:szCs w:val="23"/>
        </w:rPr>
        <w:t xml:space="preserve"> od odběratelů </w:t>
      </w:r>
      <w:r w:rsidR="001E45A8" w:rsidRPr="00CF53DD">
        <w:rPr>
          <w:sz w:val="23"/>
          <w:szCs w:val="23"/>
        </w:rPr>
        <w:t>pro rok 20</w:t>
      </w:r>
      <w:r w:rsidR="008B0BC6">
        <w:rPr>
          <w:sz w:val="23"/>
          <w:szCs w:val="23"/>
        </w:rPr>
        <w:t>2</w:t>
      </w:r>
      <w:r w:rsidR="00263128">
        <w:rPr>
          <w:sz w:val="23"/>
          <w:szCs w:val="23"/>
        </w:rPr>
        <w:t>5</w:t>
      </w:r>
      <w:r w:rsidR="001E45A8" w:rsidRPr="00CF53DD">
        <w:rPr>
          <w:sz w:val="23"/>
          <w:szCs w:val="23"/>
        </w:rPr>
        <w:t xml:space="preserve"> do výše 95 % předpokládaného </w:t>
      </w:r>
      <w:proofErr w:type="spellStart"/>
      <w:r w:rsidR="00927522" w:rsidRPr="00CF53DD">
        <w:rPr>
          <w:sz w:val="23"/>
          <w:szCs w:val="23"/>
        </w:rPr>
        <w:t>pachtov</w:t>
      </w:r>
      <w:r w:rsidR="001E45A8" w:rsidRPr="00CF53DD">
        <w:rPr>
          <w:sz w:val="23"/>
          <w:szCs w:val="23"/>
        </w:rPr>
        <w:t>ného</w:t>
      </w:r>
      <w:proofErr w:type="spellEnd"/>
      <w:r w:rsidR="001E45A8" w:rsidRPr="00CF53DD">
        <w:rPr>
          <w:sz w:val="23"/>
          <w:szCs w:val="23"/>
        </w:rPr>
        <w:t xml:space="preserve"> dle bodu 2.2. takto:</w:t>
      </w:r>
    </w:p>
    <w:tbl>
      <w:tblPr>
        <w:tblW w:w="75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5103"/>
      </w:tblGrid>
      <w:tr w:rsidR="00CF53DD" w:rsidRPr="00CF53DD" w14:paraId="2255FEE8" w14:textId="77777777" w:rsidTr="003C0BF1">
        <w:trPr>
          <w:trHeight w:val="665"/>
        </w:trPr>
        <w:tc>
          <w:tcPr>
            <w:tcW w:w="241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81AA30" w14:textId="77777777" w:rsidR="00C916E7" w:rsidRPr="00CF53DD" w:rsidRDefault="00C916E7" w:rsidP="00587744">
            <w:pPr>
              <w:jc w:val="both"/>
              <w:rPr>
                <w:sz w:val="23"/>
                <w:szCs w:val="23"/>
              </w:rPr>
            </w:pPr>
            <w:r w:rsidRPr="00CF53DD">
              <w:rPr>
                <w:bCs/>
                <w:iCs/>
                <w:sz w:val="23"/>
                <w:szCs w:val="23"/>
              </w:rPr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6A9EAB" w14:textId="77777777" w:rsidR="00C916E7" w:rsidRPr="00CF53DD" w:rsidRDefault="00C916E7" w:rsidP="00927522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CF53DD">
              <w:rPr>
                <w:b/>
                <w:sz w:val="23"/>
                <w:szCs w:val="23"/>
              </w:rPr>
              <w:t xml:space="preserve">Výše splátky </w:t>
            </w:r>
            <w:proofErr w:type="spellStart"/>
            <w:r w:rsidR="00927522" w:rsidRPr="00CF53DD">
              <w:rPr>
                <w:b/>
                <w:sz w:val="23"/>
                <w:szCs w:val="23"/>
              </w:rPr>
              <w:t>pachtovn</w:t>
            </w:r>
            <w:r w:rsidRPr="00CF53DD">
              <w:rPr>
                <w:b/>
                <w:sz w:val="23"/>
                <w:szCs w:val="23"/>
              </w:rPr>
              <w:t>ého</w:t>
            </w:r>
            <w:proofErr w:type="spellEnd"/>
            <w:r w:rsidRPr="00CF53DD">
              <w:rPr>
                <w:b/>
                <w:sz w:val="23"/>
                <w:szCs w:val="23"/>
              </w:rPr>
              <w:t xml:space="preserve"> z</w:t>
            </w:r>
            <w:r w:rsidR="000278C5" w:rsidRPr="00CF53DD">
              <w:rPr>
                <w:b/>
                <w:sz w:val="23"/>
                <w:szCs w:val="23"/>
              </w:rPr>
              <w:t xml:space="preserve">a odpadní vodu odvedenou </w:t>
            </w:r>
            <w:r w:rsidR="006151ED" w:rsidRPr="00CF53DD">
              <w:rPr>
                <w:b/>
                <w:sz w:val="23"/>
                <w:szCs w:val="23"/>
              </w:rPr>
              <w:t>a či</w:t>
            </w:r>
            <w:r w:rsidR="00475F3C" w:rsidRPr="00CF53DD">
              <w:rPr>
                <w:b/>
                <w:sz w:val="23"/>
                <w:szCs w:val="23"/>
              </w:rPr>
              <w:t>š</w:t>
            </w:r>
            <w:r w:rsidR="006151ED" w:rsidRPr="00CF53DD">
              <w:rPr>
                <w:b/>
                <w:sz w:val="23"/>
                <w:szCs w:val="23"/>
              </w:rPr>
              <w:t xml:space="preserve">těnou </w:t>
            </w:r>
            <w:r w:rsidR="000278C5" w:rsidRPr="00CF53DD">
              <w:rPr>
                <w:b/>
                <w:sz w:val="23"/>
                <w:szCs w:val="23"/>
              </w:rPr>
              <w:t xml:space="preserve">od odběratelů </w:t>
            </w:r>
            <w:r w:rsidRPr="00CF53DD">
              <w:rPr>
                <w:b/>
                <w:sz w:val="23"/>
                <w:szCs w:val="23"/>
              </w:rPr>
              <w:t>(bez DPH)</w:t>
            </w:r>
          </w:p>
        </w:tc>
      </w:tr>
      <w:tr w:rsidR="00CF53DD" w:rsidRPr="00CF53DD" w14:paraId="0AB22F27" w14:textId="7777777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DCA0" w14:textId="77777777" w:rsidR="00BF0E24" w:rsidRPr="00CF53DD" w:rsidRDefault="00BF0E24" w:rsidP="00587744">
            <w:pPr>
              <w:jc w:val="both"/>
              <w:rPr>
                <w:b/>
                <w:sz w:val="23"/>
                <w:szCs w:val="23"/>
              </w:rPr>
            </w:pPr>
            <w:r w:rsidRPr="00CF53DD">
              <w:rPr>
                <w:b/>
                <w:sz w:val="23"/>
                <w:szCs w:val="23"/>
              </w:rPr>
              <w:t>Termín splatnosti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D7DD" w14:textId="77777777" w:rsidR="00BF0E24" w:rsidRPr="00CF53DD" w:rsidRDefault="00BF0E24" w:rsidP="00587744">
            <w:pPr>
              <w:jc w:val="center"/>
              <w:rPr>
                <w:b/>
                <w:sz w:val="23"/>
                <w:szCs w:val="23"/>
              </w:rPr>
            </w:pPr>
            <w:r w:rsidRPr="00CF53DD">
              <w:rPr>
                <w:b/>
                <w:sz w:val="23"/>
                <w:szCs w:val="23"/>
              </w:rPr>
              <w:t>Město Svitavy</w:t>
            </w:r>
          </w:p>
        </w:tc>
      </w:tr>
      <w:tr w:rsidR="00263128" w:rsidRPr="00CF53DD" w14:paraId="2DBC30F4" w14:textId="7777777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9400" w14:textId="23D9E329" w:rsidR="00263128" w:rsidRPr="00CF53DD" w:rsidRDefault="00263128" w:rsidP="00263128">
            <w:pPr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31.01.20</w:t>
            </w:r>
            <w:r>
              <w:rPr>
                <w:sz w:val="23"/>
                <w:szCs w:val="23"/>
              </w:rPr>
              <w:t>25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5C3FB" w14:textId="38FB070A" w:rsidR="00263128" w:rsidRPr="00CF53DD" w:rsidRDefault="00263128" w:rsidP="0026312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2 200 000</w:t>
            </w:r>
            <w:r w:rsidRPr="00CF53DD">
              <w:rPr>
                <w:sz w:val="23"/>
                <w:szCs w:val="23"/>
              </w:rPr>
              <w:t>,- Kč</w:t>
            </w:r>
          </w:p>
        </w:tc>
      </w:tr>
      <w:tr w:rsidR="00263128" w:rsidRPr="00CF53DD" w14:paraId="6F17E30B" w14:textId="7777777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C008" w14:textId="20065AA6" w:rsidR="00263128" w:rsidRPr="00CF53DD" w:rsidRDefault="00263128" w:rsidP="00263128">
            <w:pPr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28.02.20</w:t>
            </w:r>
            <w:r>
              <w:rPr>
                <w:sz w:val="23"/>
                <w:szCs w:val="23"/>
              </w:rPr>
              <w:t>25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C001" w14:textId="77777777" w:rsidR="00263128" w:rsidRPr="00446B65" w:rsidRDefault="00263128" w:rsidP="0026312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2 200 000</w:t>
            </w:r>
            <w:r w:rsidRPr="00446B65">
              <w:rPr>
                <w:sz w:val="23"/>
                <w:szCs w:val="23"/>
              </w:rPr>
              <w:t>,- Kč</w:t>
            </w:r>
          </w:p>
        </w:tc>
      </w:tr>
      <w:tr w:rsidR="00263128" w:rsidRPr="00CF53DD" w14:paraId="68492AC6" w14:textId="7777777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006E" w14:textId="06EF5CE2" w:rsidR="00263128" w:rsidRPr="00CF53DD" w:rsidRDefault="00263128" w:rsidP="00263128">
            <w:pPr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31.03.20</w:t>
            </w:r>
            <w:r>
              <w:rPr>
                <w:sz w:val="23"/>
                <w:szCs w:val="23"/>
              </w:rPr>
              <w:t>25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30EF" w14:textId="77777777" w:rsidR="00263128" w:rsidRPr="00446B65" w:rsidRDefault="00263128" w:rsidP="00263128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</w:rPr>
              <w:t>2</w:t>
            </w:r>
            <w:r w:rsidRPr="00446B65">
              <w:rPr>
                <w:sz w:val="23"/>
                <w:szCs w:val="23"/>
              </w:rPr>
              <w:t>00 000,- Kč</w:t>
            </w:r>
          </w:p>
        </w:tc>
      </w:tr>
      <w:tr w:rsidR="00263128" w:rsidRPr="00CF53DD" w14:paraId="7215E8F2" w14:textId="7777777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D8A0" w14:textId="33071613" w:rsidR="00263128" w:rsidRPr="00CF53DD" w:rsidRDefault="00263128" w:rsidP="00263128">
            <w:pPr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30.04.20</w:t>
            </w:r>
            <w:r>
              <w:rPr>
                <w:sz w:val="23"/>
                <w:szCs w:val="23"/>
              </w:rPr>
              <w:t>25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6525" w14:textId="77777777" w:rsidR="00263128" w:rsidRPr="00446B65" w:rsidRDefault="00263128" w:rsidP="00263128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</w:rPr>
              <w:t>2</w:t>
            </w:r>
            <w:r w:rsidRPr="00446B65">
              <w:rPr>
                <w:sz w:val="23"/>
                <w:szCs w:val="23"/>
              </w:rPr>
              <w:t>00 000,- Kč</w:t>
            </w:r>
          </w:p>
        </w:tc>
      </w:tr>
      <w:tr w:rsidR="00263128" w:rsidRPr="00CF53DD" w14:paraId="44054034" w14:textId="7777777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8812" w14:textId="78904C48" w:rsidR="00263128" w:rsidRPr="00CF53DD" w:rsidRDefault="00263128" w:rsidP="00263128">
            <w:pPr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31.05.20</w:t>
            </w:r>
            <w:r>
              <w:rPr>
                <w:sz w:val="23"/>
                <w:szCs w:val="23"/>
              </w:rPr>
              <w:t>25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F3A2" w14:textId="77777777" w:rsidR="00263128" w:rsidRPr="00446B65" w:rsidRDefault="00263128" w:rsidP="00263128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                  2 </w:t>
            </w:r>
            <w:r>
              <w:rPr>
                <w:sz w:val="23"/>
                <w:szCs w:val="23"/>
              </w:rPr>
              <w:t>2</w:t>
            </w:r>
            <w:r w:rsidRPr="00446B65">
              <w:rPr>
                <w:sz w:val="23"/>
                <w:szCs w:val="23"/>
              </w:rPr>
              <w:t>00 000,- Kč</w:t>
            </w:r>
          </w:p>
        </w:tc>
      </w:tr>
      <w:tr w:rsidR="00263128" w:rsidRPr="00CF53DD" w14:paraId="5C146F33" w14:textId="7777777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E721" w14:textId="5DD283CF" w:rsidR="00263128" w:rsidRPr="00CF53DD" w:rsidRDefault="00263128" w:rsidP="00263128">
            <w:pPr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30.06.20</w:t>
            </w:r>
            <w:r>
              <w:rPr>
                <w:sz w:val="23"/>
                <w:szCs w:val="23"/>
              </w:rPr>
              <w:t>25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A778" w14:textId="77777777" w:rsidR="00263128" w:rsidRPr="00446B65" w:rsidRDefault="00263128" w:rsidP="00263128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</w:rPr>
              <w:t>2</w:t>
            </w:r>
            <w:r w:rsidRPr="00446B65">
              <w:rPr>
                <w:sz w:val="23"/>
                <w:szCs w:val="23"/>
              </w:rPr>
              <w:t>00 000,- Kč</w:t>
            </w:r>
          </w:p>
        </w:tc>
      </w:tr>
      <w:tr w:rsidR="00263128" w:rsidRPr="00CF53DD" w14:paraId="3FD76722" w14:textId="7777777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D1BE" w14:textId="50CFFB84" w:rsidR="00263128" w:rsidRPr="00CF53DD" w:rsidRDefault="00263128" w:rsidP="00263128">
            <w:pPr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31.07.20</w:t>
            </w:r>
            <w:r>
              <w:rPr>
                <w:sz w:val="23"/>
                <w:szCs w:val="23"/>
              </w:rPr>
              <w:t>25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D342D" w14:textId="77777777" w:rsidR="00263128" w:rsidRPr="00446B65" w:rsidRDefault="00263128" w:rsidP="00263128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</w:rPr>
              <w:t>2</w:t>
            </w:r>
            <w:r w:rsidRPr="00446B65">
              <w:rPr>
                <w:sz w:val="23"/>
                <w:szCs w:val="23"/>
              </w:rPr>
              <w:t>00 000,- Kč</w:t>
            </w:r>
          </w:p>
        </w:tc>
      </w:tr>
      <w:tr w:rsidR="00263128" w:rsidRPr="00CF53DD" w14:paraId="6B341F8F" w14:textId="7777777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C5373" w14:textId="15B728B1" w:rsidR="00263128" w:rsidRPr="00CF53DD" w:rsidRDefault="00263128" w:rsidP="00263128">
            <w:pPr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31.08.20</w:t>
            </w:r>
            <w:r>
              <w:rPr>
                <w:sz w:val="23"/>
                <w:szCs w:val="23"/>
              </w:rPr>
              <w:t>25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434A" w14:textId="77777777" w:rsidR="00263128" w:rsidRPr="00446B65" w:rsidRDefault="00263128" w:rsidP="00263128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</w:rPr>
              <w:t>2</w:t>
            </w:r>
            <w:r w:rsidRPr="00446B65">
              <w:rPr>
                <w:sz w:val="23"/>
                <w:szCs w:val="23"/>
              </w:rPr>
              <w:t>00 000,- Kč</w:t>
            </w:r>
          </w:p>
        </w:tc>
      </w:tr>
      <w:tr w:rsidR="00263128" w:rsidRPr="00CF53DD" w14:paraId="27F3FD46" w14:textId="7777777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9B33" w14:textId="6AF9E126" w:rsidR="00263128" w:rsidRPr="00CF53DD" w:rsidRDefault="00263128" w:rsidP="00263128">
            <w:pPr>
              <w:jc w:val="center"/>
              <w:rPr>
                <w:sz w:val="23"/>
                <w:szCs w:val="23"/>
              </w:rPr>
            </w:pPr>
            <w:proofErr w:type="gramStart"/>
            <w:r w:rsidRPr="00927522">
              <w:rPr>
                <w:sz w:val="23"/>
                <w:szCs w:val="23"/>
              </w:rPr>
              <w:t>30.09.20</w:t>
            </w:r>
            <w:r>
              <w:rPr>
                <w:sz w:val="23"/>
                <w:szCs w:val="23"/>
              </w:rPr>
              <w:t>25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BCE2" w14:textId="77777777" w:rsidR="00263128" w:rsidRPr="00446B65" w:rsidRDefault="00263128" w:rsidP="00263128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</w:rPr>
              <w:t>2</w:t>
            </w:r>
            <w:r w:rsidRPr="00446B65">
              <w:rPr>
                <w:sz w:val="23"/>
                <w:szCs w:val="23"/>
              </w:rPr>
              <w:t>00 000,- Kč</w:t>
            </w:r>
          </w:p>
        </w:tc>
      </w:tr>
      <w:tr w:rsidR="00263128" w:rsidRPr="00CF53DD" w14:paraId="2720B543" w14:textId="7777777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31BB" w14:textId="0D0E8E72" w:rsidR="00263128" w:rsidRPr="00CF53DD" w:rsidRDefault="00263128" w:rsidP="00263128">
            <w:pPr>
              <w:jc w:val="center"/>
              <w:rPr>
                <w:sz w:val="23"/>
                <w:szCs w:val="23"/>
              </w:rPr>
            </w:pPr>
            <w:proofErr w:type="gramStart"/>
            <w:r w:rsidRPr="00B338E7">
              <w:rPr>
                <w:sz w:val="23"/>
                <w:szCs w:val="23"/>
              </w:rPr>
              <w:t>31.10.20</w:t>
            </w:r>
            <w:r>
              <w:rPr>
                <w:sz w:val="23"/>
                <w:szCs w:val="23"/>
              </w:rPr>
              <w:t>25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C1D4" w14:textId="77777777" w:rsidR="00263128" w:rsidRPr="00446B65" w:rsidRDefault="00263128" w:rsidP="00263128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</w:rPr>
              <w:t>2</w:t>
            </w:r>
            <w:r w:rsidRPr="00446B65">
              <w:rPr>
                <w:sz w:val="23"/>
                <w:szCs w:val="23"/>
              </w:rPr>
              <w:t>00 000,- Kč</w:t>
            </w:r>
          </w:p>
        </w:tc>
      </w:tr>
      <w:tr w:rsidR="00263128" w:rsidRPr="00CF53DD" w14:paraId="23D96D09" w14:textId="77777777" w:rsidTr="00BF0E24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69D9D" w14:textId="534A331C" w:rsidR="00263128" w:rsidRPr="00CF53DD" w:rsidRDefault="00263128" w:rsidP="00263128">
            <w:pPr>
              <w:jc w:val="center"/>
              <w:rPr>
                <w:sz w:val="23"/>
                <w:szCs w:val="23"/>
              </w:rPr>
            </w:pPr>
            <w:proofErr w:type="gramStart"/>
            <w:r w:rsidRPr="00B338E7">
              <w:rPr>
                <w:sz w:val="23"/>
                <w:szCs w:val="23"/>
              </w:rPr>
              <w:t>30.11.20</w:t>
            </w:r>
            <w:r>
              <w:rPr>
                <w:sz w:val="23"/>
                <w:szCs w:val="23"/>
              </w:rPr>
              <w:t>25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95472" w14:textId="77777777" w:rsidR="00263128" w:rsidRPr="00446B65" w:rsidRDefault="00263128" w:rsidP="00263128">
            <w:pPr>
              <w:jc w:val="right"/>
              <w:rPr>
                <w:sz w:val="23"/>
                <w:szCs w:val="23"/>
              </w:rPr>
            </w:pPr>
            <w:r w:rsidRPr="00446B65"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</w:rPr>
              <w:t>2</w:t>
            </w:r>
            <w:r w:rsidRPr="00446B65">
              <w:rPr>
                <w:sz w:val="23"/>
                <w:szCs w:val="23"/>
              </w:rPr>
              <w:t>00 000,- Kč</w:t>
            </w:r>
          </w:p>
        </w:tc>
      </w:tr>
      <w:tr w:rsidR="00263128" w:rsidRPr="00CF53DD" w14:paraId="644C430A" w14:textId="77777777" w:rsidTr="00BF0E24"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6738C104" w14:textId="331D9530" w:rsidR="00263128" w:rsidRPr="00CF53DD" w:rsidRDefault="00263128" w:rsidP="00263128">
            <w:pPr>
              <w:jc w:val="center"/>
              <w:rPr>
                <w:sz w:val="23"/>
                <w:szCs w:val="23"/>
              </w:rPr>
            </w:pPr>
            <w:proofErr w:type="gramStart"/>
            <w:r w:rsidRPr="00B338E7">
              <w:rPr>
                <w:sz w:val="23"/>
                <w:szCs w:val="23"/>
              </w:rPr>
              <w:t>31.12.20</w:t>
            </w:r>
            <w:r>
              <w:rPr>
                <w:sz w:val="23"/>
                <w:szCs w:val="23"/>
              </w:rPr>
              <w:t>25</w:t>
            </w:r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751B2FD" w14:textId="40908DB4" w:rsidR="00263128" w:rsidRPr="00446B65" w:rsidRDefault="00263128" w:rsidP="0026312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1 538 350</w:t>
            </w:r>
            <w:r w:rsidRPr="00446B65">
              <w:rPr>
                <w:sz w:val="23"/>
                <w:szCs w:val="23"/>
              </w:rPr>
              <w:t>,- Kč</w:t>
            </w:r>
          </w:p>
        </w:tc>
      </w:tr>
      <w:tr w:rsidR="00CF53DD" w:rsidRPr="00CF53DD" w14:paraId="1EBECCC7" w14:textId="77777777" w:rsidTr="00BF0E24"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5CB4BA23" w14:textId="77777777" w:rsidR="00BF0E24" w:rsidRPr="00CF53DD" w:rsidRDefault="00BF0E24" w:rsidP="00587744">
            <w:pPr>
              <w:jc w:val="center"/>
              <w:rPr>
                <w:b/>
                <w:sz w:val="23"/>
                <w:szCs w:val="23"/>
              </w:rPr>
            </w:pPr>
            <w:r w:rsidRPr="00CF53DD">
              <w:rPr>
                <w:b/>
                <w:sz w:val="23"/>
                <w:szCs w:val="23"/>
              </w:rPr>
              <w:t>Celkem: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55B2F3" w14:textId="71551A93" w:rsidR="00BF0E24" w:rsidRPr="00446B65" w:rsidRDefault="00891358" w:rsidP="00522AC8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263128">
              <w:rPr>
                <w:b/>
                <w:sz w:val="23"/>
                <w:szCs w:val="23"/>
              </w:rPr>
              <w:t>5 738 350</w:t>
            </w:r>
            <w:r w:rsidR="00522AC8" w:rsidRPr="00446B65">
              <w:rPr>
                <w:b/>
                <w:sz w:val="23"/>
                <w:szCs w:val="23"/>
              </w:rPr>
              <w:t>,-</w:t>
            </w:r>
            <w:r w:rsidR="00BF0E24" w:rsidRPr="00446B65">
              <w:rPr>
                <w:b/>
                <w:sz w:val="23"/>
                <w:szCs w:val="23"/>
              </w:rPr>
              <w:t xml:space="preserve"> Kč</w:t>
            </w:r>
          </w:p>
        </w:tc>
      </w:tr>
    </w:tbl>
    <w:p w14:paraId="18C2A01F" w14:textId="77777777" w:rsidR="008417DF" w:rsidRPr="00CF53DD" w:rsidRDefault="008417DF" w:rsidP="00036633">
      <w:pPr>
        <w:spacing w:before="120"/>
        <w:ind w:left="539" w:hanging="539"/>
        <w:jc w:val="both"/>
        <w:rPr>
          <w:sz w:val="23"/>
          <w:szCs w:val="23"/>
        </w:rPr>
      </w:pPr>
      <w:proofErr w:type="gramStart"/>
      <w:r w:rsidRPr="00CF53DD">
        <w:rPr>
          <w:sz w:val="23"/>
          <w:szCs w:val="23"/>
        </w:rPr>
        <w:t>3.</w:t>
      </w:r>
      <w:r w:rsidR="00531646" w:rsidRPr="00CF53DD">
        <w:rPr>
          <w:sz w:val="23"/>
          <w:szCs w:val="23"/>
        </w:rPr>
        <w:t>5</w:t>
      </w:r>
      <w:proofErr w:type="gramEnd"/>
      <w:r w:rsidRPr="00CF53DD">
        <w:rPr>
          <w:sz w:val="23"/>
          <w:szCs w:val="23"/>
        </w:rPr>
        <w:t>.</w:t>
      </w:r>
      <w:r w:rsidRPr="00CF53DD">
        <w:rPr>
          <w:sz w:val="23"/>
          <w:szCs w:val="23"/>
        </w:rPr>
        <w:tab/>
      </w:r>
      <w:proofErr w:type="spellStart"/>
      <w:r w:rsidR="00CF53DD" w:rsidRPr="00CF53DD">
        <w:rPr>
          <w:sz w:val="23"/>
          <w:szCs w:val="23"/>
        </w:rPr>
        <w:t>Pachtov</w:t>
      </w:r>
      <w:r w:rsidR="009B790D" w:rsidRPr="00CF53DD">
        <w:rPr>
          <w:sz w:val="23"/>
          <w:szCs w:val="23"/>
        </w:rPr>
        <w:t>né</w:t>
      </w:r>
      <w:proofErr w:type="spellEnd"/>
      <w:r w:rsidR="009B790D" w:rsidRPr="00CF53DD">
        <w:rPr>
          <w:sz w:val="23"/>
          <w:szCs w:val="23"/>
        </w:rPr>
        <w:t xml:space="preserve"> za  čištění odpadní vody převzaté k čištění nebude hrazeno ve splátkách. Toto </w:t>
      </w:r>
      <w:proofErr w:type="spellStart"/>
      <w:r w:rsidR="00CF53DD" w:rsidRPr="00CF53DD">
        <w:rPr>
          <w:sz w:val="23"/>
          <w:szCs w:val="23"/>
        </w:rPr>
        <w:t>pachtov</w:t>
      </w:r>
      <w:r w:rsidR="009B790D" w:rsidRPr="00CF53DD">
        <w:rPr>
          <w:sz w:val="23"/>
          <w:szCs w:val="23"/>
        </w:rPr>
        <w:t>né</w:t>
      </w:r>
      <w:proofErr w:type="spellEnd"/>
      <w:r w:rsidR="009B790D" w:rsidRPr="00CF53DD">
        <w:rPr>
          <w:sz w:val="23"/>
          <w:szCs w:val="23"/>
        </w:rPr>
        <w:t xml:space="preserve"> bude fakturováno až po </w:t>
      </w:r>
      <w:r w:rsidR="001B6AE1" w:rsidRPr="00CF53DD">
        <w:rPr>
          <w:sz w:val="23"/>
          <w:szCs w:val="23"/>
        </w:rPr>
        <w:t>odvedení</w:t>
      </w:r>
      <w:r w:rsidR="009B790D" w:rsidRPr="00CF53DD">
        <w:rPr>
          <w:sz w:val="23"/>
          <w:szCs w:val="23"/>
        </w:rPr>
        <w:t xml:space="preserve"> skutečně převzaté vody k čištění na čistírnu odpadních vo</w:t>
      </w:r>
      <w:r w:rsidR="00CF53DD" w:rsidRPr="00CF53DD">
        <w:rPr>
          <w:sz w:val="23"/>
          <w:szCs w:val="23"/>
        </w:rPr>
        <w:t>d. Toto množství vždy aktuálně p</w:t>
      </w:r>
      <w:r w:rsidR="009B790D" w:rsidRPr="00CF53DD">
        <w:rPr>
          <w:sz w:val="23"/>
          <w:szCs w:val="23"/>
        </w:rPr>
        <w:t>rovozovatel oznámí</w:t>
      </w:r>
      <w:r w:rsidR="001B6AE1" w:rsidRPr="00CF53DD">
        <w:rPr>
          <w:sz w:val="23"/>
          <w:szCs w:val="23"/>
        </w:rPr>
        <w:t xml:space="preserve"> městu Svitavy</w:t>
      </w:r>
      <w:r w:rsidR="009B790D" w:rsidRPr="00CF53DD">
        <w:rPr>
          <w:sz w:val="23"/>
          <w:szCs w:val="23"/>
        </w:rPr>
        <w:t xml:space="preserve">. Na základě tohoto oznámení Provozovatele vystaví </w:t>
      </w:r>
      <w:r w:rsidR="001B6AE1" w:rsidRPr="00CF53DD">
        <w:rPr>
          <w:sz w:val="23"/>
          <w:szCs w:val="23"/>
        </w:rPr>
        <w:t>město Svitavy</w:t>
      </w:r>
      <w:r w:rsidR="009B790D" w:rsidRPr="00CF53DD">
        <w:rPr>
          <w:sz w:val="23"/>
          <w:szCs w:val="23"/>
        </w:rPr>
        <w:t xml:space="preserve"> fakturu - daňový doklad. </w:t>
      </w:r>
    </w:p>
    <w:p w14:paraId="7D859714" w14:textId="4AC887D9" w:rsidR="00C922C5" w:rsidRPr="00CF53DD" w:rsidRDefault="00C916E7" w:rsidP="00C922C5">
      <w:pPr>
        <w:spacing w:before="120" w:after="120"/>
        <w:ind w:left="539" w:hanging="539"/>
        <w:jc w:val="both"/>
        <w:rPr>
          <w:sz w:val="23"/>
          <w:szCs w:val="23"/>
        </w:rPr>
      </w:pPr>
      <w:proofErr w:type="gramStart"/>
      <w:r w:rsidRPr="00CF53DD">
        <w:rPr>
          <w:sz w:val="23"/>
          <w:szCs w:val="23"/>
        </w:rPr>
        <w:t>3.</w:t>
      </w:r>
      <w:r w:rsidR="00531646" w:rsidRPr="00CF53DD">
        <w:rPr>
          <w:sz w:val="23"/>
          <w:szCs w:val="23"/>
        </w:rPr>
        <w:t>6</w:t>
      </w:r>
      <w:proofErr w:type="gramEnd"/>
      <w:r w:rsidRPr="00CF53DD">
        <w:rPr>
          <w:sz w:val="23"/>
          <w:szCs w:val="23"/>
        </w:rPr>
        <w:t>.</w:t>
      </w:r>
      <w:r w:rsidR="00CF53DD" w:rsidRPr="00CF53DD">
        <w:rPr>
          <w:sz w:val="23"/>
          <w:szCs w:val="23"/>
        </w:rPr>
        <w:tab/>
        <w:t xml:space="preserve">Doplatek, resp. nedoplatek </w:t>
      </w:r>
      <w:proofErr w:type="spellStart"/>
      <w:r w:rsidR="00CF53DD" w:rsidRPr="00CF53DD">
        <w:rPr>
          <w:sz w:val="23"/>
          <w:szCs w:val="23"/>
        </w:rPr>
        <w:t>pachtov</w:t>
      </w:r>
      <w:r w:rsidRPr="00CF53DD">
        <w:rPr>
          <w:sz w:val="23"/>
          <w:szCs w:val="23"/>
        </w:rPr>
        <w:t>ného</w:t>
      </w:r>
      <w:proofErr w:type="spellEnd"/>
      <w:r w:rsidR="00531646" w:rsidRPr="00CF53DD">
        <w:rPr>
          <w:sz w:val="23"/>
          <w:szCs w:val="23"/>
        </w:rPr>
        <w:t>, které se hradí ve splátkách (body 3.2.</w:t>
      </w:r>
      <w:r w:rsidR="00E971D1">
        <w:rPr>
          <w:sz w:val="23"/>
          <w:szCs w:val="23"/>
        </w:rPr>
        <w:t xml:space="preserve"> písm. b)</w:t>
      </w:r>
      <w:r w:rsidR="006151ED" w:rsidRPr="00CF53DD">
        <w:rPr>
          <w:sz w:val="23"/>
          <w:szCs w:val="23"/>
        </w:rPr>
        <w:t xml:space="preserve"> a</w:t>
      </w:r>
      <w:r w:rsidR="00531646" w:rsidRPr="00CF53DD">
        <w:rPr>
          <w:sz w:val="23"/>
          <w:szCs w:val="23"/>
        </w:rPr>
        <w:t xml:space="preserve"> 3.4.)</w:t>
      </w:r>
      <w:r w:rsidRPr="00CF53DD">
        <w:rPr>
          <w:sz w:val="23"/>
          <w:szCs w:val="23"/>
        </w:rPr>
        <w:t xml:space="preserve"> vypočtený v zá</w:t>
      </w:r>
      <w:r w:rsidR="00CF53DD" w:rsidRPr="00CF53DD">
        <w:rPr>
          <w:sz w:val="23"/>
          <w:szCs w:val="23"/>
        </w:rPr>
        <w:t>vislosti na skutečném množství p</w:t>
      </w:r>
      <w:r w:rsidRPr="00CF53DD">
        <w:rPr>
          <w:sz w:val="23"/>
          <w:szCs w:val="23"/>
        </w:rPr>
        <w:t>rovozovatelem fakturovaného vodného a stočného za rok 20</w:t>
      </w:r>
      <w:r w:rsidR="0071392C">
        <w:rPr>
          <w:sz w:val="23"/>
          <w:szCs w:val="23"/>
        </w:rPr>
        <w:t>2</w:t>
      </w:r>
      <w:r w:rsidR="00263128">
        <w:rPr>
          <w:sz w:val="23"/>
          <w:szCs w:val="23"/>
        </w:rPr>
        <w:t>5</w:t>
      </w:r>
      <w:r w:rsidR="005D104E" w:rsidRPr="00CF53DD">
        <w:rPr>
          <w:sz w:val="23"/>
          <w:szCs w:val="23"/>
        </w:rPr>
        <w:t xml:space="preserve"> </w:t>
      </w:r>
      <w:r w:rsidRPr="00CF53DD">
        <w:rPr>
          <w:sz w:val="23"/>
          <w:szCs w:val="23"/>
        </w:rPr>
        <w:t>je splatný nejpozději</w:t>
      </w:r>
      <w:r w:rsidR="00122B54" w:rsidRPr="00CF53DD">
        <w:rPr>
          <w:sz w:val="23"/>
          <w:szCs w:val="23"/>
        </w:rPr>
        <w:t xml:space="preserve"> </w:t>
      </w:r>
      <w:r w:rsidR="005D104E" w:rsidRPr="00CF53DD">
        <w:rPr>
          <w:sz w:val="23"/>
          <w:szCs w:val="23"/>
        </w:rPr>
        <w:t>do 31.3.202</w:t>
      </w:r>
      <w:r w:rsidR="00263128">
        <w:rPr>
          <w:sz w:val="23"/>
          <w:szCs w:val="23"/>
        </w:rPr>
        <w:t>6</w:t>
      </w:r>
      <w:r w:rsidRPr="00CF53DD">
        <w:rPr>
          <w:sz w:val="23"/>
          <w:szCs w:val="23"/>
        </w:rPr>
        <w:t xml:space="preserve">. </w:t>
      </w:r>
    </w:p>
    <w:p w14:paraId="0901E7F5" w14:textId="77777777" w:rsidR="00C916E7" w:rsidRPr="00CF53DD" w:rsidRDefault="00C916E7" w:rsidP="008472E2">
      <w:pPr>
        <w:spacing w:before="120"/>
        <w:ind w:left="567" w:hanging="567"/>
        <w:jc w:val="both"/>
        <w:rPr>
          <w:sz w:val="23"/>
          <w:szCs w:val="23"/>
        </w:rPr>
      </w:pPr>
      <w:proofErr w:type="gramStart"/>
      <w:r w:rsidRPr="00CF53DD">
        <w:rPr>
          <w:sz w:val="23"/>
          <w:szCs w:val="23"/>
        </w:rPr>
        <w:t>3.</w:t>
      </w:r>
      <w:r w:rsidR="00531646" w:rsidRPr="00CF53DD">
        <w:rPr>
          <w:sz w:val="23"/>
          <w:szCs w:val="23"/>
        </w:rPr>
        <w:t>7</w:t>
      </w:r>
      <w:proofErr w:type="gramEnd"/>
      <w:r w:rsidRPr="00CF53DD">
        <w:rPr>
          <w:sz w:val="23"/>
          <w:szCs w:val="23"/>
        </w:rPr>
        <w:t>.</w:t>
      </w:r>
      <w:r w:rsidRPr="00CF53DD">
        <w:rPr>
          <w:sz w:val="23"/>
          <w:szCs w:val="23"/>
        </w:rPr>
        <w:tab/>
        <w:t xml:space="preserve">Ke všem dohodnutým splátkám bude připočtena částka odpovídající násobku dané splátky </w:t>
      </w:r>
      <w:r w:rsidR="00122B54" w:rsidRPr="00CF53DD">
        <w:rPr>
          <w:sz w:val="23"/>
          <w:szCs w:val="23"/>
        </w:rPr>
        <w:t xml:space="preserve">              </w:t>
      </w:r>
      <w:r w:rsidR="00C922C5" w:rsidRPr="00CF53DD">
        <w:rPr>
          <w:sz w:val="23"/>
          <w:szCs w:val="23"/>
        </w:rPr>
        <w:t xml:space="preserve">      </w:t>
      </w:r>
      <w:r w:rsidRPr="00CF53DD">
        <w:rPr>
          <w:sz w:val="23"/>
          <w:szCs w:val="23"/>
        </w:rPr>
        <w:t>a základní sazby DPH v zákonné výši.</w:t>
      </w:r>
    </w:p>
    <w:p w14:paraId="292C6810" w14:textId="77777777" w:rsidR="00C916E7" w:rsidRPr="00CF53DD" w:rsidRDefault="00C916E7" w:rsidP="008472E2">
      <w:pPr>
        <w:spacing w:before="120"/>
        <w:ind w:left="567" w:hanging="567"/>
        <w:jc w:val="both"/>
        <w:rPr>
          <w:sz w:val="23"/>
          <w:szCs w:val="23"/>
        </w:rPr>
      </w:pPr>
      <w:proofErr w:type="gramStart"/>
      <w:r w:rsidRPr="00CF53DD">
        <w:rPr>
          <w:sz w:val="23"/>
          <w:szCs w:val="23"/>
        </w:rPr>
        <w:t>3.</w:t>
      </w:r>
      <w:r w:rsidR="00531646" w:rsidRPr="00CF53DD">
        <w:rPr>
          <w:sz w:val="23"/>
          <w:szCs w:val="23"/>
        </w:rPr>
        <w:t>8</w:t>
      </w:r>
      <w:proofErr w:type="gramEnd"/>
      <w:r w:rsidRPr="00CF53DD">
        <w:rPr>
          <w:sz w:val="23"/>
          <w:szCs w:val="23"/>
        </w:rPr>
        <w:t>.</w:t>
      </w:r>
      <w:r w:rsidRPr="00CF53DD">
        <w:rPr>
          <w:sz w:val="23"/>
          <w:szCs w:val="23"/>
        </w:rPr>
        <w:tab/>
        <w:t xml:space="preserve">Splátky </w:t>
      </w:r>
      <w:proofErr w:type="spellStart"/>
      <w:r w:rsidR="004B2E1B">
        <w:rPr>
          <w:sz w:val="23"/>
          <w:szCs w:val="23"/>
        </w:rPr>
        <w:t>pachtov</w:t>
      </w:r>
      <w:r w:rsidRPr="00CF53DD">
        <w:rPr>
          <w:sz w:val="23"/>
          <w:szCs w:val="23"/>
        </w:rPr>
        <w:t>ného</w:t>
      </w:r>
      <w:proofErr w:type="spellEnd"/>
      <w:r w:rsidRPr="00CF53DD">
        <w:rPr>
          <w:sz w:val="23"/>
          <w:szCs w:val="23"/>
        </w:rPr>
        <w:t xml:space="preserve"> se platí na základě faktur – daňových dokladů vystavených </w:t>
      </w:r>
      <w:r w:rsidR="00CF53DD" w:rsidRPr="00CF53DD">
        <w:rPr>
          <w:sz w:val="23"/>
          <w:szCs w:val="23"/>
        </w:rPr>
        <w:t>v</w:t>
      </w:r>
      <w:r w:rsidRPr="00CF53DD">
        <w:rPr>
          <w:sz w:val="23"/>
          <w:szCs w:val="23"/>
        </w:rPr>
        <w:t xml:space="preserve">lastníky </w:t>
      </w:r>
      <w:r w:rsidR="00122B54" w:rsidRPr="00CF53DD">
        <w:rPr>
          <w:sz w:val="23"/>
          <w:szCs w:val="23"/>
        </w:rPr>
        <w:t xml:space="preserve">             </w:t>
      </w:r>
      <w:r w:rsidR="00EF02E8" w:rsidRPr="00CF53DD">
        <w:rPr>
          <w:sz w:val="23"/>
          <w:szCs w:val="23"/>
        </w:rPr>
        <w:t xml:space="preserve">        </w:t>
      </w:r>
      <w:r w:rsidR="00122B54" w:rsidRPr="00CF53DD">
        <w:rPr>
          <w:sz w:val="23"/>
          <w:szCs w:val="23"/>
        </w:rPr>
        <w:t xml:space="preserve"> </w:t>
      </w:r>
      <w:r w:rsidRPr="00CF53DD">
        <w:rPr>
          <w:sz w:val="23"/>
          <w:szCs w:val="23"/>
        </w:rPr>
        <w:t xml:space="preserve">se splatností k poslednímu </w:t>
      </w:r>
      <w:r w:rsidR="00CF53DD" w:rsidRPr="00CF53DD">
        <w:rPr>
          <w:sz w:val="23"/>
          <w:szCs w:val="23"/>
        </w:rPr>
        <w:t>dni daného měsíce a doručených p</w:t>
      </w:r>
      <w:r w:rsidRPr="00CF53DD">
        <w:rPr>
          <w:sz w:val="23"/>
          <w:szCs w:val="23"/>
        </w:rPr>
        <w:t xml:space="preserve">rovozovateli. </w:t>
      </w:r>
    </w:p>
    <w:p w14:paraId="27A10149" w14:textId="77777777" w:rsidR="00C916E7" w:rsidRPr="00AE2ECA" w:rsidRDefault="00C916E7" w:rsidP="008472E2">
      <w:pPr>
        <w:spacing w:before="120"/>
        <w:ind w:left="567" w:hanging="567"/>
        <w:jc w:val="both"/>
        <w:rPr>
          <w:sz w:val="23"/>
          <w:szCs w:val="23"/>
        </w:rPr>
      </w:pPr>
      <w:r w:rsidRPr="00CF53DD">
        <w:rPr>
          <w:sz w:val="23"/>
          <w:szCs w:val="23"/>
        </w:rPr>
        <w:lastRenderedPageBreak/>
        <w:t>3.</w:t>
      </w:r>
      <w:r w:rsidR="00531646" w:rsidRPr="00CF53DD">
        <w:rPr>
          <w:sz w:val="23"/>
          <w:szCs w:val="23"/>
        </w:rPr>
        <w:t>9</w:t>
      </w:r>
      <w:r w:rsidRPr="00CF53DD">
        <w:rPr>
          <w:sz w:val="23"/>
          <w:szCs w:val="23"/>
        </w:rPr>
        <w:t xml:space="preserve">. </w:t>
      </w:r>
      <w:r w:rsidRPr="00CF53DD">
        <w:rPr>
          <w:sz w:val="23"/>
          <w:szCs w:val="23"/>
        </w:rPr>
        <w:tab/>
      </w:r>
      <w:proofErr w:type="spellStart"/>
      <w:r w:rsidR="00CF53DD" w:rsidRPr="00CF53DD">
        <w:rPr>
          <w:sz w:val="23"/>
          <w:szCs w:val="23"/>
        </w:rPr>
        <w:t>Pachtov</w:t>
      </w:r>
      <w:r w:rsidRPr="00CF53DD">
        <w:rPr>
          <w:sz w:val="23"/>
          <w:szCs w:val="23"/>
        </w:rPr>
        <w:t>né</w:t>
      </w:r>
      <w:proofErr w:type="spellEnd"/>
      <w:r w:rsidRPr="00CF53DD">
        <w:rPr>
          <w:sz w:val="23"/>
          <w:szCs w:val="23"/>
        </w:rPr>
        <w:t xml:space="preserve"> je splatné vždy na bankovní účet příslušného </w:t>
      </w:r>
      <w:r w:rsidR="00CF53DD" w:rsidRPr="00CF53DD">
        <w:rPr>
          <w:sz w:val="23"/>
          <w:szCs w:val="23"/>
        </w:rPr>
        <w:t>v</w:t>
      </w:r>
      <w:r w:rsidRPr="00CF53DD">
        <w:rPr>
          <w:sz w:val="23"/>
          <w:szCs w:val="23"/>
        </w:rPr>
        <w:t xml:space="preserve">lastníka uvedený v záhlaví této dohody, nesdělí-li </w:t>
      </w:r>
      <w:r w:rsidR="00CF53DD" w:rsidRPr="00CF53DD">
        <w:rPr>
          <w:sz w:val="23"/>
          <w:szCs w:val="23"/>
        </w:rPr>
        <w:t>v</w:t>
      </w:r>
      <w:r w:rsidRPr="00CF53DD">
        <w:rPr>
          <w:sz w:val="23"/>
          <w:szCs w:val="23"/>
        </w:rPr>
        <w:t xml:space="preserve">lastník </w:t>
      </w:r>
      <w:r w:rsidR="00CF53DD" w:rsidRPr="00CF53DD">
        <w:rPr>
          <w:sz w:val="23"/>
          <w:szCs w:val="23"/>
        </w:rPr>
        <w:t>p</w:t>
      </w:r>
      <w:r w:rsidRPr="00CF53DD">
        <w:rPr>
          <w:sz w:val="23"/>
          <w:szCs w:val="23"/>
        </w:rPr>
        <w:t xml:space="preserve">rovozovateli písemně jiné </w:t>
      </w:r>
      <w:r w:rsidRPr="00AE2ECA">
        <w:rPr>
          <w:sz w:val="23"/>
          <w:szCs w:val="23"/>
        </w:rPr>
        <w:t>číslo účt</w:t>
      </w:r>
      <w:r w:rsidR="005D4758" w:rsidRPr="00AE2ECA">
        <w:rPr>
          <w:sz w:val="23"/>
          <w:szCs w:val="23"/>
        </w:rPr>
        <w:t>u</w:t>
      </w:r>
      <w:r w:rsidRPr="00AE2ECA">
        <w:rPr>
          <w:sz w:val="23"/>
          <w:szCs w:val="23"/>
        </w:rPr>
        <w:t xml:space="preserve">. Za den uskutečnění zdanitelného plnění se považuje první den daného kalendářního měsíce, za který se splátka </w:t>
      </w:r>
      <w:proofErr w:type="spellStart"/>
      <w:r w:rsidR="00CF53DD" w:rsidRPr="00AE2ECA">
        <w:rPr>
          <w:sz w:val="23"/>
          <w:szCs w:val="23"/>
        </w:rPr>
        <w:t>pachtov</w:t>
      </w:r>
      <w:r w:rsidRPr="00AE2ECA">
        <w:rPr>
          <w:sz w:val="23"/>
          <w:szCs w:val="23"/>
        </w:rPr>
        <w:t>ného</w:t>
      </w:r>
      <w:proofErr w:type="spellEnd"/>
      <w:r w:rsidRPr="00AE2ECA">
        <w:rPr>
          <w:sz w:val="23"/>
          <w:szCs w:val="23"/>
        </w:rPr>
        <w:t xml:space="preserve"> platí.</w:t>
      </w:r>
    </w:p>
    <w:p w14:paraId="66BB0E55" w14:textId="77777777" w:rsidR="00C916E7" w:rsidRPr="00AE2ECA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</w:p>
    <w:p w14:paraId="3121B14A" w14:textId="77777777" w:rsidR="00C916E7" w:rsidRPr="00AE2ECA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  <w:r w:rsidRPr="00AE2ECA">
        <w:rPr>
          <w:b/>
          <w:sz w:val="23"/>
          <w:szCs w:val="23"/>
        </w:rPr>
        <w:t>IV.</w:t>
      </w:r>
    </w:p>
    <w:p w14:paraId="749B38A0" w14:textId="77777777" w:rsidR="00C916E7" w:rsidRPr="00AE2ECA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  <w:r w:rsidRPr="00AE2ECA">
        <w:rPr>
          <w:b/>
          <w:sz w:val="23"/>
          <w:szCs w:val="23"/>
        </w:rPr>
        <w:t xml:space="preserve">Užití </w:t>
      </w:r>
      <w:proofErr w:type="spellStart"/>
      <w:r w:rsidR="00AE2ECA" w:rsidRPr="00AE2ECA">
        <w:rPr>
          <w:b/>
          <w:sz w:val="23"/>
          <w:szCs w:val="23"/>
        </w:rPr>
        <w:t>pachtov</w:t>
      </w:r>
      <w:r w:rsidRPr="00AE2ECA">
        <w:rPr>
          <w:b/>
          <w:sz w:val="23"/>
          <w:szCs w:val="23"/>
        </w:rPr>
        <w:t>ného</w:t>
      </w:r>
      <w:proofErr w:type="spellEnd"/>
    </w:p>
    <w:p w14:paraId="01D83CAD" w14:textId="08F24A21" w:rsidR="00C916E7" w:rsidRPr="00AE2ECA" w:rsidRDefault="00C916E7" w:rsidP="008472E2">
      <w:pPr>
        <w:spacing w:before="120"/>
        <w:ind w:left="567" w:hanging="567"/>
        <w:rPr>
          <w:sz w:val="23"/>
          <w:szCs w:val="23"/>
        </w:rPr>
      </w:pPr>
      <w:r w:rsidRPr="00AE2ECA">
        <w:rPr>
          <w:sz w:val="23"/>
          <w:szCs w:val="23"/>
        </w:rPr>
        <w:t xml:space="preserve">4.1. </w:t>
      </w:r>
      <w:r w:rsidRPr="00AE2ECA">
        <w:rPr>
          <w:sz w:val="23"/>
          <w:szCs w:val="23"/>
        </w:rPr>
        <w:tab/>
        <w:t xml:space="preserve">Plánované orientační užití </w:t>
      </w:r>
      <w:proofErr w:type="spellStart"/>
      <w:r w:rsidR="00AE2ECA" w:rsidRPr="00AE2ECA">
        <w:rPr>
          <w:sz w:val="23"/>
          <w:szCs w:val="23"/>
        </w:rPr>
        <w:t>pachtov</w:t>
      </w:r>
      <w:r w:rsidRPr="00AE2ECA">
        <w:rPr>
          <w:sz w:val="23"/>
          <w:szCs w:val="23"/>
        </w:rPr>
        <w:t>ného</w:t>
      </w:r>
      <w:proofErr w:type="spellEnd"/>
      <w:r w:rsidRPr="00AE2ECA">
        <w:rPr>
          <w:sz w:val="23"/>
          <w:szCs w:val="23"/>
        </w:rPr>
        <w:t xml:space="preserve"> v roce 20</w:t>
      </w:r>
      <w:r w:rsidR="0071392C">
        <w:rPr>
          <w:sz w:val="23"/>
          <w:szCs w:val="23"/>
        </w:rPr>
        <w:t>2</w:t>
      </w:r>
      <w:r w:rsidR="00263128">
        <w:rPr>
          <w:sz w:val="23"/>
          <w:szCs w:val="23"/>
        </w:rPr>
        <w:t>5</w:t>
      </w:r>
      <w:r w:rsidRPr="00AE2ECA">
        <w:rPr>
          <w:sz w:val="23"/>
          <w:szCs w:val="23"/>
        </w:rPr>
        <w:t xml:space="preserve"> je uvedeno v Příloze této Dohody.</w:t>
      </w:r>
    </w:p>
    <w:p w14:paraId="5F9C77B6" w14:textId="77777777" w:rsidR="000A1728" w:rsidRPr="00AE2ECA" w:rsidRDefault="000A1728" w:rsidP="00C916E7">
      <w:pPr>
        <w:tabs>
          <w:tab w:val="left" w:pos="720"/>
        </w:tabs>
        <w:jc w:val="center"/>
        <w:rPr>
          <w:b/>
          <w:sz w:val="23"/>
          <w:szCs w:val="23"/>
        </w:rPr>
      </w:pPr>
    </w:p>
    <w:p w14:paraId="10A96A2C" w14:textId="77777777" w:rsidR="00C916E7" w:rsidRPr="00AE2ECA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  <w:r w:rsidRPr="00AE2ECA">
        <w:rPr>
          <w:b/>
          <w:sz w:val="23"/>
          <w:szCs w:val="23"/>
        </w:rPr>
        <w:t>V.</w:t>
      </w:r>
    </w:p>
    <w:p w14:paraId="4E5AD76D" w14:textId="77777777" w:rsidR="00C916E7" w:rsidRPr="00AE2ECA" w:rsidRDefault="00C916E7" w:rsidP="00C916E7">
      <w:pPr>
        <w:tabs>
          <w:tab w:val="left" w:pos="720"/>
        </w:tabs>
        <w:jc w:val="center"/>
        <w:rPr>
          <w:b/>
          <w:sz w:val="23"/>
          <w:szCs w:val="23"/>
        </w:rPr>
      </w:pPr>
      <w:r w:rsidRPr="00AE2ECA">
        <w:rPr>
          <w:b/>
          <w:sz w:val="23"/>
          <w:szCs w:val="23"/>
        </w:rPr>
        <w:t>Závěrečná ujednání</w:t>
      </w:r>
    </w:p>
    <w:p w14:paraId="0E074858" w14:textId="0BDCC7E0" w:rsidR="00AE2ECA" w:rsidRPr="00AE2ECA" w:rsidRDefault="00DF45B7" w:rsidP="00AE2EC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>
        <w:rPr>
          <w:sz w:val="23"/>
          <w:szCs w:val="23"/>
        </w:rPr>
        <w:t>Dohod</w:t>
      </w:r>
      <w:r w:rsidR="00AE2ECA" w:rsidRPr="00AE2ECA">
        <w:rPr>
          <w:sz w:val="23"/>
          <w:szCs w:val="23"/>
        </w:rPr>
        <w:t>a nabývá platnosti dnem jejího podpisu oběma smluvními stranami a účinnosti nabývá dne</w:t>
      </w:r>
      <w:r>
        <w:rPr>
          <w:sz w:val="23"/>
          <w:szCs w:val="23"/>
        </w:rPr>
        <w:t xml:space="preserve">m </w:t>
      </w:r>
      <w:proofErr w:type="gramStart"/>
      <w:r>
        <w:rPr>
          <w:sz w:val="23"/>
          <w:szCs w:val="23"/>
        </w:rPr>
        <w:t>1.1.20</w:t>
      </w:r>
      <w:r w:rsidR="0071392C">
        <w:rPr>
          <w:sz w:val="23"/>
          <w:szCs w:val="23"/>
        </w:rPr>
        <w:t>2</w:t>
      </w:r>
      <w:r w:rsidR="00263128">
        <w:rPr>
          <w:sz w:val="23"/>
          <w:szCs w:val="23"/>
        </w:rPr>
        <w:t>5</w:t>
      </w:r>
      <w:proofErr w:type="gramEnd"/>
      <w:r>
        <w:rPr>
          <w:sz w:val="23"/>
          <w:szCs w:val="23"/>
        </w:rPr>
        <w:t>; v případě, že tato dohod</w:t>
      </w:r>
      <w:r w:rsidR="00AE2ECA" w:rsidRPr="00AE2ECA">
        <w:rPr>
          <w:sz w:val="23"/>
          <w:szCs w:val="23"/>
        </w:rPr>
        <w:t xml:space="preserve">a bude uveřejněna v registru smluv až po </w:t>
      </w:r>
      <w:proofErr w:type="gramStart"/>
      <w:r w:rsidR="00AE2ECA" w:rsidRPr="00AE2ECA">
        <w:rPr>
          <w:sz w:val="23"/>
          <w:szCs w:val="23"/>
        </w:rPr>
        <w:t>1.1.20</w:t>
      </w:r>
      <w:r w:rsidR="0071392C">
        <w:rPr>
          <w:sz w:val="23"/>
          <w:szCs w:val="23"/>
        </w:rPr>
        <w:t>2</w:t>
      </w:r>
      <w:r w:rsidR="00263128">
        <w:rPr>
          <w:sz w:val="23"/>
          <w:szCs w:val="23"/>
        </w:rPr>
        <w:t>5</w:t>
      </w:r>
      <w:proofErr w:type="gramEnd"/>
      <w:r w:rsidR="00AE2ECA" w:rsidRPr="00AE2ECA">
        <w:rPr>
          <w:sz w:val="23"/>
          <w:szCs w:val="23"/>
        </w:rPr>
        <w:t>, nabývá účinnosti dnem uveřejnění v registru smluv.</w:t>
      </w:r>
      <w:r w:rsidR="00982458" w:rsidRPr="00AE2ECA">
        <w:rPr>
          <w:bCs/>
          <w:iCs/>
          <w:sz w:val="23"/>
          <w:szCs w:val="23"/>
        </w:rPr>
        <w:tab/>
      </w:r>
    </w:p>
    <w:p w14:paraId="486EFFFB" w14:textId="24C4286D" w:rsidR="00C916E7" w:rsidRPr="00AE2ECA" w:rsidRDefault="00C916E7" w:rsidP="00AE2EC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AE2ECA">
        <w:rPr>
          <w:bCs/>
          <w:iCs/>
          <w:sz w:val="23"/>
          <w:szCs w:val="23"/>
        </w:rPr>
        <w:t xml:space="preserve">Nedílnou součástí této dohody je Příloha – Využití </w:t>
      </w:r>
      <w:proofErr w:type="spellStart"/>
      <w:r w:rsidR="00AE2ECA" w:rsidRPr="00AE2ECA">
        <w:rPr>
          <w:bCs/>
          <w:iCs/>
          <w:sz w:val="23"/>
          <w:szCs w:val="23"/>
        </w:rPr>
        <w:t>pachtov</w:t>
      </w:r>
      <w:r w:rsidRPr="00AE2ECA">
        <w:rPr>
          <w:bCs/>
          <w:iCs/>
          <w:sz w:val="23"/>
          <w:szCs w:val="23"/>
        </w:rPr>
        <w:t>ného</w:t>
      </w:r>
      <w:proofErr w:type="spellEnd"/>
      <w:r w:rsidRPr="00AE2ECA">
        <w:rPr>
          <w:bCs/>
          <w:iCs/>
          <w:sz w:val="23"/>
          <w:szCs w:val="23"/>
        </w:rPr>
        <w:t xml:space="preserve"> v roce 20</w:t>
      </w:r>
      <w:r w:rsidR="0071392C">
        <w:rPr>
          <w:bCs/>
          <w:iCs/>
          <w:sz w:val="23"/>
          <w:szCs w:val="23"/>
        </w:rPr>
        <w:t>2</w:t>
      </w:r>
      <w:r w:rsidR="00263128">
        <w:rPr>
          <w:bCs/>
          <w:iCs/>
          <w:sz w:val="23"/>
          <w:szCs w:val="23"/>
        </w:rPr>
        <w:t>5</w:t>
      </w:r>
      <w:r w:rsidRPr="00AE2ECA">
        <w:rPr>
          <w:bCs/>
          <w:iCs/>
          <w:sz w:val="23"/>
          <w:szCs w:val="23"/>
        </w:rPr>
        <w:t xml:space="preserve">. </w:t>
      </w:r>
    </w:p>
    <w:p w14:paraId="655F19DF" w14:textId="77777777" w:rsidR="00AE2ECA" w:rsidRDefault="00C435F4" w:rsidP="00AE2EC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AE2ECA">
        <w:rPr>
          <w:bCs/>
          <w:iCs/>
          <w:sz w:val="23"/>
          <w:szCs w:val="23"/>
        </w:rPr>
        <w:t xml:space="preserve">Smluvní strany výslovně souhlasí s tím, aby tato </w:t>
      </w:r>
      <w:r w:rsidR="007E6FBB" w:rsidRPr="00AE2ECA">
        <w:rPr>
          <w:bCs/>
          <w:iCs/>
          <w:sz w:val="23"/>
          <w:szCs w:val="23"/>
        </w:rPr>
        <w:t>dohoda</w:t>
      </w:r>
      <w:r w:rsidRPr="00AE2ECA">
        <w:rPr>
          <w:bCs/>
          <w:iCs/>
          <w:sz w:val="23"/>
          <w:szCs w:val="23"/>
        </w:rPr>
        <w:t xml:space="preserve"> ve svém úplném znění byla zveřejněna v rámci informací zpřístupňovaných veřejnosti prostřednictvím dálkového přístupu. Smluvní strany prohlašují, že skutečnosti uvedené v</w:t>
      </w:r>
      <w:r w:rsidR="007E6FBB" w:rsidRPr="00AE2ECA">
        <w:rPr>
          <w:bCs/>
          <w:iCs/>
          <w:sz w:val="23"/>
          <w:szCs w:val="23"/>
        </w:rPr>
        <w:t> </w:t>
      </w:r>
      <w:r w:rsidRPr="00AE2ECA">
        <w:rPr>
          <w:bCs/>
          <w:iCs/>
          <w:sz w:val="23"/>
          <w:szCs w:val="23"/>
        </w:rPr>
        <w:t>této</w:t>
      </w:r>
      <w:r w:rsidR="007E6FBB" w:rsidRPr="00AE2ECA">
        <w:rPr>
          <w:bCs/>
          <w:iCs/>
          <w:sz w:val="23"/>
          <w:szCs w:val="23"/>
        </w:rPr>
        <w:t xml:space="preserve"> dohodě</w:t>
      </w:r>
      <w:r w:rsidRPr="00AE2ECA">
        <w:rPr>
          <w:bCs/>
          <w:iCs/>
          <w:sz w:val="23"/>
          <w:szCs w:val="23"/>
        </w:rPr>
        <w:t xml:space="preserve"> nepovažují za obchodní tajemství ve smyslu ustanovení § 504 zákona č. 89/2012 Sb. a udělují svolení k jejich užití a zveřejnění bez stanovení jakýchkoli dalších podmínek.</w:t>
      </w:r>
    </w:p>
    <w:p w14:paraId="0C706A1D" w14:textId="77777777" w:rsidR="00C435F4" w:rsidRPr="00AE2ECA" w:rsidRDefault="00C435F4" w:rsidP="00AE2ECA">
      <w:pPr>
        <w:pStyle w:val="Odstavecseseznamem"/>
        <w:tabs>
          <w:tab w:val="left" w:pos="567"/>
        </w:tabs>
        <w:ind w:left="567"/>
        <w:contextualSpacing w:val="0"/>
        <w:jc w:val="both"/>
        <w:rPr>
          <w:bCs/>
          <w:iCs/>
          <w:sz w:val="23"/>
          <w:szCs w:val="23"/>
        </w:rPr>
      </w:pPr>
      <w:r w:rsidRPr="00AE2ECA">
        <w:rPr>
          <w:sz w:val="23"/>
          <w:szCs w:val="23"/>
        </w:rPr>
        <w:t xml:space="preserve">Smluvní strany se dohodly, že zveřejnění této </w:t>
      </w:r>
      <w:r w:rsidR="007E6FBB" w:rsidRPr="00AE2ECA">
        <w:rPr>
          <w:sz w:val="23"/>
          <w:szCs w:val="23"/>
        </w:rPr>
        <w:t>dohody</w:t>
      </w:r>
      <w:r w:rsidRPr="00AE2ECA">
        <w:rPr>
          <w:sz w:val="23"/>
          <w:szCs w:val="23"/>
        </w:rPr>
        <w:t xml:space="preserve"> podle zákona o registru smluv zajistí město Svitavy.</w:t>
      </w:r>
    </w:p>
    <w:p w14:paraId="4FA395CE" w14:textId="77777777" w:rsidR="00204CFC" w:rsidRPr="00AE2ECA" w:rsidRDefault="00C916E7" w:rsidP="00AE2EC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AE2ECA">
        <w:rPr>
          <w:bCs/>
          <w:iCs/>
          <w:sz w:val="23"/>
          <w:szCs w:val="23"/>
        </w:rPr>
        <w:t>Tato dohoda může být měněna či doplňována formou písemných dodatků.</w:t>
      </w:r>
      <w:r w:rsidR="00204CFC" w:rsidRPr="00AE2ECA">
        <w:rPr>
          <w:bCs/>
          <w:iCs/>
          <w:sz w:val="23"/>
          <w:szCs w:val="23"/>
        </w:rPr>
        <w:t xml:space="preserve"> Zrušit tuto dohodu lze pouze písemnou formou.</w:t>
      </w:r>
    </w:p>
    <w:p w14:paraId="51B6CD50" w14:textId="11C2432C" w:rsidR="00AE2ECA" w:rsidRPr="009F5A27" w:rsidRDefault="00204CFC" w:rsidP="00AE2EC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bCs/>
          <w:iCs/>
          <w:sz w:val="23"/>
          <w:szCs w:val="23"/>
        </w:rPr>
      </w:pPr>
      <w:r w:rsidRPr="00AE2ECA">
        <w:rPr>
          <w:bCs/>
          <w:iCs/>
          <w:sz w:val="23"/>
          <w:szCs w:val="23"/>
        </w:rPr>
        <w:t xml:space="preserve">Uzavření této dohody </w:t>
      </w:r>
      <w:r w:rsidR="005425E8" w:rsidRPr="00AE2ECA">
        <w:rPr>
          <w:bCs/>
          <w:iCs/>
          <w:sz w:val="23"/>
          <w:szCs w:val="23"/>
        </w:rPr>
        <w:t>bylo</w:t>
      </w:r>
      <w:r w:rsidRPr="00AE2ECA">
        <w:rPr>
          <w:bCs/>
          <w:iCs/>
          <w:sz w:val="23"/>
          <w:szCs w:val="23"/>
        </w:rPr>
        <w:t xml:space="preserve"> schváleno členskou schůzí dobrovolného svazku obcí Skupinový vodovod Svitavy </w:t>
      </w:r>
      <w:r w:rsidRPr="009F5A27">
        <w:rPr>
          <w:bCs/>
          <w:iCs/>
          <w:sz w:val="23"/>
          <w:szCs w:val="23"/>
        </w:rPr>
        <w:t>dne</w:t>
      </w:r>
      <w:r w:rsidR="0009595C" w:rsidRPr="009F5A27">
        <w:rPr>
          <w:bCs/>
          <w:iCs/>
          <w:sz w:val="23"/>
          <w:szCs w:val="23"/>
        </w:rPr>
        <w:t xml:space="preserve"> </w:t>
      </w:r>
      <w:proofErr w:type="gramStart"/>
      <w:r w:rsidR="0009595C" w:rsidRPr="002C059B">
        <w:rPr>
          <w:bCs/>
          <w:iCs/>
          <w:sz w:val="23"/>
          <w:szCs w:val="23"/>
        </w:rPr>
        <w:t>2</w:t>
      </w:r>
      <w:r w:rsidR="002C059B" w:rsidRPr="002C059B">
        <w:rPr>
          <w:bCs/>
          <w:iCs/>
          <w:sz w:val="23"/>
          <w:szCs w:val="23"/>
        </w:rPr>
        <w:t>3</w:t>
      </w:r>
      <w:r w:rsidR="0009595C" w:rsidRPr="002C059B">
        <w:rPr>
          <w:bCs/>
          <w:iCs/>
          <w:sz w:val="23"/>
          <w:szCs w:val="23"/>
        </w:rPr>
        <w:t>.1</w:t>
      </w:r>
      <w:r w:rsidR="002C059B" w:rsidRPr="002C059B">
        <w:rPr>
          <w:bCs/>
          <w:iCs/>
          <w:sz w:val="23"/>
          <w:szCs w:val="23"/>
        </w:rPr>
        <w:t>2</w:t>
      </w:r>
      <w:r w:rsidR="0009595C" w:rsidRPr="002C059B">
        <w:rPr>
          <w:bCs/>
          <w:iCs/>
          <w:sz w:val="23"/>
          <w:szCs w:val="23"/>
        </w:rPr>
        <w:t>.202</w:t>
      </w:r>
      <w:r w:rsidR="00263128" w:rsidRPr="002C059B">
        <w:rPr>
          <w:bCs/>
          <w:iCs/>
          <w:sz w:val="23"/>
          <w:szCs w:val="23"/>
        </w:rPr>
        <w:t>4</w:t>
      </w:r>
      <w:proofErr w:type="gramEnd"/>
      <w:r w:rsidR="0009595C" w:rsidRPr="002C059B">
        <w:rPr>
          <w:bCs/>
          <w:iCs/>
          <w:sz w:val="23"/>
          <w:szCs w:val="23"/>
        </w:rPr>
        <w:t>.</w:t>
      </w:r>
    </w:p>
    <w:p w14:paraId="6CEF48DB" w14:textId="36101BA2" w:rsidR="00AE2ECA" w:rsidRPr="0062681C" w:rsidRDefault="00AE2ECA" w:rsidP="00AE2ECA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9F5A27">
        <w:rPr>
          <w:sz w:val="23"/>
          <w:szCs w:val="23"/>
        </w:rPr>
        <w:t xml:space="preserve">Uzavření této </w:t>
      </w:r>
      <w:r w:rsidR="00533BD3" w:rsidRPr="009F5A27">
        <w:rPr>
          <w:sz w:val="23"/>
          <w:szCs w:val="23"/>
        </w:rPr>
        <w:t>dohody</w:t>
      </w:r>
      <w:r w:rsidRPr="009F5A27">
        <w:rPr>
          <w:sz w:val="23"/>
          <w:szCs w:val="23"/>
        </w:rPr>
        <w:t xml:space="preserve"> bylo schváleno Radou města Svitavy při výkonu působnosti valné hromady společnosti Vodárenská Svitavy s.r.o. dne </w:t>
      </w:r>
      <w:proofErr w:type="gramStart"/>
      <w:r w:rsidR="00D1294E">
        <w:rPr>
          <w:sz w:val="23"/>
          <w:szCs w:val="23"/>
        </w:rPr>
        <w:t>30.</w:t>
      </w:r>
      <w:r w:rsidR="0009595C" w:rsidRPr="0062681C">
        <w:rPr>
          <w:sz w:val="23"/>
          <w:szCs w:val="23"/>
        </w:rPr>
        <w:t>12.202</w:t>
      </w:r>
      <w:r w:rsidR="00263128" w:rsidRPr="0062681C">
        <w:rPr>
          <w:sz w:val="23"/>
          <w:szCs w:val="23"/>
        </w:rPr>
        <w:t>4</w:t>
      </w:r>
      <w:proofErr w:type="gramEnd"/>
      <w:r w:rsidR="0009595C" w:rsidRPr="0062681C">
        <w:rPr>
          <w:sz w:val="23"/>
          <w:szCs w:val="23"/>
        </w:rPr>
        <w:t>.</w:t>
      </w:r>
    </w:p>
    <w:p w14:paraId="32CAEEBF" w14:textId="77777777" w:rsidR="00AE2ECA" w:rsidRPr="0062681C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2E35F286" w14:textId="77777777" w:rsidR="00AE2ECA" w:rsidRPr="0062681C" w:rsidRDefault="00AE2ECA" w:rsidP="00AE2ECA">
      <w:pPr>
        <w:tabs>
          <w:tab w:val="left" w:pos="567"/>
          <w:tab w:val="left" w:pos="4800"/>
        </w:tabs>
        <w:jc w:val="both"/>
        <w:rPr>
          <w:sz w:val="23"/>
          <w:szCs w:val="23"/>
          <w:u w:val="single"/>
        </w:rPr>
      </w:pPr>
      <w:r w:rsidRPr="0062681C">
        <w:rPr>
          <w:sz w:val="23"/>
          <w:szCs w:val="23"/>
          <w:u w:val="single"/>
        </w:rPr>
        <w:t xml:space="preserve">Doložka podle § 41 zákona č. 128/2000 Sb., o obcích (obecní zřízení), ve znění </w:t>
      </w:r>
      <w:proofErr w:type="spellStart"/>
      <w:r w:rsidRPr="0062681C">
        <w:rPr>
          <w:sz w:val="23"/>
          <w:szCs w:val="23"/>
          <w:u w:val="single"/>
        </w:rPr>
        <w:t>pozd</w:t>
      </w:r>
      <w:proofErr w:type="spellEnd"/>
      <w:r w:rsidRPr="0062681C">
        <w:rPr>
          <w:sz w:val="23"/>
          <w:szCs w:val="23"/>
          <w:u w:val="single"/>
        </w:rPr>
        <w:t>. předpisů:</w:t>
      </w:r>
    </w:p>
    <w:p w14:paraId="66A5D00D" w14:textId="4296831A" w:rsidR="00AE2ECA" w:rsidRPr="0062681C" w:rsidRDefault="00AE2ECA" w:rsidP="00AE2ECA">
      <w:pPr>
        <w:tabs>
          <w:tab w:val="left" w:pos="567"/>
          <w:tab w:val="left" w:pos="6120"/>
        </w:tabs>
        <w:jc w:val="both"/>
        <w:rPr>
          <w:sz w:val="23"/>
          <w:szCs w:val="23"/>
        </w:rPr>
      </w:pPr>
      <w:r w:rsidRPr="0062681C">
        <w:rPr>
          <w:sz w:val="23"/>
          <w:szCs w:val="23"/>
        </w:rPr>
        <w:t>Uzavření této</w:t>
      </w:r>
      <w:r w:rsidR="00533BD3" w:rsidRPr="0062681C">
        <w:rPr>
          <w:sz w:val="23"/>
          <w:szCs w:val="23"/>
        </w:rPr>
        <w:t xml:space="preserve"> dohody</w:t>
      </w:r>
      <w:r w:rsidRPr="0062681C">
        <w:rPr>
          <w:sz w:val="23"/>
          <w:szCs w:val="23"/>
        </w:rPr>
        <w:t xml:space="preserve"> bylo schváleno Radou města Svitavy dne </w:t>
      </w:r>
      <w:proofErr w:type="gramStart"/>
      <w:r w:rsidR="00D1294E">
        <w:rPr>
          <w:sz w:val="23"/>
          <w:szCs w:val="23"/>
        </w:rPr>
        <w:t>30.</w:t>
      </w:r>
      <w:r w:rsidR="0009595C" w:rsidRPr="0062681C">
        <w:rPr>
          <w:sz w:val="23"/>
          <w:szCs w:val="23"/>
        </w:rPr>
        <w:t>12.202</w:t>
      </w:r>
      <w:r w:rsidR="00263128" w:rsidRPr="0062681C">
        <w:rPr>
          <w:sz w:val="23"/>
          <w:szCs w:val="23"/>
        </w:rPr>
        <w:t>4</w:t>
      </w:r>
      <w:proofErr w:type="gramEnd"/>
      <w:r w:rsidRPr="0062681C">
        <w:rPr>
          <w:sz w:val="23"/>
          <w:szCs w:val="23"/>
        </w:rPr>
        <w:t>.</w:t>
      </w:r>
    </w:p>
    <w:p w14:paraId="022B669B" w14:textId="77777777" w:rsidR="00AE2ECA" w:rsidRPr="0062681C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560C00A7" w14:textId="5EC92A46" w:rsidR="00AE2ECA" w:rsidRPr="00AD04FE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  <w:r w:rsidRPr="0062681C">
        <w:rPr>
          <w:sz w:val="23"/>
          <w:szCs w:val="23"/>
        </w:rPr>
        <w:t>Ve Svitavách dne</w:t>
      </w:r>
      <w:r w:rsidR="0009595C" w:rsidRPr="0062681C">
        <w:rPr>
          <w:sz w:val="23"/>
          <w:szCs w:val="23"/>
        </w:rPr>
        <w:t xml:space="preserve"> </w:t>
      </w:r>
      <w:r w:rsidR="00D1294E">
        <w:rPr>
          <w:sz w:val="23"/>
          <w:szCs w:val="23"/>
        </w:rPr>
        <w:t>30.</w:t>
      </w:r>
      <w:bookmarkStart w:id="0" w:name="_GoBack"/>
      <w:bookmarkEnd w:id="0"/>
      <w:r w:rsidR="0015403F" w:rsidRPr="0062681C">
        <w:rPr>
          <w:sz w:val="23"/>
          <w:szCs w:val="23"/>
        </w:rPr>
        <w:t>12.202</w:t>
      </w:r>
      <w:r w:rsidR="00263128" w:rsidRPr="0062681C">
        <w:rPr>
          <w:sz w:val="23"/>
          <w:szCs w:val="23"/>
        </w:rPr>
        <w:t>4</w:t>
      </w:r>
      <w:r w:rsidR="004B53C6">
        <w:rPr>
          <w:sz w:val="23"/>
          <w:szCs w:val="23"/>
        </w:rPr>
        <w:t xml:space="preserve">  </w:t>
      </w:r>
    </w:p>
    <w:p w14:paraId="2581F74A" w14:textId="77777777" w:rsidR="00AE2ECA" w:rsidRPr="00AD04FE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05F89C97" w14:textId="77777777" w:rsidR="00AE2ECA" w:rsidRPr="001F0A79" w:rsidRDefault="00AE2ECA" w:rsidP="00AE2ECA">
      <w:pPr>
        <w:tabs>
          <w:tab w:val="left" w:pos="567"/>
          <w:tab w:val="left" w:pos="6521"/>
        </w:tabs>
        <w:ind w:left="567" w:hanging="567"/>
        <w:jc w:val="both"/>
        <w:rPr>
          <w:sz w:val="23"/>
          <w:szCs w:val="23"/>
        </w:rPr>
      </w:pPr>
      <w:r w:rsidRPr="001F0A79">
        <w:rPr>
          <w:sz w:val="23"/>
          <w:szCs w:val="23"/>
        </w:rPr>
        <w:t>Za vlastníky:</w:t>
      </w:r>
      <w:r w:rsidRPr="001F0A79">
        <w:rPr>
          <w:sz w:val="23"/>
          <w:szCs w:val="23"/>
        </w:rPr>
        <w:tab/>
        <w:t xml:space="preserve"> Za provozovatele:</w:t>
      </w:r>
    </w:p>
    <w:p w14:paraId="2D9C0401" w14:textId="77777777" w:rsidR="00AE2ECA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55526836" w14:textId="77777777" w:rsidR="0022356B" w:rsidRDefault="0022356B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5574D541" w14:textId="77777777" w:rsidR="00F7768D" w:rsidRDefault="00F7768D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7E25FF31" w14:textId="77777777" w:rsidR="0009595C" w:rsidRDefault="0009595C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12BC002D" w14:textId="77777777" w:rsidR="00EC6A6A" w:rsidRPr="00AD04FE" w:rsidRDefault="00EC6A6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515F7E1C" w14:textId="1A49DB46" w:rsidR="00AE2ECA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1E6DC767" w14:textId="74876C05" w:rsidR="0015403F" w:rsidRDefault="0015403F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0A47DF1A" w14:textId="02468F7D" w:rsidR="0015403F" w:rsidRDefault="0015403F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67FB53DF" w14:textId="77777777" w:rsidR="0015403F" w:rsidRPr="00AD04FE" w:rsidRDefault="0015403F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5775E81D" w14:textId="77777777" w:rsidR="00AE2ECA" w:rsidRPr="00AD04FE" w:rsidRDefault="00AE2ECA" w:rsidP="00AE2ECA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6156889C" w14:textId="77777777" w:rsidR="00AE2ECA" w:rsidRPr="00AD04FE" w:rsidRDefault="00AE2ECA" w:rsidP="00AE2ECA">
      <w:pPr>
        <w:tabs>
          <w:tab w:val="center" w:pos="1560"/>
          <w:tab w:val="center" w:pos="4820"/>
          <w:tab w:val="center" w:pos="8080"/>
        </w:tabs>
        <w:jc w:val="both"/>
        <w:rPr>
          <w:sz w:val="23"/>
          <w:szCs w:val="23"/>
        </w:rPr>
      </w:pPr>
      <w:r w:rsidRPr="00AD04FE">
        <w:rPr>
          <w:sz w:val="23"/>
          <w:szCs w:val="23"/>
        </w:rPr>
        <w:tab/>
        <w:t>………………………………….</w:t>
      </w:r>
      <w:r w:rsidRPr="00AD04FE">
        <w:rPr>
          <w:sz w:val="23"/>
          <w:szCs w:val="23"/>
        </w:rPr>
        <w:tab/>
        <w:t>…….……………………………</w:t>
      </w:r>
      <w:r w:rsidRPr="00AD04FE">
        <w:rPr>
          <w:sz w:val="23"/>
          <w:szCs w:val="23"/>
        </w:rPr>
        <w:tab/>
        <w:t>…….……………………………</w:t>
      </w:r>
    </w:p>
    <w:p w14:paraId="4FC3ADF9" w14:textId="77777777" w:rsidR="00AE2ECA" w:rsidRPr="00AD04FE" w:rsidRDefault="00AE2ECA" w:rsidP="00AE2ECA">
      <w:pPr>
        <w:tabs>
          <w:tab w:val="center" w:pos="1560"/>
          <w:tab w:val="center" w:pos="4820"/>
          <w:tab w:val="center" w:pos="8080"/>
        </w:tabs>
        <w:jc w:val="both"/>
        <w:rPr>
          <w:sz w:val="23"/>
          <w:szCs w:val="23"/>
        </w:rPr>
      </w:pPr>
      <w:r w:rsidRPr="00AD04FE">
        <w:rPr>
          <w:sz w:val="23"/>
          <w:szCs w:val="23"/>
        </w:rPr>
        <w:tab/>
        <w:t>Mgr.</w:t>
      </w:r>
      <w:r w:rsidR="001E4FC3">
        <w:rPr>
          <w:sz w:val="23"/>
          <w:szCs w:val="23"/>
        </w:rPr>
        <w:t xml:space="preserve"> Bc.</w:t>
      </w:r>
      <w:r w:rsidRPr="00AD04FE">
        <w:rPr>
          <w:sz w:val="23"/>
          <w:szCs w:val="23"/>
        </w:rPr>
        <w:t xml:space="preserve"> David Šimek</w:t>
      </w:r>
      <w:r w:rsidR="001E4FC3">
        <w:rPr>
          <w:sz w:val="23"/>
          <w:szCs w:val="23"/>
        </w:rPr>
        <w:t>, MBA</w:t>
      </w:r>
      <w:r w:rsidRPr="00AD04FE">
        <w:rPr>
          <w:sz w:val="23"/>
          <w:szCs w:val="23"/>
        </w:rPr>
        <w:tab/>
        <w:t>Ing. Marek Antoš</w:t>
      </w:r>
      <w:r w:rsidRPr="00AD04FE">
        <w:rPr>
          <w:sz w:val="23"/>
          <w:szCs w:val="23"/>
        </w:rPr>
        <w:tab/>
        <w:t>Jaromír Hurych</w:t>
      </w:r>
    </w:p>
    <w:p w14:paraId="20F6197A" w14:textId="77777777" w:rsidR="00AE2ECA" w:rsidRPr="00AD04FE" w:rsidRDefault="00AE2ECA" w:rsidP="00AE2ECA">
      <w:pPr>
        <w:tabs>
          <w:tab w:val="center" w:pos="1560"/>
          <w:tab w:val="center" w:pos="4820"/>
          <w:tab w:val="center" w:pos="8080"/>
        </w:tabs>
        <w:jc w:val="both"/>
        <w:rPr>
          <w:sz w:val="23"/>
          <w:szCs w:val="23"/>
        </w:rPr>
      </w:pPr>
      <w:r w:rsidRPr="00AD04FE">
        <w:rPr>
          <w:sz w:val="23"/>
          <w:szCs w:val="23"/>
        </w:rPr>
        <w:tab/>
        <w:t>starosta města Svitavy</w:t>
      </w:r>
      <w:r w:rsidRPr="00AD04FE">
        <w:rPr>
          <w:sz w:val="23"/>
          <w:szCs w:val="23"/>
        </w:rPr>
        <w:tab/>
        <w:t>jednatel</w:t>
      </w:r>
      <w:r w:rsidRPr="00AD04FE">
        <w:rPr>
          <w:sz w:val="23"/>
          <w:szCs w:val="23"/>
        </w:rPr>
        <w:tab/>
      </w:r>
      <w:proofErr w:type="spellStart"/>
      <w:r w:rsidRPr="00AD04FE">
        <w:rPr>
          <w:sz w:val="23"/>
          <w:szCs w:val="23"/>
        </w:rPr>
        <w:t>jednatel</w:t>
      </w:r>
      <w:proofErr w:type="spellEnd"/>
    </w:p>
    <w:p w14:paraId="1C3C2601" w14:textId="77777777" w:rsidR="00AE2ECA" w:rsidRPr="00896724" w:rsidRDefault="00AE2ECA" w:rsidP="00AE2ECA">
      <w:pPr>
        <w:tabs>
          <w:tab w:val="center" w:pos="1560"/>
          <w:tab w:val="center" w:pos="4820"/>
          <w:tab w:val="center" w:pos="8080"/>
        </w:tabs>
        <w:jc w:val="both"/>
      </w:pPr>
      <w:r w:rsidRPr="00AD04FE">
        <w:rPr>
          <w:sz w:val="23"/>
          <w:szCs w:val="23"/>
        </w:rPr>
        <w:tab/>
      </w:r>
      <w:r w:rsidRPr="00AD04FE">
        <w:rPr>
          <w:sz w:val="23"/>
          <w:szCs w:val="23"/>
        </w:rPr>
        <w:tab/>
        <w:t>Skupinový vodovod Svitavy</w:t>
      </w:r>
      <w:r w:rsidRPr="00AD04FE">
        <w:rPr>
          <w:sz w:val="23"/>
          <w:szCs w:val="23"/>
        </w:rPr>
        <w:tab/>
        <w:t>Vodárenská Svitavy s.r.o.</w:t>
      </w:r>
    </w:p>
    <w:p w14:paraId="4A8AAF2F" w14:textId="77777777" w:rsidR="002B07DB" w:rsidRPr="007D182D" w:rsidRDefault="002B07DB" w:rsidP="00F87989">
      <w:pPr>
        <w:jc w:val="right"/>
        <w:rPr>
          <w:b/>
          <w:color w:val="FF0000"/>
        </w:rPr>
      </w:pPr>
    </w:p>
    <w:p w14:paraId="456F681A" w14:textId="77777777" w:rsidR="00E813CA" w:rsidRPr="007D182D" w:rsidRDefault="00E813CA" w:rsidP="00F87989">
      <w:pPr>
        <w:jc w:val="right"/>
        <w:rPr>
          <w:b/>
          <w:color w:val="FF0000"/>
        </w:rPr>
      </w:pPr>
    </w:p>
    <w:p w14:paraId="5DF998F7" w14:textId="77777777" w:rsidR="00EC6A6A" w:rsidRDefault="00EC6A6A">
      <w:pPr>
        <w:overflowPunct/>
        <w:autoSpaceDE/>
        <w:autoSpaceDN/>
        <w:adjustRightInd/>
        <w:textAlignment w:val="auto"/>
        <w:rPr>
          <w:b/>
        </w:rPr>
      </w:pPr>
    </w:p>
    <w:p w14:paraId="4B6E2EAC" w14:textId="08440887" w:rsidR="00F87989" w:rsidRPr="00320AA6" w:rsidRDefault="00F87989" w:rsidP="00EC6A6A">
      <w:pPr>
        <w:overflowPunct/>
        <w:autoSpaceDE/>
        <w:autoSpaceDN/>
        <w:adjustRightInd/>
        <w:jc w:val="right"/>
        <w:textAlignment w:val="auto"/>
      </w:pPr>
      <w:r w:rsidRPr="00320AA6">
        <w:rPr>
          <w:b/>
        </w:rPr>
        <w:lastRenderedPageBreak/>
        <w:t xml:space="preserve">Příloha </w:t>
      </w:r>
      <w:r w:rsidRPr="00320AA6">
        <w:t xml:space="preserve">Dohody o rozdělení </w:t>
      </w:r>
      <w:proofErr w:type="spellStart"/>
      <w:r w:rsidR="00320AA6" w:rsidRPr="00320AA6">
        <w:t>pachtovného</w:t>
      </w:r>
      <w:proofErr w:type="spellEnd"/>
      <w:r w:rsidR="00320AA6" w:rsidRPr="00320AA6">
        <w:t xml:space="preserve"> za pacht IVM</w:t>
      </w:r>
      <w:r w:rsidRPr="00320AA6">
        <w:t xml:space="preserve"> v roce 20</w:t>
      </w:r>
      <w:r w:rsidR="0071392C">
        <w:t>2</w:t>
      </w:r>
      <w:r w:rsidR="00263128">
        <w:t>5</w:t>
      </w:r>
    </w:p>
    <w:p w14:paraId="5D014863" w14:textId="77777777" w:rsidR="00F87989" w:rsidRPr="00320AA6" w:rsidRDefault="00F87989" w:rsidP="00F87989">
      <w:pPr>
        <w:jc w:val="right"/>
      </w:pPr>
    </w:p>
    <w:p w14:paraId="1542D7E2" w14:textId="77777777" w:rsidR="00F87989" w:rsidRPr="00320AA6" w:rsidRDefault="00F87989" w:rsidP="00F87989">
      <w:pPr>
        <w:jc w:val="right"/>
      </w:pPr>
    </w:p>
    <w:p w14:paraId="4060AB61" w14:textId="327B1D5B" w:rsidR="00F87989" w:rsidRPr="00320AA6" w:rsidRDefault="00F87989" w:rsidP="00F87989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20AA6">
        <w:rPr>
          <w:rFonts w:ascii="Times New Roman" w:hAnsi="Times New Roman"/>
          <w:b/>
          <w:sz w:val="28"/>
          <w:szCs w:val="28"/>
          <w:u w:val="single"/>
        </w:rPr>
        <w:t xml:space="preserve">Využití </w:t>
      </w:r>
      <w:proofErr w:type="spellStart"/>
      <w:r w:rsidR="00320AA6" w:rsidRPr="00320AA6">
        <w:rPr>
          <w:rFonts w:ascii="Times New Roman" w:hAnsi="Times New Roman"/>
          <w:b/>
          <w:sz w:val="28"/>
          <w:szCs w:val="28"/>
          <w:u w:val="single"/>
        </w:rPr>
        <w:t>pachtovn</w:t>
      </w:r>
      <w:r w:rsidRPr="00320AA6">
        <w:rPr>
          <w:rFonts w:ascii="Times New Roman" w:hAnsi="Times New Roman"/>
          <w:b/>
          <w:sz w:val="28"/>
          <w:szCs w:val="28"/>
          <w:u w:val="single"/>
        </w:rPr>
        <w:t>ého</w:t>
      </w:r>
      <w:proofErr w:type="spellEnd"/>
      <w:r w:rsidRPr="00320AA6">
        <w:rPr>
          <w:rFonts w:ascii="Times New Roman" w:hAnsi="Times New Roman"/>
          <w:b/>
          <w:sz w:val="28"/>
          <w:szCs w:val="28"/>
          <w:u w:val="single"/>
        </w:rPr>
        <w:t xml:space="preserve"> v roce 20</w:t>
      </w:r>
      <w:r w:rsidR="0071392C">
        <w:rPr>
          <w:rFonts w:ascii="Times New Roman" w:hAnsi="Times New Roman"/>
          <w:b/>
          <w:sz w:val="28"/>
          <w:szCs w:val="28"/>
          <w:u w:val="single"/>
        </w:rPr>
        <w:t>2</w:t>
      </w:r>
      <w:r w:rsidR="00263128">
        <w:rPr>
          <w:rFonts w:ascii="Times New Roman" w:hAnsi="Times New Roman"/>
          <w:b/>
          <w:sz w:val="28"/>
          <w:szCs w:val="28"/>
          <w:u w:val="single"/>
        </w:rPr>
        <w:t>5</w:t>
      </w:r>
    </w:p>
    <w:p w14:paraId="579B7D81" w14:textId="77777777" w:rsidR="00F87989" w:rsidRPr="00320AA6" w:rsidRDefault="00F87989" w:rsidP="00F87989"/>
    <w:p w14:paraId="032AB2D5" w14:textId="77777777" w:rsidR="00F87989" w:rsidRPr="007D182D" w:rsidRDefault="00F87989" w:rsidP="00F87989">
      <w:pPr>
        <w:pStyle w:val="Bezmezer"/>
        <w:rPr>
          <w:rFonts w:ascii="Times New Roman" w:hAnsi="Times New Roman"/>
          <w:b/>
          <w:color w:val="FF0000"/>
          <w:sz w:val="28"/>
          <w:szCs w:val="28"/>
        </w:rPr>
      </w:pPr>
    </w:p>
    <w:p w14:paraId="181B3740" w14:textId="77777777" w:rsidR="00F87989" w:rsidRPr="00320AA6" w:rsidRDefault="00F87989" w:rsidP="00F87989">
      <w:pPr>
        <w:pStyle w:val="Bezmezer"/>
        <w:rPr>
          <w:rFonts w:ascii="Times New Roman" w:hAnsi="Times New Roman"/>
          <w:b/>
          <w:sz w:val="28"/>
          <w:szCs w:val="28"/>
        </w:rPr>
      </w:pPr>
      <w:r w:rsidRPr="00320AA6">
        <w:rPr>
          <w:rFonts w:ascii="Times New Roman" w:hAnsi="Times New Roman"/>
          <w:b/>
          <w:sz w:val="28"/>
          <w:szCs w:val="28"/>
        </w:rPr>
        <w:t>Město Svitavy</w:t>
      </w:r>
    </w:p>
    <w:p w14:paraId="6723499F" w14:textId="77777777" w:rsidR="00F87989" w:rsidRPr="00320AA6" w:rsidRDefault="00F87989" w:rsidP="00F87989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4FCC5285" w14:textId="77777777" w:rsidR="00F87989" w:rsidRPr="00320AA6" w:rsidRDefault="00320AA6" w:rsidP="00F87989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320AA6">
        <w:rPr>
          <w:rFonts w:ascii="Times New Roman" w:hAnsi="Times New Roman"/>
          <w:b/>
          <w:sz w:val="24"/>
          <w:szCs w:val="24"/>
          <w:u w:val="single"/>
        </w:rPr>
        <w:t>Pachtov</w:t>
      </w:r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>né</w:t>
      </w:r>
      <w:proofErr w:type="spellEnd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 dle bodu </w:t>
      </w:r>
      <w:proofErr w:type="gramStart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>2.1. písm.</w:t>
      </w:r>
      <w:proofErr w:type="gramEnd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 a)</w:t>
      </w:r>
      <w:r w:rsidR="005806CC" w:rsidRPr="00320AA6">
        <w:rPr>
          <w:rFonts w:ascii="Times New Roman" w:hAnsi="Times New Roman"/>
          <w:b/>
          <w:sz w:val="24"/>
          <w:szCs w:val="24"/>
          <w:u w:val="single"/>
        </w:rPr>
        <w:t xml:space="preserve"> a bodu 2.3. </w:t>
      </w:r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Dohody </w:t>
      </w:r>
    </w:p>
    <w:p w14:paraId="6C869886" w14:textId="77777777" w:rsidR="00F87989" w:rsidRPr="00320AA6" w:rsidRDefault="00F87989" w:rsidP="00F87989">
      <w:pPr>
        <w:pStyle w:val="Bezmez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1984"/>
      </w:tblGrid>
      <w:tr w:rsidR="00320AA6" w:rsidRPr="00320AA6" w14:paraId="064ED77E" w14:textId="77777777" w:rsidTr="00587744">
        <w:tc>
          <w:tcPr>
            <w:tcW w:w="4536" w:type="dxa"/>
          </w:tcPr>
          <w:p w14:paraId="02962F37" w14:textId="77777777" w:rsidR="00F87989" w:rsidRPr="00320AA6" w:rsidRDefault="00320AA6" w:rsidP="00320AA6">
            <w:pPr>
              <w:jc w:val="center"/>
              <w:rPr>
                <w:b/>
              </w:rPr>
            </w:pPr>
            <w:r w:rsidRPr="00320AA6">
              <w:rPr>
                <w:b/>
              </w:rPr>
              <w:t xml:space="preserve">Způsob využití </w:t>
            </w:r>
            <w:proofErr w:type="spellStart"/>
            <w:r w:rsidRPr="00320AA6">
              <w:rPr>
                <w:b/>
              </w:rPr>
              <w:t>pachtov</w:t>
            </w:r>
            <w:r w:rsidR="00F87989" w:rsidRPr="00320AA6">
              <w:rPr>
                <w:b/>
              </w:rPr>
              <w:t>ného</w:t>
            </w:r>
            <w:proofErr w:type="spellEnd"/>
            <w:r w:rsidR="00F87989" w:rsidRPr="00320AA6"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14:paraId="569DFF0F" w14:textId="77777777" w:rsidR="00F87989" w:rsidRPr="00320AA6" w:rsidRDefault="00F87989" w:rsidP="00587744">
            <w:pPr>
              <w:jc w:val="center"/>
              <w:rPr>
                <w:b/>
              </w:rPr>
            </w:pPr>
            <w:r w:rsidRPr="00320AA6">
              <w:rPr>
                <w:b/>
              </w:rPr>
              <w:t>absolutní hodnota v</w:t>
            </w:r>
            <w:r w:rsidR="0022356B">
              <w:rPr>
                <w:b/>
              </w:rPr>
              <w:t xml:space="preserve"> tis. </w:t>
            </w:r>
            <w:r w:rsidRPr="00320AA6">
              <w:rPr>
                <w:b/>
              </w:rPr>
              <w:t>Kč bez DPH</w:t>
            </w:r>
          </w:p>
        </w:tc>
      </w:tr>
      <w:tr w:rsidR="008E5192" w:rsidRPr="00320AA6" w14:paraId="0D756F16" w14:textId="77777777" w:rsidTr="00587744">
        <w:tc>
          <w:tcPr>
            <w:tcW w:w="4536" w:type="dxa"/>
          </w:tcPr>
          <w:p w14:paraId="19ADBC9D" w14:textId="0DC62A3F" w:rsidR="008E5192" w:rsidRPr="00465CF1" w:rsidRDefault="008E5192" w:rsidP="008E5192">
            <w:r w:rsidRPr="00465CF1">
              <w:t>- obnov</w:t>
            </w:r>
            <w:r w:rsidR="00851225">
              <w:t>a</w:t>
            </w:r>
            <w:r w:rsidRPr="00465CF1">
              <w:t xml:space="preserve"> a rozvoj majetku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29A395" w14:textId="580B944E" w:rsidR="008E5192" w:rsidRDefault="00263128" w:rsidP="008E5192">
            <w:pPr>
              <w:ind w:right="459"/>
              <w:jc w:val="right"/>
            </w:pPr>
            <w:r>
              <w:t>4</w:t>
            </w:r>
            <w:r w:rsidR="008E5192">
              <w:t> </w:t>
            </w:r>
            <w:r>
              <w:t>000</w:t>
            </w:r>
            <w:r w:rsidR="008E5192">
              <w:t>,00</w:t>
            </w:r>
          </w:p>
        </w:tc>
      </w:tr>
      <w:tr w:rsidR="00320AA6" w:rsidRPr="00320AA6" w14:paraId="66003FD1" w14:textId="77777777" w:rsidTr="00587744">
        <w:tc>
          <w:tcPr>
            <w:tcW w:w="4536" w:type="dxa"/>
          </w:tcPr>
          <w:p w14:paraId="6D335E4E" w14:textId="2E90499E" w:rsidR="00923806" w:rsidRPr="00465CF1" w:rsidRDefault="00923806" w:rsidP="008E5192">
            <w:r w:rsidRPr="00465CF1">
              <w:t>- obnov</w:t>
            </w:r>
            <w:r w:rsidR="00851225">
              <w:t>a</w:t>
            </w:r>
            <w:r w:rsidRPr="00465CF1">
              <w:t xml:space="preserve"> a rozvoj majetku (</w:t>
            </w:r>
            <w:proofErr w:type="gramStart"/>
            <w:r w:rsidR="00851225">
              <w:t xml:space="preserve">přeložky </w:t>
            </w:r>
            <w:r w:rsidRPr="00465CF1">
              <w:t xml:space="preserve"> vodovodů</w:t>
            </w:r>
            <w:proofErr w:type="gramEnd"/>
            <w:r w:rsidR="008E5192">
              <w:t xml:space="preserve"> – vyvolaná investice</w:t>
            </w:r>
            <w:r w:rsidR="00851225">
              <w:t xml:space="preserve"> v rámci rekonstrukce kanalizace, </w:t>
            </w:r>
            <w:r w:rsidRPr="00465CF1">
              <w:t xml:space="preserve"> přesunuto ze stočného</w:t>
            </w:r>
            <w:r w:rsidR="00851225"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B5C2D4" w14:textId="2B2AFB83" w:rsidR="00923806" w:rsidRPr="00465CF1" w:rsidRDefault="002C059B" w:rsidP="008E5192">
            <w:pPr>
              <w:ind w:right="459"/>
              <w:jc w:val="right"/>
            </w:pPr>
            <w:r>
              <w:t>2 9</w:t>
            </w:r>
            <w:r w:rsidRPr="002C059B">
              <w:t>00</w:t>
            </w:r>
            <w:r w:rsidR="007B35CC" w:rsidRPr="002C059B">
              <w:t>,00</w:t>
            </w:r>
          </w:p>
        </w:tc>
      </w:tr>
      <w:tr w:rsidR="00F87989" w:rsidRPr="00320AA6" w14:paraId="5B1CB951" w14:textId="77777777" w:rsidTr="00587744">
        <w:tc>
          <w:tcPr>
            <w:tcW w:w="4536" w:type="dxa"/>
          </w:tcPr>
          <w:p w14:paraId="329D17FB" w14:textId="77777777" w:rsidR="00F87989" w:rsidRPr="00320AA6" w:rsidRDefault="00F87989" w:rsidP="00587744">
            <w:pPr>
              <w:rPr>
                <w:b/>
              </w:rPr>
            </w:pPr>
            <w:r w:rsidRPr="00320AA6">
              <w:rPr>
                <w:b/>
              </w:rPr>
              <w:t>Celkem</w:t>
            </w:r>
          </w:p>
        </w:tc>
        <w:tc>
          <w:tcPr>
            <w:tcW w:w="1984" w:type="dxa"/>
            <w:shd w:val="clear" w:color="auto" w:fill="auto"/>
          </w:tcPr>
          <w:p w14:paraId="4FADD6F8" w14:textId="33F012E0" w:rsidR="00F87989" w:rsidRPr="00320AA6" w:rsidRDefault="006B30EF" w:rsidP="008E5192">
            <w:pPr>
              <w:ind w:right="459"/>
              <w:jc w:val="right"/>
              <w:rPr>
                <w:b/>
              </w:rPr>
            </w:pPr>
            <w:r>
              <w:rPr>
                <w:b/>
              </w:rPr>
              <w:t>6 9</w:t>
            </w:r>
            <w:r w:rsidR="00263128">
              <w:rPr>
                <w:b/>
              </w:rPr>
              <w:t>00</w:t>
            </w:r>
            <w:r w:rsidR="007B35CC">
              <w:rPr>
                <w:b/>
              </w:rPr>
              <w:t>,00</w:t>
            </w:r>
          </w:p>
        </w:tc>
      </w:tr>
    </w:tbl>
    <w:p w14:paraId="77FE2E5E" w14:textId="77777777" w:rsidR="00F87989" w:rsidRPr="00320AA6" w:rsidRDefault="00F87989" w:rsidP="00F87989">
      <w:pPr>
        <w:pStyle w:val="Bezmezer"/>
        <w:rPr>
          <w:rFonts w:ascii="Times New Roman" w:hAnsi="Times New Roman"/>
          <w:sz w:val="24"/>
          <w:szCs w:val="24"/>
        </w:rPr>
      </w:pPr>
    </w:p>
    <w:p w14:paraId="6D45B319" w14:textId="77777777" w:rsidR="00F87989" w:rsidRPr="00320AA6" w:rsidRDefault="00320AA6" w:rsidP="00F87989">
      <w:pPr>
        <w:pStyle w:val="Bezmezer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320AA6">
        <w:rPr>
          <w:rFonts w:ascii="Times New Roman" w:hAnsi="Times New Roman"/>
          <w:b/>
          <w:sz w:val="24"/>
          <w:szCs w:val="24"/>
          <w:u w:val="single"/>
        </w:rPr>
        <w:t>Pachtov</w:t>
      </w:r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>né</w:t>
      </w:r>
      <w:proofErr w:type="spellEnd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 dle bodu </w:t>
      </w:r>
      <w:proofErr w:type="gramStart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>2.1. písm.</w:t>
      </w:r>
      <w:proofErr w:type="gramEnd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 b) Dohody</w:t>
      </w:r>
    </w:p>
    <w:p w14:paraId="25F4B61A" w14:textId="77777777" w:rsidR="00F87989" w:rsidRPr="00320AA6" w:rsidRDefault="00F87989" w:rsidP="00F87989">
      <w:pPr>
        <w:pStyle w:val="Bezmez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1984"/>
      </w:tblGrid>
      <w:tr w:rsidR="00320AA6" w:rsidRPr="00320AA6" w14:paraId="4EEBE11E" w14:textId="77777777" w:rsidTr="00587744">
        <w:tc>
          <w:tcPr>
            <w:tcW w:w="4536" w:type="dxa"/>
          </w:tcPr>
          <w:p w14:paraId="37FACC34" w14:textId="77777777" w:rsidR="00F87989" w:rsidRPr="00320AA6" w:rsidRDefault="00F87989" w:rsidP="00320AA6">
            <w:pPr>
              <w:jc w:val="center"/>
              <w:rPr>
                <w:b/>
              </w:rPr>
            </w:pPr>
            <w:r w:rsidRPr="00320AA6">
              <w:rPr>
                <w:b/>
              </w:rPr>
              <w:t xml:space="preserve">Způsob využití </w:t>
            </w:r>
            <w:proofErr w:type="spellStart"/>
            <w:r w:rsidR="00320AA6">
              <w:rPr>
                <w:b/>
              </w:rPr>
              <w:t>pachtov</w:t>
            </w:r>
            <w:r w:rsidRPr="00320AA6">
              <w:rPr>
                <w:b/>
              </w:rPr>
              <w:t>ného</w:t>
            </w:r>
            <w:proofErr w:type="spellEnd"/>
            <w:r w:rsidRPr="00320AA6"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14:paraId="2B78A8AE" w14:textId="77777777" w:rsidR="00F87989" w:rsidRPr="00320AA6" w:rsidRDefault="00F87989" w:rsidP="00587744">
            <w:pPr>
              <w:jc w:val="center"/>
              <w:rPr>
                <w:b/>
              </w:rPr>
            </w:pPr>
            <w:r w:rsidRPr="00320AA6">
              <w:rPr>
                <w:b/>
              </w:rPr>
              <w:t>absolutní hodnota v</w:t>
            </w:r>
            <w:r w:rsidR="0022356B">
              <w:rPr>
                <w:b/>
              </w:rPr>
              <w:t xml:space="preserve"> tis. </w:t>
            </w:r>
            <w:r w:rsidRPr="00320AA6">
              <w:rPr>
                <w:b/>
              </w:rPr>
              <w:t>Kč bez DPH</w:t>
            </w:r>
          </w:p>
        </w:tc>
      </w:tr>
      <w:tr w:rsidR="00320AA6" w:rsidRPr="00320AA6" w14:paraId="60A6D6EB" w14:textId="77777777" w:rsidTr="00923806">
        <w:tc>
          <w:tcPr>
            <w:tcW w:w="4536" w:type="dxa"/>
          </w:tcPr>
          <w:p w14:paraId="4A2827CB" w14:textId="19E7BEED" w:rsidR="00F87989" w:rsidRPr="00465CF1" w:rsidRDefault="00F87989" w:rsidP="00573532">
            <w:pPr>
              <w:rPr>
                <w:b/>
              </w:rPr>
            </w:pPr>
            <w:r w:rsidRPr="00465CF1">
              <w:t>- obnov</w:t>
            </w:r>
            <w:r w:rsidR="00851225">
              <w:t>a</w:t>
            </w:r>
            <w:r w:rsidRPr="00465CF1">
              <w:t xml:space="preserve"> a rozvoj majetku (</w:t>
            </w:r>
            <w:r w:rsidR="00573532" w:rsidRPr="00465CF1">
              <w:t>rekonstrukce</w:t>
            </w:r>
            <w:r w:rsidRPr="00465CF1">
              <w:t xml:space="preserve"> kanalizačních řadů)</w:t>
            </w:r>
          </w:p>
        </w:tc>
        <w:tc>
          <w:tcPr>
            <w:tcW w:w="1984" w:type="dxa"/>
            <w:shd w:val="clear" w:color="auto" w:fill="auto"/>
          </w:tcPr>
          <w:p w14:paraId="018B862B" w14:textId="7F2F46B4" w:rsidR="00F87989" w:rsidRPr="006B30EF" w:rsidRDefault="00851225" w:rsidP="00960CDB">
            <w:pPr>
              <w:ind w:right="459"/>
              <w:jc w:val="right"/>
            </w:pPr>
            <w:r w:rsidRPr="006B30EF">
              <w:t>1</w:t>
            </w:r>
            <w:r w:rsidR="006B30EF">
              <w:t>2</w:t>
            </w:r>
            <w:r w:rsidR="008E5192" w:rsidRPr="006B30EF">
              <w:t xml:space="preserve"> </w:t>
            </w:r>
            <w:r w:rsidR="006B30EF" w:rsidRPr="006B30EF">
              <w:t>303</w:t>
            </w:r>
            <w:r w:rsidR="007B35CC" w:rsidRPr="006B30EF">
              <w:t>,00</w:t>
            </w:r>
          </w:p>
        </w:tc>
      </w:tr>
      <w:tr w:rsidR="00320AA6" w:rsidRPr="00320AA6" w14:paraId="61E1A9B7" w14:textId="77777777" w:rsidTr="00923806">
        <w:tc>
          <w:tcPr>
            <w:tcW w:w="4536" w:type="dxa"/>
          </w:tcPr>
          <w:p w14:paraId="7B8FD128" w14:textId="77777777" w:rsidR="00F87989" w:rsidRPr="00465CF1" w:rsidRDefault="00F87989" w:rsidP="00923806">
            <w:pPr>
              <w:rPr>
                <w:b/>
              </w:rPr>
            </w:pPr>
            <w:r w:rsidRPr="00465CF1">
              <w:t xml:space="preserve">- </w:t>
            </w:r>
            <w:r w:rsidR="00573532" w:rsidRPr="00465CF1">
              <w:t xml:space="preserve">rekonstrukce a </w:t>
            </w:r>
            <w:r w:rsidRPr="00465CF1">
              <w:t>úpravy ČOV</w:t>
            </w:r>
            <w:r w:rsidR="00573532" w:rsidRPr="00465CF1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757E464" w14:textId="63684F9A" w:rsidR="00F87989" w:rsidRPr="006B30EF" w:rsidRDefault="006B30EF" w:rsidP="008E5192">
            <w:pPr>
              <w:ind w:right="459"/>
              <w:jc w:val="right"/>
            </w:pPr>
            <w:r w:rsidRPr="006B30EF">
              <w:t>1</w:t>
            </w:r>
            <w:r>
              <w:t>1</w:t>
            </w:r>
            <w:r w:rsidR="007B35CC" w:rsidRPr="006B30EF">
              <w:t> </w:t>
            </w:r>
            <w:r w:rsidR="009F5A27" w:rsidRPr="006B30EF">
              <w:t>000</w:t>
            </w:r>
            <w:r w:rsidR="007B35CC" w:rsidRPr="006B30EF">
              <w:t>,</w:t>
            </w:r>
            <w:r w:rsidR="009F5A27" w:rsidRPr="006B30EF">
              <w:t>0</w:t>
            </w:r>
            <w:r w:rsidR="007B35CC" w:rsidRPr="006B30EF">
              <w:t>0</w:t>
            </w:r>
          </w:p>
        </w:tc>
      </w:tr>
      <w:tr w:rsidR="00320AA6" w:rsidRPr="00320AA6" w14:paraId="3E2E4539" w14:textId="77777777" w:rsidTr="00923806">
        <w:tc>
          <w:tcPr>
            <w:tcW w:w="4536" w:type="dxa"/>
          </w:tcPr>
          <w:p w14:paraId="2938C612" w14:textId="77777777" w:rsidR="00923806" w:rsidRPr="00465CF1" w:rsidRDefault="00923806" w:rsidP="00895DDB">
            <w:r w:rsidRPr="00465CF1">
              <w:t>- poradenství ČOV, technická pomoc, drobné úpravy provozní budovy ČOV a budov v areálu ČOV</w:t>
            </w:r>
          </w:p>
        </w:tc>
        <w:tc>
          <w:tcPr>
            <w:tcW w:w="1984" w:type="dxa"/>
            <w:shd w:val="clear" w:color="auto" w:fill="auto"/>
          </w:tcPr>
          <w:p w14:paraId="02136C4C" w14:textId="77777777" w:rsidR="00923806" w:rsidRPr="006B30EF" w:rsidRDefault="007B35CC" w:rsidP="00923806">
            <w:pPr>
              <w:ind w:right="459"/>
              <w:jc w:val="right"/>
            </w:pPr>
            <w:r w:rsidRPr="006B30EF">
              <w:t>190,00</w:t>
            </w:r>
          </w:p>
        </w:tc>
      </w:tr>
      <w:tr w:rsidR="00320AA6" w:rsidRPr="00320AA6" w14:paraId="626C8DD0" w14:textId="77777777" w:rsidTr="00923806">
        <w:tc>
          <w:tcPr>
            <w:tcW w:w="4536" w:type="dxa"/>
          </w:tcPr>
          <w:p w14:paraId="10227C98" w14:textId="77777777" w:rsidR="00F87989" w:rsidRPr="00465CF1" w:rsidRDefault="00F87989" w:rsidP="00895DDB">
            <w:pPr>
              <w:rPr>
                <w:b/>
              </w:rPr>
            </w:pPr>
            <w:r w:rsidRPr="00465CF1">
              <w:t xml:space="preserve">- </w:t>
            </w:r>
            <w:proofErr w:type="spellStart"/>
            <w:r w:rsidR="00895DDB" w:rsidRPr="00465CF1">
              <w:t>navrtávky</w:t>
            </w:r>
            <w:proofErr w:type="spellEnd"/>
            <w:r w:rsidR="00895DDB" w:rsidRPr="00465CF1">
              <w:t xml:space="preserve"> kanalizačních potrubí, zřízení věcných břemen ke kanalizačním řádům</w:t>
            </w:r>
          </w:p>
        </w:tc>
        <w:tc>
          <w:tcPr>
            <w:tcW w:w="1984" w:type="dxa"/>
            <w:shd w:val="clear" w:color="auto" w:fill="auto"/>
          </w:tcPr>
          <w:p w14:paraId="16129861" w14:textId="5A92C01E" w:rsidR="00F87989" w:rsidRPr="006B30EF" w:rsidRDefault="00851225" w:rsidP="005D104E">
            <w:pPr>
              <w:ind w:right="459"/>
              <w:jc w:val="right"/>
            </w:pPr>
            <w:r w:rsidRPr="006B30EF">
              <w:t>1</w:t>
            </w:r>
            <w:r w:rsidR="008E5192" w:rsidRPr="006B30EF">
              <w:t>00</w:t>
            </w:r>
            <w:r w:rsidR="007B35CC" w:rsidRPr="006B30EF">
              <w:t>,00</w:t>
            </w:r>
          </w:p>
        </w:tc>
      </w:tr>
      <w:tr w:rsidR="007B35CC" w:rsidRPr="00320AA6" w14:paraId="152C6F1B" w14:textId="77777777" w:rsidTr="00923806">
        <w:tc>
          <w:tcPr>
            <w:tcW w:w="4536" w:type="dxa"/>
          </w:tcPr>
          <w:p w14:paraId="798956D3" w14:textId="77777777" w:rsidR="007B35CC" w:rsidRPr="00465CF1" w:rsidRDefault="007B35CC" w:rsidP="007B35CC">
            <w:r>
              <w:t>-drobné opravy splaškových kanalizací</w:t>
            </w:r>
          </w:p>
        </w:tc>
        <w:tc>
          <w:tcPr>
            <w:tcW w:w="1984" w:type="dxa"/>
            <w:shd w:val="clear" w:color="auto" w:fill="auto"/>
          </w:tcPr>
          <w:p w14:paraId="24D4DCEE" w14:textId="4C54346F" w:rsidR="007B35CC" w:rsidRPr="006B30EF" w:rsidRDefault="00851225" w:rsidP="008E5192">
            <w:pPr>
              <w:ind w:right="459"/>
              <w:jc w:val="right"/>
            </w:pPr>
            <w:r w:rsidRPr="006B30EF">
              <w:t>5</w:t>
            </w:r>
            <w:r w:rsidR="008E5192" w:rsidRPr="006B30EF">
              <w:t>00</w:t>
            </w:r>
            <w:r w:rsidR="007B35CC" w:rsidRPr="006B30EF">
              <w:t>,00</w:t>
            </w:r>
          </w:p>
        </w:tc>
      </w:tr>
      <w:tr w:rsidR="007B35CC" w:rsidRPr="00320AA6" w14:paraId="6E7991DB" w14:textId="77777777" w:rsidTr="00923806">
        <w:tc>
          <w:tcPr>
            <w:tcW w:w="4536" w:type="dxa"/>
          </w:tcPr>
          <w:p w14:paraId="64AF0DB6" w14:textId="77777777" w:rsidR="007B35CC" w:rsidRPr="00465CF1" w:rsidRDefault="007B35CC" w:rsidP="00E36E17">
            <w:r>
              <w:t>-geodetické zaměření</w:t>
            </w:r>
          </w:p>
        </w:tc>
        <w:tc>
          <w:tcPr>
            <w:tcW w:w="1984" w:type="dxa"/>
            <w:shd w:val="clear" w:color="auto" w:fill="auto"/>
          </w:tcPr>
          <w:p w14:paraId="2AADF415" w14:textId="27C1B415" w:rsidR="007B35CC" w:rsidRPr="006B30EF" w:rsidRDefault="007B35CC" w:rsidP="00923806">
            <w:pPr>
              <w:ind w:right="459"/>
              <w:jc w:val="right"/>
            </w:pPr>
            <w:r w:rsidRPr="006B30EF">
              <w:t>1</w:t>
            </w:r>
            <w:r w:rsidR="009F5A27" w:rsidRPr="006B30EF">
              <w:t>00</w:t>
            </w:r>
            <w:r w:rsidRPr="006B30EF">
              <w:t>,00</w:t>
            </w:r>
          </w:p>
        </w:tc>
      </w:tr>
      <w:tr w:rsidR="00F87989" w:rsidRPr="00320AA6" w14:paraId="3EFEC5D1" w14:textId="77777777" w:rsidTr="00923806">
        <w:tc>
          <w:tcPr>
            <w:tcW w:w="4536" w:type="dxa"/>
          </w:tcPr>
          <w:p w14:paraId="0608C1FF" w14:textId="77777777" w:rsidR="00F87989" w:rsidRPr="00320AA6" w:rsidRDefault="00F87989" w:rsidP="00587744">
            <w:pPr>
              <w:rPr>
                <w:b/>
              </w:rPr>
            </w:pPr>
            <w:r w:rsidRPr="00320AA6">
              <w:rPr>
                <w:b/>
              </w:rPr>
              <w:t>Celkem</w:t>
            </w:r>
          </w:p>
        </w:tc>
        <w:tc>
          <w:tcPr>
            <w:tcW w:w="1984" w:type="dxa"/>
            <w:shd w:val="clear" w:color="auto" w:fill="auto"/>
          </w:tcPr>
          <w:p w14:paraId="19071008" w14:textId="447519BB" w:rsidR="00F87989" w:rsidRPr="00320AA6" w:rsidRDefault="00960CDB" w:rsidP="00960CDB">
            <w:pPr>
              <w:ind w:right="459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6B30EF">
              <w:rPr>
                <w:b/>
              </w:rPr>
              <w:t>4</w:t>
            </w:r>
            <w:r w:rsidR="00263128">
              <w:rPr>
                <w:b/>
              </w:rPr>
              <w:t> </w:t>
            </w:r>
            <w:r w:rsidR="006B30EF">
              <w:rPr>
                <w:b/>
              </w:rPr>
              <w:t>1</w:t>
            </w:r>
            <w:r w:rsidR="00263128">
              <w:rPr>
                <w:b/>
              </w:rPr>
              <w:t>93,00</w:t>
            </w:r>
          </w:p>
        </w:tc>
      </w:tr>
    </w:tbl>
    <w:p w14:paraId="4EF7C4A2" w14:textId="77777777" w:rsidR="00F87989" w:rsidRPr="00320AA6" w:rsidRDefault="00F87989" w:rsidP="00F87989"/>
    <w:p w14:paraId="123F4F4D" w14:textId="77777777" w:rsidR="00F87989" w:rsidRPr="00320AA6" w:rsidRDefault="00F87989" w:rsidP="00F87989">
      <w:pPr>
        <w:pStyle w:val="Bezmezer"/>
        <w:rPr>
          <w:rFonts w:ascii="Times New Roman" w:hAnsi="Times New Roman"/>
          <w:b/>
          <w:sz w:val="28"/>
          <w:szCs w:val="28"/>
        </w:rPr>
      </w:pPr>
    </w:p>
    <w:p w14:paraId="21D1E549" w14:textId="77777777" w:rsidR="00F87989" w:rsidRPr="00320AA6" w:rsidRDefault="00F87989" w:rsidP="00F87989">
      <w:pPr>
        <w:pStyle w:val="Bezmezer"/>
        <w:rPr>
          <w:rFonts w:ascii="Times New Roman" w:hAnsi="Times New Roman"/>
          <w:b/>
          <w:sz w:val="28"/>
          <w:szCs w:val="28"/>
        </w:rPr>
      </w:pPr>
      <w:r w:rsidRPr="00320AA6">
        <w:rPr>
          <w:rFonts w:ascii="Times New Roman" w:hAnsi="Times New Roman"/>
          <w:b/>
          <w:sz w:val="28"/>
          <w:szCs w:val="28"/>
        </w:rPr>
        <w:t>Skupinový vodovod Svitavy</w:t>
      </w:r>
    </w:p>
    <w:p w14:paraId="0C55F0B9" w14:textId="77777777" w:rsidR="00F87989" w:rsidRPr="00320AA6" w:rsidRDefault="00F87989" w:rsidP="00F87989">
      <w:pPr>
        <w:pStyle w:val="Bezmezer"/>
        <w:rPr>
          <w:rFonts w:ascii="Times New Roman" w:hAnsi="Times New Roman"/>
          <w:sz w:val="24"/>
          <w:szCs w:val="24"/>
        </w:rPr>
      </w:pPr>
    </w:p>
    <w:p w14:paraId="58009C75" w14:textId="77777777" w:rsidR="00F87989" w:rsidRPr="00320AA6" w:rsidRDefault="00320AA6" w:rsidP="00F87989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320AA6">
        <w:rPr>
          <w:rFonts w:ascii="Times New Roman" w:hAnsi="Times New Roman"/>
          <w:b/>
          <w:sz w:val="24"/>
          <w:szCs w:val="24"/>
          <w:u w:val="single"/>
        </w:rPr>
        <w:t>Pachtov</w:t>
      </w:r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>né</w:t>
      </w:r>
      <w:proofErr w:type="spellEnd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 dle bodu </w:t>
      </w:r>
      <w:proofErr w:type="gramStart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>2.1. písm.</w:t>
      </w:r>
      <w:proofErr w:type="gramEnd"/>
      <w:r w:rsidR="003B58DF" w:rsidRPr="00320AA6">
        <w:rPr>
          <w:rFonts w:ascii="Times New Roman" w:hAnsi="Times New Roman"/>
          <w:b/>
          <w:sz w:val="24"/>
          <w:szCs w:val="24"/>
          <w:u w:val="single"/>
        </w:rPr>
        <w:t xml:space="preserve"> a) a bodu 2.3. Dohody</w:t>
      </w:r>
    </w:p>
    <w:p w14:paraId="2A7F17A3" w14:textId="77777777" w:rsidR="00F87989" w:rsidRPr="00320AA6" w:rsidRDefault="00F87989" w:rsidP="00F87989">
      <w:pPr>
        <w:pStyle w:val="Bezmez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2126"/>
      </w:tblGrid>
      <w:tr w:rsidR="00320AA6" w:rsidRPr="00320AA6" w14:paraId="795C1C75" w14:textId="77777777" w:rsidTr="00587744">
        <w:tc>
          <w:tcPr>
            <w:tcW w:w="4394" w:type="dxa"/>
          </w:tcPr>
          <w:p w14:paraId="68BA879A" w14:textId="77777777" w:rsidR="00F87989" w:rsidRPr="00320AA6" w:rsidRDefault="00F87989" w:rsidP="00320AA6">
            <w:pPr>
              <w:jc w:val="center"/>
              <w:rPr>
                <w:b/>
              </w:rPr>
            </w:pPr>
            <w:r w:rsidRPr="00320AA6">
              <w:rPr>
                <w:b/>
              </w:rPr>
              <w:t xml:space="preserve">Způsob využití </w:t>
            </w:r>
            <w:proofErr w:type="spellStart"/>
            <w:r w:rsidR="00320AA6" w:rsidRPr="00320AA6">
              <w:rPr>
                <w:b/>
              </w:rPr>
              <w:t>pachtov</w:t>
            </w:r>
            <w:r w:rsidRPr="00320AA6">
              <w:rPr>
                <w:b/>
              </w:rPr>
              <w:t>ného</w:t>
            </w:r>
            <w:proofErr w:type="spellEnd"/>
            <w:r w:rsidRPr="00320AA6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14:paraId="56F11269" w14:textId="77777777" w:rsidR="00F87989" w:rsidRPr="00320AA6" w:rsidRDefault="00F87989" w:rsidP="00587744">
            <w:pPr>
              <w:jc w:val="center"/>
              <w:rPr>
                <w:b/>
              </w:rPr>
            </w:pPr>
            <w:r w:rsidRPr="00320AA6">
              <w:rPr>
                <w:b/>
              </w:rPr>
              <w:t>absolutní hodnota v</w:t>
            </w:r>
            <w:r w:rsidR="0022356B">
              <w:rPr>
                <w:b/>
              </w:rPr>
              <w:t xml:space="preserve"> tis. </w:t>
            </w:r>
            <w:r w:rsidRPr="00320AA6">
              <w:rPr>
                <w:b/>
              </w:rPr>
              <w:t>Kč bez DPH</w:t>
            </w:r>
          </w:p>
        </w:tc>
      </w:tr>
      <w:tr w:rsidR="00320AA6" w:rsidRPr="00320AA6" w14:paraId="3FAAE1DD" w14:textId="77777777" w:rsidTr="0096641A">
        <w:tc>
          <w:tcPr>
            <w:tcW w:w="4394" w:type="dxa"/>
          </w:tcPr>
          <w:p w14:paraId="5DBCBE4C" w14:textId="2D97269F" w:rsidR="00F87989" w:rsidRPr="00481F2A" w:rsidRDefault="00F87989" w:rsidP="00587744">
            <w:r w:rsidRPr="00481F2A">
              <w:t>- obnov</w:t>
            </w:r>
            <w:r w:rsidR="00A312F6">
              <w:t>a</w:t>
            </w:r>
            <w:r w:rsidRPr="00481F2A">
              <w:t xml:space="preserve"> a rozvoj majetku</w:t>
            </w:r>
            <w:r w:rsidRPr="00481F2A">
              <w:br/>
              <w:t>(rekonstrukce vodovodních řadů)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DD44F3" w14:textId="52AB0E23" w:rsidR="00F87989" w:rsidRPr="006B30EF" w:rsidRDefault="006B30EF" w:rsidP="00AA563F">
            <w:pPr>
              <w:ind w:right="459"/>
              <w:jc w:val="right"/>
            </w:pPr>
            <w:r w:rsidRPr="006B30EF">
              <w:t>10</w:t>
            </w:r>
            <w:r w:rsidR="009F5A27" w:rsidRPr="006B30EF">
              <w:t xml:space="preserve"> </w:t>
            </w:r>
            <w:r w:rsidRPr="006B30EF">
              <w:t>23</w:t>
            </w:r>
            <w:r w:rsidR="009F5A27" w:rsidRPr="006B30EF">
              <w:t>0</w:t>
            </w:r>
            <w:r w:rsidR="000E5B5E" w:rsidRPr="006B30EF">
              <w:t>,</w:t>
            </w:r>
            <w:r w:rsidR="00AA563F" w:rsidRPr="006B30EF">
              <w:t>00</w:t>
            </w:r>
          </w:p>
        </w:tc>
      </w:tr>
      <w:tr w:rsidR="0009595C" w:rsidRPr="00320AA6" w14:paraId="3B8C77F7" w14:textId="77777777" w:rsidTr="00587744">
        <w:tc>
          <w:tcPr>
            <w:tcW w:w="4394" w:type="dxa"/>
          </w:tcPr>
          <w:p w14:paraId="19A7AEFC" w14:textId="44836CE6" w:rsidR="0009595C" w:rsidRPr="00481F2A" w:rsidRDefault="0009595C" w:rsidP="0009595C">
            <w:r w:rsidRPr="00481F2A">
              <w:t xml:space="preserve">- </w:t>
            </w:r>
            <w:r w:rsidR="00A312F6">
              <w:t xml:space="preserve">náklady na opravy a rekonstrukce s charakterem obnovy propachtovaného </w:t>
            </w:r>
            <w:r w:rsidRPr="00481F2A">
              <w:t>majetku</w:t>
            </w:r>
            <w:r>
              <w:t xml:space="preserve"> </w:t>
            </w:r>
            <w:r w:rsidRPr="00481F2A">
              <w:br/>
              <w:t>(</w:t>
            </w:r>
            <w:r>
              <w:t>dotace obci Vendolí)</w:t>
            </w:r>
          </w:p>
        </w:tc>
        <w:tc>
          <w:tcPr>
            <w:tcW w:w="2126" w:type="dxa"/>
          </w:tcPr>
          <w:p w14:paraId="50F0A8E7" w14:textId="62EAE3FA" w:rsidR="0009595C" w:rsidRPr="006B30EF" w:rsidRDefault="009F5A27" w:rsidP="0009595C">
            <w:pPr>
              <w:ind w:right="459"/>
              <w:jc w:val="right"/>
            </w:pPr>
            <w:r w:rsidRPr="006B30EF">
              <w:t>35</w:t>
            </w:r>
            <w:r w:rsidR="0009595C" w:rsidRPr="006B30EF">
              <w:t>0,00</w:t>
            </w:r>
          </w:p>
        </w:tc>
      </w:tr>
      <w:tr w:rsidR="00320AA6" w:rsidRPr="00320AA6" w14:paraId="51A0B54D" w14:textId="77777777" w:rsidTr="00587744">
        <w:tc>
          <w:tcPr>
            <w:tcW w:w="4394" w:type="dxa"/>
          </w:tcPr>
          <w:p w14:paraId="16E3149A" w14:textId="77777777" w:rsidR="00F87989" w:rsidRPr="00481F2A" w:rsidRDefault="00F87989" w:rsidP="00587744">
            <w:r w:rsidRPr="00481F2A">
              <w:t>- běžné výdaje do obnovy majetku (opravy, vodoměry</w:t>
            </w:r>
            <w:r w:rsidR="0096641A" w:rsidRPr="00481F2A">
              <w:t xml:space="preserve">, </w:t>
            </w:r>
            <w:proofErr w:type="spellStart"/>
            <w:r w:rsidR="0096641A" w:rsidRPr="00481F2A">
              <w:t>navrtávky</w:t>
            </w:r>
            <w:proofErr w:type="spellEnd"/>
            <w:r w:rsidR="0096641A" w:rsidRPr="00481F2A">
              <w:t xml:space="preserve"> vodovodních přípojek</w:t>
            </w:r>
            <w:r w:rsidRPr="00481F2A">
              <w:t>)</w:t>
            </w:r>
          </w:p>
        </w:tc>
        <w:tc>
          <w:tcPr>
            <w:tcW w:w="2126" w:type="dxa"/>
          </w:tcPr>
          <w:p w14:paraId="209A1191" w14:textId="0CB5A50B" w:rsidR="00F87989" w:rsidRPr="006B30EF" w:rsidRDefault="00960CDB" w:rsidP="00960CDB">
            <w:pPr>
              <w:ind w:right="459"/>
              <w:jc w:val="right"/>
            </w:pPr>
            <w:r w:rsidRPr="006B30EF">
              <w:t>2</w:t>
            </w:r>
            <w:r w:rsidR="000E5B5E" w:rsidRPr="006B30EF">
              <w:t> </w:t>
            </w:r>
            <w:r w:rsidR="00851225" w:rsidRPr="006B30EF">
              <w:t>300</w:t>
            </w:r>
            <w:r w:rsidR="000E5B5E" w:rsidRPr="006B30EF">
              <w:t>,</w:t>
            </w:r>
            <w:r w:rsidR="007B35CC" w:rsidRPr="006B30EF">
              <w:t>00</w:t>
            </w:r>
          </w:p>
        </w:tc>
      </w:tr>
      <w:tr w:rsidR="00320AA6" w:rsidRPr="00320AA6" w14:paraId="1BB51221" w14:textId="77777777" w:rsidTr="00587744">
        <w:tc>
          <w:tcPr>
            <w:tcW w:w="4394" w:type="dxa"/>
          </w:tcPr>
          <w:p w14:paraId="1D582BB5" w14:textId="77777777" w:rsidR="00F87989" w:rsidRPr="00481F2A" w:rsidRDefault="00F87989" w:rsidP="0096641A">
            <w:r w:rsidRPr="00481F2A">
              <w:t>- služby spojené se správou majetku (geodetické služby, majetková a provozní evidence, …)</w:t>
            </w:r>
          </w:p>
        </w:tc>
        <w:tc>
          <w:tcPr>
            <w:tcW w:w="2126" w:type="dxa"/>
            <w:vAlign w:val="center"/>
          </w:tcPr>
          <w:p w14:paraId="5A918556" w14:textId="5456E7E5" w:rsidR="00F87989" w:rsidRPr="006B30EF" w:rsidRDefault="00851225" w:rsidP="00587744">
            <w:pPr>
              <w:ind w:right="459"/>
              <w:jc w:val="right"/>
            </w:pPr>
            <w:r w:rsidRPr="006B30EF">
              <w:t xml:space="preserve">2 </w:t>
            </w:r>
            <w:r w:rsidR="009F5A27" w:rsidRPr="006B30EF">
              <w:t>440</w:t>
            </w:r>
            <w:r w:rsidR="000E5B5E" w:rsidRPr="006B30EF">
              <w:t>,</w:t>
            </w:r>
            <w:r w:rsidR="007B35CC" w:rsidRPr="006B30EF">
              <w:t>00</w:t>
            </w:r>
          </w:p>
        </w:tc>
      </w:tr>
      <w:tr w:rsidR="00320AA6" w:rsidRPr="00320AA6" w14:paraId="1D1ED4F6" w14:textId="77777777" w:rsidTr="00587744">
        <w:tc>
          <w:tcPr>
            <w:tcW w:w="4394" w:type="dxa"/>
          </w:tcPr>
          <w:p w14:paraId="0C854652" w14:textId="77777777" w:rsidR="00F87989" w:rsidRPr="00481F2A" w:rsidRDefault="00F87989" w:rsidP="00587744">
            <w:r w:rsidRPr="00481F2A">
              <w:t>- správa majetku</w:t>
            </w:r>
          </w:p>
        </w:tc>
        <w:tc>
          <w:tcPr>
            <w:tcW w:w="2126" w:type="dxa"/>
            <w:vAlign w:val="center"/>
          </w:tcPr>
          <w:p w14:paraId="6FE77275" w14:textId="6A9A9463" w:rsidR="00F87989" w:rsidRPr="006B30EF" w:rsidRDefault="003E11C3" w:rsidP="00960CDB">
            <w:pPr>
              <w:ind w:right="459"/>
              <w:jc w:val="right"/>
            </w:pPr>
            <w:r w:rsidRPr="006B30EF">
              <w:t>4</w:t>
            </w:r>
            <w:r w:rsidR="00851225" w:rsidRPr="006B30EF">
              <w:t>00</w:t>
            </w:r>
            <w:r w:rsidR="000E5B5E" w:rsidRPr="006B30EF">
              <w:t>,</w:t>
            </w:r>
            <w:r w:rsidR="00960CDB" w:rsidRPr="006B30EF">
              <w:t>00</w:t>
            </w:r>
          </w:p>
        </w:tc>
      </w:tr>
      <w:tr w:rsidR="00F87989" w:rsidRPr="00320AA6" w14:paraId="5BC8D46B" w14:textId="77777777" w:rsidTr="00587744">
        <w:tc>
          <w:tcPr>
            <w:tcW w:w="4394" w:type="dxa"/>
          </w:tcPr>
          <w:p w14:paraId="42DCAEEB" w14:textId="77777777" w:rsidR="00F87989" w:rsidRPr="0022356B" w:rsidRDefault="00F87989" w:rsidP="00587744">
            <w:pPr>
              <w:rPr>
                <w:b/>
              </w:rPr>
            </w:pPr>
            <w:r w:rsidRPr="0022356B">
              <w:rPr>
                <w:b/>
              </w:rPr>
              <w:t>Celkem</w:t>
            </w:r>
          </w:p>
        </w:tc>
        <w:tc>
          <w:tcPr>
            <w:tcW w:w="2126" w:type="dxa"/>
          </w:tcPr>
          <w:p w14:paraId="272F4723" w14:textId="6D18F0D8" w:rsidR="00F87989" w:rsidRPr="00481F2A" w:rsidRDefault="007B35CC" w:rsidP="00960CDB">
            <w:pPr>
              <w:ind w:right="459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263128">
              <w:rPr>
                <w:b/>
              </w:rPr>
              <w:t>5 720,00</w:t>
            </w:r>
          </w:p>
        </w:tc>
      </w:tr>
    </w:tbl>
    <w:p w14:paraId="4289EA62" w14:textId="77777777" w:rsidR="00F87989" w:rsidRPr="00320AA6" w:rsidRDefault="00F87989" w:rsidP="002B07DB"/>
    <w:sectPr w:rsidR="00F87989" w:rsidRPr="00320AA6" w:rsidSect="00EC6A6A">
      <w:headerReference w:type="default" r:id="rId7"/>
      <w:footerReference w:type="default" r:id="rId8"/>
      <w:pgSz w:w="11907" w:h="16840"/>
      <w:pgMar w:top="1418" w:right="1134" w:bottom="1134" w:left="1134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28AC4" w14:textId="77777777" w:rsidR="00C26E9A" w:rsidRDefault="00C26E9A" w:rsidP="0068654A">
      <w:r>
        <w:separator/>
      </w:r>
    </w:p>
  </w:endnote>
  <w:endnote w:type="continuationSeparator" w:id="0">
    <w:p w14:paraId="62418CE0" w14:textId="77777777" w:rsidR="00C26E9A" w:rsidRDefault="00C26E9A" w:rsidP="0068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4472"/>
      <w:docPartObj>
        <w:docPartGallery w:val="Page Numbers (Bottom of Page)"/>
        <w:docPartUnique/>
      </w:docPartObj>
    </w:sdtPr>
    <w:sdtEndPr/>
    <w:sdtContent>
      <w:p w14:paraId="0B1121D2" w14:textId="77777777" w:rsidR="00367922" w:rsidRDefault="002C0F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9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3437A" w14:textId="77777777" w:rsidR="00C26E9A" w:rsidRDefault="00C26E9A" w:rsidP="0068654A">
      <w:r>
        <w:separator/>
      </w:r>
    </w:p>
  </w:footnote>
  <w:footnote w:type="continuationSeparator" w:id="0">
    <w:p w14:paraId="5C9F512F" w14:textId="77777777" w:rsidR="00C26E9A" w:rsidRDefault="00C26E9A" w:rsidP="0068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07F0A" w14:textId="5B94E133" w:rsidR="00367922" w:rsidRPr="0062681C" w:rsidRDefault="00367922">
    <w:pPr>
      <w:pStyle w:val="Zhlav"/>
    </w:pPr>
    <w:proofErr w:type="gramStart"/>
    <w:r w:rsidRPr="0062681C">
      <w:t>č.j.</w:t>
    </w:r>
    <w:proofErr w:type="gramEnd"/>
    <w:r w:rsidRPr="0062681C">
      <w:t xml:space="preserve"> </w:t>
    </w:r>
    <w:r w:rsidR="0062681C" w:rsidRPr="0062681C">
      <w:t>MUSY/109279</w:t>
    </w:r>
    <w:r w:rsidRPr="0062681C">
      <w:t>/</w:t>
    </w:r>
    <w:r w:rsidR="0062681C" w:rsidRPr="0062681C">
      <w:t>2024</w:t>
    </w:r>
    <w:r w:rsidR="002F6FDE" w:rsidRPr="0062681C">
      <w:t>/OZP/sta</w:t>
    </w:r>
    <w:r w:rsidRPr="0062681C">
      <w:t xml:space="preserve">                                                                                             </w:t>
    </w:r>
    <w:proofErr w:type="spellStart"/>
    <w:r w:rsidRPr="0062681C">
      <w:t>ev.č</w:t>
    </w:r>
    <w:proofErr w:type="spellEnd"/>
    <w:r w:rsidRPr="0062681C">
      <w:t>. 202</w:t>
    </w:r>
    <w:r w:rsidR="0062681C" w:rsidRPr="0062681C">
      <w:t>4</w:t>
    </w:r>
    <w:r w:rsidR="002F6FDE" w:rsidRPr="0062681C">
      <w:t>/</w:t>
    </w:r>
    <w:r w:rsidR="0062681C" w:rsidRPr="0062681C">
      <w:t>0804</w:t>
    </w:r>
  </w:p>
  <w:p w14:paraId="2AB68E28" w14:textId="29C8196E" w:rsidR="00367922" w:rsidRDefault="0062681C">
    <w:pPr>
      <w:pStyle w:val="Zhlav"/>
    </w:pPr>
    <w:r w:rsidRPr="0062681C">
      <w:t>spis: 18769-2024</w:t>
    </w:r>
  </w:p>
  <w:p w14:paraId="3878611C" w14:textId="77777777" w:rsidR="00367922" w:rsidRDefault="003679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02F7D"/>
    <w:multiLevelType w:val="hybridMultilevel"/>
    <w:tmpl w:val="FE382CDE"/>
    <w:lvl w:ilvl="0" w:tplc="82FEEDBE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4665C"/>
    <w:multiLevelType w:val="hybridMultilevel"/>
    <w:tmpl w:val="5EFA0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23FEB"/>
    <w:multiLevelType w:val="multilevel"/>
    <w:tmpl w:val="40F4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0E05A6"/>
    <w:multiLevelType w:val="hybridMultilevel"/>
    <w:tmpl w:val="82F203AC"/>
    <w:lvl w:ilvl="0" w:tplc="AB54559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007FF"/>
    <w:multiLevelType w:val="hybridMultilevel"/>
    <w:tmpl w:val="D24655AE"/>
    <w:lvl w:ilvl="0" w:tplc="5968874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4777"/>
    <w:multiLevelType w:val="hybridMultilevel"/>
    <w:tmpl w:val="C6F2EFD6"/>
    <w:lvl w:ilvl="0" w:tplc="765AE10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0BD0"/>
    <w:multiLevelType w:val="hybridMultilevel"/>
    <w:tmpl w:val="CB006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A1EA1"/>
    <w:multiLevelType w:val="hybridMultilevel"/>
    <w:tmpl w:val="018CC34E"/>
    <w:lvl w:ilvl="0" w:tplc="B3F40A28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57F64"/>
    <w:multiLevelType w:val="hybridMultilevel"/>
    <w:tmpl w:val="4BD0C5B6"/>
    <w:lvl w:ilvl="0" w:tplc="2564EDBE">
      <w:start w:val="3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C3877"/>
    <w:multiLevelType w:val="hybridMultilevel"/>
    <w:tmpl w:val="0242E1B6"/>
    <w:lvl w:ilvl="0" w:tplc="E97A70A6">
      <w:start w:val="2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4012F"/>
    <w:multiLevelType w:val="multilevel"/>
    <w:tmpl w:val="2FFEA3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3E21A57"/>
    <w:multiLevelType w:val="multilevel"/>
    <w:tmpl w:val="40F4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CF"/>
    <w:rsid w:val="0000225A"/>
    <w:rsid w:val="00010BF7"/>
    <w:rsid w:val="0001171A"/>
    <w:rsid w:val="0002202C"/>
    <w:rsid w:val="00023BDA"/>
    <w:rsid w:val="000278C5"/>
    <w:rsid w:val="00036223"/>
    <w:rsid w:val="00036633"/>
    <w:rsid w:val="00036FE5"/>
    <w:rsid w:val="000524E5"/>
    <w:rsid w:val="000813B6"/>
    <w:rsid w:val="000905DF"/>
    <w:rsid w:val="000916B1"/>
    <w:rsid w:val="0009595C"/>
    <w:rsid w:val="000A1728"/>
    <w:rsid w:val="000B026D"/>
    <w:rsid w:val="000B077E"/>
    <w:rsid w:val="000E046D"/>
    <w:rsid w:val="000E0EE8"/>
    <w:rsid w:val="000E3CAB"/>
    <w:rsid w:val="000E400A"/>
    <w:rsid w:val="000E5B5E"/>
    <w:rsid w:val="000F36E0"/>
    <w:rsid w:val="00122B54"/>
    <w:rsid w:val="00140678"/>
    <w:rsid w:val="00144FDF"/>
    <w:rsid w:val="0014665B"/>
    <w:rsid w:val="0015403F"/>
    <w:rsid w:val="001541F3"/>
    <w:rsid w:val="001A1065"/>
    <w:rsid w:val="001A1D19"/>
    <w:rsid w:val="001A2B64"/>
    <w:rsid w:val="001B1C07"/>
    <w:rsid w:val="001B6AE1"/>
    <w:rsid w:val="001C11B1"/>
    <w:rsid w:val="001C4ACF"/>
    <w:rsid w:val="001C6F40"/>
    <w:rsid w:val="001D2E03"/>
    <w:rsid w:val="001E45A8"/>
    <w:rsid w:val="001E4FC3"/>
    <w:rsid w:val="001E58BF"/>
    <w:rsid w:val="001E64A6"/>
    <w:rsid w:val="001E7D43"/>
    <w:rsid w:val="00202083"/>
    <w:rsid w:val="00204CFC"/>
    <w:rsid w:val="00214219"/>
    <w:rsid w:val="00215E0C"/>
    <w:rsid w:val="00216643"/>
    <w:rsid w:val="00217BB9"/>
    <w:rsid w:val="0022356B"/>
    <w:rsid w:val="002305BC"/>
    <w:rsid w:val="00247AA4"/>
    <w:rsid w:val="002528E2"/>
    <w:rsid w:val="00263128"/>
    <w:rsid w:val="0026328F"/>
    <w:rsid w:val="0027325F"/>
    <w:rsid w:val="00287492"/>
    <w:rsid w:val="00290126"/>
    <w:rsid w:val="002A35E8"/>
    <w:rsid w:val="002B07DB"/>
    <w:rsid w:val="002B2983"/>
    <w:rsid w:val="002B7022"/>
    <w:rsid w:val="002C059B"/>
    <w:rsid w:val="002C0F2E"/>
    <w:rsid w:val="002D4B04"/>
    <w:rsid w:val="002F2C52"/>
    <w:rsid w:val="002F6FDE"/>
    <w:rsid w:val="00311264"/>
    <w:rsid w:val="0031555E"/>
    <w:rsid w:val="00320AA6"/>
    <w:rsid w:val="003243B3"/>
    <w:rsid w:val="003272B8"/>
    <w:rsid w:val="0032743E"/>
    <w:rsid w:val="00331B48"/>
    <w:rsid w:val="00341A5F"/>
    <w:rsid w:val="00345CC7"/>
    <w:rsid w:val="00350E1E"/>
    <w:rsid w:val="00351445"/>
    <w:rsid w:val="00364163"/>
    <w:rsid w:val="00364682"/>
    <w:rsid w:val="00367922"/>
    <w:rsid w:val="00384835"/>
    <w:rsid w:val="0039420A"/>
    <w:rsid w:val="003A0BD5"/>
    <w:rsid w:val="003A69EC"/>
    <w:rsid w:val="003A7E53"/>
    <w:rsid w:val="003B211C"/>
    <w:rsid w:val="003B4F91"/>
    <w:rsid w:val="003B58DF"/>
    <w:rsid w:val="003C0BF1"/>
    <w:rsid w:val="003C78F0"/>
    <w:rsid w:val="003D2B81"/>
    <w:rsid w:val="003D742D"/>
    <w:rsid w:val="003E11C3"/>
    <w:rsid w:val="003E1319"/>
    <w:rsid w:val="003E18BF"/>
    <w:rsid w:val="003E2467"/>
    <w:rsid w:val="003F79F0"/>
    <w:rsid w:val="00412BC8"/>
    <w:rsid w:val="00414AEA"/>
    <w:rsid w:val="004153FB"/>
    <w:rsid w:val="00416C84"/>
    <w:rsid w:val="004245B3"/>
    <w:rsid w:val="004260DF"/>
    <w:rsid w:val="004272BA"/>
    <w:rsid w:val="004309C9"/>
    <w:rsid w:val="0043601D"/>
    <w:rsid w:val="004368F6"/>
    <w:rsid w:val="00446B65"/>
    <w:rsid w:val="004502A8"/>
    <w:rsid w:val="00456CF8"/>
    <w:rsid w:val="00457641"/>
    <w:rsid w:val="00465CF1"/>
    <w:rsid w:val="00475F3C"/>
    <w:rsid w:val="004811B1"/>
    <w:rsid w:val="00481F2A"/>
    <w:rsid w:val="004931CF"/>
    <w:rsid w:val="00495169"/>
    <w:rsid w:val="004B2E1B"/>
    <w:rsid w:val="004B53C6"/>
    <w:rsid w:val="004C1025"/>
    <w:rsid w:val="004C5A4F"/>
    <w:rsid w:val="004E3810"/>
    <w:rsid w:val="004F7113"/>
    <w:rsid w:val="004F7525"/>
    <w:rsid w:val="00503100"/>
    <w:rsid w:val="00506FE7"/>
    <w:rsid w:val="0051296C"/>
    <w:rsid w:val="00522AC8"/>
    <w:rsid w:val="00523D78"/>
    <w:rsid w:val="00531646"/>
    <w:rsid w:val="00533BD3"/>
    <w:rsid w:val="00536095"/>
    <w:rsid w:val="00537549"/>
    <w:rsid w:val="00540840"/>
    <w:rsid w:val="005425E8"/>
    <w:rsid w:val="0055185D"/>
    <w:rsid w:val="00552B24"/>
    <w:rsid w:val="005650B9"/>
    <w:rsid w:val="00573532"/>
    <w:rsid w:val="005756F5"/>
    <w:rsid w:val="00577A76"/>
    <w:rsid w:val="00577A91"/>
    <w:rsid w:val="005802C2"/>
    <w:rsid w:val="005806CC"/>
    <w:rsid w:val="00587744"/>
    <w:rsid w:val="005A334E"/>
    <w:rsid w:val="005A7F55"/>
    <w:rsid w:val="005B27B1"/>
    <w:rsid w:val="005D01D8"/>
    <w:rsid w:val="005D104E"/>
    <w:rsid w:val="005D1FEC"/>
    <w:rsid w:val="005D4758"/>
    <w:rsid w:val="005E365D"/>
    <w:rsid w:val="005E6C6C"/>
    <w:rsid w:val="005F137A"/>
    <w:rsid w:val="00605F41"/>
    <w:rsid w:val="0061240B"/>
    <w:rsid w:val="006151ED"/>
    <w:rsid w:val="00615FE4"/>
    <w:rsid w:val="0062681C"/>
    <w:rsid w:val="00637AFC"/>
    <w:rsid w:val="00665291"/>
    <w:rsid w:val="006667D6"/>
    <w:rsid w:val="00666C21"/>
    <w:rsid w:val="00667EC9"/>
    <w:rsid w:val="00670290"/>
    <w:rsid w:val="00671D04"/>
    <w:rsid w:val="0067235B"/>
    <w:rsid w:val="00672F23"/>
    <w:rsid w:val="006764AD"/>
    <w:rsid w:val="00682253"/>
    <w:rsid w:val="0068311B"/>
    <w:rsid w:val="0068654A"/>
    <w:rsid w:val="006B151A"/>
    <w:rsid w:val="006B30EF"/>
    <w:rsid w:val="006C2F06"/>
    <w:rsid w:val="006C329E"/>
    <w:rsid w:val="006C45A6"/>
    <w:rsid w:val="006D3EB4"/>
    <w:rsid w:val="006E161B"/>
    <w:rsid w:val="006E3D80"/>
    <w:rsid w:val="006E3D9E"/>
    <w:rsid w:val="006E7CB6"/>
    <w:rsid w:val="006F632F"/>
    <w:rsid w:val="0071392C"/>
    <w:rsid w:val="0071757F"/>
    <w:rsid w:val="007232C7"/>
    <w:rsid w:val="00724323"/>
    <w:rsid w:val="00733671"/>
    <w:rsid w:val="00751D05"/>
    <w:rsid w:val="00760184"/>
    <w:rsid w:val="00766E86"/>
    <w:rsid w:val="007831E5"/>
    <w:rsid w:val="0079495F"/>
    <w:rsid w:val="007A4474"/>
    <w:rsid w:val="007B35CC"/>
    <w:rsid w:val="007C4BA7"/>
    <w:rsid w:val="007D182D"/>
    <w:rsid w:val="007D297E"/>
    <w:rsid w:val="007D425B"/>
    <w:rsid w:val="007E3963"/>
    <w:rsid w:val="007E6175"/>
    <w:rsid w:val="007E6FBB"/>
    <w:rsid w:val="007F6A59"/>
    <w:rsid w:val="00811F81"/>
    <w:rsid w:val="00814278"/>
    <w:rsid w:val="00830E0F"/>
    <w:rsid w:val="008417DF"/>
    <w:rsid w:val="008446B9"/>
    <w:rsid w:val="008472E2"/>
    <w:rsid w:val="00847CA8"/>
    <w:rsid w:val="00851225"/>
    <w:rsid w:val="008562F5"/>
    <w:rsid w:val="0086498A"/>
    <w:rsid w:val="00865A88"/>
    <w:rsid w:val="0087169E"/>
    <w:rsid w:val="00884568"/>
    <w:rsid w:val="00884614"/>
    <w:rsid w:val="00891358"/>
    <w:rsid w:val="00893895"/>
    <w:rsid w:val="00895DDB"/>
    <w:rsid w:val="008B0BC6"/>
    <w:rsid w:val="008C58EA"/>
    <w:rsid w:val="008C620E"/>
    <w:rsid w:val="008C66E3"/>
    <w:rsid w:val="008D6401"/>
    <w:rsid w:val="008D696A"/>
    <w:rsid w:val="008D6BA8"/>
    <w:rsid w:val="008E0321"/>
    <w:rsid w:val="008E5192"/>
    <w:rsid w:val="008E721E"/>
    <w:rsid w:val="008F48BA"/>
    <w:rsid w:val="009111BE"/>
    <w:rsid w:val="00914ECE"/>
    <w:rsid w:val="00923806"/>
    <w:rsid w:val="00927522"/>
    <w:rsid w:val="00960CDB"/>
    <w:rsid w:val="0096641A"/>
    <w:rsid w:val="00966EF1"/>
    <w:rsid w:val="00971638"/>
    <w:rsid w:val="00977989"/>
    <w:rsid w:val="0098022C"/>
    <w:rsid w:val="00982458"/>
    <w:rsid w:val="00987BCC"/>
    <w:rsid w:val="009A055A"/>
    <w:rsid w:val="009A1862"/>
    <w:rsid w:val="009A2512"/>
    <w:rsid w:val="009A5151"/>
    <w:rsid w:val="009B42AC"/>
    <w:rsid w:val="009B629F"/>
    <w:rsid w:val="009B790D"/>
    <w:rsid w:val="009C07A3"/>
    <w:rsid w:val="009D3CE8"/>
    <w:rsid w:val="009E680E"/>
    <w:rsid w:val="009F5A27"/>
    <w:rsid w:val="00A11644"/>
    <w:rsid w:val="00A12B76"/>
    <w:rsid w:val="00A17B3F"/>
    <w:rsid w:val="00A25C24"/>
    <w:rsid w:val="00A25D7B"/>
    <w:rsid w:val="00A312F6"/>
    <w:rsid w:val="00A44127"/>
    <w:rsid w:val="00A4455E"/>
    <w:rsid w:val="00A44946"/>
    <w:rsid w:val="00A54CD7"/>
    <w:rsid w:val="00A6140D"/>
    <w:rsid w:val="00A72049"/>
    <w:rsid w:val="00A76088"/>
    <w:rsid w:val="00A77A5F"/>
    <w:rsid w:val="00A83603"/>
    <w:rsid w:val="00A86CB3"/>
    <w:rsid w:val="00AA563F"/>
    <w:rsid w:val="00AA6876"/>
    <w:rsid w:val="00AC65CB"/>
    <w:rsid w:val="00AE2ECA"/>
    <w:rsid w:val="00AE4914"/>
    <w:rsid w:val="00AE4E43"/>
    <w:rsid w:val="00AF3BA5"/>
    <w:rsid w:val="00AF50E9"/>
    <w:rsid w:val="00B06BBE"/>
    <w:rsid w:val="00B07A47"/>
    <w:rsid w:val="00B21DA4"/>
    <w:rsid w:val="00B23ACD"/>
    <w:rsid w:val="00B32BB2"/>
    <w:rsid w:val="00B331A1"/>
    <w:rsid w:val="00B338E7"/>
    <w:rsid w:val="00B42006"/>
    <w:rsid w:val="00B52069"/>
    <w:rsid w:val="00B627B5"/>
    <w:rsid w:val="00B92F03"/>
    <w:rsid w:val="00BB1B39"/>
    <w:rsid w:val="00BC0404"/>
    <w:rsid w:val="00BC1B21"/>
    <w:rsid w:val="00BD21AC"/>
    <w:rsid w:val="00BD265D"/>
    <w:rsid w:val="00BD4788"/>
    <w:rsid w:val="00BD5DCF"/>
    <w:rsid w:val="00BE684B"/>
    <w:rsid w:val="00BE7DEA"/>
    <w:rsid w:val="00BF0E24"/>
    <w:rsid w:val="00C17F90"/>
    <w:rsid w:val="00C22693"/>
    <w:rsid w:val="00C23F3E"/>
    <w:rsid w:val="00C26E9A"/>
    <w:rsid w:val="00C32413"/>
    <w:rsid w:val="00C3692C"/>
    <w:rsid w:val="00C435F4"/>
    <w:rsid w:val="00C43D41"/>
    <w:rsid w:val="00C50F78"/>
    <w:rsid w:val="00C54EC5"/>
    <w:rsid w:val="00C70392"/>
    <w:rsid w:val="00C826AE"/>
    <w:rsid w:val="00C916E7"/>
    <w:rsid w:val="00C922C5"/>
    <w:rsid w:val="00CB258E"/>
    <w:rsid w:val="00CB410C"/>
    <w:rsid w:val="00CB4CB1"/>
    <w:rsid w:val="00CC006F"/>
    <w:rsid w:val="00CD70A0"/>
    <w:rsid w:val="00CE2A54"/>
    <w:rsid w:val="00CF4BAE"/>
    <w:rsid w:val="00CF53DD"/>
    <w:rsid w:val="00D07EBA"/>
    <w:rsid w:val="00D1294E"/>
    <w:rsid w:val="00D131AA"/>
    <w:rsid w:val="00D31B5D"/>
    <w:rsid w:val="00D34BB9"/>
    <w:rsid w:val="00D36D44"/>
    <w:rsid w:val="00D511FE"/>
    <w:rsid w:val="00D603D0"/>
    <w:rsid w:val="00D65D23"/>
    <w:rsid w:val="00D763FA"/>
    <w:rsid w:val="00D91EA4"/>
    <w:rsid w:val="00D96C72"/>
    <w:rsid w:val="00DB1E4A"/>
    <w:rsid w:val="00DB33F6"/>
    <w:rsid w:val="00DB445B"/>
    <w:rsid w:val="00DC39B4"/>
    <w:rsid w:val="00DC4AB6"/>
    <w:rsid w:val="00DD673D"/>
    <w:rsid w:val="00DE0265"/>
    <w:rsid w:val="00DF45B7"/>
    <w:rsid w:val="00E06229"/>
    <w:rsid w:val="00E072E8"/>
    <w:rsid w:val="00E17971"/>
    <w:rsid w:val="00E34123"/>
    <w:rsid w:val="00E36E17"/>
    <w:rsid w:val="00E3740C"/>
    <w:rsid w:val="00E41193"/>
    <w:rsid w:val="00E4450C"/>
    <w:rsid w:val="00E46F66"/>
    <w:rsid w:val="00E525AF"/>
    <w:rsid w:val="00E60344"/>
    <w:rsid w:val="00E668C1"/>
    <w:rsid w:val="00E66C63"/>
    <w:rsid w:val="00E813CA"/>
    <w:rsid w:val="00E93AAC"/>
    <w:rsid w:val="00E95B48"/>
    <w:rsid w:val="00E971D1"/>
    <w:rsid w:val="00EA0FDC"/>
    <w:rsid w:val="00EA3C5E"/>
    <w:rsid w:val="00EA5BA7"/>
    <w:rsid w:val="00EC6A6A"/>
    <w:rsid w:val="00EC6EEF"/>
    <w:rsid w:val="00ED5CAE"/>
    <w:rsid w:val="00EE07C6"/>
    <w:rsid w:val="00EE54F9"/>
    <w:rsid w:val="00EF02E8"/>
    <w:rsid w:val="00F156F6"/>
    <w:rsid w:val="00F303AE"/>
    <w:rsid w:val="00F3341F"/>
    <w:rsid w:val="00F5141A"/>
    <w:rsid w:val="00F51645"/>
    <w:rsid w:val="00F54D6C"/>
    <w:rsid w:val="00F556E5"/>
    <w:rsid w:val="00F758EE"/>
    <w:rsid w:val="00F75FBF"/>
    <w:rsid w:val="00F7768D"/>
    <w:rsid w:val="00F806A9"/>
    <w:rsid w:val="00F87989"/>
    <w:rsid w:val="00F9017E"/>
    <w:rsid w:val="00FB17E3"/>
    <w:rsid w:val="00FB329E"/>
    <w:rsid w:val="00FB49A3"/>
    <w:rsid w:val="00FB6A86"/>
    <w:rsid w:val="00FC0D5D"/>
    <w:rsid w:val="00FC1B45"/>
    <w:rsid w:val="00FD7B0F"/>
    <w:rsid w:val="00FE5B3E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452441"/>
  <w15:docId w15:val="{D97B27A6-9B62-49A2-9238-887AE4C1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D7B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26328F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6328F"/>
    <w:rPr>
      <w:sz w:val="24"/>
    </w:rPr>
  </w:style>
  <w:style w:type="paragraph" w:styleId="Odstavecseseznamem">
    <w:name w:val="List Paragraph"/>
    <w:basedOn w:val="Normln"/>
    <w:uiPriority w:val="34"/>
    <w:qFormat/>
    <w:rsid w:val="00FB17E3"/>
    <w:pPr>
      <w:ind w:left="720"/>
      <w:contextualSpacing/>
    </w:pPr>
  </w:style>
  <w:style w:type="paragraph" w:styleId="Bezmezer">
    <w:name w:val="No Spacing"/>
    <w:qFormat/>
    <w:rsid w:val="00C916E7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865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654A"/>
  </w:style>
  <w:style w:type="paragraph" w:styleId="Zpat">
    <w:name w:val="footer"/>
    <w:basedOn w:val="Normln"/>
    <w:link w:val="ZpatChar"/>
    <w:uiPriority w:val="99"/>
    <w:unhideWhenUsed/>
    <w:rsid w:val="006865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654A"/>
  </w:style>
  <w:style w:type="paragraph" w:styleId="Textbubliny">
    <w:name w:val="Balloon Text"/>
    <w:basedOn w:val="Normln"/>
    <w:link w:val="TextbublinyChar"/>
    <w:uiPriority w:val="99"/>
    <w:semiHidden/>
    <w:unhideWhenUsed/>
    <w:rsid w:val="0071757F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57F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32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329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329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9E"/>
    <w:rPr>
      <w:b/>
      <w:bCs/>
    </w:rPr>
  </w:style>
  <w:style w:type="paragraph" w:styleId="Revize">
    <w:name w:val="Revision"/>
    <w:hidden/>
    <w:uiPriority w:val="99"/>
    <w:semiHidden/>
    <w:rsid w:val="00B33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Narovn&#225;n&#237;%20spor.%20pr&#225;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Narovnání spor. práv.dot</Template>
  <TotalTime>4</TotalTime>
  <Pages>5</Pages>
  <Words>1562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 sporných práv</vt:lpstr>
    </vt:vector>
  </TitlesOfParts>
  <Company>Microsoft</Company>
  <LinksUpToDate>false</LinksUpToDate>
  <CharactersWithSpaces>10566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 sporných práv</dc:title>
  <dc:creator>PC-2</dc:creator>
  <cp:lastModifiedBy>Alena Štěpánková</cp:lastModifiedBy>
  <cp:revision>3</cp:revision>
  <cp:lastPrinted>2024-12-12T13:40:00Z</cp:lastPrinted>
  <dcterms:created xsi:type="dcterms:W3CDTF">2024-12-30T12:25:00Z</dcterms:created>
  <dcterms:modified xsi:type="dcterms:W3CDTF">2024-12-30T12:28:00Z</dcterms:modified>
</cp:coreProperties>
</file>