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E02B3D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</w:p>
          <w:p w:rsidR="00685496" w:rsidRPr="002D5FA0" w:rsidRDefault="00417A1C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E02B3D">
        <w:trPr>
          <w:trHeight w:val="462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E02B3D" w:rsidRPr="002D5FA0" w:rsidTr="00E02B3D">
        <w:trPr>
          <w:trHeight w:val="267"/>
        </w:trPr>
        <w:tc>
          <w:tcPr>
            <w:tcW w:w="2693" w:type="dxa"/>
          </w:tcPr>
          <w:p w:rsidR="00E02B3D" w:rsidRPr="002D5FA0" w:rsidRDefault="00417A1C" w:rsidP="0068549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2B3D" w:rsidRPr="002D5FA0" w:rsidRDefault="00417A1C" w:rsidP="00685496">
            <w:pPr>
              <w:spacing w:after="0"/>
              <w:jc w:val="left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  <w:vMerge w:val="restart"/>
            <w:vAlign w:val="center"/>
          </w:tcPr>
          <w:p w:rsidR="00E02B3D" w:rsidRPr="002D5FA0" w:rsidRDefault="00417A1C" w:rsidP="0068549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  <w:vAlign w:val="center"/>
          </w:tcPr>
          <w:p w:rsidR="00E02B3D" w:rsidRPr="002D5FA0" w:rsidRDefault="00417A1C" w:rsidP="006854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  <w:vAlign w:val="center"/>
          </w:tcPr>
          <w:p w:rsidR="00E02B3D" w:rsidRPr="002D5FA0" w:rsidRDefault="00417A1C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  <w:vAlign w:val="center"/>
          </w:tcPr>
          <w:p w:rsidR="00E02B3D" w:rsidRPr="002D5FA0" w:rsidRDefault="00417A1C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vAlign w:val="center"/>
          </w:tcPr>
          <w:p w:rsidR="00E02B3D" w:rsidRPr="002D5FA0" w:rsidRDefault="00417A1C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vAlign w:val="center"/>
          </w:tcPr>
          <w:p w:rsidR="00E02B3D" w:rsidRPr="002D5FA0" w:rsidRDefault="00417A1C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vAlign w:val="center"/>
          </w:tcPr>
          <w:p w:rsidR="00E02B3D" w:rsidRPr="002D5FA0" w:rsidRDefault="00417A1C" w:rsidP="006854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E02B3D" w:rsidRPr="002D5FA0" w:rsidTr="00E02B3D">
        <w:trPr>
          <w:trHeight w:val="98"/>
        </w:trPr>
        <w:tc>
          <w:tcPr>
            <w:tcW w:w="2693" w:type="dxa"/>
          </w:tcPr>
          <w:p w:rsidR="00E02B3D" w:rsidRPr="00E02B3D" w:rsidRDefault="00417A1C" w:rsidP="0068549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2B3D" w:rsidRPr="00E02B3D" w:rsidRDefault="00417A1C" w:rsidP="00E02B3D">
            <w:pPr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</w:t>
            </w:r>
          </w:p>
        </w:tc>
        <w:tc>
          <w:tcPr>
            <w:tcW w:w="1273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E02B3D" w:rsidRPr="002D5FA0" w:rsidRDefault="00E02B3D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02B3D" w:rsidRPr="002D5FA0" w:rsidRDefault="00E02B3D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</w:tr>
    </w:tbl>
    <w:p w:rsidR="003B6AE7" w:rsidRPr="00EC60F6" w:rsidRDefault="003B6AE7" w:rsidP="00EC60F6">
      <w:pPr>
        <w:spacing w:before="120"/>
        <w:rPr>
          <w:b/>
          <w:bCs/>
        </w:rPr>
      </w:pPr>
    </w:p>
    <w:p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  <w:bookmarkStart w:id="0" w:name="_GoBack"/>
      <w:bookmarkEnd w:id="0"/>
    </w:p>
    <w:sectPr w:rsidR="0033029E" w:rsidRPr="00C37FAC" w:rsidSect="008E742B">
      <w:headerReference w:type="default" r:id="rId8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71" w:rsidRDefault="00EA6571" w:rsidP="00BB2C84">
      <w:pPr>
        <w:spacing w:after="0" w:line="240" w:lineRule="auto"/>
      </w:pPr>
      <w:r>
        <w:separator/>
      </w:r>
    </w:p>
  </w:endnote>
  <w:endnote w:type="continuationSeparator" w:id="0">
    <w:p w:rsidR="00EA6571" w:rsidRDefault="00EA657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71" w:rsidRDefault="00EA6571" w:rsidP="00BB2C84">
      <w:pPr>
        <w:spacing w:after="0" w:line="240" w:lineRule="auto"/>
      </w:pPr>
      <w:r>
        <w:separator/>
      </w:r>
    </w:p>
  </w:footnote>
  <w:footnote w:type="continuationSeparator" w:id="0">
    <w:p w:rsidR="00EA6571" w:rsidRDefault="00EA657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Smlouvy </w:t>
    </w:r>
    <w:r w:rsidR="00E02B3D">
      <w:rPr>
        <w:rFonts w:ascii="Arial" w:hAnsi="Arial" w:cs="Arial"/>
        <w:b/>
      </w:rPr>
      <w:br/>
    </w:r>
    <w:r w:rsidR="000853DB">
      <w:rPr>
        <w:rFonts w:ascii="Arial" w:hAnsi="Arial" w:cs="Arial"/>
        <w:b/>
      </w:rPr>
      <w:t xml:space="preserve">o </w:t>
    </w:r>
    <w:r w:rsidR="0038057C">
      <w:rPr>
        <w:rFonts w:ascii="Arial" w:hAnsi="Arial" w:cs="Arial"/>
        <w:b/>
      </w:rPr>
      <w:t>s</w:t>
    </w:r>
    <w:r w:rsidR="000853DB">
      <w:rPr>
        <w:rFonts w:ascii="Arial" w:hAnsi="Arial" w:cs="Arial"/>
        <w:b/>
      </w:rPr>
      <w:t>voz</w:t>
    </w:r>
    <w:r w:rsidR="0038057C">
      <w:rPr>
        <w:rFonts w:ascii="Arial" w:hAnsi="Arial" w:cs="Arial"/>
        <w:b/>
      </w:rPr>
      <w:t>u</w:t>
    </w:r>
    <w:r w:rsidR="000853DB">
      <w:rPr>
        <w:rFonts w:ascii="Arial" w:hAnsi="Arial" w:cs="Arial"/>
        <w:b/>
      </w:rPr>
      <w:t xml:space="preserve"> a rozvoz</w:t>
    </w:r>
    <w:r w:rsidR="0038057C">
      <w:rPr>
        <w:rFonts w:ascii="Arial" w:hAnsi="Arial" w:cs="Arial"/>
        <w:b/>
      </w:rPr>
      <w:t>u</w:t>
    </w:r>
    <w:r w:rsidR="000853DB">
      <w:rPr>
        <w:rFonts w:ascii="Arial" w:hAnsi="Arial" w:cs="Arial"/>
        <w:b/>
      </w:rPr>
      <w:t xml:space="preserve"> poštovních zásilek</w:t>
    </w:r>
  </w:p>
  <w:p w:rsidR="0005277A" w:rsidRDefault="00E02B3D" w:rsidP="00B83DC2">
    <w:pPr>
      <w:pStyle w:val="Zhlav"/>
      <w:ind w:left="1701"/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D722975" wp14:editId="2FAD4D7D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9105900" cy="212090"/>
          <wp:effectExtent l="0" t="0" r="0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0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818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242454E3" wp14:editId="20D95A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rFonts w:ascii="Arial" w:hAnsi="Arial" w:cs="Arial"/>
        <w:b/>
      </w:rPr>
      <w:t xml:space="preserve">Číslo </w:t>
    </w:r>
    <w:r>
      <w:rPr>
        <w:rFonts w:ascii="Arial" w:hAnsi="Arial" w:cs="Arial"/>
        <w:b/>
      </w:rPr>
      <w:t>960401-00</w:t>
    </w:r>
    <w:r w:rsidR="00685496">
      <w:rPr>
        <w:rFonts w:ascii="Arial" w:hAnsi="Arial" w:cs="Arial"/>
        <w:b/>
      </w:rPr>
      <w:t>95</w:t>
    </w:r>
    <w:r>
      <w:rPr>
        <w:rFonts w:ascii="Arial" w:hAnsi="Arial" w:cs="Arial"/>
        <w:b/>
      </w:rPr>
      <w:t>/2017</w:t>
    </w:r>
    <w:r w:rsidR="00685496">
      <w:rPr>
        <w:rFonts w:ascii="Arial" w:hAnsi="Arial" w:cs="Arial"/>
        <w:b/>
      </w:rPr>
      <w:t>, E2017/16657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34B0"/>
    <w:rsid w:val="001166D7"/>
    <w:rsid w:val="00120250"/>
    <w:rsid w:val="00133CF5"/>
    <w:rsid w:val="001423C2"/>
    <w:rsid w:val="00160A6D"/>
    <w:rsid w:val="00181A9D"/>
    <w:rsid w:val="00193131"/>
    <w:rsid w:val="001A298D"/>
    <w:rsid w:val="001A493A"/>
    <w:rsid w:val="001F321A"/>
    <w:rsid w:val="001F46E3"/>
    <w:rsid w:val="002235CC"/>
    <w:rsid w:val="00224D0F"/>
    <w:rsid w:val="00232CBE"/>
    <w:rsid w:val="00247D3C"/>
    <w:rsid w:val="00262BBD"/>
    <w:rsid w:val="00283EF6"/>
    <w:rsid w:val="002C54D4"/>
    <w:rsid w:val="002C5D47"/>
    <w:rsid w:val="002D5FA0"/>
    <w:rsid w:val="002E001B"/>
    <w:rsid w:val="002E4508"/>
    <w:rsid w:val="002E70BE"/>
    <w:rsid w:val="0033029E"/>
    <w:rsid w:val="003317F4"/>
    <w:rsid w:val="00336410"/>
    <w:rsid w:val="00350953"/>
    <w:rsid w:val="00355FFC"/>
    <w:rsid w:val="0038057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17A1C"/>
    <w:rsid w:val="004433EA"/>
    <w:rsid w:val="00460E56"/>
    <w:rsid w:val="004612B9"/>
    <w:rsid w:val="004A0F94"/>
    <w:rsid w:val="004B2CC1"/>
    <w:rsid w:val="004B7BD0"/>
    <w:rsid w:val="004D5596"/>
    <w:rsid w:val="00537E8B"/>
    <w:rsid w:val="00540525"/>
    <w:rsid w:val="00545A5B"/>
    <w:rsid w:val="005722BF"/>
    <w:rsid w:val="005746B6"/>
    <w:rsid w:val="00585BF2"/>
    <w:rsid w:val="005A41F7"/>
    <w:rsid w:val="005A5625"/>
    <w:rsid w:val="005D325A"/>
    <w:rsid w:val="00602989"/>
    <w:rsid w:val="00612237"/>
    <w:rsid w:val="006158BF"/>
    <w:rsid w:val="00685496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7D2B"/>
    <w:rsid w:val="007B3A46"/>
    <w:rsid w:val="007C22A0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2879"/>
    <w:rsid w:val="00843CA0"/>
    <w:rsid w:val="00846DA4"/>
    <w:rsid w:val="00857729"/>
    <w:rsid w:val="008610AA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67E04"/>
    <w:rsid w:val="00D71390"/>
    <w:rsid w:val="00D856C6"/>
    <w:rsid w:val="00D943B1"/>
    <w:rsid w:val="00D95E63"/>
    <w:rsid w:val="00DA28D4"/>
    <w:rsid w:val="00DC4359"/>
    <w:rsid w:val="00DE41C1"/>
    <w:rsid w:val="00E02B3D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90400"/>
    <w:rsid w:val="00EA6571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7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Říhová Martina Mgr. DiS.</cp:lastModifiedBy>
  <cp:revision>5</cp:revision>
  <cp:lastPrinted>2010-10-26T10:58:00Z</cp:lastPrinted>
  <dcterms:created xsi:type="dcterms:W3CDTF">2017-07-27T13:39:00Z</dcterms:created>
  <dcterms:modified xsi:type="dcterms:W3CDTF">2017-08-01T14:44:00Z</dcterms:modified>
</cp:coreProperties>
</file>