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5317AA6E" w:rsidR="004578BC" w:rsidRPr="004578BC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79448DA2" w:rsidR="004578BC" w:rsidRPr="006243E1" w:rsidRDefault="006243E1" w:rsidP="004578BC">
            <w:pPr>
              <w:spacing w:after="0"/>
              <w:rPr>
                <w:sz w:val="18"/>
                <w:szCs w:val="18"/>
              </w:rPr>
            </w:pPr>
            <w:r w:rsidRPr="006243E1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736677AA" w:rsidR="004578BC" w:rsidRPr="006243E1" w:rsidRDefault="006243E1" w:rsidP="004578BC">
            <w:pPr>
              <w:spacing w:after="0"/>
              <w:rPr>
                <w:sz w:val="18"/>
                <w:szCs w:val="18"/>
              </w:rPr>
            </w:pPr>
            <w:r w:rsidRPr="006243E1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28F3A48D" w:rsidR="00EE3578" w:rsidRPr="004578BC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49AC6AAD" w:rsidR="00EE3578" w:rsidRPr="004578BC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6E3D6D58" w:rsidR="004578BC" w:rsidRPr="004578BC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31A467F9" w:rsidR="004578BC" w:rsidRPr="003C64BE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062C4EF4" w:rsidR="004578BC" w:rsidRPr="003C64BE" w:rsidRDefault="006243E1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0AE8827D" w:rsidR="004578BC" w:rsidRPr="00613DBB" w:rsidRDefault="006243E1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5B21B4C5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16B9BC1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3720D28B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0139E455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0FD2" w14:textId="77777777" w:rsidR="0031161F" w:rsidRDefault="0031161F" w:rsidP="00BB2C84">
      <w:pPr>
        <w:spacing w:after="0" w:line="240" w:lineRule="auto"/>
      </w:pPr>
      <w:r>
        <w:separator/>
      </w:r>
    </w:p>
  </w:endnote>
  <w:endnote w:type="continuationSeparator" w:id="0">
    <w:p w14:paraId="468D3794" w14:textId="77777777" w:rsidR="0031161F" w:rsidRDefault="0031161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8F4" w14:textId="77777777" w:rsidR="0031161F" w:rsidRDefault="0031161F" w:rsidP="00BB2C84">
      <w:pPr>
        <w:spacing w:after="0" w:line="240" w:lineRule="auto"/>
      </w:pPr>
      <w:r>
        <w:separator/>
      </w:r>
    </w:p>
  </w:footnote>
  <w:footnote w:type="continuationSeparator" w:id="0">
    <w:p w14:paraId="25127045" w14:textId="77777777" w:rsidR="0031161F" w:rsidRDefault="0031161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EECBD28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  <w:r w:rsidR="00502D49">
      <w:rPr>
        <w:rFonts w:ascii="Arial" w:hAnsi="Arial" w:cs="Arial"/>
        <w:b/>
        <w:bCs/>
      </w:rPr>
      <w:t xml:space="preserve"> ke smlouvě</w:t>
    </w:r>
  </w:p>
  <w:p w14:paraId="083D23E0" w14:textId="22F0B286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502D49">
      <w:rPr>
        <w:rFonts w:ascii="Arial" w:hAnsi="Arial" w:cs="Arial"/>
        <w:b/>
      </w:rPr>
      <w:t>2012/0542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0F7A76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161F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30C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02D49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243E1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41E15"/>
    <w:rsid w:val="00C60999"/>
    <w:rsid w:val="00C64597"/>
    <w:rsid w:val="00C8659F"/>
    <w:rsid w:val="00CA4DFA"/>
    <w:rsid w:val="00CB1E2D"/>
    <w:rsid w:val="00CC416D"/>
    <w:rsid w:val="00CE289C"/>
    <w:rsid w:val="00CF4318"/>
    <w:rsid w:val="00D11957"/>
    <w:rsid w:val="00D15E02"/>
    <w:rsid w:val="00D33AD6"/>
    <w:rsid w:val="00D37F53"/>
    <w:rsid w:val="00D50F33"/>
    <w:rsid w:val="00D5116D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2024-12-30T08:13:00Z</dcterms:created>
  <dcterms:modified xsi:type="dcterms:W3CDTF">2024-12-30T08:14:00Z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