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4658" w14:textId="69842A23" w:rsidR="00367F2B" w:rsidRDefault="001E712E" w:rsidP="004F4681">
      <w:pPr>
        <w:pStyle w:val="cpNzevsmlouvy"/>
        <w:spacing w:after="240"/>
        <w:rPr>
          <w:szCs w:val="22"/>
        </w:rPr>
      </w:pPr>
      <w:r w:rsidRPr="004F4681">
        <w:t xml:space="preserve">Dodatek č. </w:t>
      </w:r>
      <w:r w:rsidR="004140A9">
        <w:t>10</w:t>
      </w:r>
      <w:r w:rsidRPr="004F4681">
        <w:t xml:space="preserve"> k</w:t>
      </w:r>
      <w:r w:rsidR="001B109F">
        <w:t>e</w:t>
      </w:r>
      <w:r w:rsidRPr="004F4681">
        <w:t xml:space="preserve"> Smlouvě </w:t>
      </w:r>
      <w:r w:rsidR="001B109F">
        <w:t>o Svoz</w:t>
      </w:r>
      <w:r w:rsidR="00CB5EFA">
        <w:t>u</w:t>
      </w:r>
      <w:r w:rsidR="001B109F">
        <w:t xml:space="preserve"> a rozvoz</w:t>
      </w:r>
      <w:r w:rsidR="00CB5EFA">
        <w:t>u</w:t>
      </w:r>
      <w:r w:rsidR="001B109F">
        <w:t xml:space="preserve"> poštovních zásilek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CB5EFA">
        <w:rPr>
          <w:szCs w:val="22"/>
        </w:rPr>
        <w:t>2012/0372</w:t>
      </w:r>
    </w:p>
    <w:p w14:paraId="146A7B8F" w14:textId="313885A3" w:rsidR="00CB5EFA" w:rsidRDefault="00F32BE2" w:rsidP="004F4681">
      <w:pPr>
        <w:pStyle w:val="cpNzevsmlouvy"/>
        <w:spacing w:after="240"/>
      </w:pPr>
      <w:r>
        <w:rPr>
          <w:szCs w:val="22"/>
        </w:rPr>
        <w:t>XXX</w:t>
      </w:r>
    </w:p>
    <w:p w14:paraId="5412CB67" w14:textId="77777777" w:rsidR="000B038E" w:rsidRPr="004F4681" w:rsidRDefault="000B038E" w:rsidP="004F4681">
      <w:pPr>
        <w:pStyle w:val="cpNzevsmlouvy"/>
        <w:spacing w:after="240"/>
      </w:pP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63E784B" w14:textId="77777777" w:rsidTr="003C5BF8">
        <w:tc>
          <w:tcPr>
            <w:tcW w:w="3528" w:type="dxa"/>
          </w:tcPr>
          <w:p w14:paraId="70121FE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025FF4C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233FC13F" w14:textId="77777777" w:rsidTr="003C5BF8">
        <w:tc>
          <w:tcPr>
            <w:tcW w:w="3528" w:type="dxa"/>
          </w:tcPr>
          <w:p w14:paraId="1599B4B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44B65DF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790314A2" w14:textId="77777777" w:rsidTr="003C5BF8">
        <w:tc>
          <w:tcPr>
            <w:tcW w:w="3528" w:type="dxa"/>
          </w:tcPr>
          <w:p w14:paraId="5FE552A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7BA1609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5F19035C" w14:textId="77777777" w:rsidTr="003C5BF8">
        <w:tc>
          <w:tcPr>
            <w:tcW w:w="3528" w:type="dxa"/>
          </w:tcPr>
          <w:p w14:paraId="063B894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350D6CF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2B288A95" w14:textId="77777777" w:rsidTr="003C5BF8">
        <w:tc>
          <w:tcPr>
            <w:tcW w:w="3528" w:type="dxa"/>
          </w:tcPr>
          <w:p w14:paraId="5DA2C7E5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48DB9679" w14:textId="36F117A6" w:rsidR="00367F2B" w:rsidRPr="001C2D26" w:rsidRDefault="00932AC6" w:rsidP="007F373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Bc. Pavel Krejčík, DiS., manažer specializovaného útvaru vnitrostátní obchod</w:t>
            </w:r>
            <w:r w:rsidR="00367F2B" w:rsidRPr="001C2D26">
              <w:t xml:space="preserve"> </w:t>
            </w:r>
          </w:p>
        </w:tc>
      </w:tr>
      <w:tr w:rsidR="00367F2B" w:rsidRPr="001C2D26" w14:paraId="23092A02" w14:textId="77777777" w:rsidTr="003C5BF8">
        <w:tc>
          <w:tcPr>
            <w:tcW w:w="3528" w:type="dxa"/>
          </w:tcPr>
          <w:p w14:paraId="4D593BD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7358718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4EE0CFC4" w14:textId="77777777" w:rsidTr="003C5BF8">
        <w:tc>
          <w:tcPr>
            <w:tcW w:w="3528" w:type="dxa"/>
          </w:tcPr>
          <w:p w14:paraId="319D44E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796911E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189041AC" w14:textId="77777777" w:rsidTr="003C5BF8">
        <w:tc>
          <w:tcPr>
            <w:tcW w:w="3528" w:type="dxa"/>
          </w:tcPr>
          <w:p w14:paraId="218F6DF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167B704F" w14:textId="77777777" w:rsidR="00367F2B" w:rsidRPr="001C2D26" w:rsidRDefault="001B109F" w:rsidP="001B109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BE0">
              <w:t>133406370/0300</w:t>
            </w:r>
          </w:p>
        </w:tc>
      </w:tr>
      <w:tr w:rsidR="00367F2B" w:rsidRPr="001C2D26" w14:paraId="5757DAD4" w14:textId="77777777" w:rsidTr="003C5BF8">
        <w:tc>
          <w:tcPr>
            <w:tcW w:w="3528" w:type="dxa"/>
          </w:tcPr>
          <w:p w14:paraId="7134151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619D045" w14:textId="109051AA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Česká pošta, s.p., specializovaný útvar </w:t>
            </w:r>
            <w:r w:rsidR="00932AC6">
              <w:t>VOBCH</w:t>
            </w:r>
            <w:r w:rsidR="00492F20">
              <w:t>,</w:t>
            </w:r>
            <w:r>
              <w:t xml:space="preserve"> poštovní přihrádka 99, 225 99 Praha</w:t>
            </w:r>
          </w:p>
        </w:tc>
      </w:tr>
      <w:tr w:rsidR="00367F2B" w:rsidRPr="001C2D26" w14:paraId="5C3C102E" w14:textId="77777777" w:rsidTr="003C5BF8">
        <w:tc>
          <w:tcPr>
            <w:tcW w:w="3528" w:type="dxa"/>
          </w:tcPr>
          <w:p w14:paraId="6072E94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336C491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074589FC" w14:textId="77777777" w:rsidR="00367F2B" w:rsidRPr="001C2D26" w:rsidRDefault="00367F2B" w:rsidP="001C2D26"/>
    <w:p w14:paraId="11CB30C9" w14:textId="77777777" w:rsidR="001B109F" w:rsidRDefault="001B109F" w:rsidP="001C2D26">
      <w:pPr>
        <w:spacing w:after="120"/>
      </w:pPr>
    </w:p>
    <w:p w14:paraId="3B1B5740" w14:textId="77777777" w:rsidR="001B109F" w:rsidRDefault="001B109F" w:rsidP="001C2D26">
      <w:pPr>
        <w:spacing w:after="120"/>
      </w:pPr>
    </w:p>
    <w:p w14:paraId="22EF0FFD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F373F" w:rsidRPr="001C2D26" w14:paraId="1DE88840" w14:textId="77777777" w:rsidTr="00D00A10">
        <w:tc>
          <w:tcPr>
            <w:tcW w:w="9851" w:type="dxa"/>
            <w:gridSpan w:val="2"/>
          </w:tcPr>
          <w:p w14:paraId="4845194D" w14:textId="77777777" w:rsidR="000B038E" w:rsidRPr="007F373F" w:rsidRDefault="00CB5EFA" w:rsidP="000B038E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 w:rsidRPr="008A6E04">
              <w:rPr>
                <w:b/>
              </w:rPr>
              <w:t>Česká republika - Nejvyšší soud</w:t>
            </w:r>
          </w:p>
        </w:tc>
      </w:tr>
      <w:tr w:rsidR="00367F2B" w:rsidRPr="001C2D26" w14:paraId="04F2A183" w14:textId="77777777" w:rsidTr="003C5BF8">
        <w:tc>
          <w:tcPr>
            <w:tcW w:w="3528" w:type="dxa"/>
          </w:tcPr>
          <w:p w14:paraId="7CBFBA97" w14:textId="77777777" w:rsidR="00367F2B" w:rsidRPr="000B038E" w:rsidRDefault="00367F2B" w:rsidP="000B038E">
            <w:pPr>
              <w:pStyle w:val="cpTabulkasmluvnistrany"/>
              <w:framePr w:hSpace="0" w:wrap="auto" w:vAnchor="margin" w:hAnchor="text" w:yAlign="inline"/>
              <w:jc w:val="both"/>
            </w:pPr>
            <w:r w:rsidRPr="000B038E">
              <w:t>se sídlem/místem podnikání:</w:t>
            </w:r>
          </w:p>
        </w:tc>
        <w:tc>
          <w:tcPr>
            <w:tcW w:w="6323" w:type="dxa"/>
          </w:tcPr>
          <w:p w14:paraId="62662DA9" w14:textId="42A363CD" w:rsidR="00367F2B" w:rsidRPr="000B038E" w:rsidRDefault="00CB5EF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Burešova 571/20, 657 37 Brno</w:t>
            </w:r>
          </w:p>
        </w:tc>
      </w:tr>
      <w:tr w:rsidR="00367F2B" w:rsidRPr="001C2D26" w14:paraId="0BBEC4A8" w14:textId="77777777" w:rsidTr="003C5BF8">
        <w:tc>
          <w:tcPr>
            <w:tcW w:w="3528" w:type="dxa"/>
          </w:tcPr>
          <w:p w14:paraId="6B2ACE6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643CCE2F" w14:textId="77777777" w:rsidR="00367F2B" w:rsidRPr="000B038E" w:rsidRDefault="00CB5EF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8A6E04">
              <w:t>48510190</w:t>
            </w:r>
          </w:p>
        </w:tc>
      </w:tr>
      <w:tr w:rsidR="00367F2B" w:rsidRPr="001C2D26" w14:paraId="468C6C88" w14:textId="77777777" w:rsidTr="003C5BF8">
        <w:tc>
          <w:tcPr>
            <w:tcW w:w="3528" w:type="dxa"/>
          </w:tcPr>
          <w:p w14:paraId="308B23D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64EBD662" w14:textId="77777777" w:rsidR="00367F2B" w:rsidRPr="000B038E" w:rsidRDefault="000B03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38E">
              <w:rPr>
                <w:rFonts w:eastAsia="Times New Roman"/>
                <w:color w:val="000000"/>
                <w:lang w:eastAsia="cs-CZ"/>
              </w:rPr>
              <w:t>není plátce DPH</w:t>
            </w:r>
          </w:p>
        </w:tc>
      </w:tr>
      <w:tr w:rsidR="00367F2B" w:rsidRPr="001C2D26" w14:paraId="5D6CFD2D" w14:textId="77777777" w:rsidTr="003C5BF8">
        <w:tc>
          <w:tcPr>
            <w:tcW w:w="3528" w:type="dxa"/>
          </w:tcPr>
          <w:p w14:paraId="142C6BB6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072CD17B" w14:textId="5A3EDF2E" w:rsidR="00367F2B" w:rsidRPr="000B038E" w:rsidRDefault="001D7E2A" w:rsidP="00177DD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Ing. Roman Krupica,</w:t>
            </w:r>
            <w:r w:rsidR="009427AF">
              <w:t xml:space="preserve"> </w:t>
            </w:r>
            <w:r>
              <w:t>ředitel</w:t>
            </w:r>
            <w:r w:rsidR="00CB5EFA" w:rsidRPr="008A6E04">
              <w:t xml:space="preserve"> správy soudu, na základě pověření č.j. S</w:t>
            </w:r>
            <w:r w:rsidR="000E1CCF">
              <w:t> 28</w:t>
            </w:r>
            <w:r w:rsidR="00D00A10">
              <w:t>6</w:t>
            </w:r>
            <w:r w:rsidR="000E1CCF">
              <w:t xml:space="preserve">/2019 ze dne </w:t>
            </w:r>
            <w:r w:rsidR="004140A9">
              <w:t>7. 8. 2023</w:t>
            </w:r>
            <w:r w:rsidR="000E1CCF">
              <w:t xml:space="preserve"> </w:t>
            </w:r>
            <w:r w:rsidR="00CB5EFA" w:rsidRPr="008A6E04">
              <w:t xml:space="preserve">  </w:t>
            </w:r>
          </w:p>
        </w:tc>
      </w:tr>
      <w:tr w:rsidR="00367F2B" w:rsidRPr="001C2D26" w14:paraId="30665EBD" w14:textId="77777777" w:rsidTr="003C5BF8">
        <w:tc>
          <w:tcPr>
            <w:tcW w:w="3528" w:type="dxa"/>
          </w:tcPr>
          <w:p w14:paraId="3939889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6F3A734E" w14:textId="77777777" w:rsidR="00367F2B" w:rsidRPr="000B038E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38E">
              <w:t>ČNB</w:t>
            </w:r>
          </w:p>
        </w:tc>
      </w:tr>
      <w:tr w:rsidR="00367F2B" w:rsidRPr="001C2D26" w14:paraId="10A3AE2F" w14:textId="77777777" w:rsidTr="003C5BF8">
        <w:tc>
          <w:tcPr>
            <w:tcW w:w="3528" w:type="dxa"/>
          </w:tcPr>
          <w:p w14:paraId="624D459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4974606A" w14:textId="77777777" w:rsidR="00367F2B" w:rsidRPr="000B038E" w:rsidRDefault="00CB5EF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D7258">
              <w:t>32723641/0710</w:t>
            </w:r>
          </w:p>
        </w:tc>
      </w:tr>
      <w:tr w:rsidR="00367F2B" w:rsidRPr="001C2D26" w14:paraId="15D261AD" w14:textId="77777777" w:rsidTr="003C5BF8">
        <w:tc>
          <w:tcPr>
            <w:tcW w:w="3528" w:type="dxa"/>
          </w:tcPr>
          <w:p w14:paraId="725DF53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199575BC" w14:textId="113889EA" w:rsidR="00367F2B" w:rsidRPr="000B038E" w:rsidRDefault="00CB5EF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Nejvyšší soud, Burešova 571/20, 657 37 Brno</w:t>
            </w:r>
          </w:p>
        </w:tc>
      </w:tr>
      <w:tr w:rsidR="00367F2B" w:rsidRPr="001C2D26" w14:paraId="51A991E6" w14:textId="77777777" w:rsidTr="003C5BF8">
        <w:tc>
          <w:tcPr>
            <w:tcW w:w="3528" w:type="dxa"/>
          </w:tcPr>
          <w:p w14:paraId="42F9DC0D" w14:textId="77777777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 složky:</w:t>
            </w:r>
          </w:p>
        </w:tc>
        <w:tc>
          <w:tcPr>
            <w:tcW w:w="6323" w:type="dxa"/>
          </w:tcPr>
          <w:p w14:paraId="067BAD07" w14:textId="7857D059" w:rsidR="00367F2B" w:rsidRPr="000B038E" w:rsidRDefault="00F32BE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1C2D26" w:rsidRPr="001C2D26" w14:paraId="0FD65D97" w14:textId="77777777" w:rsidTr="001C2D26">
        <w:tc>
          <w:tcPr>
            <w:tcW w:w="9851" w:type="dxa"/>
            <w:gridSpan w:val="2"/>
          </w:tcPr>
          <w:p w14:paraId="714F12C6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01901731" w14:textId="77777777" w:rsidR="001C2D26" w:rsidRPr="001C2D26" w:rsidRDefault="001C2D26" w:rsidP="001B109F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dále jen </w:t>
            </w:r>
            <w:r w:rsidR="000E1CCF">
              <w:t>„</w:t>
            </w:r>
            <w:r w:rsidRPr="001C2D26">
              <w:t xml:space="preserve">Objednatel“ </w:t>
            </w:r>
          </w:p>
        </w:tc>
      </w:tr>
    </w:tbl>
    <w:p w14:paraId="2DD11278" w14:textId="77777777" w:rsidR="00367F2B" w:rsidRPr="001C2D26" w:rsidRDefault="00367F2B" w:rsidP="001C2D26">
      <w:pPr>
        <w:spacing w:after="480"/>
      </w:pPr>
    </w:p>
    <w:p w14:paraId="48BE55CE" w14:textId="77777777" w:rsidR="001E712E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14:paraId="48EE979D" w14:textId="77777777"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14:paraId="043B470B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71211EC6" w14:textId="2EA0299D" w:rsidR="001E712E" w:rsidRPr="00B27BC8" w:rsidRDefault="001E712E" w:rsidP="001C2D26">
      <w:pPr>
        <w:pStyle w:val="cpodstavecslovan1"/>
      </w:pPr>
      <w:r w:rsidRPr="00B27BC8">
        <w:t xml:space="preserve">Smluvní strany se dohodly na změně obsahu Smlouvy </w:t>
      </w:r>
      <w:r w:rsidR="001B109F">
        <w:rPr>
          <w:rStyle w:val="P-HEAD-WBULLETSChar"/>
          <w:rFonts w:ascii="Times New Roman" w:hAnsi="Times New Roman"/>
        </w:rPr>
        <w:t xml:space="preserve">o </w:t>
      </w:r>
      <w:r w:rsidR="00284ADE">
        <w:rPr>
          <w:rStyle w:val="P-HEAD-WBULLETSChar"/>
          <w:rFonts w:ascii="Times New Roman" w:hAnsi="Times New Roman"/>
        </w:rPr>
        <w:t xml:space="preserve">Svozu </w:t>
      </w:r>
      <w:r w:rsidR="001B109F">
        <w:rPr>
          <w:rStyle w:val="P-HEAD-WBULLETSChar"/>
          <w:rFonts w:ascii="Times New Roman" w:hAnsi="Times New Roman"/>
        </w:rPr>
        <w:t>a rozvoz</w:t>
      </w:r>
      <w:r w:rsidR="00284ADE">
        <w:rPr>
          <w:rStyle w:val="P-HEAD-WBULLETSChar"/>
          <w:rFonts w:ascii="Times New Roman" w:hAnsi="Times New Roman"/>
        </w:rPr>
        <w:t>u</w:t>
      </w:r>
      <w:r w:rsidR="001B109F">
        <w:rPr>
          <w:rStyle w:val="P-HEAD-WBULLETSChar"/>
          <w:rFonts w:ascii="Times New Roman" w:hAnsi="Times New Roman"/>
        </w:rPr>
        <w:t xml:space="preserve"> poštovních zásilek</w:t>
      </w:r>
      <w:r w:rsidRPr="00B27BC8">
        <w:t xml:space="preserve">, č. </w:t>
      </w:r>
      <w:r w:rsidR="00284ADE">
        <w:t>2012/0372</w:t>
      </w:r>
      <w:r w:rsidRPr="00B27BC8">
        <w:t xml:space="preserve"> ze dne </w:t>
      </w:r>
      <w:r w:rsidR="00284ADE">
        <w:t>29.</w:t>
      </w:r>
      <w:r w:rsidR="000E1CCF">
        <w:t xml:space="preserve"> </w:t>
      </w:r>
      <w:r w:rsidR="00284ADE">
        <w:t>3.</w:t>
      </w:r>
      <w:r w:rsidR="000E1CCF">
        <w:t xml:space="preserve"> </w:t>
      </w:r>
      <w:r w:rsidR="00284ADE">
        <w:t>2012, Dodatku č. 1 ze dne</w:t>
      </w:r>
      <w:r w:rsidR="000E1CCF">
        <w:t xml:space="preserve"> </w:t>
      </w:r>
      <w:r w:rsidR="00F555C4">
        <w:t>10. 5. 2012</w:t>
      </w:r>
      <w:r w:rsidR="00284ADE">
        <w:t>, Dodatku</w:t>
      </w:r>
      <w:r w:rsidR="00F555C4">
        <w:t xml:space="preserve"> č. 2</w:t>
      </w:r>
      <w:r w:rsidR="00284ADE">
        <w:t xml:space="preserve"> ze dne</w:t>
      </w:r>
      <w:r w:rsidR="00F555C4">
        <w:t xml:space="preserve"> 21. 12. 2012</w:t>
      </w:r>
      <w:r w:rsidR="00284ADE">
        <w:t>, Dodatku</w:t>
      </w:r>
      <w:r w:rsidR="00F555C4">
        <w:t xml:space="preserve"> č. 3</w:t>
      </w:r>
      <w:r w:rsidR="00284ADE">
        <w:t xml:space="preserve"> ze dne</w:t>
      </w:r>
      <w:r w:rsidR="00F555C4">
        <w:t xml:space="preserve"> 20. 12. 2013</w:t>
      </w:r>
      <w:r w:rsidR="009427AF">
        <w:t xml:space="preserve">, </w:t>
      </w:r>
      <w:r w:rsidR="00284ADE">
        <w:t>Dodatku</w:t>
      </w:r>
      <w:r w:rsidR="00F555C4">
        <w:t xml:space="preserve"> č. 4</w:t>
      </w:r>
      <w:r w:rsidR="00284ADE">
        <w:t xml:space="preserve"> ze dne</w:t>
      </w:r>
      <w:r w:rsidR="000B038E">
        <w:rPr>
          <w:rStyle w:val="P-HEAD-WBULLETSChar"/>
          <w:rFonts w:ascii="Times New Roman" w:hAnsi="Times New Roman"/>
        </w:rPr>
        <w:t xml:space="preserve"> </w:t>
      </w:r>
      <w:r w:rsidR="00F555C4">
        <w:rPr>
          <w:rStyle w:val="P-HEAD-WBULLETSChar"/>
          <w:rFonts w:ascii="Times New Roman" w:hAnsi="Times New Roman"/>
        </w:rPr>
        <w:t>2. 12. 2014</w:t>
      </w:r>
      <w:r w:rsidR="0090257A">
        <w:rPr>
          <w:rStyle w:val="P-HEAD-WBULLETSChar"/>
          <w:rFonts w:ascii="Times New Roman" w:hAnsi="Times New Roman"/>
        </w:rPr>
        <w:t xml:space="preserve">, </w:t>
      </w:r>
      <w:r w:rsidR="009427AF">
        <w:rPr>
          <w:rStyle w:val="P-HEAD-WBULLETSChar"/>
          <w:rFonts w:ascii="Times New Roman" w:hAnsi="Times New Roman"/>
        </w:rPr>
        <w:t>Dodatku č. 5 ze dne 20. 12. 2019</w:t>
      </w:r>
      <w:r w:rsidR="00204DDE">
        <w:rPr>
          <w:rStyle w:val="P-HEAD-WBULLETSChar"/>
          <w:rFonts w:ascii="Times New Roman" w:hAnsi="Times New Roman"/>
        </w:rPr>
        <w:t xml:space="preserve">, </w:t>
      </w:r>
      <w:r w:rsidR="0090257A">
        <w:rPr>
          <w:rStyle w:val="P-HEAD-WBULLETSChar"/>
          <w:rFonts w:ascii="Times New Roman" w:hAnsi="Times New Roman"/>
        </w:rPr>
        <w:t>Dodatku č. 6 ze dne 14. 12. 202</w:t>
      </w:r>
      <w:r w:rsidR="00932AC6">
        <w:rPr>
          <w:rStyle w:val="P-HEAD-WBULLETSChar"/>
          <w:rFonts w:ascii="Times New Roman" w:hAnsi="Times New Roman"/>
        </w:rPr>
        <w:t xml:space="preserve">1, </w:t>
      </w:r>
      <w:r w:rsidR="00204DDE">
        <w:rPr>
          <w:rStyle w:val="P-HEAD-WBULLETSChar"/>
          <w:rFonts w:ascii="Times New Roman" w:hAnsi="Times New Roman"/>
        </w:rPr>
        <w:t>Dodatku č. 7 ze dne 29. 11. 2022</w:t>
      </w:r>
      <w:r w:rsidR="004140A9">
        <w:rPr>
          <w:rStyle w:val="P-HEAD-WBULLETSChar"/>
          <w:rFonts w:ascii="Times New Roman" w:hAnsi="Times New Roman"/>
        </w:rPr>
        <w:t xml:space="preserve">, </w:t>
      </w:r>
      <w:r w:rsidR="00932AC6">
        <w:rPr>
          <w:rStyle w:val="P-HEAD-WBULLETSChar"/>
          <w:rFonts w:ascii="Times New Roman" w:hAnsi="Times New Roman"/>
        </w:rPr>
        <w:t>Dodatku č. 8 ze dne 21. 3. 2023</w:t>
      </w:r>
      <w:r w:rsidR="00204DDE">
        <w:rPr>
          <w:rStyle w:val="P-HEAD-WBULLETSChar"/>
          <w:rFonts w:ascii="Times New Roman" w:hAnsi="Times New Roman"/>
        </w:rPr>
        <w:t xml:space="preserve"> </w:t>
      </w:r>
      <w:r w:rsidR="004140A9">
        <w:rPr>
          <w:rStyle w:val="P-HEAD-WBULLETSChar"/>
          <w:rFonts w:ascii="Times New Roman" w:hAnsi="Times New Roman"/>
        </w:rPr>
        <w:t xml:space="preserve">a Dodatku č. 9 ze dne 25. 9. 2024 </w:t>
      </w:r>
      <w:r w:rsidRPr="00B27BC8">
        <w:rPr>
          <w:bCs/>
        </w:rPr>
        <w:t>(dále jen „Smlouva“</w:t>
      </w:r>
      <w:r w:rsidRPr="00B27BC8">
        <w:t>), a to následujícím způsobem:</w:t>
      </w:r>
    </w:p>
    <w:p w14:paraId="6135F071" w14:textId="77777777" w:rsidR="00B82725" w:rsidRPr="00B82725" w:rsidRDefault="00B82725" w:rsidP="00B82725">
      <w:pPr>
        <w:pStyle w:val="cpodstavecslovan1"/>
      </w:pPr>
      <w:r w:rsidRPr="00B82725">
        <w:t>Smluvní strany se dohodly, že text Přílohy č. 2 Smlouvy je plně nahrazen textem obsaženým v Příloze č. 1 tohoto Dodatku.</w:t>
      </w:r>
    </w:p>
    <w:p w14:paraId="07531624" w14:textId="77777777" w:rsidR="000B038E" w:rsidRPr="00E707A8" w:rsidRDefault="000B038E" w:rsidP="000B038E">
      <w:pPr>
        <w:pStyle w:val="cpodstavecslovan1"/>
        <w:numPr>
          <w:ilvl w:val="0"/>
          <w:numId w:val="0"/>
        </w:numPr>
      </w:pPr>
    </w:p>
    <w:p w14:paraId="19850745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1F74B1A4" w14:textId="77777777" w:rsidR="001E712E" w:rsidRDefault="001E712E" w:rsidP="001C2D26">
      <w:pPr>
        <w:pStyle w:val="cpodstavecslovan1"/>
      </w:pPr>
      <w:r w:rsidRPr="00B27BC8">
        <w:t>Ostatní ujednání Smlouvy se nemění a zůstávají nadále v platnosti.</w:t>
      </w:r>
    </w:p>
    <w:p w14:paraId="5A04186A" w14:textId="6E5A2682" w:rsidR="003D429B" w:rsidRDefault="003D429B" w:rsidP="003D429B">
      <w:pPr>
        <w:pStyle w:val="cpodstavecslovan1"/>
      </w:pPr>
      <w:r>
        <w:t xml:space="preserve">Dodatek č. </w:t>
      </w:r>
      <w:r w:rsidR="004140A9">
        <w:t>10</w:t>
      </w:r>
      <w:r>
        <w:rPr>
          <w:rStyle w:val="P-HEAD-WBULLETSChar"/>
          <w:sz w:val="20"/>
          <w:szCs w:val="20"/>
        </w:rPr>
        <w:t xml:space="preserve"> </w:t>
      </w:r>
      <w:r>
        <w:t>je uzavřen dnem jeho podpisu oběma Smluvními stranami a účinný dnem uveřejnění v registru smluv</w:t>
      </w:r>
      <w:r w:rsidR="00932AC6">
        <w:t>, nejdříve však 1. 1. 202</w:t>
      </w:r>
      <w:r w:rsidR="004140A9">
        <w:t>5</w:t>
      </w:r>
      <w:r w:rsidR="00932AC6">
        <w:t>.</w:t>
      </w:r>
    </w:p>
    <w:p w14:paraId="22A33B5B" w14:textId="75C8797D" w:rsidR="007F373F" w:rsidRDefault="00845228" w:rsidP="00845228">
      <w:pPr>
        <w:pStyle w:val="cpodstavecslovan1"/>
      </w:pPr>
      <w:r>
        <w:t xml:space="preserve">Dodatek č. </w:t>
      </w:r>
      <w:r w:rsidR="004140A9">
        <w:t>10</w:t>
      </w:r>
      <w:r w:rsidRPr="00845228">
        <w:t xml:space="preserve"> je p</w:t>
      </w:r>
      <w:r>
        <w:t>odepsán</w:t>
      </w:r>
      <w:r w:rsidRPr="00845228">
        <w:t xml:space="preserve"> vlastnoručně nebo elektronicky. Je-li </w:t>
      </w:r>
      <w:r>
        <w:t>Dodatek</w:t>
      </w:r>
      <w:r w:rsidRPr="00845228">
        <w:t xml:space="preserve"> podepsán vlastnoručně, je vyhotoven ve </w:t>
      </w:r>
      <w:r>
        <w:t>čtyřech</w:t>
      </w:r>
      <w:r w:rsidRPr="00845228">
        <w:t xml:space="preserve"> (</w:t>
      </w:r>
      <w:r>
        <w:t>4</w:t>
      </w:r>
      <w:r w:rsidRPr="00845228">
        <w:t xml:space="preserve">) stejnopisech, z nichž každý bude považován za prvopis; </w:t>
      </w:r>
      <w:r>
        <w:t>každá Smluvní strana obdrží dva (2)</w:t>
      </w:r>
      <w:r w:rsidRPr="00845228">
        <w:t xml:space="preserve"> stejnopis</w:t>
      </w:r>
      <w:r>
        <w:t>y</w:t>
      </w:r>
      <w:r w:rsidRPr="00845228">
        <w:t xml:space="preserve"> </w:t>
      </w:r>
      <w:r>
        <w:t>Dodatku</w:t>
      </w:r>
      <w:r w:rsidRPr="00845228">
        <w:t xml:space="preserve">. Je-li </w:t>
      </w:r>
      <w:r w:rsidR="0031715C">
        <w:t>Dodatek</w:t>
      </w:r>
      <w:r w:rsidRPr="00845228">
        <w:t xml:space="preserve"> podepsán elektronicky, je podepsán pomocí kvalifikovaného elektronického podpisu.</w:t>
      </w:r>
    </w:p>
    <w:p w14:paraId="0E05CA4D" w14:textId="77777777" w:rsidR="00B82725" w:rsidRDefault="00B82725" w:rsidP="00B82725">
      <w:pPr>
        <w:pStyle w:val="cpodstavecslovan1"/>
      </w:pPr>
      <w:r>
        <w:t>Nedílnou součástí tohoto Dodatku jsou následující přílohy:</w:t>
      </w:r>
    </w:p>
    <w:p w14:paraId="0F2EADD7" w14:textId="01827EA7" w:rsidR="00B82725" w:rsidRDefault="00B82725" w:rsidP="00B82725">
      <w:pPr>
        <w:pStyle w:val="cpodstavecslovan1"/>
        <w:numPr>
          <w:ilvl w:val="0"/>
          <w:numId w:val="0"/>
        </w:numPr>
        <w:ind w:firstLine="624"/>
      </w:pPr>
      <w:r>
        <w:t>Příloha č. 1 tohoto Dodatku – Seznam obslužných míst a parametrů svozu a/nebo rozvozu</w:t>
      </w:r>
    </w:p>
    <w:p w14:paraId="79DF6E80" w14:textId="77777777" w:rsidR="00B82725" w:rsidRDefault="00B82725" w:rsidP="00B82725">
      <w:pPr>
        <w:pStyle w:val="cpodstavecslovan1"/>
        <w:numPr>
          <w:ilvl w:val="0"/>
          <w:numId w:val="0"/>
        </w:numPr>
        <w:ind w:left="624"/>
      </w:pPr>
    </w:p>
    <w:p w14:paraId="5FD043FB" w14:textId="77777777" w:rsidR="00AC5DD7" w:rsidRDefault="00AC5DD7" w:rsidP="00AC5DD7">
      <w:pPr>
        <w:pStyle w:val="cpodstavecslovan1"/>
        <w:numPr>
          <w:ilvl w:val="0"/>
          <w:numId w:val="0"/>
        </w:numPr>
        <w:ind w:left="624"/>
      </w:pPr>
    </w:p>
    <w:p w14:paraId="6B28CDA0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3"/>
        <w:gridCol w:w="4815"/>
      </w:tblGrid>
      <w:tr w:rsidR="001C2D26" w:rsidRPr="002E4508" w14:paraId="686EB4EA" w14:textId="77777777" w:rsidTr="001C2D26">
        <w:trPr>
          <w:trHeight w:val="709"/>
        </w:trPr>
        <w:tc>
          <w:tcPr>
            <w:tcW w:w="4889" w:type="dxa"/>
          </w:tcPr>
          <w:p w14:paraId="17655C7A" w14:textId="77777777" w:rsidR="001C2D26" w:rsidRDefault="001C2D26" w:rsidP="001B109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B109F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269976C9" w14:textId="77777777" w:rsidR="001C2D26" w:rsidRDefault="001C2D26" w:rsidP="001D7E2A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D7E2A">
              <w:t>Brně</w:t>
            </w:r>
            <w:r w:rsidR="00DA4A6D">
              <w:t xml:space="preserve"> </w:t>
            </w:r>
            <w:r>
              <w:t xml:space="preserve">dne </w:t>
            </w:r>
          </w:p>
        </w:tc>
      </w:tr>
      <w:tr w:rsidR="001C2D26" w:rsidRPr="002E4508" w14:paraId="097D620C" w14:textId="77777777" w:rsidTr="001C2D26">
        <w:trPr>
          <w:trHeight w:val="703"/>
        </w:trPr>
        <w:tc>
          <w:tcPr>
            <w:tcW w:w="4889" w:type="dxa"/>
          </w:tcPr>
          <w:p w14:paraId="7A1F622D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21064B24" w14:textId="77777777" w:rsidR="001C2D26" w:rsidRDefault="001C2D26" w:rsidP="001B109F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1B109F">
              <w:t>Objednatele</w:t>
            </w:r>
            <w:r>
              <w:t>:</w:t>
            </w:r>
          </w:p>
        </w:tc>
      </w:tr>
      <w:tr w:rsidR="001C2D26" w:rsidRPr="002E4508" w14:paraId="5B22E25E" w14:textId="77777777" w:rsidTr="001C2D26">
        <w:trPr>
          <w:trHeight w:val="583"/>
        </w:trPr>
        <w:tc>
          <w:tcPr>
            <w:tcW w:w="4889" w:type="dxa"/>
          </w:tcPr>
          <w:p w14:paraId="2A272227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A560A0F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11CCBDC4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698B349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2553231B" w14:textId="77777777" w:rsidTr="001C2D26">
        <w:tc>
          <w:tcPr>
            <w:tcW w:w="4889" w:type="dxa"/>
          </w:tcPr>
          <w:p w14:paraId="3568C0C6" w14:textId="4A79B4DB" w:rsidR="00932AC6" w:rsidRDefault="00932AC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Bc. Pavel Krejčík, DiS.</w:t>
            </w:r>
          </w:p>
          <w:p w14:paraId="79772434" w14:textId="6D354939" w:rsidR="001C2D26" w:rsidRDefault="00932AC6" w:rsidP="007F373F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manažer specializovaného útvaru vnitrostátní obchod</w:t>
            </w:r>
            <w:r w:rsidRPr="001C2D26">
              <w:t xml:space="preserve"> </w:t>
            </w:r>
          </w:p>
        </w:tc>
        <w:tc>
          <w:tcPr>
            <w:tcW w:w="4889" w:type="dxa"/>
          </w:tcPr>
          <w:p w14:paraId="6AB4D7F9" w14:textId="77777777" w:rsidR="001D7E2A" w:rsidRDefault="001D7E2A" w:rsidP="00DA4A6D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Roman Krupica</w:t>
            </w:r>
          </w:p>
          <w:p w14:paraId="36CE59AD" w14:textId="7347653E" w:rsidR="00DA4A6D" w:rsidRPr="00DA4A6D" w:rsidRDefault="001D7E2A" w:rsidP="005D0BB2">
            <w:pPr>
              <w:pStyle w:val="cpodstavecslovan1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t xml:space="preserve"> ředitel</w:t>
            </w:r>
            <w:r w:rsidRPr="008A6E04">
              <w:t xml:space="preserve"> správy soudu, na základě pověření č.j. S</w:t>
            </w:r>
            <w:r w:rsidR="00E47EEE">
              <w:t xml:space="preserve"> 286/2019 ze dne </w:t>
            </w:r>
            <w:r w:rsidR="00020D84">
              <w:t>7</w:t>
            </w:r>
            <w:r w:rsidR="005D0BB2">
              <w:t xml:space="preserve">. </w:t>
            </w:r>
            <w:r w:rsidR="00020D84">
              <w:t>8</w:t>
            </w:r>
            <w:r w:rsidR="005D0BB2">
              <w:t>. 202</w:t>
            </w:r>
            <w:r w:rsidR="00020D84">
              <w:t>3</w:t>
            </w:r>
            <w:r w:rsidR="00E47EEE">
              <w:t xml:space="preserve"> </w:t>
            </w:r>
            <w:r w:rsidRPr="008A6E04">
              <w:t xml:space="preserve"> </w:t>
            </w:r>
          </w:p>
        </w:tc>
      </w:tr>
    </w:tbl>
    <w:p w14:paraId="017693CF" w14:textId="77777777" w:rsidR="001C2D26" w:rsidRPr="008610AA" w:rsidRDefault="001C2D26" w:rsidP="001B109F">
      <w:pPr>
        <w:pStyle w:val="P-NORMAL-TEXT"/>
        <w:jc w:val="both"/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28304" w14:textId="77777777" w:rsidR="00F66A1B" w:rsidRDefault="00F66A1B" w:rsidP="00BB2C84">
      <w:pPr>
        <w:spacing w:after="0" w:line="240" w:lineRule="auto"/>
      </w:pPr>
      <w:r>
        <w:separator/>
      </w:r>
    </w:p>
  </w:endnote>
  <w:endnote w:type="continuationSeparator" w:id="0">
    <w:p w14:paraId="3CD29C2B" w14:textId="77777777" w:rsidR="00F66A1B" w:rsidRDefault="00F66A1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3623" w14:textId="3780F0C6" w:rsidR="00D00A10" w:rsidRPr="00160A6D" w:rsidRDefault="00D00A10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A34910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A34910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9B9B85A" w14:textId="77777777" w:rsidR="00D00A10" w:rsidRDefault="00D00A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A470B" w14:textId="77777777" w:rsidR="00F66A1B" w:rsidRDefault="00F66A1B" w:rsidP="00BB2C84">
      <w:pPr>
        <w:spacing w:after="0" w:line="240" w:lineRule="auto"/>
      </w:pPr>
      <w:r>
        <w:separator/>
      </w:r>
    </w:p>
  </w:footnote>
  <w:footnote w:type="continuationSeparator" w:id="0">
    <w:p w14:paraId="2DCC1A6C" w14:textId="77777777" w:rsidR="00F66A1B" w:rsidRDefault="00F66A1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6B35B" w14:textId="77777777" w:rsidR="00D00A10" w:rsidRPr="00E6080F" w:rsidRDefault="00D00A10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9E413D" wp14:editId="3139AB7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A72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0E2B9715" w14:textId="2F6333D6" w:rsidR="00D00A10" w:rsidRDefault="00D00A10" w:rsidP="001B109F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4140A9">
      <w:rPr>
        <w:rFonts w:ascii="Arial" w:hAnsi="Arial" w:cs="Arial"/>
        <w:noProof/>
        <w:lang w:eastAsia="cs-CZ"/>
      </w:rPr>
      <w:t>10</w:t>
    </w:r>
    <w:r>
      <w:rPr>
        <w:rFonts w:ascii="Arial" w:hAnsi="Arial" w:cs="Arial"/>
        <w:noProof/>
        <w:lang w:eastAsia="cs-CZ"/>
      </w:rPr>
      <w:t xml:space="preserve"> ke </w:t>
    </w:r>
    <w:r w:rsidRPr="001C2D26">
      <w:rPr>
        <w:rFonts w:ascii="Arial" w:hAnsi="Arial" w:cs="Arial"/>
        <w:noProof/>
        <w:lang w:eastAsia="cs-CZ"/>
      </w:rPr>
      <w:t>Smlouvě</w:t>
    </w:r>
    <w:r>
      <w:rPr>
        <w:rFonts w:ascii="Arial" w:hAnsi="Arial" w:cs="Arial"/>
        <w:noProof/>
        <w:lang w:eastAsia="cs-CZ"/>
      </w:rPr>
      <w:t xml:space="preserve"> o Svozu a rozvozu poštovních zásilek</w:t>
    </w:r>
    <w:r w:rsidRPr="001C2D26">
      <w:rPr>
        <w:rFonts w:ascii="Arial" w:hAnsi="Arial" w:cs="Arial"/>
        <w:noProof/>
        <w:lang w:eastAsia="cs-CZ"/>
      </w:rPr>
      <w:t xml:space="preserve">       </w:t>
    </w:r>
  </w:p>
  <w:p w14:paraId="394FBF32" w14:textId="77777777" w:rsidR="00D00A10" w:rsidRDefault="00D00A10" w:rsidP="001B109F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>Číslo</w:t>
    </w:r>
    <w:r>
      <w:rPr>
        <w:rFonts w:ascii="Arial" w:hAnsi="Arial" w:cs="Arial"/>
        <w:noProof/>
        <w:lang w:eastAsia="cs-CZ"/>
      </w:rPr>
      <w:t xml:space="preserve"> 2012/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C74844C" wp14:editId="6D041FB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cs-CZ"/>
      </w:rPr>
      <w:t>0372</w:t>
    </w:r>
  </w:p>
  <w:p w14:paraId="4366AE57" w14:textId="77777777" w:rsidR="00D00A10" w:rsidRPr="00BB2C84" w:rsidRDefault="00D00A10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2409919" wp14:editId="133E3F2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63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6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448623076">
    <w:abstractNumId w:val="7"/>
  </w:num>
  <w:num w:numId="2" w16cid:durableId="507257112">
    <w:abstractNumId w:val="2"/>
  </w:num>
  <w:num w:numId="3" w16cid:durableId="462846875">
    <w:abstractNumId w:val="3"/>
  </w:num>
  <w:num w:numId="4" w16cid:durableId="880820139">
    <w:abstractNumId w:val="6"/>
  </w:num>
  <w:num w:numId="5" w16cid:durableId="1719473585">
    <w:abstractNumId w:val="3"/>
  </w:num>
  <w:num w:numId="6" w16cid:durableId="118182493">
    <w:abstractNumId w:val="3"/>
  </w:num>
  <w:num w:numId="7" w16cid:durableId="214001711">
    <w:abstractNumId w:val="3"/>
  </w:num>
  <w:num w:numId="8" w16cid:durableId="736821349">
    <w:abstractNumId w:val="3"/>
  </w:num>
  <w:num w:numId="9" w16cid:durableId="1127309195">
    <w:abstractNumId w:val="3"/>
  </w:num>
  <w:num w:numId="10" w16cid:durableId="1101219133">
    <w:abstractNumId w:val="3"/>
  </w:num>
  <w:num w:numId="11" w16cid:durableId="2008090939">
    <w:abstractNumId w:val="7"/>
  </w:num>
  <w:num w:numId="12" w16cid:durableId="1880127654">
    <w:abstractNumId w:val="7"/>
  </w:num>
  <w:num w:numId="13" w16cid:durableId="1915965935">
    <w:abstractNumId w:val="7"/>
  </w:num>
  <w:num w:numId="14" w16cid:durableId="2114469394">
    <w:abstractNumId w:val="7"/>
  </w:num>
  <w:num w:numId="15" w16cid:durableId="1762867408">
    <w:abstractNumId w:val="2"/>
  </w:num>
  <w:num w:numId="16" w16cid:durableId="1723164971">
    <w:abstractNumId w:val="2"/>
  </w:num>
  <w:num w:numId="17" w16cid:durableId="455225003">
    <w:abstractNumId w:val="2"/>
  </w:num>
  <w:num w:numId="18" w16cid:durableId="640111561">
    <w:abstractNumId w:val="2"/>
  </w:num>
  <w:num w:numId="19" w16cid:durableId="96826731">
    <w:abstractNumId w:val="4"/>
  </w:num>
  <w:num w:numId="20" w16cid:durableId="217983129">
    <w:abstractNumId w:val="8"/>
  </w:num>
  <w:num w:numId="21" w16cid:durableId="1151562189">
    <w:abstractNumId w:val="3"/>
  </w:num>
  <w:num w:numId="22" w16cid:durableId="850415169">
    <w:abstractNumId w:val="7"/>
  </w:num>
  <w:num w:numId="23" w16cid:durableId="1665816991">
    <w:abstractNumId w:val="1"/>
  </w:num>
  <w:num w:numId="24" w16cid:durableId="2019262254">
    <w:abstractNumId w:val="7"/>
  </w:num>
  <w:num w:numId="25" w16cid:durableId="1463965737">
    <w:abstractNumId w:val="7"/>
  </w:num>
  <w:num w:numId="26" w16cid:durableId="104732997">
    <w:abstractNumId w:val="7"/>
  </w:num>
  <w:num w:numId="27" w16cid:durableId="1009792972">
    <w:abstractNumId w:val="7"/>
  </w:num>
  <w:num w:numId="28" w16cid:durableId="1173688928">
    <w:abstractNumId w:val="7"/>
  </w:num>
  <w:num w:numId="29" w16cid:durableId="209853165">
    <w:abstractNumId w:val="7"/>
  </w:num>
  <w:num w:numId="30" w16cid:durableId="1364282267">
    <w:abstractNumId w:val="7"/>
  </w:num>
  <w:num w:numId="31" w16cid:durableId="293869177">
    <w:abstractNumId w:val="7"/>
  </w:num>
  <w:num w:numId="32" w16cid:durableId="1639453994">
    <w:abstractNumId w:val="7"/>
  </w:num>
  <w:num w:numId="33" w16cid:durableId="555239781">
    <w:abstractNumId w:val="0"/>
  </w:num>
  <w:num w:numId="34" w16cid:durableId="117845520">
    <w:abstractNumId w:val="5"/>
  </w:num>
  <w:num w:numId="35" w16cid:durableId="621809423">
    <w:abstractNumId w:val="7"/>
  </w:num>
  <w:num w:numId="36" w16cid:durableId="20679915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85149962">
    <w:abstractNumId w:val="7"/>
  </w:num>
  <w:num w:numId="38" w16cid:durableId="5161626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25092256">
    <w:abstractNumId w:val="7"/>
  </w:num>
  <w:num w:numId="40" w16cid:durableId="43021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026B7"/>
    <w:rsid w:val="00012164"/>
    <w:rsid w:val="00020D84"/>
    <w:rsid w:val="00030C22"/>
    <w:rsid w:val="00037EBE"/>
    <w:rsid w:val="00040348"/>
    <w:rsid w:val="00054997"/>
    <w:rsid w:val="0005766E"/>
    <w:rsid w:val="000B038E"/>
    <w:rsid w:val="000B0BE0"/>
    <w:rsid w:val="000C0B03"/>
    <w:rsid w:val="000C6A07"/>
    <w:rsid w:val="000E1CCF"/>
    <w:rsid w:val="000E2816"/>
    <w:rsid w:val="000E6188"/>
    <w:rsid w:val="000E71FE"/>
    <w:rsid w:val="000F19C9"/>
    <w:rsid w:val="0010129E"/>
    <w:rsid w:val="00107FFE"/>
    <w:rsid w:val="00111390"/>
    <w:rsid w:val="00117DBC"/>
    <w:rsid w:val="001454AA"/>
    <w:rsid w:val="00150F80"/>
    <w:rsid w:val="00160A6D"/>
    <w:rsid w:val="00160BAE"/>
    <w:rsid w:val="00162252"/>
    <w:rsid w:val="00177DD5"/>
    <w:rsid w:val="001B109F"/>
    <w:rsid w:val="001B2F33"/>
    <w:rsid w:val="001C2D26"/>
    <w:rsid w:val="001D7E2A"/>
    <w:rsid w:val="001E712E"/>
    <w:rsid w:val="001F46E3"/>
    <w:rsid w:val="00204DDE"/>
    <w:rsid w:val="0022353E"/>
    <w:rsid w:val="002235CC"/>
    <w:rsid w:val="00232CBE"/>
    <w:rsid w:val="00266CC4"/>
    <w:rsid w:val="00284ADE"/>
    <w:rsid w:val="00297A0E"/>
    <w:rsid w:val="002A5F6B"/>
    <w:rsid w:val="002E687C"/>
    <w:rsid w:val="0031715C"/>
    <w:rsid w:val="003317F4"/>
    <w:rsid w:val="00333F48"/>
    <w:rsid w:val="00355FFC"/>
    <w:rsid w:val="00367F2B"/>
    <w:rsid w:val="003832F3"/>
    <w:rsid w:val="00395BA6"/>
    <w:rsid w:val="003C5BF8"/>
    <w:rsid w:val="003D3E09"/>
    <w:rsid w:val="003D429B"/>
    <w:rsid w:val="003E0CD8"/>
    <w:rsid w:val="003E0E92"/>
    <w:rsid w:val="003E2C93"/>
    <w:rsid w:val="003E78DD"/>
    <w:rsid w:val="003F3476"/>
    <w:rsid w:val="00407DEC"/>
    <w:rsid w:val="004140A9"/>
    <w:rsid w:val="00414E7F"/>
    <w:rsid w:val="004433EA"/>
    <w:rsid w:val="00445C58"/>
    <w:rsid w:val="004504EC"/>
    <w:rsid w:val="00460E56"/>
    <w:rsid w:val="00492F20"/>
    <w:rsid w:val="004A5077"/>
    <w:rsid w:val="004B36C4"/>
    <w:rsid w:val="004D1488"/>
    <w:rsid w:val="004D3416"/>
    <w:rsid w:val="004D5955"/>
    <w:rsid w:val="004E1EBE"/>
    <w:rsid w:val="004F00FD"/>
    <w:rsid w:val="004F4681"/>
    <w:rsid w:val="00524F96"/>
    <w:rsid w:val="00555D26"/>
    <w:rsid w:val="005746B6"/>
    <w:rsid w:val="00596717"/>
    <w:rsid w:val="005A41F7"/>
    <w:rsid w:val="005A5625"/>
    <w:rsid w:val="005C4F49"/>
    <w:rsid w:val="005D0BB2"/>
    <w:rsid w:val="005D325A"/>
    <w:rsid w:val="005E26F5"/>
    <w:rsid w:val="005F73E1"/>
    <w:rsid w:val="00602989"/>
    <w:rsid w:val="00612237"/>
    <w:rsid w:val="00667FB8"/>
    <w:rsid w:val="00675251"/>
    <w:rsid w:val="00697A39"/>
    <w:rsid w:val="006B13BF"/>
    <w:rsid w:val="006B690B"/>
    <w:rsid w:val="006C2ADC"/>
    <w:rsid w:val="006C67D1"/>
    <w:rsid w:val="006E2751"/>
    <w:rsid w:val="006E328F"/>
    <w:rsid w:val="006E6CDC"/>
    <w:rsid w:val="006E7F15"/>
    <w:rsid w:val="00705DEA"/>
    <w:rsid w:val="00731911"/>
    <w:rsid w:val="0073595F"/>
    <w:rsid w:val="00741D12"/>
    <w:rsid w:val="00750C91"/>
    <w:rsid w:val="00786E3F"/>
    <w:rsid w:val="0078734F"/>
    <w:rsid w:val="007A0E45"/>
    <w:rsid w:val="007A5165"/>
    <w:rsid w:val="007B463A"/>
    <w:rsid w:val="007C16E8"/>
    <w:rsid w:val="007C283A"/>
    <w:rsid w:val="007C378A"/>
    <w:rsid w:val="007C474F"/>
    <w:rsid w:val="007D2C36"/>
    <w:rsid w:val="007E36E6"/>
    <w:rsid w:val="007E6ACE"/>
    <w:rsid w:val="007F373F"/>
    <w:rsid w:val="00812B1B"/>
    <w:rsid w:val="00834B01"/>
    <w:rsid w:val="00845228"/>
    <w:rsid w:val="00857729"/>
    <w:rsid w:val="008610AA"/>
    <w:rsid w:val="008A07A1"/>
    <w:rsid w:val="008A08ED"/>
    <w:rsid w:val="008A4ACF"/>
    <w:rsid w:val="0090257A"/>
    <w:rsid w:val="00932AC6"/>
    <w:rsid w:val="009427AF"/>
    <w:rsid w:val="0095032E"/>
    <w:rsid w:val="00974998"/>
    <w:rsid w:val="009752AE"/>
    <w:rsid w:val="00975885"/>
    <w:rsid w:val="009815FF"/>
    <w:rsid w:val="0098168D"/>
    <w:rsid w:val="00993718"/>
    <w:rsid w:val="009D2E04"/>
    <w:rsid w:val="009D2F45"/>
    <w:rsid w:val="009E3EF0"/>
    <w:rsid w:val="00A05A24"/>
    <w:rsid w:val="00A3091F"/>
    <w:rsid w:val="00A34910"/>
    <w:rsid w:val="00A40F40"/>
    <w:rsid w:val="00A4564F"/>
    <w:rsid w:val="00A47954"/>
    <w:rsid w:val="00A50C0B"/>
    <w:rsid w:val="00A56E01"/>
    <w:rsid w:val="00A773CA"/>
    <w:rsid w:val="00A77E95"/>
    <w:rsid w:val="00A8293F"/>
    <w:rsid w:val="00A96A52"/>
    <w:rsid w:val="00AA0618"/>
    <w:rsid w:val="00AB284E"/>
    <w:rsid w:val="00AC5DD7"/>
    <w:rsid w:val="00AC7641"/>
    <w:rsid w:val="00AD214C"/>
    <w:rsid w:val="00AE693B"/>
    <w:rsid w:val="00B0168C"/>
    <w:rsid w:val="00B05D01"/>
    <w:rsid w:val="00B135BE"/>
    <w:rsid w:val="00B220D4"/>
    <w:rsid w:val="00B243AF"/>
    <w:rsid w:val="00B27BC8"/>
    <w:rsid w:val="00B313CF"/>
    <w:rsid w:val="00B555D4"/>
    <w:rsid w:val="00B65A13"/>
    <w:rsid w:val="00B66D64"/>
    <w:rsid w:val="00B75D17"/>
    <w:rsid w:val="00B82725"/>
    <w:rsid w:val="00BB2C84"/>
    <w:rsid w:val="00BB3234"/>
    <w:rsid w:val="00BD5E9D"/>
    <w:rsid w:val="00C113CF"/>
    <w:rsid w:val="00C1192F"/>
    <w:rsid w:val="00C24742"/>
    <w:rsid w:val="00C342D1"/>
    <w:rsid w:val="00C41149"/>
    <w:rsid w:val="00C42401"/>
    <w:rsid w:val="00C64334"/>
    <w:rsid w:val="00C70201"/>
    <w:rsid w:val="00C86954"/>
    <w:rsid w:val="00CA11EF"/>
    <w:rsid w:val="00CB1E2D"/>
    <w:rsid w:val="00CB1F58"/>
    <w:rsid w:val="00CB5EFA"/>
    <w:rsid w:val="00CC416D"/>
    <w:rsid w:val="00CD3036"/>
    <w:rsid w:val="00CF499D"/>
    <w:rsid w:val="00D00A10"/>
    <w:rsid w:val="00D11957"/>
    <w:rsid w:val="00D139C7"/>
    <w:rsid w:val="00D13B2C"/>
    <w:rsid w:val="00D26E9C"/>
    <w:rsid w:val="00D33AD6"/>
    <w:rsid w:val="00D37F53"/>
    <w:rsid w:val="00D41900"/>
    <w:rsid w:val="00D601A6"/>
    <w:rsid w:val="00D670A5"/>
    <w:rsid w:val="00D67E53"/>
    <w:rsid w:val="00D72D4D"/>
    <w:rsid w:val="00D837F0"/>
    <w:rsid w:val="00D856C6"/>
    <w:rsid w:val="00DA2C01"/>
    <w:rsid w:val="00DA4A6D"/>
    <w:rsid w:val="00DB4119"/>
    <w:rsid w:val="00DE354B"/>
    <w:rsid w:val="00DE452E"/>
    <w:rsid w:val="00E109A3"/>
    <w:rsid w:val="00E13657"/>
    <w:rsid w:val="00E17391"/>
    <w:rsid w:val="00E25713"/>
    <w:rsid w:val="00E33E69"/>
    <w:rsid w:val="00E40DB9"/>
    <w:rsid w:val="00E47EEE"/>
    <w:rsid w:val="00E5459E"/>
    <w:rsid w:val="00E6080F"/>
    <w:rsid w:val="00E608B8"/>
    <w:rsid w:val="00E655DD"/>
    <w:rsid w:val="00E75510"/>
    <w:rsid w:val="00EC1BFE"/>
    <w:rsid w:val="00F1360A"/>
    <w:rsid w:val="00F15FA1"/>
    <w:rsid w:val="00F32BE2"/>
    <w:rsid w:val="00F44F2F"/>
    <w:rsid w:val="00F47DFA"/>
    <w:rsid w:val="00F503CC"/>
    <w:rsid w:val="00F50512"/>
    <w:rsid w:val="00F5065B"/>
    <w:rsid w:val="00F555C4"/>
    <w:rsid w:val="00F61D1B"/>
    <w:rsid w:val="00F66A1B"/>
    <w:rsid w:val="00F8458D"/>
    <w:rsid w:val="00F95A4F"/>
    <w:rsid w:val="00FA27BE"/>
    <w:rsid w:val="00FC283F"/>
    <w:rsid w:val="00FC6791"/>
    <w:rsid w:val="00FE06C3"/>
    <w:rsid w:val="00FE2BD7"/>
    <w:rsid w:val="00FE37FE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E4FA06"/>
  <w15:docId w15:val="{020C908E-ABC3-4482-8871-EEE1B549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cp:lastPrinted>2024-11-12T13:54:00Z</cp:lastPrinted>
  <dcterms:created xsi:type="dcterms:W3CDTF">2024-12-30T07:27:00Z</dcterms:created>
  <dcterms:modified xsi:type="dcterms:W3CDTF">2024-12-30T07:28:00Z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2023-12-07T13:27:59Z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f0a807aa-52a8-4d5f-99c1-1a757318d2e7</vt:lpwstr>
  </property>
  <property fmtid="{D5CDD505-2E9C-101B-9397-08002B2CF9AE}" pid="8" name="MSIP_Label_06385286-8155-42cb-8f3c-2e99713295e1_ContentBits">
    <vt:lpwstr>0</vt:lpwstr>
  </property>
</Properties>
</file>