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4D7" w:rsidRDefault="002734D7">
      <w:pPr>
        <w:pStyle w:val="Row2"/>
      </w:pPr>
      <w:bookmarkStart w:id="0" w:name="_GoBack"/>
      <w:bookmarkEnd w:id="0"/>
    </w:p>
    <w:p w:rsidR="002734D7" w:rsidRDefault="002F0836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1"/>
        </w:rPr>
        <w:t>OBJEDNÁVKA</w:t>
      </w:r>
    </w:p>
    <w:p w:rsidR="002734D7" w:rsidRDefault="004A6EB9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OB8424-420</w:t>
      </w:r>
    </w:p>
    <w:p w:rsidR="002734D7" w:rsidRDefault="002F0836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4D7" w:rsidRDefault="004A6EB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2734D7" w:rsidRDefault="004A6EB9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  <w:position w:val="14"/>
        </w:rPr>
        <w:t>Fakturační adresa</w:t>
      </w:r>
      <w:r w:rsidR="004A6EB9">
        <w:tab/>
      </w:r>
      <w:r w:rsidR="004A6EB9">
        <w:rPr>
          <w:rStyle w:val="Text2"/>
          <w:position w:val="5"/>
        </w:rPr>
        <w:t>DODAVATEL</w:t>
      </w:r>
      <w:r w:rsidR="004A6EB9">
        <w:tab/>
      </w:r>
      <w:r w:rsidR="004A6EB9">
        <w:rPr>
          <w:rStyle w:val="Text3"/>
        </w:rPr>
        <w:t>IČ</w:t>
      </w:r>
      <w:r w:rsidR="004A6EB9">
        <w:tab/>
      </w:r>
      <w:r w:rsidR="004A6EB9">
        <w:rPr>
          <w:rStyle w:val="Text4"/>
        </w:rPr>
        <w:t>67928471</w:t>
      </w:r>
    </w:p>
    <w:p w:rsidR="002734D7" w:rsidRDefault="004A6EB9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734D7" w:rsidRDefault="004A6EB9">
      <w:pPr>
        <w:pStyle w:val="Row7"/>
      </w:pPr>
      <w:r>
        <w:tab/>
      </w:r>
      <w:r>
        <w:rPr>
          <w:rStyle w:val="Text4"/>
        </w:rPr>
        <w:t>118 00 Praha 1</w:t>
      </w:r>
    </w:p>
    <w:p w:rsidR="002734D7" w:rsidRDefault="004A6EB9">
      <w:pPr>
        <w:pStyle w:val="Row8"/>
      </w:pPr>
      <w:r>
        <w:tab/>
      </w:r>
      <w:r>
        <w:rPr>
          <w:rStyle w:val="Text5"/>
        </w:rPr>
        <w:t>Milada Lukášková</w:t>
      </w:r>
    </w:p>
    <w:p w:rsidR="002734D7" w:rsidRDefault="004A6EB9">
      <w:pPr>
        <w:pStyle w:val="Row9"/>
      </w:pPr>
      <w:r>
        <w:tab/>
      </w:r>
    </w:p>
    <w:p w:rsidR="002734D7" w:rsidRDefault="002F0836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1016000" cy="152400"/>
                <wp:effectExtent l="0" t="6350" r="3175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34D7" w:rsidRDefault="004A6EB9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272 01  Kladno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80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" stroked="f">
                <v:fill opacity="0"/>
                <v:textbox inset="0,0,0,0">
                  <w:txbxContent>
                    <w:p w:rsidR="002734D7" w:rsidRDefault="004A6EB9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272 01  Kladno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</w:rPr>
        <w:t>Dodací adresa</w:t>
      </w:r>
      <w:r w:rsidR="004A6EB9">
        <w:tab/>
      </w:r>
      <w:r w:rsidR="004A6EB9">
        <w:rPr>
          <w:rStyle w:val="Text5"/>
          <w:position w:val="9"/>
        </w:rPr>
        <w:t>Poděbradova 3215</w:t>
      </w:r>
    </w:p>
    <w:p w:rsidR="002734D7" w:rsidRDefault="004A6EB9">
      <w:pPr>
        <w:pStyle w:val="Row11"/>
      </w:pPr>
      <w:r>
        <w:tab/>
      </w:r>
      <w:r>
        <w:rPr>
          <w:rStyle w:val="Text5"/>
        </w:rPr>
        <w:t>Česká republika</w:t>
      </w:r>
    </w:p>
    <w:p w:rsidR="002734D7" w:rsidRDefault="002734D7">
      <w:pPr>
        <w:pStyle w:val="Row2"/>
      </w:pPr>
    </w:p>
    <w:p w:rsidR="002734D7" w:rsidRDefault="002734D7">
      <w:pPr>
        <w:pStyle w:val="Row2"/>
      </w:pPr>
    </w:p>
    <w:p w:rsidR="002734D7" w:rsidRDefault="002734D7">
      <w:pPr>
        <w:pStyle w:val="Row2"/>
      </w:pPr>
    </w:p>
    <w:p w:rsidR="002734D7" w:rsidRDefault="002734D7">
      <w:pPr>
        <w:pStyle w:val="Row2"/>
      </w:pPr>
    </w:p>
    <w:p w:rsidR="002734D7" w:rsidRDefault="002F0836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-12700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1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0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0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DffhLbaAAAACg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</w:rPr>
        <w:t>IČ</w:t>
      </w:r>
      <w:r w:rsidR="004A6EB9">
        <w:tab/>
      </w:r>
      <w:r w:rsidR="004A6EB9">
        <w:rPr>
          <w:rStyle w:val="Text4"/>
        </w:rPr>
        <w:t>45769851</w:t>
      </w:r>
      <w:r w:rsidR="004A6EB9">
        <w:tab/>
      </w:r>
      <w:r w:rsidR="004A6EB9">
        <w:rPr>
          <w:rStyle w:val="Text3"/>
        </w:rPr>
        <w:t>DIČ</w:t>
      </w:r>
      <w:r w:rsidR="004A6EB9">
        <w:tab/>
      </w:r>
      <w:r w:rsidR="004A6EB9">
        <w:rPr>
          <w:rStyle w:val="Text4"/>
        </w:rPr>
        <w:t>CZ45769851</w:t>
      </w:r>
      <w:r w:rsidR="004A6EB9">
        <w:tab/>
      </w:r>
      <w:r w:rsidR="004A6EB9">
        <w:rPr>
          <w:rStyle w:val="Text3"/>
        </w:rPr>
        <w:t>Číslo smlouvy</w:t>
      </w:r>
    </w:p>
    <w:p w:rsidR="002734D7" w:rsidRDefault="004A6EB9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2293982024</w:t>
      </w:r>
    </w:p>
    <w:p w:rsidR="002734D7" w:rsidRDefault="004A6EB9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16.12.2024</w:t>
      </w:r>
    </w:p>
    <w:p w:rsidR="002734D7" w:rsidRDefault="004A6EB9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734D7" w:rsidRDefault="002F0836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</w:rPr>
        <w:t>Splatnost faktury 21 dnů od data fakturace</w:t>
      </w:r>
      <w:r w:rsidR="004A6EB9">
        <w:tab/>
      </w:r>
      <w:r w:rsidR="004A6EB9">
        <w:rPr>
          <w:rStyle w:val="Text3"/>
        </w:rPr>
        <w:t>Doprava</w:t>
      </w:r>
    </w:p>
    <w:p w:rsidR="002734D7" w:rsidRDefault="002F0836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4"/>
        </w:rPr>
        <w:t>Objednávka gastronomických a pomocných prací pro MZV.</w:t>
      </w:r>
    </w:p>
    <w:p w:rsidR="002734D7" w:rsidRDefault="002F0836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6"/>
        </w:rPr>
        <w:t>Položka</w:t>
      </w:r>
      <w:r w:rsidR="004A6EB9">
        <w:tab/>
      </w:r>
      <w:r w:rsidR="004A6EB9">
        <w:rPr>
          <w:rStyle w:val="Text6"/>
        </w:rPr>
        <w:t>Množství</w:t>
      </w:r>
      <w:r w:rsidR="004A6EB9">
        <w:tab/>
      </w:r>
      <w:r w:rsidR="004A6EB9">
        <w:rPr>
          <w:rStyle w:val="Text6"/>
        </w:rPr>
        <w:t>MJ</w:t>
      </w:r>
      <w:r w:rsidR="004A6EB9">
        <w:tab/>
      </w:r>
      <w:r w:rsidR="004A6EB9">
        <w:rPr>
          <w:rStyle w:val="Text6"/>
        </w:rPr>
        <w:t>%DPH</w:t>
      </w:r>
      <w:r w:rsidR="004A6EB9">
        <w:tab/>
      </w:r>
      <w:r w:rsidR="004A6EB9">
        <w:rPr>
          <w:rStyle w:val="Text6"/>
        </w:rPr>
        <w:t>Cena za MJ bez DPH</w:t>
      </w:r>
      <w:r w:rsidR="004A6EB9">
        <w:tab/>
      </w:r>
      <w:r w:rsidR="004A6EB9">
        <w:rPr>
          <w:rStyle w:val="Text6"/>
        </w:rPr>
        <w:t>DPH za MJ</w:t>
      </w:r>
      <w:r w:rsidR="004A6EB9">
        <w:tab/>
      </w:r>
      <w:r w:rsidR="004A6EB9">
        <w:rPr>
          <w:rStyle w:val="Text6"/>
        </w:rPr>
        <w:t>Celkem s DPH</w:t>
      </w:r>
    </w:p>
    <w:p w:rsidR="002734D7" w:rsidRDefault="002F0836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317500"/>
                <wp:effectExtent l="12700" t="9525" r="635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317500"/>
                <wp:effectExtent l="9525" t="9525" r="952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4miGwIAADsEAAAOAAAAZHJzL2Uyb0RvYy54bWysU8GO2yAQvVfqPyDuie2s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4"/>
        </w:rPr>
        <w:t>Objednávka Lukášková- gastronomické a pomocné</w:t>
      </w:r>
      <w:r w:rsidR="004A6EB9">
        <w:tab/>
      </w:r>
      <w:r w:rsidR="004A6EB9">
        <w:rPr>
          <w:rStyle w:val="Text4"/>
        </w:rPr>
        <w:t>1.00</w:t>
      </w:r>
      <w:r w:rsidR="004A6EB9">
        <w:tab/>
      </w:r>
      <w:r w:rsidR="004A6EB9">
        <w:rPr>
          <w:rStyle w:val="Text4"/>
        </w:rPr>
        <w:t>0</w:t>
      </w:r>
      <w:r w:rsidR="004A6EB9">
        <w:tab/>
      </w:r>
      <w:r w:rsidR="004A6EB9">
        <w:rPr>
          <w:rStyle w:val="Text4"/>
        </w:rPr>
        <w:t>30 000.00</w:t>
      </w:r>
      <w:r w:rsidR="004A6EB9">
        <w:tab/>
      </w:r>
      <w:r w:rsidR="004A6EB9">
        <w:rPr>
          <w:rStyle w:val="Text4"/>
        </w:rPr>
        <w:t>0.00</w:t>
      </w:r>
      <w:r w:rsidR="004A6EB9">
        <w:tab/>
      </w:r>
      <w:r w:rsidR="004A6EB9">
        <w:rPr>
          <w:rStyle w:val="Text4"/>
        </w:rPr>
        <w:t>30 000.00</w:t>
      </w:r>
    </w:p>
    <w:p w:rsidR="002734D7" w:rsidRDefault="002F0836">
      <w:pPr>
        <w:pStyle w:val="Row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165100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3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165100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3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4"/>
        </w:rPr>
        <w:t>prác</w:t>
      </w:r>
    </w:p>
    <w:p w:rsidR="002734D7" w:rsidRDefault="002F0836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</w:rPr>
        <w:t>Celková částka v Kč</w:t>
      </w:r>
      <w:r w:rsidR="004A6EB9">
        <w:tab/>
      </w:r>
      <w:r w:rsidR="004A6EB9">
        <w:rPr>
          <w:rStyle w:val="Text4"/>
        </w:rPr>
        <w:t>30 000.00</w:t>
      </w:r>
      <w:r w:rsidR="004A6EB9">
        <w:tab/>
      </w:r>
      <w:r w:rsidR="004A6EB9">
        <w:rPr>
          <w:rStyle w:val="Text4"/>
        </w:rPr>
        <w:t>0.00</w:t>
      </w:r>
      <w:r w:rsidR="004A6EB9">
        <w:tab/>
      </w:r>
      <w:r w:rsidR="004A6EB9">
        <w:rPr>
          <w:rStyle w:val="Text4"/>
        </w:rPr>
        <w:t>30 000.00</w:t>
      </w:r>
    </w:p>
    <w:p w:rsidR="002734D7" w:rsidRDefault="002734D7">
      <w:pPr>
        <w:pStyle w:val="Row2"/>
      </w:pPr>
    </w:p>
    <w:p w:rsidR="002734D7" w:rsidRDefault="004A6EB9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2734D7" w:rsidRDefault="004A6EB9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2734D7" w:rsidRDefault="002734D7">
      <w:pPr>
        <w:pStyle w:val="Row2"/>
      </w:pPr>
    </w:p>
    <w:p w:rsidR="002734D7" w:rsidRDefault="002734D7">
      <w:pPr>
        <w:pStyle w:val="Row2"/>
      </w:pPr>
    </w:p>
    <w:p w:rsidR="002734D7" w:rsidRDefault="002734D7">
      <w:pPr>
        <w:pStyle w:val="Row2"/>
      </w:pPr>
    </w:p>
    <w:p w:rsidR="002734D7" w:rsidRDefault="002F0836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4A6EB9">
        <w:tab/>
      </w:r>
      <w:r w:rsidR="004A6EB9">
        <w:rPr>
          <w:rStyle w:val="Text3"/>
        </w:rPr>
        <w:t>Razítko a podpis</w:t>
      </w:r>
      <w:r w:rsidR="004A6EB9">
        <w:tab/>
      </w:r>
      <w:r w:rsidR="004A6EB9">
        <w:rPr>
          <w:rStyle w:val="Text4"/>
        </w:rPr>
        <w:t>...........................................................................</w:t>
      </w:r>
    </w:p>
    <w:p w:rsidR="002734D7" w:rsidRDefault="004A6EB9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2734D7" w:rsidRDefault="004A6EB9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2734D7" w:rsidRDefault="004A6EB9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734D7" w:rsidRDefault="004A6EB9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734D7" w:rsidRDefault="002F0836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2734D7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07" w:rsidRDefault="004A6EB9">
      <w:pPr>
        <w:spacing w:after="0" w:line="240" w:lineRule="auto"/>
      </w:pPr>
      <w:r>
        <w:separator/>
      </w:r>
    </w:p>
  </w:endnote>
  <w:endnote w:type="continuationSeparator" w:id="0">
    <w:p w:rsidR="00075F07" w:rsidRDefault="004A6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D7" w:rsidRDefault="002F0836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4A6EB9">
      <w:tab/>
    </w:r>
    <w:r w:rsidR="004A6EB9">
      <w:rPr>
        <w:rStyle w:val="Text3"/>
      </w:rPr>
      <w:t>Číslo objednávky</w:t>
    </w:r>
    <w:r w:rsidR="004A6EB9">
      <w:tab/>
    </w:r>
    <w:r w:rsidR="004A6EB9">
      <w:rPr>
        <w:rStyle w:val="Text4"/>
      </w:rPr>
      <w:t>OB8424-420</w:t>
    </w:r>
    <w:r w:rsidR="004A6EB9">
      <w:tab/>
    </w:r>
    <w:r w:rsidR="004A6EB9">
      <w:rPr>
        <w:rStyle w:val="Text4"/>
        <w:shd w:val="clear" w:color="auto" w:fill="FFFFFF"/>
      </w:rPr>
      <w:t>© MÚZO Praha s.r.o. - www.muzo.cz</w:t>
    </w:r>
    <w:r w:rsidR="004A6EB9">
      <w:tab/>
    </w:r>
    <w:r w:rsidR="004A6EB9">
      <w:rPr>
        <w:rStyle w:val="Text3"/>
      </w:rPr>
      <w:t>Strana</w:t>
    </w:r>
    <w:r w:rsidR="004A6EB9">
      <w:tab/>
    </w:r>
    <w:r w:rsidR="004A6EB9">
      <w:rPr>
        <w:rStyle w:val="Text4"/>
      </w:rPr>
      <w:t>1</w:t>
    </w:r>
  </w:p>
  <w:p w:rsidR="002734D7" w:rsidRDefault="002734D7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07" w:rsidRDefault="004A6EB9">
      <w:pPr>
        <w:spacing w:after="0" w:line="240" w:lineRule="auto"/>
      </w:pPr>
      <w:r>
        <w:separator/>
      </w:r>
    </w:p>
  </w:footnote>
  <w:footnote w:type="continuationSeparator" w:id="0">
    <w:p w:rsidR="00075F07" w:rsidRDefault="004A6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4D7" w:rsidRDefault="002734D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75F07"/>
    <w:rsid w:val="002734D7"/>
    <w:rsid w:val="002F0836"/>
    <w:rsid w:val="004A6EB9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DE33D01.dotm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cp:lastPrinted>2024-12-20T13:19:00Z</cp:lastPrinted>
  <dcterms:created xsi:type="dcterms:W3CDTF">2024-12-20T13:19:00Z</dcterms:created>
  <dcterms:modified xsi:type="dcterms:W3CDTF">2024-12-20T13:19:00Z</dcterms:modified>
  <cp:category/>
</cp:coreProperties>
</file>