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E33" w:rsidRDefault="00296E33">
      <w:pPr>
        <w:pStyle w:val="Row2"/>
      </w:pPr>
      <w:bookmarkStart w:id="0" w:name="_GoBack"/>
      <w:bookmarkEnd w:id="0"/>
    </w:p>
    <w:p w:rsidR="00296E33" w:rsidRDefault="007E2D76">
      <w:pPr>
        <w:pStyle w:val="Row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-127000</wp:posOffset>
                </wp:positionV>
                <wp:extent cx="0" cy="3124200"/>
                <wp:effectExtent l="9525" t="12700" r="9525" b="635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4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2" o:spid="_x0000_s1026" type="#_x0000_t32" style="position:absolute;margin-left:6pt;margin-top:-10pt;width:0;height:246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-127000</wp:posOffset>
                </wp:positionV>
                <wp:extent cx="0" cy="292100"/>
                <wp:effectExtent l="12700" t="12700" r="635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556pt;margin-top:-10pt;width:0;height:23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-127000</wp:posOffset>
                </wp:positionV>
                <wp:extent cx="6985000" cy="0"/>
                <wp:effectExtent l="9525" t="12700" r="6350" b="635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6pt;margin-top:-10pt;width:550pt;height:0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-114300</wp:posOffset>
                </wp:positionV>
                <wp:extent cx="0" cy="279400"/>
                <wp:effectExtent l="6350" t="6350" r="1270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272pt;margin-top:-9pt;width:0;height:22pt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 w:rsidR="00E10A80">
        <w:tab/>
      </w:r>
      <w:r w:rsidR="00E10A80">
        <w:rPr>
          <w:rStyle w:val="Text1"/>
        </w:rPr>
        <w:t>OBJEDNÁVKA</w:t>
      </w:r>
    </w:p>
    <w:p w:rsidR="00296E33" w:rsidRDefault="00E10A80">
      <w:pPr>
        <w:pStyle w:val="Row4"/>
      </w:pPr>
      <w:r>
        <w:tab/>
      </w:r>
      <w:r>
        <w:rPr>
          <w:rStyle w:val="Text2"/>
          <w:position w:val="2"/>
        </w:rPr>
        <w:t>ODBĚRATEL</w:t>
      </w:r>
      <w:r>
        <w:tab/>
      </w:r>
      <w:r>
        <w:rPr>
          <w:rStyle w:val="Text3"/>
        </w:rPr>
        <w:t>Číslo objednávky</w:t>
      </w:r>
      <w:r>
        <w:tab/>
      </w:r>
      <w:r>
        <w:rPr>
          <w:rStyle w:val="Text3"/>
        </w:rPr>
        <w:t>OB8424-415</w:t>
      </w:r>
    </w:p>
    <w:p w:rsidR="00296E33" w:rsidRDefault="007E2D76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line">
                  <wp:posOffset>241300</wp:posOffset>
                </wp:positionV>
                <wp:extent cx="1562100" cy="127000"/>
                <wp:effectExtent l="0" t="3175" r="0" b="317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6E33" w:rsidRDefault="00E10A8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Ministerstvo zahraničních věcí 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15pt;margin-top:19pt;width:123pt;height:10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" stroked="f">
                <v:fill opacity="0"/>
                <v:textbox inset="0,0,0,0">
                  <w:txbxContent>
                    <w:p w:rsidR="00296E33" w:rsidRDefault="00E10A80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Ministerstvo zahraničních věcí ČR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0" cy="1917700"/>
                <wp:effectExtent l="6350" t="12700" r="1270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257pt;margin-top:4pt;width:0;height:151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3886200" cy="0"/>
                <wp:effectExtent l="6350" t="12700" r="1270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57pt;margin-top:4pt;width:306pt;height:0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margin">
                  <wp:posOffset>7150100</wp:posOffset>
                </wp:positionH>
                <wp:positionV relativeFrom="line">
                  <wp:posOffset>50800</wp:posOffset>
                </wp:positionV>
                <wp:extent cx="0" cy="1917700"/>
                <wp:effectExtent l="6350" t="12700" r="12700" b="1270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563pt;margin-top:4pt;width:0;height:151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 w:rsidR="00E10A80">
        <w:tab/>
      </w:r>
      <w:r w:rsidR="00E10A80">
        <w:rPr>
          <w:rStyle w:val="Text3"/>
          <w:position w:val="14"/>
        </w:rPr>
        <w:t>Fakturační adresa</w:t>
      </w:r>
      <w:r w:rsidR="00E10A80">
        <w:tab/>
      </w:r>
      <w:r w:rsidR="00E10A80">
        <w:rPr>
          <w:rStyle w:val="Text2"/>
          <w:position w:val="5"/>
        </w:rPr>
        <w:t>DODAVATEL</w:t>
      </w:r>
      <w:r w:rsidR="00E10A80">
        <w:tab/>
      </w:r>
      <w:r w:rsidR="00E10A80">
        <w:rPr>
          <w:rStyle w:val="Text3"/>
        </w:rPr>
        <w:t>IČ</w:t>
      </w:r>
      <w:r w:rsidR="00E10A80">
        <w:tab/>
      </w:r>
      <w:r w:rsidR="00E10A80">
        <w:rPr>
          <w:rStyle w:val="Text4"/>
        </w:rPr>
        <w:t>45307636</w:t>
      </w:r>
      <w:r w:rsidR="00E10A80">
        <w:tab/>
      </w:r>
      <w:r w:rsidR="00E10A80">
        <w:rPr>
          <w:rStyle w:val="Text3"/>
        </w:rPr>
        <w:t>DIČ</w:t>
      </w:r>
      <w:r w:rsidR="00E10A80">
        <w:tab/>
      </w:r>
      <w:r w:rsidR="00E10A80">
        <w:rPr>
          <w:rStyle w:val="Text4"/>
        </w:rPr>
        <w:t>CZ45307636</w:t>
      </w:r>
    </w:p>
    <w:p w:rsidR="00296E33" w:rsidRDefault="00E10A80"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 w:rsidR="00296E33" w:rsidRDefault="00E10A80">
      <w:pPr>
        <w:pStyle w:val="Row7"/>
      </w:pPr>
      <w:r>
        <w:tab/>
      </w:r>
      <w:r>
        <w:rPr>
          <w:rStyle w:val="Text4"/>
        </w:rPr>
        <w:t>118 00 Praha 1</w:t>
      </w:r>
    </w:p>
    <w:p w:rsidR="00296E33" w:rsidRDefault="00E10A80">
      <w:pPr>
        <w:pStyle w:val="Row8"/>
      </w:pPr>
      <w:r>
        <w:tab/>
      </w:r>
      <w:r>
        <w:rPr>
          <w:rStyle w:val="Text5"/>
        </w:rPr>
        <w:t>C.I.P.A. spol s.r.o.</w:t>
      </w:r>
    </w:p>
    <w:p w:rsidR="00296E33" w:rsidRDefault="00E10A80">
      <w:pPr>
        <w:pStyle w:val="Row9"/>
      </w:pPr>
      <w:r>
        <w:tab/>
      </w:r>
    </w:p>
    <w:p w:rsidR="00296E33" w:rsidRDefault="007E2D76">
      <w:pPr>
        <w:pStyle w:val="Row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line">
                  <wp:posOffset>152400</wp:posOffset>
                </wp:positionV>
                <wp:extent cx="965200" cy="152400"/>
                <wp:effectExtent l="0" t="6350" r="6350" b="317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6E33" w:rsidRDefault="00E10A8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150 00  Praha 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7" type="#_x0000_t202" style="position:absolute;margin-left:282pt;margin-top:12pt;width:76pt;height:1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" stroked="f">
                <v:fill opacity="0"/>
                <v:textbox inset="0,0,0,0">
                  <w:txbxContent>
                    <w:p w:rsidR="00296E33" w:rsidRDefault="00E10A80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150 00  Praha 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E10A80">
        <w:tab/>
      </w:r>
      <w:r w:rsidR="00E10A80">
        <w:rPr>
          <w:rStyle w:val="Text3"/>
        </w:rPr>
        <w:t>Dodací adresa</w:t>
      </w:r>
      <w:r w:rsidR="00E10A80">
        <w:tab/>
      </w:r>
      <w:r w:rsidR="00E10A80">
        <w:rPr>
          <w:rStyle w:val="Text5"/>
          <w:position w:val="9"/>
        </w:rPr>
        <w:t>Hořejší nábřeží 368/2</w:t>
      </w:r>
    </w:p>
    <w:p w:rsidR="00296E33" w:rsidRDefault="00E10A80">
      <w:pPr>
        <w:pStyle w:val="Row11"/>
      </w:pPr>
      <w:r>
        <w:tab/>
      </w:r>
      <w:r>
        <w:rPr>
          <w:rStyle w:val="Text5"/>
        </w:rPr>
        <w:t>Česká republika</w:t>
      </w:r>
    </w:p>
    <w:p w:rsidR="00296E33" w:rsidRDefault="00296E33">
      <w:pPr>
        <w:pStyle w:val="Row2"/>
      </w:pPr>
    </w:p>
    <w:p w:rsidR="00296E33" w:rsidRDefault="00296E33">
      <w:pPr>
        <w:pStyle w:val="Row2"/>
      </w:pPr>
    </w:p>
    <w:p w:rsidR="00296E33" w:rsidRDefault="00296E33">
      <w:pPr>
        <w:pStyle w:val="Row2"/>
      </w:pPr>
    </w:p>
    <w:p w:rsidR="00296E33" w:rsidRDefault="00296E33">
      <w:pPr>
        <w:pStyle w:val="Row2"/>
      </w:pPr>
    </w:p>
    <w:p w:rsidR="00296E33" w:rsidRDefault="007E2D76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-12700</wp:posOffset>
                </wp:positionV>
                <wp:extent cx="3886200" cy="0"/>
                <wp:effectExtent l="6350" t="6350" r="12700" b="1270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257pt;margin-top:-1pt;width:306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2Eg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0</wp:posOffset>
                </wp:positionV>
                <wp:extent cx="0" cy="901700"/>
                <wp:effectExtent l="6350" t="9525" r="1270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1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272pt;margin-top:0;width:0;height:71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0</wp:posOffset>
                </wp:positionV>
                <wp:extent cx="0" cy="927100"/>
                <wp:effectExtent l="12700" t="9525" r="6350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556pt;margin-top:0;width:0;height:73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" strokeweight="1pt">
                <w10:wrap anchorx="margin" anchory="line"/>
              </v:shape>
            </w:pict>
          </mc:Fallback>
        </mc:AlternateContent>
      </w:r>
      <w:r w:rsidR="00E10A80">
        <w:tab/>
      </w:r>
      <w:r w:rsidR="00E10A80">
        <w:rPr>
          <w:rStyle w:val="Text3"/>
        </w:rPr>
        <w:t>IČ</w:t>
      </w:r>
      <w:r w:rsidR="00E10A80">
        <w:tab/>
      </w:r>
      <w:r w:rsidR="00E10A80">
        <w:rPr>
          <w:rStyle w:val="Text4"/>
        </w:rPr>
        <w:t>45769851</w:t>
      </w:r>
      <w:r w:rsidR="00E10A80">
        <w:tab/>
      </w:r>
      <w:r w:rsidR="00E10A80">
        <w:rPr>
          <w:rStyle w:val="Text3"/>
        </w:rPr>
        <w:t>DIČ</w:t>
      </w:r>
      <w:r w:rsidR="00E10A80">
        <w:tab/>
      </w:r>
      <w:r w:rsidR="00E10A80">
        <w:rPr>
          <w:rStyle w:val="Text4"/>
        </w:rPr>
        <w:t>CZ45769851</w:t>
      </w:r>
      <w:r w:rsidR="00E10A80">
        <w:tab/>
      </w:r>
      <w:r w:rsidR="00E10A80">
        <w:rPr>
          <w:rStyle w:val="Text3"/>
        </w:rPr>
        <w:t>Číslo smlouvy</w:t>
      </w:r>
    </w:p>
    <w:p w:rsidR="00296E33" w:rsidRDefault="00E10A80">
      <w:pPr>
        <w:pStyle w:val="Row13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</w:rPr>
        <w:t>Org.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</w:rPr>
        <w:t>2292922024</w:t>
      </w:r>
    </w:p>
    <w:p w:rsidR="00296E33" w:rsidRDefault="00E10A80">
      <w:pPr>
        <w:pStyle w:val="Row14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09.12.2024</w:t>
      </w:r>
    </w:p>
    <w:p w:rsidR="00296E33" w:rsidRDefault="00E10A80">
      <w:pPr>
        <w:pStyle w:val="Row15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:rsidR="00296E33" w:rsidRDefault="007E2D76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9525" t="12700" r="6350" b="635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6pt;margin-top:17pt;width:550pt;height:0;z-index:-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MkP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line">
                  <wp:posOffset>215900</wp:posOffset>
                </wp:positionV>
                <wp:extent cx="50800" cy="0"/>
                <wp:effectExtent l="9525" t="12700" r="6350" b="635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0;margin-top:17pt;width:4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9JgHAIAADw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7099300</wp:posOffset>
                </wp:positionH>
                <wp:positionV relativeFrom="line">
                  <wp:posOffset>215900</wp:posOffset>
                </wp:positionV>
                <wp:extent cx="38100" cy="0"/>
                <wp:effectExtent l="12700" t="12700" r="6350" b="635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559pt;margin-top:17pt;width:3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" strokeweight="1pt">
                <w10:wrap anchorx="margin" anchory="line"/>
              </v:shape>
            </w:pict>
          </mc:Fallback>
        </mc:AlternateContent>
      </w:r>
      <w:r w:rsidR="00E10A80">
        <w:tab/>
      </w:r>
      <w:r w:rsidR="00E10A80">
        <w:rPr>
          <w:rStyle w:val="Text3"/>
        </w:rPr>
        <w:t>Splatnost faktury 21 dnů od data fakturace</w:t>
      </w:r>
      <w:r w:rsidR="00E10A80">
        <w:tab/>
      </w:r>
      <w:r w:rsidR="00E10A80">
        <w:rPr>
          <w:rStyle w:val="Text3"/>
        </w:rPr>
        <w:t>Doprava</w:t>
      </w:r>
    </w:p>
    <w:p w:rsidR="00296E33" w:rsidRDefault="007E2D76">
      <w:pPr>
        <w:pStyle w:val="Row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63500</wp:posOffset>
                </wp:positionV>
                <wp:extent cx="0" cy="177800"/>
                <wp:effectExtent l="12700" t="6350" r="6350" b="635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556pt;margin-top:5pt;width:0;height:14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dro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i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63500</wp:posOffset>
                </wp:positionV>
                <wp:extent cx="0" cy="177800"/>
                <wp:effectExtent l="9525" t="6350" r="9525" b="635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6pt;margin-top:5pt;width:0;height:14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E10A80">
        <w:tab/>
      </w:r>
      <w:r w:rsidR="00E10A80">
        <w:rPr>
          <w:rStyle w:val="Text4"/>
        </w:rPr>
        <w:t>Objednáváme u Vás potraviny  dle vlastního výběru a Vaší cenové nabídky.</w:t>
      </w:r>
    </w:p>
    <w:p w:rsidR="00296E33" w:rsidRDefault="007E2D76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38100</wp:posOffset>
                </wp:positionV>
                <wp:extent cx="6972300" cy="152400"/>
                <wp:effectExtent l="9525" t="12700" r="9525" b="635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6pt;margin-top:3pt;width:549pt;height:12pt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177800</wp:posOffset>
                </wp:positionV>
                <wp:extent cx="6972300" cy="0"/>
                <wp:effectExtent l="12700" t="9525" r="6350" b="9525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7pt;margin-top:14pt;width:549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f7PKg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</wp:posOffset>
                </wp:positionV>
                <wp:extent cx="6985000" cy="0"/>
                <wp:effectExtent l="9525" t="9525" r="6350" b="952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6pt;margin-top:2pt;width:550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25400</wp:posOffset>
                </wp:positionV>
                <wp:extent cx="0" cy="177800"/>
                <wp:effectExtent l="12700" t="9525" r="6350" b="1270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556pt;margin-top:2pt;width:0;height:14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aDc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</wp:posOffset>
                </wp:positionV>
                <wp:extent cx="0" cy="177800"/>
                <wp:effectExtent l="9525" t="9525" r="9525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6pt;margin-top:2pt;width:0;height:14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" strokeweight="1pt">
                <w10:wrap anchorx="margin" anchory="line"/>
              </v:shape>
            </w:pict>
          </mc:Fallback>
        </mc:AlternateContent>
      </w:r>
      <w:r w:rsidR="00E10A80">
        <w:tab/>
      </w:r>
      <w:r w:rsidR="00E10A80">
        <w:rPr>
          <w:rStyle w:val="Text6"/>
        </w:rPr>
        <w:t>Položka</w:t>
      </w:r>
      <w:r w:rsidR="00E10A80">
        <w:tab/>
      </w:r>
      <w:r w:rsidR="00E10A80">
        <w:rPr>
          <w:rStyle w:val="Text6"/>
        </w:rPr>
        <w:t>Množství</w:t>
      </w:r>
      <w:r w:rsidR="00E10A80">
        <w:tab/>
      </w:r>
      <w:r w:rsidR="00E10A80">
        <w:rPr>
          <w:rStyle w:val="Text6"/>
        </w:rPr>
        <w:t>MJ</w:t>
      </w:r>
      <w:r w:rsidR="00E10A80">
        <w:tab/>
      </w:r>
      <w:r w:rsidR="00E10A80">
        <w:rPr>
          <w:rStyle w:val="Text6"/>
        </w:rPr>
        <w:t>%DPH</w:t>
      </w:r>
      <w:r w:rsidR="00E10A80">
        <w:tab/>
      </w:r>
      <w:r w:rsidR="00E10A80">
        <w:rPr>
          <w:rStyle w:val="Text6"/>
        </w:rPr>
        <w:t>Cena za MJ bez DPH</w:t>
      </w:r>
      <w:r w:rsidR="00E10A80">
        <w:tab/>
      </w:r>
      <w:r w:rsidR="00E10A80">
        <w:rPr>
          <w:rStyle w:val="Text6"/>
        </w:rPr>
        <w:t>DPH za MJ</w:t>
      </w:r>
      <w:r w:rsidR="00E10A80">
        <w:tab/>
      </w:r>
      <w:r w:rsidR="00E10A80">
        <w:rPr>
          <w:rStyle w:val="Text6"/>
        </w:rPr>
        <w:t>Celkem s DPH</w:t>
      </w:r>
    </w:p>
    <w:p w:rsidR="00296E33" w:rsidRDefault="007E2D76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50800</wp:posOffset>
                </wp:positionV>
                <wp:extent cx="0" cy="190500"/>
                <wp:effectExtent l="12700" t="9525" r="6350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556pt;margin-top:4pt;width:0;height:1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50800</wp:posOffset>
                </wp:positionV>
                <wp:extent cx="0" cy="190500"/>
                <wp:effectExtent l="9525" t="9525" r="9525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6pt;margin-top:4pt;width:0;height:1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5WcGwIAADs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241300</wp:posOffset>
                </wp:positionV>
                <wp:extent cx="0" cy="2209800"/>
                <wp:effectExtent l="12700" t="9525" r="6350" b="952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556pt;margin-top:19pt;width:0;height:174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241300</wp:posOffset>
                </wp:positionV>
                <wp:extent cx="0" cy="2197100"/>
                <wp:effectExtent l="9525" t="9525" r="9525" b="1270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6pt;margin-top:19pt;width:0;height:173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E10A80">
        <w:tab/>
      </w:r>
      <w:r w:rsidR="00E10A80">
        <w:rPr>
          <w:rStyle w:val="Text4"/>
        </w:rPr>
        <w:t>Objednávka C.I.P.A - potraviny</w:t>
      </w:r>
      <w:r w:rsidR="00E10A80">
        <w:tab/>
      </w:r>
      <w:r w:rsidR="00E10A80">
        <w:rPr>
          <w:rStyle w:val="Text4"/>
        </w:rPr>
        <w:t>1.00</w:t>
      </w:r>
      <w:r w:rsidR="00E10A80">
        <w:tab/>
      </w:r>
      <w:r w:rsidR="00E10A80">
        <w:rPr>
          <w:rStyle w:val="Text4"/>
        </w:rPr>
        <w:t>0</w:t>
      </w:r>
      <w:r w:rsidR="00E10A80">
        <w:tab/>
      </w:r>
      <w:r w:rsidR="00E10A80">
        <w:rPr>
          <w:rStyle w:val="Text4"/>
        </w:rPr>
        <w:t>50 000.00</w:t>
      </w:r>
      <w:r w:rsidR="00E10A80">
        <w:tab/>
      </w:r>
      <w:r w:rsidR="00E10A80">
        <w:rPr>
          <w:rStyle w:val="Text4"/>
        </w:rPr>
        <w:t>0.00</w:t>
      </w:r>
      <w:r w:rsidR="00E10A80">
        <w:tab/>
      </w:r>
      <w:r w:rsidR="00E10A80">
        <w:rPr>
          <w:rStyle w:val="Text4"/>
        </w:rPr>
        <w:t>50 000.00</w:t>
      </w:r>
    </w:p>
    <w:p w:rsidR="00296E33" w:rsidRDefault="007E2D76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column">
                  <wp:posOffset>88900</wp:posOffset>
                </wp:positionH>
                <wp:positionV relativeFrom="line">
                  <wp:posOffset>76200</wp:posOffset>
                </wp:positionV>
                <wp:extent cx="6959600" cy="152400"/>
                <wp:effectExtent l="12700" t="6350" r="9525" b="1270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7pt;margin-top:6pt;width:548pt;height:12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76200</wp:posOffset>
                </wp:positionV>
                <wp:extent cx="6985000" cy="0"/>
                <wp:effectExtent l="9525" t="6350" r="6350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6pt;margin-top:6pt;width:550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AUqHAIAADwEAAAOAAAAZHJzL2Uyb0RvYy54bWysU8GO2jAQvVfqP1i+s0loYC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254000</wp:posOffset>
                </wp:positionV>
                <wp:extent cx="6985000" cy="0"/>
                <wp:effectExtent l="9525" t="12700" r="6350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6pt;margin-top:20pt;width:550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 w:rsidR="00E10A80">
        <w:tab/>
      </w:r>
      <w:r w:rsidR="00E10A80">
        <w:rPr>
          <w:rStyle w:val="Text3"/>
        </w:rPr>
        <w:t>Celková částka v Kč</w:t>
      </w:r>
      <w:r w:rsidR="00E10A80">
        <w:tab/>
      </w:r>
      <w:r w:rsidR="00E10A80">
        <w:rPr>
          <w:rStyle w:val="Text4"/>
        </w:rPr>
        <w:t>50 000.00</w:t>
      </w:r>
      <w:r w:rsidR="00E10A80">
        <w:tab/>
      </w:r>
      <w:r w:rsidR="00E10A80">
        <w:rPr>
          <w:rStyle w:val="Text4"/>
        </w:rPr>
        <w:t>0.00</w:t>
      </w:r>
      <w:r w:rsidR="00E10A80">
        <w:tab/>
      </w:r>
      <w:r w:rsidR="00E10A80">
        <w:rPr>
          <w:rStyle w:val="Text4"/>
        </w:rPr>
        <w:t>50 000.00</w:t>
      </w:r>
    </w:p>
    <w:p w:rsidR="00296E33" w:rsidRDefault="00296E33">
      <w:pPr>
        <w:pStyle w:val="Row2"/>
      </w:pPr>
    </w:p>
    <w:p w:rsidR="00296E33" w:rsidRDefault="00E10A80">
      <w:pPr>
        <w:pStyle w:val="Row20"/>
      </w:pPr>
      <w:r>
        <w:tab/>
      </w:r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 operace</w:t>
      </w:r>
    </w:p>
    <w:p w:rsidR="00296E33" w:rsidRDefault="00E10A80">
      <w:pPr>
        <w:pStyle w:val="Row21"/>
      </w:pPr>
      <w:r>
        <w:tab/>
      </w:r>
      <w:r>
        <w:rPr>
          <w:rStyle w:val="Text4"/>
        </w:rPr>
        <w:t>Telefon:</w:t>
      </w:r>
      <w:r>
        <w:tab/>
      </w:r>
    </w:p>
    <w:p w:rsidR="00296E33" w:rsidRDefault="00296E33">
      <w:pPr>
        <w:pStyle w:val="Row2"/>
      </w:pPr>
    </w:p>
    <w:p w:rsidR="00296E33" w:rsidRDefault="00296E33">
      <w:pPr>
        <w:pStyle w:val="Row2"/>
      </w:pPr>
    </w:p>
    <w:p w:rsidR="00296E33" w:rsidRDefault="00296E33">
      <w:pPr>
        <w:pStyle w:val="Row2"/>
      </w:pPr>
    </w:p>
    <w:p w:rsidR="00296E33" w:rsidRDefault="007E2D76">
      <w:pPr>
        <w:pStyle w:val="Row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152400</wp:posOffset>
                </wp:positionV>
                <wp:extent cx="6972300" cy="0"/>
                <wp:effectExtent l="12700" t="9525" r="6350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7pt;margin-top:12pt;width:549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E10A80">
        <w:tab/>
      </w:r>
      <w:r w:rsidR="00E10A80">
        <w:rPr>
          <w:rStyle w:val="Text3"/>
        </w:rPr>
        <w:t>Razítko a podpis</w:t>
      </w:r>
      <w:r w:rsidR="00E10A80">
        <w:tab/>
      </w:r>
      <w:r w:rsidR="00E10A80">
        <w:rPr>
          <w:rStyle w:val="Text4"/>
        </w:rPr>
        <w:t>...........................................................................</w:t>
      </w:r>
    </w:p>
    <w:p w:rsidR="00296E33" w:rsidRDefault="00E10A80">
      <w:pPr>
        <w:pStyle w:val="Row23"/>
      </w:pPr>
      <w:r>
        <w:tab/>
      </w:r>
      <w:r>
        <w:rPr>
          <w:rStyle w:val="Text3"/>
        </w:rPr>
        <w:t>Objednávku za dodavatele převzal a potvrdil</w:t>
      </w:r>
    </w:p>
    <w:p w:rsidR="00296E33" w:rsidRDefault="00E10A80">
      <w:pPr>
        <w:pStyle w:val="Row24"/>
      </w:pPr>
      <w:r>
        <w:tab/>
      </w:r>
      <w:r>
        <w:rPr>
          <w:rStyle w:val="Text3"/>
        </w:rPr>
        <w:t>Jméno</w:t>
      </w:r>
      <w:r>
        <w:tab/>
      </w:r>
      <w:r>
        <w:rPr>
          <w:rStyle w:val="Text4"/>
          <w:position w:val="-2"/>
        </w:rPr>
        <w:t>...........................................................................</w:t>
      </w:r>
    </w:p>
    <w:p w:rsidR="00296E33" w:rsidRDefault="00E10A80">
      <w:pPr>
        <w:pStyle w:val="Row25"/>
      </w:pPr>
      <w:r>
        <w:tab/>
      </w:r>
      <w:r>
        <w:rPr>
          <w:rStyle w:val="Text3"/>
        </w:rPr>
        <w:t>Funkce</w:t>
      </w:r>
      <w:r>
        <w:tab/>
      </w:r>
      <w:r>
        <w:rPr>
          <w:rStyle w:val="Text4"/>
          <w:position w:val="-3"/>
        </w:rPr>
        <w:t>...........................................................................</w:t>
      </w:r>
    </w:p>
    <w:p w:rsidR="00296E33" w:rsidRDefault="00E10A80">
      <w:pPr>
        <w:pStyle w:val="Row26"/>
      </w:pPr>
      <w:r>
        <w:tab/>
      </w:r>
      <w:r>
        <w:rPr>
          <w:rStyle w:val="Text3"/>
          <w:position w:val="5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296E33" w:rsidRDefault="007E2D76">
      <w:pPr>
        <w:pStyle w:val="Row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9525" t="6350" r="6350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6pt;margin-top:17pt;width:550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Ai3T4c2AAAAAk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</w:p>
    <w:sectPr w:rsidR="00296E33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5D9" w:rsidRDefault="00E10A80">
      <w:pPr>
        <w:spacing w:after="0" w:line="240" w:lineRule="auto"/>
      </w:pPr>
      <w:r>
        <w:separator/>
      </w:r>
    </w:p>
  </w:endnote>
  <w:endnote w:type="continuationSeparator" w:id="0">
    <w:p w:rsidR="002A75D9" w:rsidRDefault="00E10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E33" w:rsidRDefault="007E2D76">
    <w:pPr>
      <w:pStyle w:val="Row28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76200</wp:posOffset>
              </wp:positionH>
              <wp:positionV relativeFrom="line">
                <wp:posOffset>-38100</wp:posOffset>
              </wp:positionV>
              <wp:extent cx="6985000" cy="0"/>
              <wp:effectExtent l="9525" t="8255" r="6350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6pt;margin-top:-3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" strokeweight="1pt">
              <w10:wrap anchorx="margin" anchory="line"/>
            </v:shape>
          </w:pict>
        </mc:Fallback>
      </mc:AlternateContent>
    </w:r>
    <w:r w:rsidR="00E10A80">
      <w:tab/>
    </w:r>
    <w:r w:rsidR="00E10A80">
      <w:rPr>
        <w:rStyle w:val="Text3"/>
      </w:rPr>
      <w:t>Číslo objednávky</w:t>
    </w:r>
    <w:r w:rsidR="00E10A80">
      <w:tab/>
    </w:r>
    <w:r w:rsidR="00E10A80">
      <w:rPr>
        <w:rStyle w:val="Text4"/>
      </w:rPr>
      <w:t>OB8424-415</w:t>
    </w:r>
    <w:r w:rsidR="00E10A80">
      <w:tab/>
    </w:r>
    <w:r w:rsidR="00E10A80">
      <w:rPr>
        <w:rStyle w:val="Text4"/>
        <w:shd w:val="clear" w:color="auto" w:fill="FFFFFF"/>
      </w:rPr>
      <w:t>© MÚZO Praha s.r.o. - www.muzo.cz</w:t>
    </w:r>
    <w:r w:rsidR="00E10A80">
      <w:tab/>
    </w:r>
    <w:r w:rsidR="00E10A80">
      <w:rPr>
        <w:rStyle w:val="Text3"/>
      </w:rPr>
      <w:t>Strana</w:t>
    </w:r>
    <w:r w:rsidR="00E10A80">
      <w:tab/>
    </w:r>
    <w:r w:rsidR="00E10A80">
      <w:rPr>
        <w:rStyle w:val="Text4"/>
      </w:rPr>
      <w:t>1</w:t>
    </w:r>
  </w:p>
  <w:p w:rsidR="00296E33" w:rsidRDefault="00296E33">
    <w:pPr>
      <w:pStyle w:val="Row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5D9" w:rsidRDefault="00E10A80">
      <w:pPr>
        <w:spacing w:after="0" w:line="240" w:lineRule="auto"/>
      </w:pPr>
      <w:r>
        <w:separator/>
      </w:r>
    </w:p>
  </w:footnote>
  <w:footnote w:type="continuationSeparator" w:id="0">
    <w:p w:rsidR="002A75D9" w:rsidRDefault="00E10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E33" w:rsidRDefault="00296E33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296E33"/>
    <w:rsid w:val="002A75D9"/>
    <w:rsid w:val="007E2D76"/>
    <w:rsid w:val="009107EA"/>
    <w:rsid w:val="00E1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8" type="connector" idref="#_x0000_s1056"/>
        <o:r id="V:Rule29" type="connector" idref="#_x0000_s1054"/>
        <o:r id="V:Rule30" type="connector" idref="#_x0000_s1055"/>
        <o:r id="V:Rule31" type="connector" idref="#_x0000_s1049"/>
        <o:r id="V:Rule32" type="connector" idref="#_x0000_s1036"/>
        <o:r id="V:Rule33" type="connector" idref="#_x0000_s1050"/>
        <o:r id="V:Rule34" type="connector" idref="#_x0000_s1035"/>
        <o:r id="V:Rule35" type="connector" idref="#_x0000_s1053"/>
        <o:r id="V:Rule36" type="connector" idref="#_x0000_s1051"/>
        <o:r id="V:Rule37" type="connector" idref="#_x0000_s1045"/>
        <o:r id="V:Rule38" type="connector" idref="#_x0000_s1033"/>
        <o:r id="V:Rule39" type="connector" idref="#_x0000_s1034"/>
        <o:r id="V:Rule40" type="connector" idref="#_x0000_s1044"/>
        <o:r id="V:Rule41" type="connector" idref="#_x0000_s1032"/>
        <o:r id="V:Rule42" type="connector" idref="#_x0000_s1042"/>
        <o:r id="V:Rule43" type="connector" idref="#_x0000_s1043"/>
        <o:r id="V:Rule44" type="connector" idref="#_x0000_s1031"/>
        <o:r id="V:Rule45" type="connector" idref="#_x0000_s1027"/>
        <o:r id="V:Rule46" type="connector" idref="#_x0000_s1037"/>
        <o:r id="V:Rule47" type="connector" idref="#_x0000_s1047"/>
        <o:r id="V:Rule48" type="connector" idref="#_x0000_s1038"/>
        <o:r id="V:Rule49" type="connector" idref="#_x0000_s1046"/>
        <o:r id="V:Rule50" type="connector" idref="#_x0000_s1026"/>
        <o:r id="V:Rule51" type="connector" idref="#_x0000_s1041"/>
        <o:r id="V:Rule52" type="connector" idref="#_x0000_s1028"/>
        <o:r id="V:Rule53" type="connector" idref="#_x0000_s1029"/>
        <o:r id="V:Rule54" type="connector" idref="#_x0000_s104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7">
    <w:name w:val="Row 17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00" w:after="0" w:line="16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640"/>
        <w:tab w:val="left" w:pos="7200"/>
      </w:tabs>
      <w:spacing w:before="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7">
    <w:name w:val="Row 27"/>
    <w:basedOn w:val="Normln"/>
    <w:qFormat/>
    <w:pPr>
      <w:keepNext/>
      <w:spacing w:after="0" w:line="340" w:lineRule="exact"/>
    </w:pPr>
  </w:style>
  <w:style w:type="paragraph" w:customStyle="1" w:styleId="Row28">
    <w:name w:val="Row 28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7">
    <w:name w:val="Row 17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00" w:after="0" w:line="16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640"/>
        <w:tab w:val="left" w:pos="7200"/>
      </w:tabs>
      <w:spacing w:before="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7">
    <w:name w:val="Row 27"/>
    <w:basedOn w:val="Normln"/>
    <w:qFormat/>
    <w:pPr>
      <w:keepNext/>
      <w:spacing w:after="0" w:line="340" w:lineRule="exact"/>
    </w:pPr>
  </w:style>
  <w:style w:type="paragraph" w:customStyle="1" w:styleId="Row28">
    <w:name w:val="Row 28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D24B6F56.dotm</Template>
  <TotalTime>0</TotalTime>
  <Pages>1</Pages>
  <Words>185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mwintero</dc:creator>
  <cp:keywords/>
  <dc:description/>
  <cp:lastModifiedBy>Ivana KADLECOVÁ</cp:lastModifiedBy>
  <cp:revision>2</cp:revision>
  <cp:lastPrinted>2024-12-20T13:18:00Z</cp:lastPrinted>
  <dcterms:created xsi:type="dcterms:W3CDTF">2024-12-20T13:18:00Z</dcterms:created>
  <dcterms:modified xsi:type="dcterms:W3CDTF">2024-12-20T13:18:00Z</dcterms:modified>
  <cp:category/>
</cp:coreProperties>
</file>