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00BD" w14:textId="77777777"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J E D N Á V K A</w:t>
      </w:r>
    </w:p>
    <w:p w14:paraId="3AFF1738" w14:textId="0C673CFE"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6E3A50">
        <w:rPr>
          <w:lang w:val="en-US"/>
        </w:rPr>
        <w:t>154</w:t>
      </w:r>
      <w:r w:rsidR="0077104B">
        <w:rPr>
          <w:lang w:val="en-US"/>
        </w:rPr>
        <w:t>/2024</w:t>
      </w:r>
    </w:p>
    <w:p w14:paraId="5CC42083" w14:textId="7010FB87" w:rsidR="00514443" w:rsidRDefault="00C974A2" w:rsidP="00514443">
      <w:pPr>
        <w:spacing w:after="0"/>
        <w:rPr>
          <w:lang w:val="en-US"/>
        </w:rPr>
      </w:pPr>
      <w:r>
        <w:rPr>
          <w:lang w:val="en-US"/>
        </w:rPr>
        <w:t>Alza.cz</w:t>
      </w:r>
    </w:p>
    <w:p w14:paraId="568E6C58" w14:textId="717AFABD" w:rsidR="00C974A2" w:rsidRDefault="00C974A2" w:rsidP="00514443">
      <w:pPr>
        <w:spacing w:after="0"/>
        <w:rPr>
          <w:lang w:val="en-US"/>
        </w:rPr>
      </w:pPr>
      <w:proofErr w:type="spellStart"/>
      <w:r>
        <w:rPr>
          <w:lang w:val="en-US"/>
        </w:rPr>
        <w:t>Jankovcova</w:t>
      </w:r>
      <w:proofErr w:type="spellEnd"/>
      <w:r>
        <w:rPr>
          <w:lang w:val="en-US"/>
        </w:rPr>
        <w:t xml:space="preserve"> 1522/53</w:t>
      </w:r>
    </w:p>
    <w:p w14:paraId="15F22910" w14:textId="6981BC0F" w:rsidR="00C974A2" w:rsidRDefault="00C974A2" w:rsidP="00514443">
      <w:pPr>
        <w:spacing w:after="0"/>
        <w:rPr>
          <w:lang w:val="en-US"/>
        </w:rPr>
      </w:pPr>
      <w:r>
        <w:rPr>
          <w:lang w:val="en-US"/>
        </w:rPr>
        <w:t xml:space="preserve">170 </w:t>
      </w:r>
      <w:proofErr w:type="gramStart"/>
      <w:r>
        <w:rPr>
          <w:lang w:val="en-US"/>
        </w:rPr>
        <w:t>00  Praha</w:t>
      </w:r>
      <w:proofErr w:type="gramEnd"/>
      <w:r>
        <w:rPr>
          <w:lang w:val="en-US"/>
        </w:rPr>
        <w:t xml:space="preserve"> 7</w:t>
      </w:r>
    </w:p>
    <w:p w14:paraId="6B203667" w14:textId="77777777" w:rsidR="0042130B" w:rsidRDefault="0042130B" w:rsidP="00514443">
      <w:pPr>
        <w:spacing w:after="0"/>
        <w:rPr>
          <w:lang w:val="en-US"/>
        </w:rPr>
      </w:pPr>
    </w:p>
    <w:p w14:paraId="4DD3EE13" w14:textId="246202D1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C974A2">
        <w:t>27082440</w:t>
      </w:r>
    </w:p>
    <w:p w14:paraId="56613507" w14:textId="77777777" w:rsidR="00514443" w:rsidRDefault="00EB4217" w:rsidP="00EB4217">
      <w:pPr>
        <w:spacing w:after="0"/>
      </w:pPr>
      <w:r>
        <w:t>DIČ:</w:t>
      </w:r>
      <w:r w:rsidR="0013521B">
        <w:t xml:space="preserve"> </w:t>
      </w:r>
      <w:r w:rsidR="0069758C">
        <w:t xml:space="preserve"> </w:t>
      </w:r>
    </w:p>
    <w:p w14:paraId="240FA620" w14:textId="5F12CE16" w:rsidR="00010D98" w:rsidRPr="00A05175" w:rsidRDefault="00A82C60" w:rsidP="00EB4217">
      <w:pPr>
        <w:spacing w:after="0"/>
      </w:pPr>
      <w:r>
        <w:t>e-mail:</w:t>
      </w:r>
      <w:r w:rsidR="0042130B">
        <w:t xml:space="preserve"> </w:t>
      </w:r>
    </w:p>
    <w:p w14:paraId="0764D892" w14:textId="4DC4BF88" w:rsidR="00EB4217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2572F6BA" w14:textId="0EAE9438" w:rsidR="00627F86" w:rsidRDefault="006E3A50" w:rsidP="00854497">
      <w:pPr>
        <w:pStyle w:val="Odstavecseseznamem"/>
        <w:spacing w:after="0"/>
        <w:rPr>
          <w:bCs/>
          <w:lang w:val="en-US"/>
        </w:rPr>
      </w:pPr>
      <w:r>
        <w:rPr>
          <w:bCs/>
          <w:lang w:val="en-US"/>
        </w:rPr>
        <w:t xml:space="preserve">Tablet iPad 5 </w:t>
      </w:r>
      <w:proofErr w:type="spellStart"/>
      <w:r>
        <w:rPr>
          <w:bCs/>
          <w:lang w:val="en-US"/>
        </w:rPr>
        <w:t>ks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dotykové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Aple</w:t>
      </w:r>
      <w:proofErr w:type="spellEnd"/>
      <w:r>
        <w:rPr>
          <w:bCs/>
          <w:lang w:val="en-US"/>
        </w:rPr>
        <w:t xml:space="preserve"> Pencil 5 </w:t>
      </w:r>
      <w:proofErr w:type="spellStart"/>
      <w:r>
        <w:rPr>
          <w:bCs/>
          <w:lang w:val="en-US"/>
        </w:rPr>
        <w:t>ks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pouzdro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na</w:t>
      </w:r>
      <w:proofErr w:type="spellEnd"/>
      <w:r>
        <w:rPr>
          <w:bCs/>
          <w:lang w:val="en-US"/>
        </w:rPr>
        <w:t xml:space="preserve"> tablet Fixed </w:t>
      </w:r>
      <w:proofErr w:type="spellStart"/>
      <w:r>
        <w:rPr>
          <w:bCs/>
          <w:lang w:val="en-US"/>
        </w:rPr>
        <w:t>Padcover</w:t>
      </w:r>
      <w:proofErr w:type="spellEnd"/>
      <w:r>
        <w:rPr>
          <w:bCs/>
          <w:lang w:val="en-US"/>
        </w:rPr>
        <w:t xml:space="preserve"> 5 </w:t>
      </w:r>
      <w:proofErr w:type="spellStart"/>
      <w:r>
        <w:rPr>
          <w:bCs/>
          <w:lang w:val="en-US"/>
        </w:rPr>
        <w:t>ks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ochranná</w:t>
      </w:r>
      <w:proofErr w:type="spellEnd"/>
      <w:r>
        <w:rPr>
          <w:bCs/>
          <w:lang w:val="en-US"/>
        </w:rPr>
        <w:t xml:space="preserve"> folie FIXED 5 </w:t>
      </w:r>
      <w:proofErr w:type="spellStart"/>
      <w:r>
        <w:rPr>
          <w:bCs/>
          <w:lang w:val="en-US"/>
        </w:rPr>
        <w:t>ks</w:t>
      </w:r>
      <w:proofErr w:type="spellEnd"/>
    </w:p>
    <w:p w14:paraId="13FD53C6" w14:textId="77777777" w:rsidR="00B46EDB" w:rsidRDefault="00B46EDB" w:rsidP="00854497">
      <w:pPr>
        <w:pStyle w:val="Odstavecseseznamem"/>
        <w:spacing w:after="0"/>
      </w:pPr>
    </w:p>
    <w:p w14:paraId="4E85EE75" w14:textId="2BB12632" w:rsidR="00EB4217" w:rsidRDefault="00EB4217" w:rsidP="00EB4217">
      <w:pPr>
        <w:spacing w:after="0"/>
        <w:rPr>
          <w:lang w:val="en-US"/>
        </w:rPr>
      </w:pPr>
      <w:r>
        <w:t xml:space="preserve">Předpokládaná cena bez </w:t>
      </w:r>
      <w:proofErr w:type="gramStart"/>
      <w:r>
        <w:t>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  <w:r w:rsidR="00ED5557">
        <w:rPr>
          <w:lang w:val="en-US"/>
        </w:rPr>
        <w:t xml:space="preserve">  </w:t>
      </w:r>
      <w:proofErr w:type="gramEnd"/>
      <w:r w:rsidR="000B4DD4">
        <w:rPr>
          <w:lang w:val="en-US"/>
        </w:rPr>
        <w:t xml:space="preserve">  </w:t>
      </w:r>
      <w:r w:rsidR="005A3F72">
        <w:rPr>
          <w:lang w:val="en-US"/>
        </w:rPr>
        <w:t xml:space="preserve">    </w:t>
      </w:r>
      <w:r w:rsidR="00C974A2">
        <w:rPr>
          <w:lang w:val="en-US"/>
        </w:rPr>
        <w:t xml:space="preserve">        </w:t>
      </w:r>
      <w:r w:rsidR="006E3A50">
        <w:rPr>
          <w:lang w:val="en-US"/>
        </w:rPr>
        <w:t xml:space="preserve"> 71.035,20  </w:t>
      </w:r>
      <w:proofErr w:type="spellStart"/>
      <w:r w:rsidR="00ED5557">
        <w:rPr>
          <w:lang w:val="en-US"/>
        </w:rPr>
        <w:t>Kč</w:t>
      </w:r>
      <w:proofErr w:type="spellEnd"/>
    </w:p>
    <w:p w14:paraId="0319CAB6" w14:textId="4448653A" w:rsidR="00955E2F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</w:t>
      </w:r>
      <w:r w:rsidR="004F403D">
        <w:rPr>
          <w:lang w:val="en-US"/>
        </w:rPr>
        <w:t xml:space="preserve"> </w:t>
      </w:r>
      <w:r w:rsidR="00955E2F">
        <w:rPr>
          <w:lang w:val="en-US"/>
        </w:rPr>
        <w:t xml:space="preserve"> </w:t>
      </w:r>
      <w:r w:rsidR="00A05175">
        <w:rPr>
          <w:lang w:val="en-US"/>
        </w:rPr>
        <w:t xml:space="preserve">   </w:t>
      </w:r>
      <w:r w:rsidR="00ED5557">
        <w:rPr>
          <w:lang w:val="en-US"/>
        </w:rPr>
        <w:t xml:space="preserve"> </w:t>
      </w:r>
      <w:r w:rsidR="00487C5B">
        <w:rPr>
          <w:lang w:val="en-US"/>
        </w:rPr>
        <w:t xml:space="preserve"> </w:t>
      </w:r>
      <w:r w:rsidR="00BD2C86">
        <w:rPr>
          <w:lang w:val="en-US"/>
        </w:rPr>
        <w:t xml:space="preserve">   </w:t>
      </w:r>
      <w:r w:rsidR="00627F86">
        <w:rPr>
          <w:lang w:val="en-US"/>
        </w:rPr>
        <w:t xml:space="preserve">    </w:t>
      </w:r>
      <w:r w:rsidR="00C974A2">
        <w:rPr>
          <w:lang w:val="en-US"/>
        </w:rPr>
        <w:t xml:space="preserve">  </w:t>
      </w:r>
      <w:r w:rsidR="00B46EDB">
        <w:rPr>
          <w:lang w:val="en-US"/>
        </w:rPr>
        <w:t xml:space="preserve">     </w:t>
      </w:r>
      <w:r w:rsidR="00C974A2">
        <w:rPr>
          <w:lang w:val="en-US"/>
        </w:rPr>
        <w:t xml:space="preserve">  </w:t>
      </w:r>
      <w:proofErr w:type="gramStart"/>
      <w:r w:rsidR="006E3A50">
        <w:rPr>
          <w:lang w:val="en-US"/>
        </w:rPr>
        <w:t>85.953,--</w:t>
      </w:r>
      <w:proofErr w:type="gramEnd"/>
      <w:r w:rsidR="006E3A50">
        <w:rPr>
          <w:lang w:val="en-US"/>
        </w:rPr>
        <w:t xml:space="preserve"> </w:t>
      </w:r>
      <w:r w:rsidR="005A3F72">
        <w:rPr>
          <w:lang w:val="en-US"/>
        </w:rPr>
        <w:t xml:space="preserve">  </w:t>
      </w:r>
      <w:proofErr w:type="spellStart"/>
      <w:r w:rsidR="00447403">
        <w:rPr>
          <w:lang w:val="en-US"/>
        </w:rPr>
        <w:t>K</w:t>
      </w:r>
      <w:r w:rsidR="00955E2F">
        <w:rPr>
          <w:lang w:val="en-US"/>
        </w:rPr>
        <w:t>č</w:t>
      </w:r>
      <w:proofErr w:type="spellEnd"/>
    </w:p>
    <w:p w14:paraId="0F82512E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157119DF" w14:textId="77777777" w:rsidR="0099520F" w:rsidRDefault="0099520F" w:rsidP="00EB4217">
      <w:pPr>
        <w:spacing w:after="0"/>
        <w:rPr>
          <w:lang w:val="en-US"/>
        </w:rPr>
      </w:pPr>
    </w:p>
    <w:p w14:paraId="2EFA476B" w14:textId="77777777" w:rsidR="00E97CD9" w:rsidRDefault="00EB4217" w:rsidP="00E97CD9">
      <w:pPr>
        <w:spacing w:after="0" w:line="240" w:lineRule="auto"/>
        <w:rPr>
          <w:b/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>: Mg</w:t>
      </w:r>
      <w:r w:rsidR="006A6C20">
        <w:rPr>
          <w:b/>
          <w:lang w:val="en-US"/>
        </w:rPr>
        <w:t>A</w:t>
      </w:r>
      <w:r>
        <w:rPr>
          <w:b/>
          <w:lang w:val="en-US"/>
        </w:rPr>
        <w:t xml:space="preserve">. </w:t>
      </w:r>
      <w:r w:rsidR="006A6C20">
        <w:rPr>
          <w:b/>
          <w:lang w:val="en-US"/>
        </w:rPr>
        <w:t>Lukáš Poledna, Ph.D.</w:t>
      </w:r>
      <w:r w:rsidR="00E97CD9">
        <w:rPr>
          <w:b/>
          <w:lang w:val="en-US"/>
        </w:rPr>
        <w:t xml:space="preserve">                            </w:t>
      </w:r>
    </w:p>
    <w:p w14:paraId="5292B1AE" w14:textId="77777777" w:rsidR="006A6C20" w:rsidRPr="006A6C20" w:rsidRDefault="006A6C20" w:rsidP="00E97CD9">
      <w:pPr>
        <w:spacing w:after="0" w:line="240" w:lineRule="auto"/>
        <w:rPr>
          <w:bCs/>
          <w:lang w:val="en-US"/>
        </w:rPr>
      </w:pPr>
      <w:r>
        <w:rPr>
          <w:b/>
          <w:lang w:val="en-US"/>
        </w:rPr>
        <w:t xml:space="preserve">                                 </w:t>
      </w:r>
      <w:proofErr w:type="spellStart"/>
      <w:r>
        <w:rPr>
          <w:b/>
          <w:lang w:val="en-US"/>
        </w:rPr>
        <w:t>ředitel</w:t>
      </w:r>
      <w:proofErr w:type="spellEnd"/>
      <w:r>
        <w:rPr>
          <w:b/>
          <w:lang w:val="en-US"/>
        </w:rPr>
        <w:t xml:space="preserve">                                                          </w:t>
      </w:r>
      <w:r>
        <w:rPr>
          <w:bCs/>
          <w:lang w:val="en-US"/>
        </w:rPr>
        <w:t>………………………………………………………………</w:t>
      </w:r>
    </w:p>
    <w:p w14:paraId="60B749EF" w14:textId="77777777" w:rsidR="00E97CD9" w:rsidRDefault="00E97CD9" w:rsidP="00E97CD9">
      <w:pPr>
        <w:spacing w:after="0" w:line="240" w:lineRule="auto"/>
        <w:rPr>
          <w:lang w:val="en-US"/>
        </w:rPr>
      </w:pPr>
    </w:p>
    <w:p w14:paraId="729C3AFA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6E8F6AE6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</w:p>
    <w:p w14:paraId="0F04F0EB" w14:textId="6DC622D8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:    </w:t>
      </w:r>
      <w:r w:rsidR="0013521B">
        <w:rPr>
          <w:lang w:val="en-US"/>
        </w:rPr>
        <w:t xml:space="preserve"> </w:t>
      </w:r>
      <w:r w:rsidR="006E3A50">
        <w:rPr>
          <w:lang w:val="en-US"/>
        </w:rPr>
        <w:t xml:space="preserve">20. 12. </w:t>
      </w:r>
      <w:r w:rsidR="0077104B">
        <w:rPr>
          <w:lang w:val="en-US"/>
        </w:rPr>
        <w:t>2024</w:t>
      </w:r>
      <w:r>
        <w:rPr>
          <w:lang w:val="en-US"/>
        </w:rPr>
        <w:t xml:space="preserve">          </w:t>
      </w:r>
    </w:p>
    <w:p w14:paraId="4B9B287C" w14:textId="77777777"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1A6CF0F8" w14:textId="77777777"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60651E5A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224A4EBE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17BBA605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14DCBCE0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7346938C" w14:textId="77777777"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75974835" w14:textId="46E65989" w:rsidR="00EB4217" w:rsidRDefault="00EB4217" w:rsidP="00EB4217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6E3A50">
        <w:rPr>
          <w:sz w:val="24"/>
          <w:szCs w:val="24"/>
          <w:lang w:val="en-US"/>
        </w:rPr>
        <w:t>20. 12</w:t>
      </w:r>
      <w:r w:rsidR="0077104B">
        <w:rPr>
          <w:sz w:val="24"/>
          <w:szCs w:val="24"/>
          <w:lang w:val="en-US"/>
        </w:rPr>
        <w:t>. 2024</w:t>
      </w:r>
    </w:p>
    <w:sectPr w:rsidR="00EB4217" w:rsidSect="00EB4217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7DE68" w14:textId="77777777" w:rsidR="00C80A0F" w:rsidRDefault="00C80A0F" w:rsidP="004A41BA">
      <w:pPr>
        <w:spacing w:after="0" w:line="240" w:lineRule="auto"/>
      </w:pPr>
      <w:r>
        <w:separator/>
      </w:r>
    </w:p>
  </w:endnote>
  <w:endnote w:type="continuationSeparator" w:id="0">
    <w:p w14:paraId="280E69AB" w14:textId="77777777" w:rsidR="00C80A0F" w:rsidRDefault="00C80A0F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6224" w14:textId="77777777" w:rsidR="008E4C1D" w:rsidRDefault="008E4C1D" w:rsidP="00FD153F">
    <w:pPr>
      <w:pStyle w:val="Zpat"/>
      <w:jc w:val="center"/>
    </w:pPr>
    <w:r>
      <w:rPr>
        <w:noProof/>
      </w:rPr>
      <w:drawing>
        <wp:inline distT="0" distB="0" distL="0" distR="0" wp14:anchorId="4D6F77B0" wp14:editId="484F75FA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7B97" w14:textId="77777777" w:rsidR="00C80A0F" w:rsidRDefault="00C80A0F" w:rsidP="004A41BA">
      <w:pPr>
        <w:spacing w:after="0" w:line="240" w:lineRule="auto"/>
      </w:pPr>
      <w:r>
        <w:separator/>
      </w:r>
    </w:p>
  </w:footnote>
  <w:footnote w:type="continuationSeparator" w:id="0">
    <w:p w14:paraId="014E8991" w14:textId="77777777" w:rsidR="00C80A0F" w:rsidRDefault="00C80A0F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4B57" w14:textId="77777777" w:rsidR="008E4C1D" w:rsidRDefault="008E4C1D" w:rsidP="00895B33">
    <w:pPr>
      <w:pStyle w:val="Zhlav"/>
      <w:jc w:val="both"/>
    </w:pPr>
    <w:r>
      <w:rPr>
        <w:noProof/>
      </w:rPr>
      <w:drawing>
        <wp:inline distT="0" distB="0" distL="0" distR="0" wp14:anchorId="006D212B" wp14:editId="759E1A9A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C4821"/>
    <w:multiLevelType w:val="hybridMultilevel"/>
    <w:tmpl w:val="0116279A"/>
    <w:lvl w:ilvl="0" w:tplc="71C6531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25670"/>
    <w:multiLevelType w:val="hybridMultilevel"/>
    <w:tmpl w:val="BE5EC9F6"/>
    <w:lvl w:ilvl="0" w:tplc="C038C8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67949">
    <w:abstractNumId w:val="2"/>
  </w:num>
  <w:num w:numId="2" w16cid:durableId="1337268137">
    <w:abstractNumId w:val="1"/>
  </w:num>
  <w:num w:numId="3" w16cid:durableId="41486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0D98"/>
    <w:rsid w:val="00011048"/>
    <w:rsid w:val="00023CB5"/>
    <w:rsid w:val="00035F90"/>
    <w:rsid w:val="00044561"/>
    <w:rsid w:val="0004662D"/>
    <w:rsid w:val="00093394"/>
    <w:rsid w:val="000B1343"/>
    <w:rsid w:val="000B32EF"/>
    <w:rsid w:val="000B4DD4"/>
    <w:rsid w:val="000D2F59"/>
    <w:rsid w:val="000D7A34"/>
    <w:rsid w:val="00101E04"/>
    <w:rsid w:val="001279E4"/>
    <w:rsid w:val="00131DC4"/>
    <w:rsid w:val="0013521B"/>
    <w:rsid w:val="00153A6C"/>
    <w:rsid w:val="00156E9B"/>
    <w:rsid w:val="001625C1"/>
    <w:rsid w:val="00164AE6"/>
    <w:rsid w:val="00177A9C"/>
    <w:rsid w:val="00183A3F"/>
    <w:rsid w:val="00187EC9"/>
    <w:rsid w:val="0019344D"/>
    <w:rsid w:val="001A0695"/>
    <w:rsid w:val="001A341E"/>
    <w:rsid w:val="001A4F3C"/>
    <w:rsid w:val="001C2E98"/>
    <w:rsid w:val="001E0FDF"/>
    <w:rsid w:val="001E535B"/>
    <w:rsid w:val="001E7B04"/>
    <w:rsid w:val="00202C48"/>
    <w:rsid w:val="002049A1"/>
    <w:rsid w:val="00213FBA"/>
    <w:rsid w:val="0021531A"/>
    <w:rsid w:val="00220A60"/>
    <w:rsid w:val="002478A9"/>
    <w:rsid w:val="002534E4"/>
    <w:rsid w:val="002B365A"/>
    <w:rsid w:val="002B7FE7"/>
    <w:rsid w:val="002C53FE"/>
    <w:rsid w:val="002E2D86"/>
    <w:rsid w:val="002F4320"/>
    <w:rsid w:val="00304619"/>
    <w:rsid w:val="003233D2"/>
    <w:rsid w:val="00336D4D"/>
    <w:rsid w:val="003425A2"/>
    <w:rsid w:val="00342796"/>
    <w:rsid w:val="0035550F"/>
    <w:rsid w:val="00356DBB"/>
    <w:rsid w:val="00361672"/>
    <w:rsid w:val="00364074"/>
    <w:rsid w:val="00377CD2"/>
    <w:rsid w:val="00383A1E"/>
    <w:rsid w:val="00390A03"/>
    <w:rsid w:val="003B686F"/>
    <w:rsid w:val="003E1E5E"/>
    <w:rsid w:val="003E2B16"/>
    <w:rsid w:val="003E2EA1"/>
    <w:rsid w:val="003E4790"/>
    <w:rsid w:val="003F0C5F"/>
    <w:rsid w:val="00415188"/>
    <w:rsid w:val="0042130B"/>
    <w:rsid w:val="00445CF1"/>
    <w:rsid w:val="00447403"/>
    <w:rsid w:val="004714D8"/>
    <w:rsid w:val="004832FA"/>
    <w:rsid w:val="00484BAD"/>
    <w:rsid w:val="00487C5B"/>
    <w:rsid w:val="00490B51"/>
    <w:rsid w:val="00491E56"/>
    <w:rsid w:val="00492FB2"/>
    <w:rsid w:val="004A384B"/>
    <w:rsid w:val="004A41BA"/>
    <w:rsid w:val="004E094C"/>
    <w:rsid w:val="004E23BE"/>
    <w:rsid w:val="004F403D"/>
    <w:rsid w:val="00513A08"/>
    <w:rsid w:val="00514443"/>
    <w:rsid w:val="005231ED"/>
    <w:rsid w:val="00536B5A"/>
    <w:rsid w:val="005629FC"/>
    <w:rsid w:val="005961D4"/>
    <w:rsid w:val="005A1806"/>
    <w:rsid w:val="005A3F72"/>
    <w:rsid w:val="005A58CE"/>
    <w:rsid w:val="005A75E2"/>
    <w:rsid w:val="005B5259"/>
    <w:rsid w:val="005C51C7"/>
    <w:rsid w:val="005D3B5F"/>
    <w:rsid w:val="005E3136"/>
    <w:rsid w:val="0061264E"/>
    <w:rsid w:val="00613DB1"/>
    <w:rsid w:val="00615B52"/>
    <w:rsid w:val="00616087"/>
    <w:rsid w:val="00627F86"/>
    <w:rsid w:val="006314DE"/>
    <w:rsid w:val="00672359"/>
    <w:rsid w:val="00674299"/>
    <w:rsid w:val="00686963"/>
    <w:rsid w:val="0069758C"/>
    <w:rsid w:val="006A6C20"/>
    <w:rsid w:val="006A72D2"/>
    <w:rsid w:val="006B0584"/>
    <w:rsid w:val="006D335F"/>
    <w:rsid w:val="006E3A50"/>
    <w:rsid w:val="006F55A5"/>
    <w:rsid w:val="00700C43"/>
    <w:rsid w:val="007031CD"/>
    <w:rsid w:val="00715ED9"/>
    <w:rsid w:val="007176D8"/>
    <w:rsid w:val="00720AB7"/>
    <w:rsid w:val="007423D4"/>
    <w:rsid w:val="00742462"/>
    <w:rsid w:val="00745EEE"/>
    <w:rsid w:val="00746EFB"/>
    <w:rsid w:val="0074761F"/>
    <w:rsid w:val="00763A0E"/>
    <w:rsid w:val="0076730C"/>
    <w:rsid w:val="0077104B"/>
    <w:rsid w:val="007872C4"/>
    <w:rsid w:val="007A5B47"/>
    <w:rsid w:val="007B013C"/>
    <w:rsid w:val="007C04E2"/>
    <w:rsid w:val="00801005"/>
    <w:rsid w:val="0080588F"/>
    <w:rsid w:val="00811043"/>
    <w:rsid w:val="0082620F"/>
    <w:rsid w:val="00826B1D"/>
    <w:rsid w:val="00840022"/>
    <w:rsid w:val="0085015C"/>
    <w:rsid w:val="00852733"/>
    <w:rsid w:val="00854497"/>
    <w:rsid w:val="00865E47"/>
    <w:rsid w:val="0087577E"/>
    <w:rsid w:val="008775D5"/>
    <w:rsid w:val="00893DDE"/>
    <w:rsid w:val="00895B33"/>
    <w:rsid w:val="008A07F9"/>
    <w:rsid w:val="008A10E0"/>
    <w:rsid w:val="008C3EBE"/>
    <w:rsid w:val="008C5171"/>
    <w:rsid w:val="008E4C1D"/>
    <w:rsid w:val="00914F13"/>
    <w:rsid w:val="0091591A"/>
    <w:rsid w:val="0092781B"/>
    <w:rsid w:val="00955E2F"/>
    <w:rsid w:val="00972B7E"/>
    <w:rsid w:val="0097670D"/>
    <w:rsid w:val="0098187F"/>
    <w:rsid w:val="00982DF6"/>
    <w:rsid w:val="009910F9"/>
    <w:rsid w:val="0099520F"/>
    <w:rsid w:val="009C44DD"/>
    <w:rsid w:val="009C5AB7"/>
    <w:rsid w:val="009D55D1"/>
    <w:rsid w:val="009E0B93"/>
    <w:rsid w:val="009E7774"/>
    <w:rsid w:val="009F5DE8"/>
    <w:rsid w:val="00A05175"/>
    <w:rsid w:val="00A06579"/>
    <w:rsid w:val="00A1219F"/>
    <w:rsid w:val="00A21AD9"/>
    <w:rsid w:val="00A26332"/>
    <w:rsid w:val="00A45426"/>
    <w:rsid w:val="00A63645"/>
    <w:rsid w:val="00A64C51"/>
    <w:rsid w:val="00A70749"/>
    <w:rsid w:val="00A82C60"/>
    <w:rsid w:val="00AA6347"/>
    <w:rsid w:val="00AB2374"/>
    <w:rsid w:val="00AC37E0"/>
    <w:rsid w:val="00AD4C22"/>
    <w:rsid w:val="00AF3406"/>
    <w:rsid w:val="00AF78B8"/>
    <w:rsid w:val="00B052B5"/>
    <w:rsid w:val="00B16D6E"/>
    <w:rsid w:val="00B26283"/>
    <w:rsid w:val="00B42F46"/>
    <w:rsid w:val="00B46EDB"/>
    <w:rsid w:val="00B50510"/>
    <w:rsid w:val="00B94FD8"/>
    <w:rsid w:val="00BD0C97"/>
    <w:rsid w:val="00BD1F51"/>
    <w:rsid w:val="00BD2C86"/>
    <w:rsid w:val="00BF11BB"/>
    <w:rsid w:val="00C01AB3"/>
    <w:rsid w:val="00C105F4"/>
    <w:rsid w:val="00C1146E"/>
    <w:rsid w:val="00C3139D"/>
    <w:rsid w:val="00C52450"/>
    <w:rsid w:val="00C80A0F"/>
    <w:rsid w:val="00C86DFE"/>
    <w:rsid w:val="00C974A2"/>
    <w:rsid w:val="00CA4E8D"/>
    <w:rsid w:val="00CA4FC6"/>
    <w:rsid w:val="00CB6CDC"/>
    <w:rsid w:val="00CE20BA"/>
    <w:rsid w:val="00CE6398"/>
    <w:rsid w:val="00CF1EFF"/>
    <w:rsid w:val="00CF1F84"/>
    <w:rsid w:val="00CF4219"/>
    <w:rsid w:val="00D01183"/>
    <w:rsid w:val="00D16224"/>
    <w:rsid w:val="00D2331E"/>
    <w:rsid w:val="00D26915"/>
    <w:rsid w:val="00D45A81"/>
    <w:rsid w:val="00D56283"/>
    <w:rsid w:val="00D647E4"/>
    <w:rsid w:val="00D710E2"/>
    <w:rsid w:val="00D744F4"/>
    <w:rsid w:val="00D77C0A"/>
    <w:rsid w:val="00D82EE8"/>
    <w:rsid w:val="00D862CA"/>
    <w:rsid w:val="00DD08D6"/>
    <w:rsid w:val="00DD6A8C"/>
    <w:rsid w:val="00DE3594"/>
    <w:rsid w:val="00DE6EF0"/>
    <w:rsid w:val="00DF1CDF"/>
    <w:rsid w:val="00DF3F12"/>
    <w:rsid w:val="00DF41B2"/>
    <w:rsid w:val="00DF7DFC"/>
    <w:rsid w:val="00E065F5"/>
    <w:rsid w:val="00E15AD4"/>
    <w:rsid w:val="00E36159"/>
    <w:rsid w:val="00E77EAD"/>
    <w:rsid w:val="00E82394"/>
    <w:rsid w:val="00E94EBB"/>
    <w:rsid w:val="00E97CD9"/>
    <w:rsid w:val="00EB4217"/>
    <w:rsid w:val="00ED5557"/>
    <w:rsid w:val="00EE382F"/>
    <w:rsid w:val="00F06108"/>
    <w:rsid w:val="00F26E69"/>
    <w:rsid w:val="00F4366B"/>
    <w:rsid w:val="00F43F55"/>
    <w:rsid w:val="00F5793D"/>
    <w:rsid w:val="00F7189F"/>
    <w:rsid w:val="00F738C0"/>
    <w:rsid w:val="00F82A88"/>
    <w:rsid w:val="00F85753"/>
    <w:rsid w:val="00F945F7"/>
    <w:rsid w:val="00FA0C62"/>
    <w:rsid w:val="00FA0C69"/>
    <w:rsid w:val="00FB17AD"/>
    <w:rsid w:val="00FC15A9"/>
    <w:rsid w:val="00FC4C60"/>
    <w:rsid w:val="00FD153F"/>
    <w:rsid w:val="00F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DC65F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7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Marcela Janíková</cp:lastModifiedBy>
  <cp:revision>3</cp:revision>
  <cp:lastPrinted>2019-08-28T13:21:00Z</cp:lastPrinted>
  <dcterms:created xsi:type="dcterms:W3CDTF">2024-12-28T11:00:00Z</dcterms:created>
  <dcterms:modified xsi:type="dcterms:W3CDTF">2024-12-28T11:07:00Z</dcterms:modified>
</cp:coreProperties>
</file>