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079F9666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AE2B7C">
        <w:rPr>
          <w:sz w:val="24"/>
          <w:szCs w:val="24"/>
        </w:rPr>
        <w:t>3.12.2024</w:t>
      </w:r>
    </w:p>
    <w:p w14:paraId="08F18D1D" w14:textId="2597A2E6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 xml:space="preserve">vyřizuje: </w:t>
      </w:r>
      <w:r w:rsidR="00AE2B7C">
        <w:rPr>
          <w:sz w:val="24"/>
          <w:szCs w:val="24"/>
        </w:rPr>
        <w:t>Monika Hajduková</w:t>
      </w:r>
    </w:p>
    <w:p w14:paraId="08F18D1E" w14:textId="775774FB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 xml:space="preserve">: </w:t>
      </w:r>
      <w:r w:rsidR="00AE2B7C">
        <w:rPr>
          <w:sz w:val="24"/>
          <w:szCs w:val="24"/>
        </w:rPr>
        <w:t>monika.hajdukova@sslhana.cz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51F82" w:rsidRPr="00751F82" w14:paraId="08F18D32" w14:textId="77777777" w:rsidTr="008533D8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3" w14:textId="4060FC8B" w:rsidR="006A7BD6" w:rsidRPr="00A17885" w:rsidRDefault="00483877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751F82">
              <w:rPr>
                <w:rFonts w:ascii="Arial" w:hAnsi="Arial" w:cs="Arial"/>
                <w:color w:val="FF0000"/>
                <w:sz w:val="21"/>
                <w:szCs w:val="21"/>
              </w:rPr>
              <w:br/>
            </w:r>
            <w:r w:rsidR="00682BE9" w:rsidRPr="00A17885">
              <w:rPr>
                <w:sz w:val="24"/>
                <w:szCs w:val="24"/>
              </w:rPr>
              <w:t>Ing. Libor Doleček</w:t>
            </w:r>
          </w:p>
          <w:p w14:paraId="208F8497" w14:textId="426FBAD2" w:rsidR="00682BE9" w:rsidRPr="00A17885" w:rsidRDefault="00682BE9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A17885">
              <w:rPr>
                <w:sz w:val="24"/>
                <w:szCs w:val="24"/>
              </w:rPr>
              <w:t>K Potoku 304</w:t>
            </w:r>
          </w:p>
          <w:p w14:paraId="78E448DB" w14:textId="117755C5" w:rsidR="00682BE9" w:rsidRPr="00A17885" w:rsidRDefault="00682BE9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A17885">
              <w:rPr>
                <w:sz w:val="24"/>
                <w:szCs w:val="24"/>
              </w:rPr>
              <w:t xml:space="preserve">767 </w:t>
            </w:r>
            <w:proofErr w:type="gramStart"/>
            <w:r w:rsidRPr="00A17885">
              <w:rPr>
                <w:sz w:val="24"/>
                <w:szCs w:val="24"/>
              </w:rPr>
              <w:t>01  Kroměříž</w:t>
            </w:r>
            <w:proofErr w:type="gramEnd"/>
          </w:p>
          <w:p w14:paraId="1FA5A591" w14:textId="77777777" w:rsidR="004271D0" w:rsidRPr="00751F82" w:rsidRDefault="004271D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color w:val="FF0000"/>
                <w:sz w:val="24"/>
                <w:szCs w:val="24"/>
              </w:rPr>
            </w:pPr>
          </w:p>
          <w:p w14:paraId="73BA9F60" w14:textId="75501F09" w:rsidR="00655F20" w:rsidRPr="00751F82" w:rsidRDefault="00655F20" w:rsidP="00655F20">
            <w:pPr>
              <w:rPr>
                <w:color w:val="FF0000"/>
                <w:sz w:val="24"/>
                <w:szCs w:val="24"/>
              </w:rPr>
            </w:pPr>
          </w:p>
          <w:p w14:paraId="74714AC9" w14:textId="6E3CDFF9" w:rsidR="00655F20" w:rsidRPr="004271D0" w:rsidRDefault="00655F20" w:rsidP="00655F20">
            <w:pPr>
              <w:rPr>
                <w:sz w:val="24"/>
                <w:szCs w:val="24"/>
              </w:rPr>
            </w:pPr>
            <w:r w:rsidRPr="004271D0">
              <w:rPr>
                <w:sz w:val="24"/>
                <w:szCs w:val="24"/>
              </w:rPr>
              <w:t xml:space="preserve">IČO: </w:t>
            </w:r>
            <w:r w:rsidR="00A17885">
              <w:rPr>
                <w:sz w:val="24"/>
                <w:szCs w:val="24"/>
              </w:rPr>
              <w:t>42626218</w:t>
            </w:r>
          </w:p>
          <w:p w14:paraId="394F04AB" w14:textId="08B9889E" w:rsidR="00655F20" w:rsidRPr="004271D0" w:rsidRDefault="00655F20" w:rsidP="00655F20">
            <w:pPr>
              <w:rPr>
                <w:sz w:val="24"/>
                <w:szCs w:val="24"/>
              </w:rPr>
            </w:pPr>
            <w:r w:rsidRPr="004271D0">
              <w:rPr>
                <w:sz w:val="24"/>
                <w:szCs w:val="24"/>
              </w:rPr>
              <w:t xml:space="preserve">DIČ: </w:t>
            </w:r>
            <w:r w:rsidR="00A17885">
              <w:rPr>
                <w:sz w:val="24"/>
                <w:szCs w:val="24"/>
              </w:rPr>
              <w:t>CZ6309241939</w:t>
            </w:r>
          </w:p>
          <w:p w14:paraId="45C8A530" w14:textId="7A3D025B" w:rsidR="00655F20" w:rsidRPr="00751F82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color w:val="FF0000"/>
                <w:sz w:val="24"/>
                <w:szCs w:val="24"/>
              </w:rPr>
            </w:pPr>
          </w:p>
          <w:p w14:paraId="08F18D26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  <w:p w14:paraId="08F18D28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F" w14:textId="3D6D133B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Bankovní spojení:</w:t>
            </w:r>
          </w:p>
          <w:p w14:paraId="08F18D30" w14:textId="26540584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4" w14:textId="45F02C04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 xml:space="preserve">Dodací lhůta: </w:t>
            </w:r>
            <w:r w:rsidR="00A17885">
              <w:rPr>
                <w:rFonts w:ascii="Times New Roman" w:hAnsi="Times New Roman"/>
                <w:szCs w:val="24"/>
              </w:rPr>
              <w:t>31</w:t>
            </w:r>
            <w:r w:rsidR="00D26007">
              <w:rPr>
                <w:rFonts w:ascii="Times New Roman" w:hAnsi="Times New Roman"/>
                <w:szCs w:val="24"/>
              </w:rPr>
              <w:t>.12.2024</w:t>
            </w:r>
          </w:p>
          <w:p w14:paraId="08F18D35" w14:textId="0706456E" w:rsidR="006A7BD6" w:rsidRPr="00751F82" w:rsidRDefault="000368E6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</w:t>
            </w:r>
            <w:proofErr w:type="gramStart"/>
            <w:r w:rsidRPr="005957E8">
              <w:rPr>
                <w:rFonts w:ascii="Times New Roman" w:hAnsi="Times New Roman"/>
                <w:szCs w:val="24"/>
              </w:rPr>
              <w:t>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A17885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D26007" w:rsidRPr="00D26007">
              <w:rPr>
                <w:rFonts w:ascii="Times New Roman" w:hAnsi="Times New Roman"/>
                <w:szCs w:val="24"/>
              </w:rPr>
              <w:t>Kvasice</w:t>
            </w:r>
            <w:proofErr w:type="gramEnd"/>
            <w:r w:rsidR="00D26007" w:rsidRPr="00D2600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D26007" w:rsidRPr="00D26007">
              <w:rPr>
                <w:rFonts w:ascii="Times New Roman" w:hAnsi="Times New Roman"/>
                <w:szCs w:val="24"/>
              </w:rPr>
              <w:t>CHvalčov</w:t>
            </w:r>
            <w:proofErr w:type="spellEnd"/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6644B301" w14:textId="55FD8AAE" w:rsidR="006A7BD6" w:rsidRPr="00D26007" w:rsidRDefault="000368E6" w:rsidP="000D77F8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>Zařízení:</w:t>
            </w:r>
            <w:r w:rsidRPr="00751F82">
              <w:rPr>
                <w:rFonts w:ascii="Times New Roman" w:hAnsi="Times New Roman"/>
                <w:b w:val="0"/>
                <w:bCs w:val="0"/>
                <w:color w:val="FF0000"/>
                <w:szCs w:val="24"/>
              </w:rPr>
              <w:t xml:space="preserve"> </w:t>
            </w:r>
            <w:proofErr w:type="spellStart"/>
            <w:r w:rsidR="00A17885" w:rsidRPr="00D26007">
              <w:rPr>
                <w:rFonts w:ascii="Times New Roman" w:hAnsi="Times New Roman"/>
                <w:b w:val="0"/>
                <w:bCs w:val="0"/>
                <w:szCs w:val="24"/>
              </w:rPr>
              <w:t>Dozp</w:t>
            </w:r>
            <w:proofErr w:type="spellEnd"/>
            <w:r w:rsidR="00A17885" w:rsidRPr="00D26007">
              <w:rPr>
                <w:rFonts w:ascii="Times New Roman" w:hAnsi="Times New Roman"/>
                <w:b w:val="0"/>
                <w:bCs w:val="0"/>
                <w:szCs w:val="24"/>
              </w:rPr>
              <w:t xml:space="preserve"> Kvasice</w:t>
            </w:r>
          </w:p>
          <w:p w14:paraId="08F18D3B" w14:textId="41891E9E" w:rsidR="00A17885" w:rsidRPr="00751F82" w:rsidRDefault="00A17885" w:rsidP="000D77F8">
            <w:pPr>
              <w:pStyle w:val="IM-Nadpis4"/>
              <w:rPr>
                <w:color w:val="FF0000"/>
                <w:szCs w:val="24"/>
              </w:rPr>
            </w:pPr>
            <w:r w:rsidRPr="00D26007">
              <w:rPr>
                <w:b w:val="0"/>
                <w:bCs w:val="0"/>
                <w:szCs w:val="24"/>
              </w:rPr>
              <w:t xml:space="preserve">               </w:t>
            </w:r>
            <w:proofErr w:type="spellStart"/>
            <w:r w:rsidRPr="00D26007">
              <w:rPr>
                <w:b w:val="0"/>
                <w:bCs w:val="0"/>
                <w:szCs w:val="24"/>
              </w:rPr>
              <w:t>Dozp</w:t>
            </w:r>
            <w:proofErr w:type="spellEnd"/>
            <w:r w:rsidRPr="00D26007">
              <w:rPr>
                <w:b w:val="0"/>
                <w:bCs w:val="0"/>
                <w:szCs w:val="24"/>
              </w:rPr>
              <w:t xml:space="preserve"> Javorník Chvalčov</w:t>
            </w: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751F82" w:rsidRPr="00751F82" w14:paraId="08F18D45" w14:textId="77777777" w:rsidTr="00C2244C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975C8" w:rsidRPr="004975C8" w14:paraId="08F18D5E" w14:textId="77777777" w:rsidTr="00C2244C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12BF9EA2" w:rsidR="00C168A3" w:rsidRPr="00751F82" w:rsidRDefault="00D26007" w:rsidP="00AE589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975C8">
              <w:rPr>
                <w:sz w:val="24"/>
                <w:szCs w:val="24"/>
              </w:rPr>
              <w:t xml:space="preserve">Objednáváme u Vás dle cenové nabídky ze dne </w:t>
            </w:r>
            <w:proofErr w:type="gramStart"/>
            <w:r w:rsidRPr="004975C8">
              <w:rPr>
                <w:sz w:val="24"/>
                <w:szCs w:val="24"/>
              </w:rPr>
              <w:t>2.12.2024  servis</w:t>
            </w:r>
            <w:proofErr w:type="gramEnd"/>
            <w:r w:rsidRPr="004975C8">
              <w:rPr>
                <w:sz w:val="24"/>
                <w:szCs w:val="24"/>
              </w:rPr>
              <w:t xml:space="preserve"> plastových oken.</w:t>
            </w:r>
            <w:r w:rsidR="003F6181" w:rsidRPr="004975C8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751F82" w:rsidRDefault="00C168A3" w:rsidP="00003B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77777777" w:rsidR="00FA1DC1" w:rsidRPr="00751F82" w:rsidRDefault="00FA1DC1" w:rsidP="00603731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4E" w14:textId="6D868417" w:rsidR="00C168A3" w:rsidRPr="00751F82" w:rsidRDefault="00E11B73" w:rsidP="00AE5893">
            <w:pPr>
              <w:jc w:val="center"/>
              <w:rPr>
                <w:color w:val="FF0000"/>
                <w:sz w:val="24"/>
                <w:szCs w:val="24"/>
              </w:rPr>
            </w:pPr>
            <w:r w:rsidRPr="00751F82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Pr="00751F82" w:rsidRDefault="00C168A3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81F589C" w14:textId="77777777" w:rsidR="00003B54" w:rsidRPr="00751F82" w:rsidRDefault="00003B54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3" w14:textId="3B9353D1" w:rsidR="00C168A3" w:rsidRPr="00751F82" w:rsidRDefault="00C168A3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63ED032F" w:rsidR="00C168A3" w:rsidRPr="00751F82" w:rsidRDefault="00C168A3" w:rsidP="004271D0">
            <w:pPr>
              <w:rPr>
                <w:color w:val="FF0000"/>
                <w:sz w:val="24"/>
                <w:szCs w:val="24"/>
              </w:rPr>
            </w:pPr>
          </w:p>
          <w:p w14:paraId="08F18D54" w14:textId="0B91AB14" w:rsidR="006A7BD6" w:rsidRPr="00751F82" w:rsidRDefault="006A7BD6" w:rsidP="00CB6A9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5" w14:textId="77777777" w:rsidR="006A7BD6" w:rsidRPr="00751F82" w:rsidRDefault="006A7BD6" w:rsidP="00CB6A9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6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  <w:p w14:paraId="08F18D5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  <w:p w14:paraId="08F18D58" w14:textId="6248441E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4975C8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08B7AE4C" w:rsidR="00C168A3" w:rsidRPr="004975C8" w:rsidRDefault="00AB039B">
            <w:pPr>
              <w:jc w:val="center"/>
              <w:rPr>
                <w:sz w:val="24"/>
                <w:szCs w:val="24"/>
              </w:rPr>
            </w:pPr>
            <w:r w:rsidRPr="004975C8">
              <w:rPr>
                <w:sz w:val="24"/>
                <w:szCs w:val="24"/>
              </w:rPr>
              <w:t>448 710,00 Kč</w:t>
            </w:r>
          </w:p>
          <w:p w14:paraId="08F18D5C" w14:textId="65D721BF" w:rsidR="006A7BD6" w:rsidRPr="004975C8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4975C8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751F82" w:rsidRPr="00751F82" w14:paraId="08F18D65" w14:textId="77777777" w:rsidTr="00E57429">
        <w:trPr>
          <w:trHeight w:val="3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3AA576C7" w:rsidR="006A7BD6" w:rsidRPr="00751F82" w:rsidRDefault="006A7BD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63FF47A4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4975C8">
        <w:rPr>
          <w:sz w:val="24"/>
          <w:szCs w:val="24"/>
        </w:rPr>
        <w:t>3.12.24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08F18D6B" w14:textId="15385CDB" w:rsidR="006A7BD6" w:rsidRPr="005957E8" w:rsidRDefault="000368E6" w:rsidP="004271D0">
      <w:pPr>
        <w:ind w:left="4248" w:firstLine="708"/>
        <w:rPr>
          <w:color w:val="FF0000"/>
        </w:rPr>
      </w:pPr>
      <w:r w:rsidRPr="00F946A2">
        <w:rPr>
          <w:sz w:val="24"/>
          <w:szCs w:val="24"/>
        </w:rPr>
        <w:t>Správce rozpočtu</w:t>
      </w:r>
      <w:r w:rsidRPr="005957E8">
        <w:rPr>
          <w:color w:val="FF0000"/>
          <w:sz w:val="24"/>
          <w:szCs w:val="24"/>
        </w:rPr>
        <w:t>:</w:t>
      </w:r>
      <w:r w:rsidR="005957E8" w:rsidRPr="005957E8">
        <w:rPr>
          <w:color w:val="FF0000"/>
          <w:sz w:val="24"/>
          <w:szCs w:val="24"/>
        </w:rPr>
        <w:t xml:space="preserve">  </w:t>
      </w:r>
    </w:p>
    <w:sectPr w:rsidR="006A7BD6" w:rsidRPr="005957E8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FBA6" w14:textId="77777777" w:rsidR="009B47D4" w:rsidRDefault="009B47D4">
      <w:r>
        <w:separator/>
      </w:r>
    </w:p>
  </w:endnote>
  <w:endnote w:type="continuationSeparator" w:id="0">
    <w:p w14:paraId="7908DFDB" w14:textId="77777777" w:rsidR="009B47D4" w:rsidRDefault="009B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32E0" w14:textId="77777777" w:rsidR="009B47D4" w:rsidRDefault="009B47D4">
      <w:r>
        <w:rPr>
          <w:color w:val="000000"/>
        </w:rPr>
        <w:separator/>
      </w:r>
    </w:p>
  </w:footnote>
  <w:footnote w:type="continuationSeparator" w:id="0">
    <w:p w14:paraId="438771F2" w14:textId="77777777" w:rsidR="009B47D4" w:rsidRDefault="009B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368E6"/>
    <w:rsid w:val="00051E16"/>
    <w:rsid w:val="00066C95"/>
    <w:rsid w:val="000B38C2"/>
    <w:rsid w:val="000D6442"/>
    <w:rsid w:val="000D77F8"/>
    <w:rsid w:val="001338E4"/>
    <w:rsid w:val="0014084A"/>
    <w:rsid w:val="00181A02"/>
    <w:rsid w:val="001C5412"/>
    <w:rsid w:val="001D0E41"/>
    <w:rsid w:val="001E12B1"/>
    <w:rsid w:val="00212D15"/>
    <w:rsid w:val="0021371E"/>
    <w:rsid w:val="00214066"/>
    <w:rsid w:val="00236F53"/>
    <w:rsid w:val="002568D1"/>
    <w:rsid w:val="00283305"/>
    <w:rsid w:val="002A1930"/>
    <w:rsid w:val="00306CF0"/>
    <w:rsid w:val="003A4B3C"/>
    <w:rsid w:val="003B1123"/>
    <w:rsid w:val="003D7B0F"/>
    <w:rsid w:val="003F255A"/>
    <w:rsid w:val="003F6181"/>
    <w:rsid w:val="00406388"/>
    <w:rsid w:val="00421474"/>
    <w:rsid w:val="00426DA0"/>
    <w:rsid w:val="004271D0"/>
    <w:rsid w:val="00436223"/>
    <w:rsid w:val="00483877"/>
    <w:rsid w:val="00486018"/>
    <w:rsid w:val="00492BC7"/>
    <w:rsid w:val="004975C8"/>
    <w:rsid w:val="004A56DC"/>
    <w:rsid w:val="004B06FD"/>
    <w:rsid w:val="004D4CCA"/>
    <w:rsid w:val="00563DB8"/>
    <w:rsid w:val="00570094"/>
    <w:rsid w:val="00587107"/>
    <w:rsid w:val="005957E8"/>
    <w:rsid w:val="005F09E1"/>
    <w:rsid w:val="00603731"/>
    <w:rsid w:val="00604FA2"/>
    <w:rsid w:val="00655F20"/>
    <w:rsid w:val="006575B4"/>
    <w:rsid w:val="00657C7F"/>
    <w:rsid w:val="006641D1"/>
    <w:rsid w:val="00676B6B"/>
    <w:rsid w:val="00682BE9"/>
    <w:rsid w:val="006A4F98"/>
    <w:rsid w:val="006A7BD6"/>
    <w:rsid w:val="006B04FB"/>
    <w:rsid w:val="006B3AA2"/>
    <w:rsid w:val="006C6B81"/>
    <w:rsid w:val="00751F82"/>
    <w:rsid w:val="00761500"/>
    <w:rsid w:val="00791A17"/>
    <w:rsid w:val="007D20EC"/>
    <w:rsid w:val="007D6207"/>
    <w:rsid w:val="00815FF2"/>
    <w:rsid w:val="008533D8"/>
    <w:rsid w:val="00860026"/>
    <w:rsid w:val="00891DCE"/>
    <w:rsid w:val="00892D14"/>
    <w:rsid w:val="00895B1D"/>
    <w:rsid w:val="00897301"/>
    <w:rsid w:val="008C35E6"/>
    <w:rsid w:val="009411A3"/>
    <w:rsid w:val="00963EF4"/>
    <w:rsid w:val="0099058C"/>
    <w:rsid w:val="009B0D1D"/>
    <w:rsid w:val="009B47D4"/>
    <w:rsid w:val="009E6E9D"/>
    <w:rsid w:val="009F4965"/>
    <w:rsid w:val="00A12F44"/>
    <w:rsid w:val="00A17885"/>
    <w:rsid w:val="00A272CA"/>
    <w:rsid w:val="00A330D9"/>
    <w:rsid w:val="00A40B57"/>
    <w:rsid w:val="00A44D9A"/>
    <w:rsid w:val="00A63B73"/>
    <w:rsid w:val="00A75F12"/>
    <w:rsid w:val="00AA0F1D"/>
    <w:rsid w:val="00AB039B"/>
    <w:rsid w:val="00AB4970"/>
    <w:rsid w:val="00AD00A9"/>
    <w:rsid w:val="00AE2B7C"/>
    <w:rsid w:val="00AE5893"/>
    <w:rsid w:val="00B019E7"/>
    <w:rsid w:val="00B47780"/>
    <w:rsid w:val="00B5497A"/>
    <w:rsid w:val="00B57DCA"/>
    <w:rsid w:val="00B61E5D"/>
    <w:rsid w:val="00B9658A"/>
    <w:rsid w:val="00BE4954"/>
    <w:rsid w:val="00C1538C"/>
    <w:rsid w:val="00C168A3"/>
    <w:rsid w:val="00C2244C"/>
    <w:rsid w:val="00C267DE"/>
    <w:rsid w:val="00C62535"/>
    <w:rsid w:val="00C62F61"/>
    <w:rsid w:val="00CB6A9A"/>
    <w:rsid w:val="00CC6139"/>
    <w:rsid w:val="00D001D8"/>
    <w:rsid w:val="00D26007"/>
    <w:rsid w:val="00D40388"/>
    <w:rsid w:val="00D4110D"/>
    <w:rsid w:val="00D440FB"/>
    <w:rsid w:val="00D617FA"/>
    <w:rsid w:val="00D80576"/>
    <w:rsid w:val="00D8617B"/>
    <w:rsid w:val="00D9622D"/>
    <w:rsid w:val="00DB5BDB"/>
    <w:rsid w:val="00DD5FD9"/>
    <w:rsid w:val="00E11B73"/>
    <w:rsid w:val="00E15622"/>
    <w:rsid w:val="00E57429"/>
    <w:rsid w:val="00E6110A"/>
    <w:rsid w:val="00E671E5"/>
    <w:rsid w:val="00E71429"/>
    <w:rsid w:val="00E8482F"/>
    <w:rsid w:val="00EA0172"/>
    <w:rsid w:val="00EB3E61"/>
    <w:rsid w:val="00F24599"/>
    <w:rsid w:val="00F753BD"/>
    <w:rsid w:val="00F83CF8"/>
    <w:rsid w:val="00F90B1F"/>
    <w:rsid w:val="00F946A2"/>
    <w:rsid w:val="00FA1DC1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9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Šimáčková Iveta | Sociální služby Haná</cp:lastModifiedBy>
  <cp:revision>10</cp:revision>
  <cp:lastPrinted>2024-12-27T10:33:00Z</cp:lastPrinted>
  <dcterms:created xsi:type="dcterms:W3CDTF">2024-12-27T10:23:00Z</dcterms:created>
  <dcterms:modified xsi:type="dcterms:W3CDTF">2024-12-27T10:33:00Z</dcterms:modified>
</cp:coreProperties>
</file>