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941C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781CE6B6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0A319486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7CBCDBB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0A02AEB" w14:textId="3C8277A6" w:rsidR="00994BF9" w:rsidRDefault="00CE6B8B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GEOM AH, s.r.o.</w:t>
            </w:r>
          </w:p>
          <w:p w14:paraId="0B9B44C1" w14:textId="30FEB5FA" w:rsidR="000E526E" w:rsidRDefault="00CE6B8B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Světelská 384</w:t>
            </w:r>
          </w:p>
          <w:p w14:paraId="5EA9493F" w14:textId="55DF1E68" w:rsidR="000E526E" w:rsidRDefault="00CE6B8B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</w:t>
            </w:r>
            <w:r w:rsidR="009115F1">
              <w:rPr>
                <w:rFonts w:ascii="Times New Roman" w:hAnsi="Times New Roman"/>
                <w:sz w:val="28"/>
              </w:rPr>
              <w:t xml:space="preserve"> 0</w:t>
            </w:r>
            <w:r>
              <w:rPr>
                <w:rFonts w:ascii="Times New Roman" w:hAnsi="Times New Roman"/>
                <w:sz w:val="28"/>
              </w:rPr>
              <w:t>8</w:t>
            </w:r>
            <w:r w:rsidR="009115F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Liberec</w:t>
            </w:r>
            <w:r w:rsidR="00CF3B1A">
              <w:rPr>
                <w:rFonts w:ascii="Times New Roman" w:hAnsi="Times New Roman"/>
                <w:sz w:val="28"/>
              </w:rPr>
              <w:t xml:space="preserve"> </w:t>
            </w:r>
          </w:p>
          <w:p w14:paraId="1F6BEB60" w14:textId="5D9DB6B0"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603104">
              <w:rPr>
                <w:rFonts w:ascii="Times New Roman" w:hAnsi="Times New Roman"/>
                <w:sz w:val="28"/>
              </w:rPr>
              <w:t>09684824</w:t>
            </w:r>
          </w:p>
        </w:tc>
      </w:tr>
    </w:tbl>
    <w:p w14:paraId="2B1B9992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5CDF350D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032AB5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68A4CAD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62AC6A7A" w14:textId="77777777" w:rsidR="00994BF9" w:rsidRDefault="000E526E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AB3703">
        <w:rPr>
          <w:rFonts w:ascii="Times New Roman" w:hAnsi="Times New Roman" w:cs="Times New Roman"/>
          <w:szCs w:val="28"/>
        </w:rPr>
        <w:t xml:space="preserve"> učebnice pro žáky:</w:t>
      </w:r>
    </w:p>
    <w:p w14:paraId="29D4B493" w14:textId="1F79769F" w:rsidR="00701D92" w:rsidRDefault="00701D92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Český jazyk 6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527B88D4" w14:textId="0CB602D8" w:rsidR="00701D92" w:rsidRDefault="00701D92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Český jazyk 7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03C850F8" w14:textId="66464FDB" w:rsidR="00701D92" w:rsidRDefault="00701D92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Český jazyk 8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6900DC33" w14:textId="2A5D8490" w:rsidR="00701D92" w:rsidRDefault="00701D92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Český jazyk 9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5D19FDB3" w14:textId="2A7C9C2F" w:rsidR="00D32E8C" w:rsidRDefault="00D32E8C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Čítanka 6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</w:t>
      </w:r>
      <w:r w:rsidR="00701D92"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 xml:space="preserve"> ks,</w:t>
      </w:r>
    </w:p>
    <w:p w14:paraId="336237BA" w14:textId="7B28A959" w:rsidR="00D32E8C" w:rsidRDefault="00D32E8C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Čítanka 7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0086E961" w14:textId="4ED4B5DA" w:rsidR="00892BF4" w:rsidRDefault="00892BF4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Čítanka 8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0AE10E86" w14:textId="5C1606BA" w:rsidR="00D32E8C" w:rsidRDefault="00D32E8C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Čítanka 9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706567B3" w14:textId="0A504AC3" w:rsidR="00701D92" w:rsidRDefault="00892BF4" w:rsidP="00892B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Školní atlas světa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40 ks.</w:t>
      </w:r>
    </w:p>
    <w:p w14:paraId="7E07951A" w14:textId="7121A63A" w:rsidR="00AB3703" w:rsidRDefault="00AB3703" w:rsidP="00AB370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celkové částce </w:t>
      </w:r>
      <w:r w:rsidR="00892BF4">
        <w:rPr>
          <w:rFonts w:ascii="Times New Roman" w:hAnsi="Times New Roman" w:cs="Times New Roman"/>
          <w:szCs w:val="28"/>
        </w:rPr>
        <w:t>60</w:t>
      </w:r>
      <w:r>
        <w:rPr>
          <w:rFonts w:ascii="Times New Roman" w:hAnsi="Times New Roman" w:cs="Times New Roman"/>
          <w:szCs w:val="28"/>
        </w:rPr>
        <w:t>.</w:t>
      </w:r>
      <w:r w:rsidR="00892BF4">
        <w:rPr>
          <w:rFonts w:ascii="Times New Roman" w:hAnsi="Times New Roman" w:cs="Times New Roman"/>
          <w:szCs w:val="28"/>
        </w:rPr>
        <w:t>520</w:t>
      </w:r>
      <w:r>
        <w:rPr>
          <w:rFonts w:ascii="Times New Roman" w:hAnsi="Times New Roman" w:cs="Times New Roman"/>
          <w:szCs w:val="28"/>
        </w:rPr>
        <w:t>,- Kč.</w:t>
      </w:r>
    </w:p>
    <w:p w14:paraId="03F01377" w14:textId="77777777" w:rsidR="00AB3703" w:rsidRPr="00AB3703" w:rsidRDefault="00AB3703" w:rsidP="00AB3703">
      <w:pPr>
        <w:rPr>
          <w:rFonts w:ascii="Times New Roman" w:hAnsi="Times New Roman" w:cs="Times New Roman"/>
          <w:szCs w:val="28"/>
        </w:rPr>
      </w:pPr>
    </w:p>
    <w:p w14:paraId="7F1ACE40" w14:textId="4942BC98" w:rsidR="00994BF9" w:rsidRPr="00994BF9" w:rsidRDefault="005C3CEA" w:rsidP="00701D9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892BF4">
        <w:rPr>
          <w:rFonts w:ascii="Times New Roman" w:hAnsi="Times New Roman" w:cs="Times New Roman"/>
          <w:szCs w:val="28"/>
        </w:rPr>
        <w:t>27</w:t>
      </w:r>
      <w:r>
        <w:rPr>
          <w:rFonts w:ascii="Times New Roman" w:hAnsi="Times New Roman" w:cs="Times New Roman"/>
          <w:szCs w:val="28"/>
        </w:rPr>
        <w:t>.</w:t>
      </w:r>
      <w:r w:rsidR="00B76F74">
        <w:rPr>
          <w:rFonts w:ascii="Times New Roman" w:hAnsi="Times New Roman" w:cs="Times New Roman"/>
          <w:szCs w:val="28"/>
        </w:rPr>
        <w:t>12</w:t>
      </w:r>
      <w:r>
        <w:rPr>
          <w:rFonts w:ascii="Times New Roman" w:hAnsi="Times New Roman" w:cs="Times New Roman"/>
          <w:szCs w:val="28"/>
        </w:rPr>
        <w:t>.20</w:t>
      </w:r>
      <w:r w:rsidR="00321BC7">
        <w:rPr>
          <w:rFonts w:ascii="Times New Roman" w:hAnsi="Times New Roman" w:cs="Times New Roman"/>
          <w:szCs w:val="28"/>
        </w:rPr>
        <w:t>2</w:t>
      </w:r>
      <w:r w:rsidR="00892BF4">
        <w:rPr>
          <w:rFonts w:ascii="Times New Roman" w:hAnsi="Times New Roman" w:cs="Times New Roman"/>
          <w:szCs w:val="28"/>
        </w:rPr>
        <w:t>4</w:t>
      </w:r>
    </w:p>
    <w:p w14:paraId="15BF02CE" w14:textId="77777777" w:rsidR="00994BF9" w:rsidRPr="00994BF9" w:rsidRDefault="00994BF9" w:rsidP="00701D92">
      <w:pPr>
        <w:ind w:firstLine="0"/>
        <w:rPr>
          <w:rFonts w:ascii="Times New Roman" w:hAnsi="Times New Roman" w:cs="Times New Roman"/>
          <w:szCs w:val="28"/>
        </w:rPr>
      </w:pPr>
    </w:p>
    <w:p w14:paraId="5BDB444B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Jaroslava Baumgartnerová</w:t>
      </w:r>
    </w:p>
    <w:p w14:paraId="05D7D893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EB0AD" w14:textId="77777777" w:rsidR="00FD0317" w:rsidRDefault="00FD0317" w:rsidP="00413AD8">
      <w:pPr>
        <w:spacing w:after="0" w:line="240" w:lineRule="auto"/>
      </w:pPr>
      <w:r>
        <w:separator/>
      </w:r>
    </w:p>
  </w:endnote>
  <w:endnote w:type="continuationSeparator" w:id="0">
    <w:p w14:paraId="3D4DB75E" w14:textId="77777777" w:rsidR="00FD0317" w:rsidRDefault="00FD0317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9590" w14:textId="77777777" w:rsidR="00701D92" w:rsidRDefault="00701D92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43CD6BDC" w14:textId="77777777" w:rsidR="00701D9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3AAFB9C1" w14:textId="77777777" w:rsidR="00701D9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0275EAFF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00C4EFDD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71E2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52BD691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47759D8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0628A062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5F9D7165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DADD2" w14:textId="77777777" w:rsidR="00FD0317" w:rsidRDefault="00FD0317" w:rsidP="00413AD8">
      <w:pPr>
        <w:spacing w:after="0" w:line="240" w:lineRule="auto"/>
      </w:pPr>
      <w:r>
        <w:separator/>
      </w:r>
    </w:p>
  </w:footnote>
  <w:footnote w:type="continuationSeparator" w:id="0">
    <w:p w14:paraId="7F693B5B" w14:textId="77777777" w:rsidR="00FD0317" w:rsidRDefault="00FD0317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3C5C3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20068CAE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774C4"/>
    <w:multiLevelType w:val="hybridMultilevel"/>
    <w:tmpl w:val="D29C5876"/>
    <w:lvl w:ilvl="0" w:tplc="DB3AEAA8">
      <w:start w:val="30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764502513">
    <w:abstractNumId w:val="1"/>
  </w:num>
  <w:num w:numId="2" w16cid:durableId="206360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126FC"/>
    <w:rsid w:val="00083A05"/>
    <w:rsid w:val="000D560F"/>
    <w:rsid w:val="000E526E"/>
    <w:rsid w:val="00115DE8"/>
    <w:rsid w:val="00150810"/>
    <w:rsid w:val="001654AB"/>
    <w:rsid w:val="00185C08"/>
    <w:rsid w:val="00197160"/>
    <w:rsid w:val="00221840"/>
    <w:rsid w:val="002373E8"/>
    <w:rsid w:val="00285EDA"/>
    <w:rsid w:val="00303B8B"/>
    <w:rsid w:val="00321BC7"/>
    <w:rsid w:val="003307A2"/>
    <w:rsid w:val="003725B0"/>
    <w:rsid w:val="003D4A19"/>
    <w:rsid w:val="00413AD8"/>
    <w:rsid w:val="00457032"/>
    <w:rsid w:val="00486106"/>
    <w:rsid w:val="004A05DC"/>
    <w:rsid w:val="004F370B"/>
    <w:rsid w:val="005017A2"/>
    <w:rsid w:val="005662DA"/>
    <w:rsid w:val="005C3395"/>
    <w:rsid w:val="005C3CEA"/>
    <w:rsid w:val="005E3497"/>
    <w:rsid w:val="005F17B0"/>
    <w:rsid w:val="005F4239"/>
    <w:rsid w:val="00603104"/>
    <w:rsid w:val="00680CA1"/>
    <w:rsid w:val="006B1885"/>
    <w:rsid w:val="006E42F7"/>
    <w:rsid w:val="006F3323"/>
    <w:rsid w:val="00701D92"/>
    <w:rsid w:val="0074112E"/>
    <w:rsid w:val="00792861"/>
    <w:rsid w:val="007A7DE1"/>
    <w:rsid w:val="0081145F"/>
    <w:rsid w:val="00892BF4"/>
    <w:rsid w:val="008978FB"/>
    <w:rsid w:val="009115F1"/>
    <w:rsid w:val="00994BF9"/>
    <w:rsid w:val="00A834D6"/>
    <w:rsid w:val="00AA008E"/>
    <w:rsid w:val="00AB3703"/>
    <w:rsid w:val="00AF2915"/>
    <w:rsid w:val="00B17E33"/>
    <w:rsid w:val="00B36C4B"/>
    <w:rsid w:val="00B523FD"/>
    <w:rsid w:val="00B76F74"/>
    <w:rsid w:val="00BA3794"/>
    <w:rsid w:val="00C12978"/>
    <w:rsid w:val="00C20EF7"/>
    <w:rsid w:val="00C34159"/>
    <w:rsid w:val="00C527B5"/>
    <w:rsid w:val="00C62FB9"/>
    <w:rsid w:val="00C84318"/>
    <w:rsid w:val="00CE6B8B"/>
    <w:rsid w:val="00CF3B1A"/>
    <w:rsid w:val="00D32E8C"/>
    <w:rsid w:val="00D93DFD"/>
    <w:rsid w:val="00DF5E8E"/>
    <w:rsid w:val="00E07EAA"/>
    <w:rsid w:val="00E5286F"/>
    <w:rsid w:val="00F61DF1"/>
    <w:rsid w:val="00F90E63"/>
    <w:rsid w:val="00FD0317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0C80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61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41</cp:revision>
  <cp:lastPrinted>2019-01-11T06:42:00Z</cp:lastPrinted>
  <dcterms:created xsi:type="dcterms:W3CDTF">2018-01-05T09:42:00Z</dcterms:created>
  <dcterms:modified xsi:type="dcterms:W3CDTF">2024-12-27T10:00:00Z</dcterms:modified>
</cp:coreProperties>
</file>