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17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Příloha č. 2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217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Předmět plnění v rámci BOZP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25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rizik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vyplývajících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nebezpečných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činitelů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procesů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pracovního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prostředí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pracovních podmínek (zákon č 262/2006 Sb., § 102)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kategorizace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prací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(zákon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262/2006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Sb.,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§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103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odst.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1,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písm.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b;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dále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258/2000 Sb., § 37)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směrnice pro vydávání osobních ochranných pracovních prostředků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dopravně provozní řád (Zákon č. 262/2006 Sb., Nařízení vlády č. 168/2002 Sb.)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roční prověrka společnosti (zákon č. 262/2006 Sb., § 108, odst. 5)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aktualizace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žádosti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lékařským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prohlídkám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(zákon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č.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262/2006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Sb.,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 č. 373/20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 Sb., vyhláška č. 79/2013 Sb.)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směrnice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BOZ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(zákon č. 262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/2006 Sb.)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 osnovy školení (zákon č. 262/2006 Sb.)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22" w:lineRule="exact"/>
        <w:ind w:left="217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Předmět plnění dle charakteru provozovaných činností společnosti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různé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interní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předpisy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závislosti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rizicích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prováděných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činnosti,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pracovního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prostředí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pracovních podmínek (směrnice, řád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místně bezpečnostní provozní předpisy)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35" w:lineRule="exact"/>
        <w:ind w:left="217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Související činnosti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189" w:after="0" w:line="264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Konzultace 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oblastech bezpečnosti a ochraně zdraví při práci, pracovní hygieně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(s ohledem na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projektovou dokumentaci, smlouv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revize vyhrazených technických zařízení, protokoly 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kontrol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státních kontrolních orgánů atd.)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Součinnost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při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výkonu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státních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kontrolních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orgánů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(Oblastní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inspektorát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práce,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Krajsk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hygienické stanice, České inspekci životního prostředí.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Provedení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fyzických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kontrol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oblastech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 hygien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bezpečnosti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ochrany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zdraví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práci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včetně zápisu o těchto kontrolách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d. 	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edení knih (knihy BOZ</w:t>
      </w:r>
      <w:r>
        <w:rPr lang="cs-CZ" sz="20" baseline="0" dirty="0">
          <w:jc w:val="left"/>
          <w:rFonts w:ascii="Arial" w:hAnsi="Arial" w:cs="Arial"/>
          <w:color w:val="000000"/>
          <w:spacing w:val="-2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evidenční knihy úrazů)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Šetření úrazů včetně vyplnění protokolu –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záznamu o úrazu.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Provádění školení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bezpečnosti a ochraně zdraví při práci, pracovní hygieně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Součinnost při zajišťování pracovně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lékařských prohlídek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222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Aktualizace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udržování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zpracované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bezpečnosti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ochraně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zdraví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při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práci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2" w:lineRule="exact"/>
        <w:ind w:left="146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 s platnými právními předpisy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462"/>
        </w:tabs>
        <w:spacing w:before="40" w:after="0" w:line="255" w:lineRule="exact"/>
        <w:ind w:left="1102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j.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Kontrola stávajícího stavu zajištění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oblasti BOZP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2024-12-23T16:06:18Z</dcterms:created>
  <dcterms:modified xsi:type="dcterms:W3CDTF">2024-12-23T16:06:18Z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