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9593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855" w:right="107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Bella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Mamma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poporodní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BRIVIACT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 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20 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1009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.jednosvaz.Single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9mm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UHS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409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handy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držá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3ks+krytky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6" w:after="0" w:line="237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išnice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JANCUV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KETOSTERIL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96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UNG 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3X21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100MG/200MG/0,2MG TBL FLM 100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NISITA nosní mast 10g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OLOPATADINE UNIMED 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FLM50X150MG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PROSTAMOL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Sudocrem MULTI-EXPERT 250g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svorto 119 Gel.návlek TUBUS S (15mm)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TIMO-COMOD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TONANDA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MG/0,625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VEROGALID ER 240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100X240MG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Vivil Šalv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j+14 druh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bylin bez cukru 120g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62 935,40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2024-12-17T10:08:18Z</dcterms:created>
  <dcterms:modified xsi:type="dcterms:W3CDTF">2024-12-17T10:08:18Z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