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9593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04.12.2024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20241204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855" w:right="107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ACYLCOFFIN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AGAPURIN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DOS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AMESOS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Bella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Mamma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poporodní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CUTASEPT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BRIVIACT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Caj Jeziskuv nebesky caj BIO 18x1,5g, porc.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CANIFUG LOSUNG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LIQ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 20 MG/ML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GTT SOL 1X15ML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CONDROSULF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GRA 30X4GM/800MG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 VAG TBL NOB 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18X15CM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1009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.jednosvaz.Single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9mm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CURAPROX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UHS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409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handy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držá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3ks+krytky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DESLORATADIN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DHC CONTINUS 90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PORTBLRET60X90MG B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 0.125 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 25 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 EMP TDR 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993837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DRONTAL A.U.V.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168X5MG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ELMETACIN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SPR SOL 1X100ML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ESSENTIALE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600MG CPS DUR 30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FASTUM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25MG/G GEL 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FORTILIP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267MG CPS DUR 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FUCIDIN H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6" w:after="0" w:line="237" w:lineRule="exact"/>
        <w:ind w:left="575" w:right="18" w:hanging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PRO60X500MG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Licho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išnice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bylinný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extrakt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2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2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 PMCS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30X2.5M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JANCUV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LEDVINOVY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20X1.5G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CHLORATUM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KANAVIT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KETOSTERIL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96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SPECIES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UROLOGICAE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20MG/10MG/5MG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LIPOBASE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 100G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FLM 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 POR SUS 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MND30X100MG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UNG 3,5G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MERCILON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3X21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80/12.5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661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NEUROL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30X0.5MG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NEUROMULTIVIT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100MG/200MG/0,2MG TBL FLM 100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NISITA nosní mast 10g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Nutrilon Advanced 1 350g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OLOPATADINE UNIMED PHARMA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1MG/ML OPH GTT SOL 1X5ML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ORFIRIL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LONG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TBL ENT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100" w:after="0" w:line="165" w:lineRule="exact"/>
        <w:ind w:left="405" w:right="9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PROPANORM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FLM50X150MG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PROPANORM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PROSTAMOL 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30X320MG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SILODOSIN RECORDATI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 CPS DUR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 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 OPH GTT SOL 1X5ML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10981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SPIRIVA RESPIMAT 2,5 MIKROGRAMU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SOL 1X60DAV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STACYL 100 MG ENTEROSOLVENTNI 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1000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120X1000MG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STILNOX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Sudocrem MULTI-EXPERT 250g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 GLYCERINI 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svorto 119 Gel.návlek TUBUS S (15mm)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90X80MG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THYROZOL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TIMO-COMOD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TONANDA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MG/0,625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 CPS MOL 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 6 MG/0,4 MG TABLETY S 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FRT 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16195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320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VEROGALID ER 240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100X240MG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 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Vivil Šalv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j+14 druh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 bylin bez cukru 120g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9593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20MG/G GEL 180G IIB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VONILLE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0,06MG/0,015MG TBL FLM 3X28(24+4)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15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250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PORTBLFLM10X250MG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7" w:firstLine="0"/>
        <w:jc w:val="right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62 935,40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04.12.2024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2024-12-17T10:33:51Z</dcterms:created>
  <dcterms:modified xsi:type="dcterms:W3CDTF">2024-12-17T10:33:51Z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