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2024-SMB-709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49616528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621627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507327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H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POKRAMED spol. s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CZ49616528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34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istovická 95/13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163 00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04.12.2024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20628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04.12.2024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0" w:after="0" w:line="148" w:lineRule="exact"/>
        <w:ind w:left="2409" w:right="422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polstrování 2-dílné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60" w:after="0" w:line="148" w:lineRule="exact"/>
        <w:ind w:left="435" w:right="0" w:firstLine="0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-99567</wp:posOffset>
            </wp:positionV>
            <wp:extent cx="467318" cy="111264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7318" cy="1112641"/>
                    </a:xfrm>
                    <a:custGeom>
                      <a:rect l="l" t="t" r="r" b="b"/>
                      <a:pathLst>
                        <a:path w="467318" h="1112641">
                          <a:moveTo>
                            <a:pt x="0" y="1112641"/>
                          </a:moveTo>
                          <a:lnTo>
                            <a:pt x="467318" y="1112641"/>
                          </a:lnTo>
                          <a:lnTo>
                            <a:pt x="46731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1264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50954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50954</wp:posOffset>
            </wp:positionV>
            <wp:extent cx="43688" cy="22809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101600</wp:posOffset>
            </wp:positionV>
            <wp:extent cx="6560026" cy="40991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1600"/>
                      <a:ext cx="6445726" cy="295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18"/>
                            <w:tab w:val="left" w:pos="9428"/>
                          </w:tabs>
                          <w:spacing w:before="0" w:after="0" w:line="148" w:lineRule="exact"/>
                          <w:ind w:left="2135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ep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hod.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000000"/>
          <w:spacing w:val="-81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168" w:after="0" w:line="148" w:lineRule="exact"/>
        <w:ind w:left="2409" w:right="273" w:firstLine="0"/>
        <w:jc w:val="right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36985</wp:posOffset>
            </wp:positionV>
            <wp:extent cx="43688" cy="226567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36985</wp:posOffset>
            </wp:positionV>
            <wp:extent cx="43688" cy="228091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paušál nza 1 hodinu práce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hod.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60" w:after="0" w:line="148" w:lineRule="exact"/>
        <w:ind w:left="435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2809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101600</wp:posOffset>
            </wp:positionV>
            <wp:extent cx="6594008" cy="409917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1600"/>
                      <a:ext cx="6479708" cy="295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19"/>
                            <w:tab w:val="left" w:pos="9263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doprávné tam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16"/>
                            <w:szCs w:val="16"/>
                          </w:rPr>
                          <w:t>1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km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km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55748</wp:posOffset>
            </wp:positionV>
            <wp:extent cx="43688" cy="226567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79116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79116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79116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79116</wp:posOffset>
            </wp:positionV>
            <wp:extent cx="180" cy="16154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55748</wp:posOffset>
            </wp:positionV>
            <wp:extent cx="43688" cy="22809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paragraph">
              <wp:posOffset>106393</wp:posOffset>
            </wp:positionV>
            <wp:extent cx="6594008" cy="409917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6393"/>
                      <a:ext cx="6479708" cy="295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19"/>
                            <w:tab w:val="left" w:pos="9263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dopravné zp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16"/>
                            <w:szCs w:val="16"/>
                          </w:rPr>
                          <w:t>1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km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hod.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93"/>
        </w:tabs>
        <w:spacing w:before="0" w:after="0" w:line="148" w:lineRule="exact"/>
        <w:ind w:left="2409" w:right="273" w:firstLine="0"/>
        <w:jc w:val="right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-69695</wp:posOffset>
            </wp:positionV>
            <wp:extent cx="43688" cy="226567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-69695</wp:posOffset>
            </wp:positionV>
            <wp:extent cx="43688" cy="228091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ztrátový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4,600</w:t>
      </w:r>
      <w:r>
        <w:rPr lang="cs-CZ" sz="16" baseline="0" dirty="0">
          <w:jc w:val="left"/>
          <w:rFonts w:ascii="Arial" w:hAnsi="Arial" w:cs="Arial"/>
          <w:color w:val="000000"/>
          <w:spacing w:val="7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hod.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49939</wp:posOffset>
            </wp:positionV>
            <wp:extent cx="6977887" cy="31496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49939</wp:posOffset>
            </wp:positionV>
            <wp:extent cx="43688" cy="186944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49939</wp:posOffset>
            </wp:positionV>
            <wp:extent cx="43688" cy="186944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53 455,7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6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19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67945</wp:posOffset>
                  </wp:positionV>
                  <wp:extent cx="1498329" cy="414726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98329" cy="414726"/>
                          </a:xfrm>
                          <a:custGeom>
                            <a:rect l="l" t="t" r="r" b="b"/>
                            <a:pathLst>
                              <a:path w="1498329" h="414726">
                                <a:moveTo>
                                  <a:pt x="0" y="414726"/>
                                </a:moveTo>
                                <a:lnTo>
                                  <a:pt x="1498329" y="414726"/>
                                </a:lnTo>
                                <a:lnTo>
                                  <a:pt x="149832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1472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63" Type="http://schemas.openxmlformats.org/officeDocument/2006/relationships/image" Target="media/image163.png"/><Relationship Id="rId165" Type="http://schemas.openxmlformats.org/officeDocument/2006/relationships/image" Target="media/image165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6" Type="http://schemas.openxmlformats.org/officeDocument/2006/relationships/image" Target="media/image176.png"/><Relationship Id="rId178" Type="http://schemas.openxmlformats.org/officeDocument/2006/relationships/hyperlink" TargetMode="External" Target="http://www.saul-is.cz"/><Relationship Id="rId179" Type="http://schemas.openxmlformats.org/officeDocument/2006/relationships/image" Target="media/image17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2024-12-17T09:31:45Z</dcterms:created>
  <dcterms:modified xsi:type="dcterms:W3CDTF">2024-12-17T09:31:45Z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