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2FCBD38F">
                <wp:simplePos x="0" y="0"/>
                <wp:positionH relativeFrom="column">
                  <wp:posOffset>2528570</wp:posOffset>
                </wp:positionH>
                <wp:positionV relativeFrom="paragraph">
                  <wp:posOffset>-723265</wp:posOffset>
                </wp:positionV>
                <wp:extent cx="2957830" cy="1112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57830" cy="111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CBF32" w14:textId="351E1F8B" w:rsidR="00E634F9" w:rsidRPr="00E634F9" w:rsidRDefault="00E634F9" w:rsidP="00222B5C">
                            <w:pPr>
                              <w:pStyle w:val="Bezmezer"/>
                            </w:pPr>
                            <w:r w:rsidRPr="00E634F9">
                              <w:rPr>
                                <w:noProof/>
                                <w:lang w:eastAsia="cs-CZ"/>
                              </w:rPr>
                              <w:t>OFFICE CENTRUM s.r.o.</w:t>
                            </w:r>
                          </w:p>
                          <w:p w14:paraId="0396AAD5" w14:textId="77777777" w:rsidR="00E634F9" w:rsidRDefault="00E634F9" w:rsidP="00222B5C">
                            <w:pPr>
                              <w:pStyle w:val="Bezmezer"/>
                              <w:rPr>
                                <w:lang w:eastAsia="cs-CZ"/>
                              </w:rPr>
                            </w:pPr>
                            <w:r w:rsidRPr="00E634F9">
                              <w:t xml:space="preserve">Sídlo: </w:t>
                            </w:r>
                            <w:r w:rsidRPr="00E634F9">
                              <w:rPr>
                                <w:lang w:eastAsia="cs-CZ"/>
                              </w:rPr>
                              <w:t>Českobrodská 53</w:t>
                            </w:r>
                          </w:p>
                          <w:p w14:paraId="46037324" w14:textId="7584D2C4" w:rsidR="00E634F9" w:rsidRPr="00E634F9" w:rsidRDefault="00E634F9" w:rsidP="00222B5C">
                            <w:pPr>
                              <w:pStyle w:val="Bezmezer"/>
                              <w:rPr>
                                <w:lang w:eastAsia="cs-CZ"/>
                              </w:rPr>
                            </w:pPr>
                            <w:r w:rsidRPr="00E634F9">
                              <w:rPr>
                                <w:lang w:eastAsia="cs-CZ"/>
                              </w:rPr>
                              <w:t>190 11, Praha 9 – Běchovice</w:t>
                            </w:r>
                          </w:p>
                          <w:p w14:paraId="0D64FA75" w14:textId="77777777" w:rsidR="00E634F9" w:rsidRPr="00E634F9" w:rsidRDefault="00E634F9" w:rsidP="00222B5C">
                            <w:pPr>
                              <w:pStyle w:val="Bezmezer"/>
                              <w:rPr>
                                <w:lang w:eastAsia="cs-CZ"/>
                              </w:rPr>
                            </w:pPr>
                            <w:r w:rsidRPr="00E634F9">
                              <w:rPr>
                                <w:lang w:eastAsia="cs-CZ"/>
                              </w:rPr>
                              <w:t>Tel: 281 930 288</w:t>
                            </w:r>
                          </w:p>
                          <w:p w14:paraId="75E90DD4" w14:textId="77777777" w:rsidR="00E634F9" w:rsidRDefault="00E634F9" w:rsidP="00222B5C">
                            <w:pPr>
                              <w:pStyle w:val="Bezmezer"/>
                              <w:rPr>
                                <w:color w:val="1F497D"/>
                                <w:lang w:eastAsia="cs-CZ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lang w:eastAsia="cs-CZ"/>
                                </w:rPr>
                                <w:t>obchod@office-centrum.cz</w:t>
                              </w:r>
                            </w:hyperlink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1pt;margin-top:-56.95pt;width:232.9pt;height:8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" fillcolor="white [3201]" stroked="f" strokeweight="2pt">
                <v:textbox>
                  <w:txbxContent>
                    <w:p w14:paraId="6BCCBF32" w14:textId="351E1F8B" w:rsidR="00E634F9" w:rsidRPr="00E634F9" w:rsidRDefault="00E634F9" w:rsidP="00222B5C">
                      <w:pPr>
                        <w:pStyle w:val="Bezmezer"/>
                      </w:pPr>
                      <w:r w:rsidRPr="00E634F9">
                        <w:rPr>
                          <w:noProof/>
                          <w:lang w:eastAsia="cs-CZ"/>
                        </w:rPr>
                        <w:t>OFFICE CENTRUM s.r.o.</w:t>
                      </w:r>
                    </w:p>
                    <w:p w14:paraId="0396AAD5" w14:textId="77777777" w:rsidR="00E634F9" w:rsidRDefault="00E634F9" w:rsidP="00222B5C">
                      <w:pPr>
                        <w:pStyle w:val="Bezmezer"/>
                        <w:rPr>
                          <w:lang w:eastAsia="cs-CZ"/>
                        </w:rPr>
                      </w:pPr>
                      <w:r w:rsidRPr="00E634F9">
                        <w:t xml:space="preserve">Sídlo: </w:t>
                      </w:r>
                      <w:r w:rsidRPr="00E634F9">
                        <w:rPr>
                          <w:lang w:eastAsia="cs-CZ"/>
                        </w:rPr>
                        <w:t>Českobrodská 53</w:t>
                      </w:r>
                    </w:p>
                    <w:p w14:paraId="46037324" w14:textId="7584D2C4" w:rsidR="00E634F9" w:rsidRPr="00E634F9" w:rsidRDefault="00E634F9" w:rsidP="00222B5C">
                      <w:pPr>
                        <w:pStyle w:val="Bezmezer"/>
                        <w:rPr>
                          <w:lang w:eastAsia="cs-CZ"/>
                        </w:rPr>
                      </w:pPr>
                      <w:r w:rsidRPr="00E634F9">
                        <w:rPr>
                          <w:lang w:eastAsia="cs-CZ"/>
                        </w:rPr>
                        <w:t>190 11, Praha 9 – Běchovice</w:t>
                      </w:r>
                    </w:p>
                    <w:p w14:paraId="0D64FA75" w14:textId="77777777" w:rsidR="00E634F9" w:rsidRPr="00E634F9" w:rsidRDefault="00E634F9" w:rsidP="00222B5C">
                      <w:pPr>
                        <w:pStyle w:val="Bezmezer"/>
                        <w:rPr>
                          <w:lang w:eastAsia="cs-CZ"/>
                        </w:rPr>
                      </w:pPr>
                      <w:r w:rsidRPr="00E634F9">
                        <w:rPr>
                          <w:lang w:eastAsia="cs-CZ"/>
                        </w:rPr>
                        <w:t>Tel: 281 930 288</w:t>
                      </w:r>
                    </w:p>
                    <w:p w14:paraId="75E90DD4" w14:textId="77777777" w:rsidR="00E634F9" w:rsidRDefault="00E634F9" w:rsidP="00222B5C">
                      <w:pPr>
                        <w:pStyle w:val="Bezmezer"/>
                        <w:rPr>
                          <w:color w:val="1F497D"/>
                          <w:lang w:eastAsia="cs-CZ"/>
                        </w:rPr>
                      </w:pPr>
                      <w:hyperlink r:id="rId9" w:history="1">
                        <w:r>
                          <w:rPr>
                            <w:rStyle w:val="Hypertextovodkaz"/>
                            <w:lang w:eastAsia="cs-CZ"/>
                          </w:rPr>
                          <w:t>obchod@office-centrum.cz</w:t>
                        </w:r>
                      </w:hyperlink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1185E1D7" w:rsidR="00C2494E" w:rsidRPr="00675A46" w:rsidRDefault="00C2494E" w:rsidP="0044022F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>MSMT-</w:t>
      </w:r>
      <w:r w:rsidR="00C04349" w:rsidRPr="005D2EE0">
        <w:rPr>
          <w:rFonts w:ascii="Calibri" w:hAnsi="Calibri"/>
          <w:sz w:val="20"/>
          <w:szCs w:val="20"/>
        </w:rPr>
        <w:t>1</w:t>
      </w:r>
      <w:r w:rsidR="00120B13" w:rsidRPr="005D2EE0">
        <w:rPr>
          <w:rFonts w:ascii="Calibri" w:hAnsi="Calibri"/>
          <w:sz w:val="20"/>
          <w:szCs w:val="20"/>
        </w:rPr>
        <w:t>3</w:t>
      </w:r>
      <w:r w:rsidR="00C04349" w:rsidRPr="005D2EE0">
        <w:rPr>
          <w:rFonts w:ascii="Calibri" w:hAnsi="Calibri"/>
          <w:sz w:val="20"/>
          <w:szCs w:val="20"/>
        </w:rPr>
        <w:t>1</w:t>
      </w:r>
      <w:r w:rsidR="00930F88" w:rsidRPr="005D2EE0">
        <w:rPr>
          <w:rFonts w:ascii="Calibri" w:hAnsi="Calibri"/>
          <w:sz w:val="20"/>
          <w:szCs w:val="20"/>
        </w:rPr>
        <w:t>/202</w:t>
      </w:r>
      <w:r w:rsidR="00120B13" w:rsidRPr="005D2EE0">
        <w:rPr>
          <w:rFonts w:ascii="Calibri" w:hAnsi="Calibri"/>
          <w:sz w:val="20"/>
          <w:szCs w:val="20"/>
        </w:rPr>
        <w:t>4</w:t>
      </w:r>
      <w:r w:rsidR="00930F88" w:rsidRPr="005D2EE0">
        <w:rPr>
          <w:rFonts w:ascii="Calibri" w:hAnsi="Calibri"/>
          <w:sz w:val="20"/>
          <w:szCs w:val="20"/>
        </w:rPr>
        <w:t>-</w:t>
      </w:r>
      <w:r w:rsidR="005D2EE0" w:rsidRPr="005D2EE0">
        <w:rPr>
          <w:rFonts w:ascii="Calibri" w:hAnsi="Calibri"/>
          <w:sz w:val="20"/>
          <w:szCs w:val="20"/>
        </w:rPr>
        <w:t>31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633AAFB5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E03A51">
        <w:rPr>
          <w:rFonts w:ascii="Calibri" w:hAnsi="Calibri"/>
          <w:sz w:val="20"/>
          <w:szCs w:val="20"/>
        </w:rPr>
        <w:t>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E03A51">
        <w:rPr>
          <w:rFonts w:ascii="Calibri" w:hAnsi="Calibri"/>
          <w:sz w:val="20"/>
          <w:szCs w:val="20"/>
        </w:rPr>
        <w:t xml:space="preserve">XXX </w:t>
      </w:r>
      <w:proofErr w:type="spellStart"/>
      <w:r w:rsidR="00E03A51">
        <w:rPr>
          <w:rFonts w:ascii="Calibri" w:hAnsi="Calibri"/>
          <w:sz w:val="20"/>
          <w:szCs w:val="20"/>
        </w:rPr>
        <w:t>XXX</w:t>
      </w:r>
      <w:proofErr w:type="spellEnd"/>
      <w:r w:rsidR="00E03A51">
        <w:rPr>
          <w:rFonts w:ascii="Calibri" w:hAnsi="Calibri"/>
          <w:sz w:val="20"/>
          <w:szCs w:val="20"/>
        </w:rPr>
        <w:t xml:space="preserve"> </w:t>
      </w:r>
      <w:proofErr w:type="spellStart"/>
      <w:r w:rsidR="00E03A51">
        <w:rPr>
          <w:rFonts w:ascii="Calibri" w:hAnsi="Calibri"/>
          <w:sz w:val="20"/>
          <w:szCs w:val="20"/>
        </w:rPr>
        <w:t>XXX</w:t>
      </w:r>
      <w:proofErr w:type="spellEnd"/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E03A51">
        <w:rPr>
          <w:rFonts w:ascii="Calibri" w:hAnsi="Calibri"/>
          <w:sz w:val="20"/>
          <w:szCs w:val="20"/>
        </w:rPr>
        <w:t>XXXXXXXXXXXXXX</w:t>
      </w:r>
    </w:p>
    <w:p w14:paraId="725DEB90" w14:textId="04D73E15" w:rsidR="00C2494E" w:rsidRPr="00675A46" w:rsidRDefault="00C2494E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</w:p>
    <w:p w14:paraId="0338D4B0" w14:textId="15D7FFB3" w:rsidR="00E634F9" w:rsidRDefault="00930F88" w:rsidP="00E634F9">
      <w:pPr>
        <w:spacing w:after="120" w:line="240" w:lineRule="auto"/>
        <w:ind w:left="-425"/>
        <w:rPr>
          <w:rFonts w:cstheme="minorHAnsi"/>
        </w:rPr>
      </w:pPr>
      <w:r w:rsidRPr="00D54E19">
        <w:rPr>
          <w:rFonts w:cstheme="minorHAnsi"/>
          <w:b/>
        </w:rPr>
        <w:t xml:space="preserve">Objednávka – </w:t>
      </w:r>
      <w:r w:rsidR="00CC4293" w:rsidRPr="00CC4293">
        <w:rPr>
          <w:rFonts w:cstheme="minorHAnsi"/>
          <w:b/>
        </w:rPr>
        <w:t xml:space="preserve">Licenční podpora tiskového </w:t>
      </w:r>
      <w:r w:rsidR="00CC4293">
        <w:rPr>
          <w:rFonts w:cstheme="minorHAnsi"/>
          <w:b/>
        </w:rPr>
        <w:t>řešení</w:t>
      </w:r>
      <w:r w:rsidR="00CC4293" w:rsidRPr="00CC4293">
        <w:rPr>
          <w:rFonts w:cstheme="minorHAnsi"/>
          <w:b/>
        </w:rPr>
        <w:t xml:space="preserve"> </w:t>
      </w:r>
      <w:proofErr w:type="spellStart"/>
      <w:r w:rsidR="00CC4293" w:rsidRPr="00CC4293">
        <w:rPr>
          <w:rFonts w:cstheme="minorHAnsi"/>
          <w:b/>
        </w:rPr>
        <w:t>SafeQ</w:t>
      </w:r>
      <w:proofErr w:type="spellEnd"/>
      <w:r w:rsidR="00CC4293" w:rsidRPr="00CC4293">
        <w:rPr>
          <w:rFonts w:cstheme="minorHAnsi"/>
          <w:b/>
        </w:rPr>
        <w:t xml:space="preserve"> pro rok 202</w:t>
      </w:r>
      <w:r w:rsidR="00CC4293">
        <w:rPr>
          <w:rFonts w:cstheme="minorHAnsi"/>
          <w:b/>
        </w:rPr>
        <w:t>5</w:t>
      </w:r>
      <w:r w:rsidR="00CC4293" w:rsidRPr="00CC4293">
        <w:rPr>
          <w:rFonts w:cstheme="minorHAnsi"/>
          <w:b/>
        </w:rPr>
        <w:t xml:space="preserve"> - MŠMT</w:t>
      </w:r>
      <w:r w:rsidR="00E634F9" w:rsidRPr="00D54E19">
        <w:rPr>
          <w:rFonts w:cstheme="minorHAnsi"/>
        </w:rPr>
        <w:tab/>
      </w:r>
    </w:p>
    <w:p w14:paraId="477B4F9E" w14:textId="465BB271" w:rsidR="0042330F" w:rsidRPr="0042330F" w:rsidRDefault="0042330F" w:rsidP="0042330F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</w:t>
      </w:r>
      <w:r w:rsidRPr="0042330F">
        <w:rPr>
          <w:rFonts w:cs="Arial"/>
          <w:sz w:val="20"/>
          <w:szCs w:val="20"/>
        </w:rPr>
        <w:t xml:space="preserve"> souladu s čl. IV., odst. 2. „Smlouvy o Zajištění podpory provozu a </w:t>
      </w:r>
      <w:proofErr w:type="spellStart"/>
      <w:r w:rsidRPr="0042330F">
        <w:rPr>
          <w:rFonts w:cs="Arial"/>
          <w:sz w:val="20"/>
          <w:szCs w:val="20"/>
        </w:rPr>
        <w:t>maintenance</w:t>
      </w:r>
      <w:proofErr w:type="spellEnd"/>
      <w:r w:rsidRPr="0042330F">
        <w:rPr>
          <w:rFonts w:cs="Arial"/>
          <w:sz w:val="20"/>
          <w:szCs w:val="20"/>
        </w:rPr>
        <w:t xml:space="preserve"> monitorovacího nástroje </w:t>
      </w:r>
      <w:proofErr w:type="spellStart"/>
      <w:r w:rsidRPr="0042330F">
        <w:rPr>
          <w:rFonts w:cs="Arial"/>
          <w:sz w:val="20"/>
          <w:szCs w:val="20"/>
        </w:rPr>
        <w:t>SafeQ</w:t>
      </w:r>
      <w:proofErr w:type="spellEnd"/>
      <w:r w:rsidRPr="0042330F">
        <w:rPr>
          <w:rFonts w:cs="Arial"/>
          <w:sz w:val="20"/>
          <w:szCs w:val="20"/>
        </w:rPr>
        <w:t xml:space="preserve">“, ze dne </w:t>
      </w:r>
      <w:r w:rsidRPr="008F610D">
        <w:rPr>
          <w:rFonts w:cs="Arial"/>
          <w:sz w:val="20"/>
          <w:szCs w:val="20"/>
        </w:rPr>
        <w:t>2</w:t>
      </w:r>
      <w:r w:rsidR="008F610D" w:rsidRPr="008F610D">
        <w:rPr>
          <w:rFonts w:cs="Arial"/>
          <w:sz w:val="20"/>
          <w:szCs w:val="20"/>
        </w:rPr>
        <w:t>3</w:t>
      </w:r>
      <w:r w:rsidRPr="008F610D">
        <w:rPr>
          <w:rFonts w:cs="Arial"/>
          <w:sz w:val="20"/>
          <w:szCs w:val="20"/>
        </w:rPr>
        <w:t>. 10.</w:t>
      </w:r>
      <w:r w:rsidRPr="0042330F">
        <w:rPr>
          <w:rFonts w:cs="Arial"/>
          <w:sz w:val="20"/>
          <w:szCs w:val="20"/>
        </w:rPr>
        <w:t xml:space="preserve"> 202</w:t>
      </w:r>
      <w:r>
        <w:rPr>
          <w:rFonts w:cs="Arial"/>
          <w:sz w:val="20"/>
          <w:szCs w:val="20"/>
        </w:rPr>
        <w:t>4</w:t>
      </w:r>
      <w:r w:rsidRPr="0042330F">
        <w:rPr>
          <w:rFonts w:cs="Arial"/>
          <w:sz w:val="20"/>
          <w:szCs w:val="20"/>
        </w:rPr>
        <w:t xml:space="preserve"> (dále jen “Smlouva“), upřesňujeme pro multifunkční stroje v lokalitě MŠMT na období 1. 1. 202</w:t>
      </w:r>
      <w:r>
        <w:rPr>
          <w:rFonts w:cs="Arial"/>
          <w:sz w:val="20"/>
          <w:szCs w:val="20"/>
        </w:rPr>
        <w:t>5</w:t>
      </w:r>
      <w:r w:rsidRPr="0042330F">
        <w:rPr>
          <w:rFonts w:cs="Arial"/>
          <w:sz w:val="20"/>
          <w:szCs w:val="20"/>
        </w:rPr>
        <w:t xml:space="preserve"> – 31. 12. 202</w:t>
      </w:r>
      <w:r>
        <w:rPr>
          <w:rFonts w:cs="Arial"/>
          <w:sz w:val="20"/>
          <w:szCs w:val="20"/>
        </w:rPr>
        <w:t>5</w:t>
      </w:r>
      <w:r w:rsidRPr="0042330F">
        <w:rPr>
          <w:rFonts w:cs="Arial"/>
          <w:sz w:val="20"/>
          <w:szCs w:val="20"/>
        </w:rPr>
        <w:t xml:space="preserve"> počet licencí za poskytování podpory (</w:t>
      </w:r>
      <w:proofErr w:type="spellStart"/>
      <w:r w:rsidRPr="0042330F">
        <w:rPr>
          <w:rFonts w:cs="Arial"/>
          <w:sz w:val="20"/>
          <w:szCs w:val="20"/>
        </w:rPr>
        <w:t>maintenance</w:t>
      </w:r>
      <w:proofErr w:type="spellEnd"/>
      <w:r w:rsidRPr="0042330F">
        <w:rPr>
          <w:rFonts w:cs="Arial"/>
          <w:sz w:val="20"/>
          <w:szCs w:val="20"/>
        </w:rPr>
        <w:t xml:space="preserve">), a to na počet </w:t>
      </w:r>
      <w:r w:rsidRPr="00DD15B0">
        <w:rPr>
          <w:rFonts w:cs="Arial"/>
          <w:sz w:val="20"/>
          <w:szCs w:val="20"/>
        </w:rPr>
        <w:t>80</w:t>
      </w:r>
      <w:r w:rsidRPr="0042330F">
        <w:rPr>
          <w:rFonts w:cs="Arial"/>
          <w:sz w:val="20"/>
          <w:szCs w:val="20"/>
        </w:rPr>
        <w:t xml:space="preserve"> ks. </w:t>
      </w:r>
    </w:p>
    <w:p w14:paraId="7F4F3365" w14:textId="4A3AEAA8" w:rsidR="0042330F" w:rsidRPr="0042330F" w:rsidRDefault="0042330F" w:rsidP="0042330F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42330F">
        <w:rPr>
          <w:rFonts w:cs="Arial"/>
          <w:sz w:val="20"/>
          <w:szCs w:val="20"/>
        </w:rPr>
        <w:t xml:space="preserve">Celková cena dílčí objednávky je ve výši </w:t>
      </w:r>
      <w:r w:rsidR="001832C8">
        <w:rPr>
          <w:rFonts w:cs="Arial"/>
          <w:sz w:val="20"/>
          <w:szCs w:val="20"/>
        </w:rPr>
        <w:t>267 168</w:t>
      </w:r>
      <w:r w:rsidRPr="0042330F">
        <w:rPr>
          <w:rFonts w:cs="Arial"/>
          <w:sz w:val="20"/>
          <w:szCs w:val="20"/>
        </w:rPr>
        <w:t xml:space="preserve">,- Kč vč. DPH. </w:t>
      </w:r>
    </w:p>
    <w:p w14:paraId="1C6086E8" w14:textId="25CFF255" w:rsidR="0042330F" w:rsidRPr="0042330F" w:rsidRDefault="0042330F" w:rsidP="0042330F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42330F">
        <w:rPr>
          <w:rFonts w:cs="Arial"/>
          <w:sz w:val="20"/>
          <w:szCs w:val="20"/>
        </w:rPr>
        <w:t>Faktura bude v souladu s čl.</w:t>
      </w:r>
      <w:r w:rsidR="00835EE8">
        <w:rPr>
          <w:rFonts w:cs="Arial"/>
          <w:sz w:val="20"/>
          <w:szCs w:val="20"/>
        </w:rPr>
        <w:t xml:space="preserve"> III</w:t>
      </w:r>
      <w:r w:rsidRPr="0042330F">
        <w:rPr>
          <w:rFonts w:cs="Arial"/>
          <w:sz w:val="20"/>
          <w:szCs w:val="20"/>
        </w:rPr>
        <w:t xml:space="preserve">., odst. </w:t>
      </w:r>
      <w:r w:rsidR="00BA6C85">
        <w:rPr>
          <w:rFonts w:cs="Arial"/>
          <w:sz w:val="20"/>
          <w:szCs w:val="20"/>
        </w:rPr>
        <w:t>2</w:t>
      </w:r>
      <w:r w:rsidRPr="0042330F">
        <w:rPr>
          <w:rFonts w:cs="Arial"/>
          <w:sz w:val="20"/>
          <w:szCs w:val="20"/>
        </w:rPr>
        <w:t>. Smlouvy označena textem: „MŠMT“.</w:t>
      </w:r>
    </w:p>
    <w:p w14:paraId="0DAD58A2" w14:textId="77777777" w:rsidR="0042330F" w:rsidRPr="0042330F" w:rsidRDefault="0042330F" w:rsidP="0042330F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42330F">
        <w:rPr>
          <w:rFonts w:cs="Arial"/>
          <w:sz w:val="20"/>
          <w:szCs w:val="20"/>
        </w:rPr>
        <w:t xml:space="preserve">V souladu se zákonem č. 340/2015 Sb., o zvláštních podmínkách účinnosti některých smluv, uveřejňování těchto smluv a o registru smluv (zákon o registru smluv), ve znění pozdějších předpisů, zajistí Objednatel uveřejnění celého textu dílčí objednávky, vyjma osobních údajů a metadat dílčí objednávky v registru smluv, včetně případných oprav uveřejnění s tím, že nezajistí-li Objednatel uveřejnění dílčí objednávky nebo metadat v registru smluv do 30 dnů od uzavření dílčí objednávky, pak je oprávněn zajistit jejich uveřejnění Poskytovatel ve lhůtě tří měsíců od uzavření dílčí objednávky. </w:t>
      </w:r>
    </w:p>
    <w:p w14:paraId="4E2DF3C0" w14:textId="571D2F3C" w:rsidR="0042330F" w:rsidRPr="0042330F" w:rsidRDefault="0042330F" w:rsidP="0042330F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42330F">
        <w:rPr>
          <w:rFonts w:cs="Arial"/>
          <w:sz w:val="20"/>
          <w:szCs w:val="20"/>
        </w:rPr>
        <w:t>Dílčí objednávka nabývá platnosti dnem jejího podpisu druhou ze smluvních stran. Účinnosti nabývá dílčí objednávka, na kterou se vztahuje zákon o registru smluv, dnem jejího zveřejnění v registru smluv, ne však dříve než 1. 1. 202</w:t>
      </w:r>
      <w:r w:rsidR="008F610D">
        <w:rPr>
          <w:rFonts w:cs="Arial"/>
          <w:sz w:val="20"/>
          <w:szCs w:val="20"/>
        </w:rPr>
        <w:t>5</w:t>
      </w:r>
      <w:r w:rsidRPr="0042330F">
        <w:rPr>
          <w:rFonts w:cs="Arial"/>
          <w:sz w:val="20"/>
          <w:szCs w:val="20"/>
        </w:rPr>
        <w:t xml:space="preserve">. </w:t>
      </w:r>
    </w:p>
    <w:p w14:paraId="6C5A308D" w14:textId="15A5BD00" w:rsidR="006B3E11" w:rsidRPr="00DF5C51" w:rsidRDefault="006B3E11" w:rsidP="006B3E11">
      <w:pPr>
        <w:spacing w:after="120" w:line="240" w:lineRule="auto"/>
        <w:ind w:left="-425"/>
        <w:jc w:val="both"/>
        <w:rPr>
          <w:rFonts w:cs="Arial"/>
          <w:sz w:val="20"/>
          <w:szCs w:val="20"/>
        </w:rPr>
      </w:pPr>
      <w:r w:rsidRPr="00F6179B">
        <w:rPr>
          <w:rFonts w:cs="Arial"/>
          <w:sz w:val="20"/>
          <w:szCs w:val="20"/>
        </w:rPr>
        <w:t xml:space="preserve">Fakturace za realizaci proběhne po akceptaci </w:t>
      </w:r>
      <w:r>
        <w:rPr>
          <w:rFonts w:cs="Arial"/>
          <w:sz w:val="20"/>
          <w:szCs w:val="20"/>
        </w:rPr>
        <w:t>dodacího listu nebo předávacího protokolu</w:t>
      </w:r>
      <w:r w:rsidRPr="00F6179B">
        <w:rPr>
          <w:rFonts w:cs="Arial"/>
          <w:sz w:val="20"/>
          <w:szCs w:val="20"/>
        </w:rPr>
        <w:t>.</w:t>
      </w:r>
      <w:r w:rsidR="0042330F">
        <w:rPr>
          <w:rFonts w:cs="Arial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Splatnost faktury je 30 kalendářních dnů od data jejího prokazatelného doručení objednateli.</w:t>
      </w:r>
      <w:r w:rsidR="0042330F">
        <w:rPr>
          <w:rFonts w:cstheme="minorHAnsi"/>
          <w:sz w:val="20"/>
          <w:szCs w:val="20"/>
        </w:rPr>
        <w:t xml:space="preserve"> </w:t>
      </w:r>
      <w:r w:rsidRPr="00D95280">
        <w:rPr>
          <w:rFonts w:cstheme="minorHAnsi"/>
          <w:sz w:val="20"/>
          <w:szCs w:val="20"/>
        </w:rPr>
        <w:t>Fakturu je možno zaslat e-mailem na adresu</w:t>
      </w:r>
      <w:r w:rsidR="00E03A51">
        <w:rPr>
          <w:rFonts w:cstheme="minorHAnsi"/>
          <w:sz w:val="20"/>
          <w:szCs w:val="20"/>
        </w:rPr>
        <w:t xml:space="preserve"> XXXXXXXXXXXXXX n</w:t>
      </w:r>
      <w:r w:rsidRPr="00D95280">
        <w:rPr>
          <w:rFonts w:cstheme="minorHAnsi"/>
          <w:sz w:val="20"/>
          <w:szCs w:val="20"/>
        </w:rPr>
        <w:t xml:space="preserve">ebo prostřednictvím datové schránky (identifikátor datové schránky: </w:t>
      </w:r>
      <w:r w:rsidR="00E03A51">
        <w:rPr>
          <w:rFonts w:cstheme="minorHAnsi"/>
          <w:sz w:val="20"/>
          <w:szCs w:val="20"/>
        </w:rPr>
        <w:t>XXXXX</w:t>
      </w:r>
      <w:r w:rsidRPr="00D95280">
        <w:rPr>
          <w:rFonts w:cstheme="minorHAnsi"/>
          <w:sz w:val="20"/>
          <w:szCs w:val="20"/>
        </w:rPr>
        <w:t>).</w:t>
      </w:r>
    </w:p>
    <w:p w14:paraId="7C503AE1" w14:textId="12BD832F" w:rsidR="006B3E11" w:rsidRPr="00EE54B6" w:rsidRDefault="006B3E11" w:rsidP="006B3E11">
      <w:pPr>
        <w:spacing w:after="120" w:line="240" w:lineRule="auto"/>
        <w:ind w:left="-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 w:rsidR="00D8105B">
        <w:rPr>
          <w:rFonts w:cs="Arial"/>
          <w:sz w:val="20"/>
          <w:szCs w:val="20"/>
        </w:rPr>
        <w:t xml:space="preserve"> XXXXXXXXXXX</w:t>
      </w:r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tel.</w:t>
      </w:r>
      <w:r w:rsidR="00E03A51">
        <w:rPr>
          <w:rFonts w:cs="Arial"/>
          <w:sz w:val="20"/>
          <w:szCs w:val="20"/>
        </w:rPr>
        <w:t>XXX</w:t>
      </w:r>
      <w:proofErr w:type="spellEnd"/>
      <w:r w:rsidR="00E03A51">
        <w:rPr>
          <w:rFonts w:cs="Arial"/>
          <w:sz w:val="20"/>
          <w:szCs w:val="20"/>
        </w:rPr>
        <w:t xml:space="preserve"> XXX </w:t>
      </w:r>
      <w:proofErr w:type="spellStart"/>
      <w:r w:rsidR="00E03A51">
        <w:rPr>
          <w:rFonts w:cs="Arial"/>
          <w:sz w:val="20"/>
          <w:szCs w:val="20"/>
        </w:rPr>
        <w:t>XXX</w:t>
      </w:r>
      <w:proofErr w:type="spellEnd"/>
      <w:r>
        <w:rPr>
          <w:rFonts w:cs="Arial"/>
          <w:sz w:val="20"/>
          <w:szCs w:val="20"/>
        </w:rPr>
        <w:t>.</w:t>
      </w:r>
    </w:p>
    <w:p w14:paraId="2CEFD0E9" w14:textId="77777777" w:rsidR="006B3E11" w:rsidRDefault="006B3E11" w:rsidP="006B3E11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6C086C7F" w14:textId="4148010A" w:rsidR="00930F88" w:rsidRDefault="004B609A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="00F54B9F">
        <w:rPr>
          <w:rFonts w:ascii="Calibri" w:hAnsi="Calibri"/>
          <w:sz w:val="20"/>
          <w:szCs w:val="20"/>
        </w:rPr>
        <w:t>Za objednatele:</w:t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</w:r>
      <w:r w:rsidR="00930F88" w:rsidRPr="00930F88">
        <w:rPr>
          <w:rFonts w:ascii="Calibri" w:hAnsi="Calibri"/>
          <w:sz w:val="20"/>
          <w:szCs w:val="20"/>
        </w:rPr>
        <w:tab/>
        <w:t>Za dodavatele</w:t>
      </w:r>
      <w:r w:rsidR="00930F88">
        <w:rPr>
          <w:rFonts w:ascii="Calibri" w:hAnsi="Calibri"/>
          <w:sz w:val="20"/>
          <w:szCs w:val="20"/>
        </w:rPr>
        <w:t>:</w:t>
      </w:r>
      <w:r w:rsidR="00930F88" w:rsidRPr="00930F88">
        <w:rPr>
          <w:rFonts w:ascii="Calibri" w:hAnsi="Calibri"/>
          <w:sz w:val="20"/>
          <w:szCs w:val="20"/>
        </w:rPr>
        <w:t xml:space="preserve"> </w:t>
      </w:r>
    </w:p>
    <w:p w14:paraId="38C5BDA8" w14:textId="2BF20379" w:rsidR="00F54B9F" w:rsidRPr="00930F88" w:rsidRDefault="00F54B9F" w:rsidP="00930F88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>Podepsáno dne 20.12.2024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</w:t>
      </w:r>
      <w:r>
        <w:rPr>
          <w:rFonts w:ascii="Calibri" w:hAnsi="Calibri"/>
          <w:sz w:val="20"/>
          <w:szCs w:val="20"/>
        </w:rPr>
        <w:t>Podepsáno dne 20.12.2024</w:t>
      </w:r>
    </w:p>
    <w:p w14:paraId="79844BD5" w14:textId="77777777" w:rsidR="00120B13" w:rsidRDefault="00120B1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3CDC95B5" w14:textId="77777777" w:rsidR="00D8105B" w:rsidRDefault="00D8105B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514EADF8" w14:textId="77777777" w:rsidR="00120B13" w:rsidRDefault="00120B1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sectPr w:rsidR="00120B13" w:rsidSect="00FE3704"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F7A02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EnULojeAAAACg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8420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26AA27A8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4B609A" w:rsidRPr="00DB5005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323B7EE2" w:rsidR="007E297F" w:rsidRPr="00846FC1" w:rsidRDefault="004B609A" w:rsidP="007E297F">
    <w:pPr>
      <w:pStyle w:val="Zpat"/>
      <w:ind w:left="-426"/>
      <w:rPr>
        <w:color w:val="428D96"/>
        <w:sz w:val="20"/>
      </w:rPr>
    </w:pPr>
    <w:hyperlink r:id="rId2" w:history="1">
      <w:r w:rsidRPr="00DB5005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5FFA183B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5FFA183B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85307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EE7BD6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74CDE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48893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868388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B6AD12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534A03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BFB59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14E1"/>
    <w:multiLevelType w:val="hybridMultilevel"/>
    <w:tmpl w:val="BA864F0A"/>
    <w:lvl w:ilvl="0" w:tplc="BF2ECD26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321933066">
    <w:abstractNumId w:val="1"/>
  </w:num>
  <w:num w:numId="2" w16cid:durableId="10212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12C4C"/>
    <w:rsid w:val="0002047D"/>
    <w:rsid w:val="00026808"/>
    <w:rsid w:val="00027919"/>
    <w:rsid w:val="00031DD1"/>
    <w:rsid w:val="000449D4"/>
    <w:rsid w:val="000549B7"/>
    <w:rsid w:val="00063267"/>
    <w:rsid w:val="00083527"/>
    <w:rsid w:val="00083E23"/>
    <w:rsid w:val="000A16CD"/>
    <w:rsid w:val="000A1D7A"/>
    <w:rsid w:val="000B1F1E"/>
    <w:rsid w:val="000C02A4"/>
    <w:rsid w:val="000D5D86"/>
    <w:rsid w:val="000F4DB5"/>
    <w:rsid w:val="000F7E60"/>
    <w:rsid w:val="00120B13"/>
    <w:rsid w:val="0014608E"/>
    <w:rsid w:val="00152BFF"/>
    <w:rsid w:val="001630AD"/>
    <w:rsid w:val="00172341"/>
    <w:rsid w:val="001832C8"/>
    <w:rsid w:val="0018353D"/>
    <w:rsid w:val="001970AC"/>
    <w:rsid w:val="001E7E6D"/>
    <w:rsid w:val="001F4312"/>
    <w:rsid w:val="002050DA"/>
    <w:rsid w:val="00213AB1"/>
    <w:rsid w:val="00222B5C"/>
    <w:rsid w:val="002332B5"/>
    <w:rsid w:val="00263AD4"/>
    <w:rsid w:val="00285D33"/>
    <w:rsid w:val="002B472F"/>
    <w:rsid w:val="002B5167"/>
    <w:rsid w:val="002E666E"/>
    <w:rsid w:val="00300C63"/>
    <w:rsid w:val="00312446"/>
    <w:rsid w:val="00335F00"/>
    <w:rsid w:val="00337A03"/>
    <w:rsid w:val="003726E2"/>
    <w:rsid w:val="00374D06"/>
    <w:rsid w:val="003A0FF7"/>
    <w:rsid w:val="003A1E7A"/>
    <w:rsid w:val="003B4D68"/>
    <w:rsid w:val="003D5688"/>
    <w:rsid w:val="003F7263"/>
    <w:rsid w:val="0042330F"/>
    <w:rsid w:val="004369AF"/>
    <w:rsid w:val="0044022F"/>
    <w:rsid w:val="0046342C"/>
    <w:rsid w:val="004672C9"/>
    <w:rsid w:val="0047405E"/>
    <w:rsid w:val="004807C9"/>
    <w:rsid w:val="00483EFE"/>
    <w:rsid w:val="004924D1"/>
    <w:rsid w:val="004956AD"/>
    <w:rsid w:val="004961EE"/>
    <w:rsid w:val="004B609A"/>
    <w:rsid w:val="004C1797"/>
    <w:rsid w:val="004C4186"/>
    <w:rsid w:val="004F1208"/>
    <w:rsid w:val="00514AF4"/>
    <w:rsid w:val="00555A04"/>
    <w:rsid w:val="005653F7"/>
    <w:rsid w:val="0058142E"/>
    <w:rsid w:val="005877A7"/>
    <w:rsid w:val="005C3D88"/>
    <w:rsid w:val="005D2EE0"/>
    <w:rsid w:val="005E2210"/>
    <w:rsid w:val="005E4184"/>
    <w:rsid w:val="005F74EE"/>
    <w:rsid w:val="00604E21"/>
    <w:rsid w:val="0061709A"/>
    <w:rsid w:val="00640DBD"/>
    <w:rsid w:val="00642F7F"/>
    <w:rsid w:val="00645405"/>
    <w:rsid w:val="00653BC0"/>
    <w:rsid w:val="00664556"/>
    <w:rsid w:val="00675A46"/>
    <w:rsid w:val="006B32AF"/>
    <w:rsid w:val="006B3E11"/>
    <w:rsid w:val="006B4426"/>
    <w:rsid w:val="006B585C"/>
    <w:rsid w:val="006D13C8"/>
    <w:rsid w:val="006D7D9E"/>
    <w:rsid w:val="006E641B"/>
    <w:rsid w:val="006F1299"/>
    <w:rsid w:val="006F3923"/>
    <w:rsid w:val="00701323"/>
    <w:rsid w:val="007248FE"/>
    <w:rsid w:val="0072560E"/>
    <w:rsid w:val="007619EE"/>
    <w:rsid w:val="00765705"/>
    <w:rsid w:val="007803C6"/>
    <w:rsid w:val="0078106B"/>
    <w:rsid w:val="007E297F"/>
    <w:rsid w:val="007F5F68"/>
    <w:rsid w:val="00807906"/>
    <w:rsid w:val="00835EE8"/>
    <w:rsid w:val="00846FC1"/>
    <w:rsid w:val="00851325"/>
    <w:rsid w:val="00861FE9"/>
    <w:rsid w:val="008712A2"/>
    <w:rsid w:val="00887571"/>
    <w:rsid w:val="0089476D"/>
    <w:rsid w:val="008A7512"/>
    <w:rsid w:val="008B7ED5"/>
    <w:rsid w:val="008C2959"/>
    <w:rsid w:val="008C3237"/>
    <w:rsid w:val="008C3CE3"/>
    <w:rsid w:val="008C3DA5"/>
    <w:rsid w:val="008F000E"/>
    <w:rsid w:val="008F3D49"/>
    <w:rsid w:val="008F610D"/>
    <w:rsid w:val="009027DE"/>
    <w:rsid w:val="009032C0"/>
    <w:rsid w:val="009055D3"/>
    <w:rsid w:val="0092211A"/>
    <w:rsid w:val="00924CC4"/>
    <w:rsid w:val="00930F88"/>
    <w:rsid w:val="00932897"/>
    <w:rsid w:val="009553B9"/>
    <w:rsid w:val="00971B4C"/>
    <w:rsid w:val="00982631"/>
    <w:rsid w:val="009907AF"/>
    <w:rsid w:val="009A1460"/>
    <w:rsid w:val="009B2D25"/>
    <w:rsid w:val="009B79EA"/>
    <w:rsid w:val="009F04E5"/>
    <w:rsid w:val="009F0F1A"/>
    <w:rsid w:val="009F1DF5"/>
    <w:rsid w:val="00A205C1"/>
    <w:rsid w:val="00A20C50"/>
    <w:rsid w:val="00A37DD8"/>
    <w:rsid w:val="00A4089F"/>
    <w:rsid w:val="00A4239A"/>
    <w:rsid w:val="00A42B9C"/>
    <w:rsid w:val="00A467F2"/>
    <w:rsid w:val="00A56ACB"/>
    <w:rsid w:val="00A62E63"/>
    <w:rsid w:val="00A71B5B"/>
    <w:rsid w:val="00A82228"/>
    <w:rsid w:val="00A85229"/>
    <w:rsid w:val="00A92CDF"/>
    <w:rsid w:val="00A951FB"/>
    <w:rsid w:val="00AA2451"/>
    <w:rsid w:val="00AF3986"/>
    <w:rsid w:val="00B540CB"/>
    <w:rsid w:val="00B77DDA"/>
    <w:rsid w:val="00B86639"/>
    <w:rsid w:val="00B86E99"/>
    <w:rsid w:val="00B9021C"/>
    <w:rsid w:val="00BA6C85"/>
    <w:rsid w:val="00BB22CE"/>
    <w:rsid w:val="00BB29A1"/>
    <w:rsid w:val="00BB77EC"/>
    <w:rsid w:val="00BE3786"/>
    <w:rsid w:val="00C03D6C"/>
    <w:rsid w:val="00C04349"/>
    <w:rsid w:val="00C2494E"/>
    <w:rsid w:val="00C42093"/>
    <w:rsid w:val="00C62D27"/>
    <w:rsid w:val="00C86C68"/>
    <w:rsid w:val="00CA1AD8"/>
    <w:rsid w:val="00CB4E3A"/>
    <w:rsid w:val="00CC4293"/>
    <w:rsid w:val="00CF4EE9"/>
    <w:rsid w:val="00D249F7"/>
    <w:rsid w:val="00D47974"/>
    <w:rsid w:val="00D54E19"/>
    <w:rsid w:val="00D57554"/>
    <w:rsid w:val="00D62C18"/>
    <w:rsid w:val="00D663CD"/>
    <w:rsid w:val="00D8105B"/>
    <w:rsid w:val="00D93BB4"/>
    <w:rsid w:val="00D9468D"/>
    <w:rsid w:val="00DA2957"/>
    <w:rsid w:val="00DB417A"/>
    <w:rsid w:val="00DB4435"/>
    <w:rsid w:val="00DC04E5"/>
    <w:rsid w:val="00DD15B0"/>
    <w:rsid w:val="00E03A51"/>
    <w:rsid w:val="00E30B65"/>
    <w:rsid w:val="00E31B68"/>
    <w:rsid w:val="00E353FA"/>
    <w:rsid w:val="00E54B8B"/>
    <w:rsid w:val="00E634F9"/>
    <w:rsid w:val="00E63F47"/>
    <w:rsid w:val="00EE33CD"/>
    <w:rsid w:val="00EE54B6"/>
    <w:rsid w:val="00F36BBA"/>
    <w:rsid w:val="00F545A9"/>
    <w:rsid w:val="00F54B9F"/>
    <w:rsid w:val="00F56E0C"/>
    <w:rsid w:val="00F6179B"/>
    <w:rsid w:val="00F71602"/>
    <w:rsid w:val="00FE3704"/>
    <w:rsid w:val="00FE5BBE"/>
    <w:rsid w:val="00FE6362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32F070E"/>
  <w15:docId w15:val="{9D7516B3-ABEF-4AB4-A9FB-13960CCD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1EE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222B5C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B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office-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desk@office-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380D-C0C4-4108-BDBC-EA456E8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3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Novotna</dc:creator>
  <cp:lastModifiedBy>Výška Jan</cp:lastModifiedBy>
  <cp:revision>5</cp:revision>
  <cp:lastPrinted>2021-01-12T08:58:00Z</cp:lastPrinted>
  <dcterms:created xsi:type="dcterms:W3CDTF">2024-12-17T11:43:00Z</dcterms:created>
  <dcterms:modified xsi:type="dcterms:W3CDTF">2024-12-22T19:43:00Z</dcterms:modified>
</cp:coreProperties>
</file>