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687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D747D8B" w14:textId="32E9B20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712C9">
        <w:rPr>
          <w:b/>
          <w:noProof/>
          <w:sz w:val="28"/>
        </w:rPr>
        <w:t>248/24/1</w:t>
      </w:r>
    </w:p>
    <w:p w14:paraId="09011A30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28E4C9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A564B01" w14:textId="77777777" w:rsidR="00B8387D" w:rsidRDefault="00B8387D">
            <w:pPr>
              <w:rPr>
                <w:b/>
                <w:sz w:val="24"/>
              </w:rPr>
            </w:pPr>
          </w:p>
          <w:p w14:paraId="2B88153E" w14:textId="4076012F" w:rsidR="00B8387D" w:rsidRDefault="005712C9">
            <w:r>
              <w:rPr>
                <w:b/>
                <w:noProof/>
                <w:sz w:val="24"/>
              </w:rPr>
              <w:t>Vlastimil Brothánek</w:t>
            </w:r>
          </w:p>
          <w:p w14:paraId="1EA3C7FD" w14:textId="77777777" w:rsidR="00B8387D" w:rsidRDefault="00B8387D"/>
          <w:p w14:paraId="0C3BEDEF" w14:textId="5FD09DBD" w:rsidR="00B8387D" w:rsidRDefault="005712C9">
            <w:r>
              <w:rPr>
                <w:b/>
                <w:noProof/>
                <w:sz w:val="24"/>
              </w:rPr>
              <w:t>Holičky 59</w:t>
            </w:r>
          </w:p>
          <w:p w14:paraId="7223A610" w14:textId="7B42BE61" w:rsidR="00B8387D" w:rsidRDefault="005712C9">
            <w:r>
              <w:rPr>
                <w:b/>
                <w:noProof/>
                <w:sz w:val="24"/>
              </w:rPr>
              <w:t>379 01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Třeboň</w:t>
            </w:r>
          </w:p>
          <w:p w14:paraId="5CA6B583" w14:textId="77777777" w:rsidR="00B8387D" w:rsidRDefault="00B8387D"/>
        </w:tc>
      </w:tr>
    </w:tbl>
    <w:p w14:paraId="281DFDB3" w14:textId="77777777" w:rsidR="00B8387D" w:rsidRDefault="00B8387D"/>
    <w:p w14:paraId="219A8DA1" w14:textId="77777777" w:rsidR="00B8387D" w:rsidRDefault="00B8387D"/>
    <w:p w14:paraId="41381C8D" w14:textId="77777777" w:rsidR="00B8387D" w:rsidRDefault="00B8387D"/>
    <w:p w14:paraId="20AC1681" w14:textId="77777777" w:rsidR="00B8387D" w:rsidRDefault="00B8387D"/>
    <w:p w14:paraId="04E81F12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7FC9E99" w14:textId="6556F195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712C9">
        <w:rPr>
          <w:b/>
          <w:noProof/>
          <w:sz w:val="24"/>
        </w:rPr>
        <w:t>63888840</w:t>
      </w:r>
      <w:r>
        <w:rPr>
          <w:sz w:val="24"/>
        </w:rPr>
        <w:t xml:space="preserve"> , DIČ: </w:t>
      </w:r>
      <w:r w:rsidR="005712C9">
        <w:rPr>
          <w:b/>
          <w:noProof/>
          <w:sz w:val="24"/>
        </w:rPr>
        <w:t>CZ7402261526</w:t>
      </w:r>
    </w:p>
    <w:p w14:paraId="115D421B" w14:textId="77777777" w:rsidR="00B8387D" w:rsidRDefault="00B8387D"/>
    <w:p w14:paraId="41BDB636" w14:textId="77777777" w:rsidR="00B8387D" w:rsidRDefault="00B8387D">
      <w:pPr>
        <w:rPr>
          <w:rFonts w:ascii="Courier New" w:hAnsi="Courier New"/>
          <w:sz w:val="24"/>
        </w:rPr>
      </w:pPr>
    </w:p>
    <w:p w14:paraId="26041C7F" w14:textId="495CEBCF" w:rsidR="00B8387D" w:rsidRDefault="005712C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043841" wp14:editId="031EA2E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9912748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1BE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6C5F6AD" w14:textId="524C2D94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712C9">
        <w:rPr>
          <w:rFonts w:ascii="Courier New" w:hAnsi="Courier New"/>
          <w:sz w:val="24"/>
        </w:rPr>
        <w:t xml:space="preserve"> </w:t>
      </w:r>
    </w:p>
    <w:p w14:paraId="739509B6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745C84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7A2742B" w14:textId="19E4157B" w:rsidR="00D9348B" w:rsidRDefault="005712C9">
            <w:pPr>
              <w:rPr>
                <w:sz w:val="24"/>
              </w:rPr>
            </w:pPr>
            <w:r>
              <w:rPr>
                <w:noProof/>
                <w:sz w:val="24"/>
              </w:rPr>
              <w:t>1.Přepojení ohřívače teplé vody v kotelně</w:t>
            </w:r>
          </w:p>
        </w:tc>
        <w:tc>
          <w:tcPr>
            <w:tcW w:w="1134" w:type="dxa"/>
          </w:tcPr>
          <w:p w14:paraId="6E4F6292" w14:textId="78B8B9E8" w:rsidR="00D9348B" w:rsidRDefault="00571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68569C8" w14:textId="413BB24C" w:rsidR="00D9348B" w:rsidRDefault="005712C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7738097A" w14:textId="73A15A72" w:rsidR="00D9348B" w:rsidRDefault="00571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57 506,00</w:t>
            </w:r>
          </w:p>
        </w:tc>
        <w:tc>
          <w:tcPr>
            <w:tcW w:w="2126" w:type="dxa"/>
          </w:tcPr>
          <w:p w14:paraId="3BD075D9" w14:textId="2376E1A2" w:rsidR="00D9348B" w:rsidRDefault="00571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57 506,00</w:t>
            </w:r>
          </w:p>
        </w:tc>
      </w:tr>
      <w:tr w:rsidR="00D9348B" w14:paraId="1F94CC6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B21C38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956190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70B3AB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4D7A2FE" w14:textId="7C2F201C" w:rsidR="00D9348B" w:rsidRDefault="00571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57 506,00</w:t>
            </w:r>
          </w:p>
        </w:tc>
      </w:tr>
      <w:tr w:rsidR="00D9348B" w14:paraId="6727D27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A736FD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996DA8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B497EA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D8D775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8EBB0E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DC2104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8F8111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FB5A01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5CC47C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8949B06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4EF877B" w14:textId="5686095C" w:rsidR="00D9348B" w:rsidRDefault="005712C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9EEF539" wp14:editId="117F2A4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847235571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1895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42D5E8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B909A5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57DDD0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BD8247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80C1458" w14:textId="5639EE34" w:rsidR="00D9348B" w:rsidRDefault="005712C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F425CDB" wp14:editId="1C146A2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212356337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2ED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2751B4E" w14:textId="346B13AF" w:rsidR="00D9348B" w:rsidRDefault="005712C9">
            <w:pPr>
              <w:rPr>
                <w:sz w:val="24"/>
              </w:rPr>
            </w:pPr>
            <w:r>
              <w:rPr>
                <w:noProof/>
                <w:sz w:val="24"/>
              </w:rPr>
              <w:t>20. 12. 2024</w:t>
            </w:r>
          </w:p>
        </w:tc>
        <w:tc>
          <w:tcPr>
            <w:tcW w:w="1115" w:type="dxa"/>
          </w:tcPr>
          <w:p w14:paraId="71A56709" w14:textId="77777777" w:rsidR="00D9348B" w:rsidRDefault="00D9348B">
            <w:pPr>
              <w:pStyle w:val="Nadpis7"/>
            </w:pPr>
            <w:r>
              <w:t>Vystavil:</w:t>
            </w:r>
          </w:p>
          <w:p w14:paraId="716EAD1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DF3500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A52F6F0" w14:textId="27C5B173" w:rsidR="00D9348B" w:rsidRPr="00622316" w:rsidRDefault="005712C9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14:paraId="4DFBA373" w14:textId="77777777" w:rsidR="00B8387D" w:rsidRDefault="00B8387D">
      <w:pPr>
        <w:rPr>
          <w:sz w:val="24"/>
        </w:rPr>
      </w:pPr>
    </w:p>
    <w:p w14:paraId="49BA51C9" w14:textId="66355FD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BE07226" w14:textId="23CFAD7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712C9">
        <w:rPr>
          <w:b/>
          <w:noProof/>
          <w:sz w:val="24"/>
        </w:rPr>
        <w:t>20. 12. 2024</w:t>
      </w:r>
    </w:p>
    <w:p w14:paraId="3C87E563" w14:textId="28AABDDB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477C8AD" w14:textId="17526E9C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712C9">
        <w:rPr>
          <w:b/>
          <w:noProof/>
          <w:sz w:val="24"/>
        </w:rPr>
        <w:t>Gymnázium Třeboň</w:t>
      </w:r>
    </w:p>
    <w:p w14:paraId="425A7A27" w14:textId="2E9D3931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712C9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712C9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40CF3D3" w14:textId="7E7C8820"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712C9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712C9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5712C9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5712C9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5712C9">
        <w:rPr>
          <w:noProof/>
          <w:sz w:val="24"/>
        </w:rPr>
        <w:t>379 26</w:t>
      </w:r>
    </w:p>
    <w:p w14:paraId="1FF2AE56" w14:textId="77777777" w:rsidR="00E27E06" w:rsidRPr="00922AB9" w:rsidRDefault="00E27E06" w:rsidP="00922AB9">
      <w:pPr>
        <w:rPr>
          <w:rFonts w:ascii="Courier CE" w:hAnsi="Courier CE"/>
          <w:sz w:val="24"/>
        </w:rPr>
      </w:pPr>
    </w:p>
    <w:p w14:paraId="3C16D410" w14:textId="77777777" w:rsidR="00922AB9" w:rsidRDefault="00922AB9" w:rsidP="00E27E06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E1590">
        <w:rPr>
          <w:sz w:val="24"/>
        </w:rPr>
        <w:t>ředitelka školy</w:t>
      </w:r>
      <w:r w:rsidR="00E27E06">
        <w:rPr>
          <w:sz w:val="24"/>
        </w:rPr>
        <w:t xml:space="preserve"> </w:t>
      </w:r>
      <w:r w:rsidR="00216230">
        <w:rPr>
          <w:sz w:val="24"/>
        </w:rPr>
        <w:t xml:space="preserve"> </w:t>
      </w:r>
      <w:r w:rsidR="00EE1590">
        <w:rPr>
          <w:sz w:val="24"/>
        </w:rPr>
        <w:t>Mgr. Anna Koktavá</w:t>
      </w:r>
    </w:p>
    <w:p w14:paraId="52D233D7" w14:textId="77777777" w:rsidR="00E27E06" w:rsidRDefault="00E27E06" w:rsidP="00E27E06">
      <w:pPr>
        <w:outlineLvl w:val="0"/>
        <w:rPr>
          <w:sz w:val="24"/>
        </w:rPr>
      </w:pPr>
    </w:p>
    <w:p w14:paraId="651BAAA0" w14:textId="77777777" w:rsidR="00B8387D" w:rsidRDefault="00E27E06">
      <w:pPr>
        <w:rPr>
          <w:sz w:val="24"/>
        </w:rPr>
      </w:pPr>
      <w:r>
        <w:rPr>
          <w:sz w:val="24"/>
        </w:rPr>
        <w:t xml:space="preserve">Správce rozpočtu: Bc. Romana Veselá </w:t>
      </w:r>
    </w:p>
    <w:p w14:paraId="716DAF10" w14:textId="77777777" w:rsidR="00E27E06" w:rsidRDefault="00E27E06">
      <w:pPr>
        <w:rPr>
          <w:sz w:val="24"/>
        </w:rPr>
      </w:pPr>
    </w:p>
    <w:p w14:paraId="17E1EB15" w14:textId="77777777" w:rsidR="00E27E06" w:rsidRDefault="00E27E06">
      <w:pPr>
        <w:rPr>
          <w:sz w:val="24"/>
        </w:rPr>
      </w:pPr>
    </w:p>
    <w:sectPr w:rsidR="00E27E0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E5AD0" w14:textId="77777777" w:rsidR="005712C9" w:rsidRDefault="005712C9">
      <w:r>
        <w:separator/>
      </w:r>
    </w:p>
  </w:endnote>
  <w:endnote w:type="continuationSeparator" w:id="0">
    <w:p w14:paraId="404062E3" w14:textId="77777777" w:rsidR="005712C9" w:rsidRDefault="0057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E3FD1" w14:textId="77777777" w:rsidR="005712C9" w:rsidRDefault="005712C9">
      <w:r>
        <w:separator/>
      </w:r>
    </w:p>
  </w:footnote>
  <w:footnote w:type="continuationSeparator" w:id="0">
    <w:p w14:paraId="43387678" w14:textId="77777777" w:rsidR="005712C9" w:rsidRDefault="0057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C0AB4"/>
    <w:rsid w:val="004E3C2C"/>
    <w:rsid w:val="00543E7B"/>
    <w:rsid w:val="005712C9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7E06"/>
    <w:rsid w:val="00E835F3"/>
    <w:rsid w:val="00EE1590"/>
    <w:rsid w:val="00EE159C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2831AF14"/>
  <w15:chartTrackingRefBased/>
  <w15:docId w15:val="{FD8198EB-6466-4A6B-B258-676E9F0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ObjednavkaN.dot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Ivana Ahmad</cp:lastModifiedBy>
  <cp:revision>1</cp:revision>
  <cp:lastPrinted>2024-12-20T12:27:00Z</cp:lastPrinted>
  <dcterms:created xsi:type="dcterms:W3CDTF">2024-12-20T12:27:00Z</dcterms:created>
  <dcterms:modified xsi:type="dcterms:W3CDTF">2024-12-20T12:28:00Z</dcterms:modified>
</cp:coreProperties>
</file>