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2314247</wp:posOffset>
            </wp:positionH>
            <wp:positionV relativeFrom="paragraph">
              <wp:posOffset>-33291</wp:posOffset>
            </wp:positionV>
            <wp:extent cx="2510451" cy="187536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0451" cy="187536"/>
                    </a:xfrm>
                    <a:custGeom>
                      <a:rect l="l" t="t" r="r" b="b"/>
                      <a:pathLst>
                        <a:path w="2510451" h="187536">
                          <a:moveTo>
                            <a:pt x="0" y="187536"/>
                          </a:moveTo>
                          <a:lnTo>
                            <a:pt x="2510451" y="187536"/>
                          </a:lnTo>
                          <a:lnTo>
                            <a:pt x="2510451" y="0"/>
                          </a:lnTo>
                          <a:lnTo>
                            <a:pt x="0" y="0"/>
                          </a:lnTo>
                          <a:lnTo>
                            <a:pt x="0" y="187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3778" w:tblpY="0"/>
        <w:tblOverlap w:val="never"/>
        "
        <w:tblW w:w="2056" w:type="dxa"/>
        <w:tblLook w:val="04A0" w:firstRow="1" w:lastRow="0" w:firstColumn="1" w:lastColumn="0" w:noHBand="0" w:noVBand="1"/>
      </w:tblPr>
      <w:tblGrid>
        <w:gridCol w:w="1865"/>
        <w:gridCol w:w="210"/>
      </w:tblGrid>
      <w:tr>
        <w:trPr>
          <w:trHeight w:hRule="exact" w:val="301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6"/>
        </w:trPr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</w:pP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465662</wp:posOffset>
            </wp:positionH>
            <wp:positionV relativeFrom="page">
              <wp:posOffset>3469168</wp:posOffset>
            </wp:positionV>
            <wp:extent cx="969962" cy="244283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9962" cy="244283"/>
                    </a:xfrm>
                    <a:custGeom>
                      <a:rect l="l" t="t" r="r" b="b"/>
                      <a:pathLst>
                        <a:path w="969962" h="244283">
                          <a:moveTo>
                            <a:pt x="0" y="244283"/>
                          </a:moveTo>
                          <a:lnTo>
                            <a:pt x="969962" y="244283"/>
                          </a:lnTo>
                          <a:lnTo>
                            <a:pt x="969962" y="0"/>
                          </a:lnTo>
                          <a:lnTo>
                            <a:pt x="0" y="0"/>
                          </a:lnTo>
                          <a:lnTo>
                            <a:pt x="0" y="24428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465662</wp:posOffset>
            </wp:positionH>
            <wp:positionV relativeFrom="page">
              <wp:posOffset>4523051</wp:posOffset>
            </wp:positionV>
            <wp:extent cx="1622643" cy="528021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22643" cy="528021"/>
                    </a:xfrm>
                    <a:custGeom>
                      <a:rect l="l" t="t" r="r" b="b"/>
                      <a:pathLst>
                        <a:path w="1622643" h="528021">
                          <a:moveTo>
                            <a:pt x="0" y="528021"/>
                          </a:moveTo>
                          <a:lnTo>
                            <a:pt x="1622643" y="528021"/>
                          </a:lnTo>
                          <a:lnTo>
                            <a:pt x="1622643" y="0"/>
                          </a:lnTo>
                          <a:lnTo>
                            <a:pt x="0" y="0"/>
                          </a:lnTo>
                          <a:lnTo>
                            <a:pt x="0" y="5280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00" w:h="1682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2024-12-20T08:10:49Z</dcterms:created>
  <dcterms:modified xsi:type="dcterms:W3CDTF">2024-12-20T08:10:49Z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