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r>
        <w:drawing>
          <wp:anchor simplePos="0" relativeHeight="251658241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80700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56500" cy="1068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9" behindDoc="0" locked="0" layoutInCell="1" allowOverlap="1">
            <wp:simplePos x="0" y="0"/>
            <wp:positionH relativeFrom="page">
              <wp:posOffset>1280499</wp:posOffset>
            </wp:positionH>
            <wp:positionV relativeFrom="page">
              <wp:posOffset>2305843</wp:posOffset>
            </wp:positionV>
            <wp:extent cx="961855" cy="175376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61855" cy="175376"/>
                    </a:xfrm>
                    <a:custGeom>
                      <a:rect l="l" t="t" r="r" b="b"/>
                      <a:pathLst>
                        <a:path w="961855" h="175376">
                          <a:moveTo>
                            <a:pt x="0" y="175376"/>
                          </a:moveTo>
                          <a:lnTo>
                            <a:pt x="961855" y="175376"/>
                          </a:lnTo>
                          <a:lnTo>
                            <a:pt x="961855" y="0"/>
                          </a:lnTo>
                          <a:lnTo>
                            <a:pt x="0" y="0"/>
                          </a:lnTo>
                          <a:lnTo>
                            <a:pt x="0" y="17537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6635722</wp:posOffset>
            </wp:positionH>
            <wp:positionV relativeFrom="page">
              <wp:posOffset>4263634</wp:posOffset>
            </wp:positionV>
            <wp:extent cx="674027" cy="767171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027" cy="767171"/>
                    </a:xfrm>
                    <a:custGeom>
                      <a:rect l="l" t="t" r="r" b="b"/>
                      <a:pathLst>
                        <a:path w="674027" h="767171">
                          <a:moveTo>
                            <a:pt x="0" y="767171"/>
                          </a:moveTo>
                          <a:lnTo>
                            <a:pt x="674027" y="767171"/>
                          </a:lnTo>
                          <a:lnTo>
                            <a:pt x="674027" y="0"/>
                          </a:lnTo>
                          <a:lnTo>
                            <a:pt x="0" y="0"/>
                          </a:lnTo>
                          <a:lnTo>
                            <a:pt x="0" y="76717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0" locked="0" layoutInCell="1" allowOverlap="1">
            <wp:simplePos x="0" y="0"/>
            <wp:positionH relativeFrom="page">
              <wp:posOffset>3169624</wp:posOffset>
            </wp:positionH>
            <wp:positionV relativeFrom="page">
              <wp:posOffset>4494677</wp:posOffset>
            </wp:positionV>
            <wp:extent cx="1967226" cy="544235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967226" cy="544235"/>
                    </a:xfrm>
                    <a:custGeom>
                      <a:rect l="l" t="t" r="r" b="b"/>
                      <a:pathLst>
                        <a:path w="1967226" h="544235">
                          <a:moveTo>
                            <a:pt x="0" y="544235"/>
                          </a:moveTo>
                          <a:lnTo>
                            <a:pt x="1967226" y="544235"/>
                          </a:lnTo>
                          <a:lnTo>
                            <a:pt x="1967226" y="0"/>
                          </a:lnTo>
                          <a:lnTo>
                            <a:pt x="0" y="0"/>
                          </a:lnTo>
                          <a:lnTo>
                            <a:pt x="0" y="54423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3218809</wp:posOffset>
            </wp:positionH>
            <wp:positionV relativeFrom="page">
              <wp:posOffset>4551965</wp:posOffset>
            </wp:positionV>
            <wp:extent cx="12161" cy="97281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61" cy="97281"/>
                    </a:xfrm>
                    <a:custGeom>
                      <a:rect l="l" t="t" r="r" b="b"/>
                      <a:pathLst>
                        <a:path w="50262" h="135382">
                          <a:moveTo>
                            <a:pt x="0" y="135382"/>
                          </a:moveTo>
                          <a:lnTo>
                            <a:pt x="50262" y="135382"/>
                          </a:lnTo>
                          <a:lnTo>
                            <a:pt x="50262" y="0"/>
                          </a:lnTo>
                          <a:lnTo>
                            <a:pt x="0" y="0"/>
                          </a:lnTo>
                          <a:lnTo>
                            <a:pt x="0" y="135382"/>
                          </a:lnTo>
                          <a:close/>
                        </a:path>
                      </a:pathLst>
                    </a:custGeom>
                    <a:noFill/>
                    <a:ln w="4609" cap="sq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5472248</wp:posOffset>
            </wp:positionH>
            <wp:positionV relativeFrom="page">
              <wp:posOffset>4754095</wp:posOffset>
            </wp:positionV>
            <wp:extent cx="1067257" cy="264550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7257" cy="264550"/>
                    </a:xfrm>
                    <a:custGeom>
                      <a:rect l="l" t="t" r="r" b="b"/>
                      <a:pathLst>
                        <a:path w="1067257" h="264550">
                          <a:moveTo>
                            <a:pt x="0" y="264550"/>
                          </a:moveTo>
                          <a:lnTo>
                            <a:pt x="1067257" y="264550"/>
                          </a:lnTo>
                          <a:lnTo>
                            <a:pt x="1067257" y="0"/>
                          </a:lnTo>
                          <a:lnTo>
                            <a:pt x="0" y="0"/>
                          </a:lnTo>
                          <a:lnTo>
                            <a:pt x="0" y="26455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5476840</wp:posOffset>
            </wp:positionH>
            <wp:positionV relativeFrom="page">
              <wp:posOffset>4868130</wp:posOffset>
            </wp:positionV>
            <wp:extent cx="12161" cy="8106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61" cy="8106"/>
                    </a:xfrm>
                    <a:custGeom>
                      <a:rect l="l" t="t" r="r" b="b"/>
                      <a:pathLst>
                        <a:path w="50262" h="46207">
                          <a:moveTo>
                            <a:pt x="0" y="46207"/>
                          </a:moveTo>
                          <a:lnTo>
                            <a:pt x="50262" y="46207"/>
                          </a:lnTo>
                          <a:lnTo>
                            <a:pt x="50262" y="0"/>
                          </a:lnTo>
                          <a:lnTo>
                            <a:pt x="0" y="0"/>
                          </a:lnTo>
                          <a:lnTo>
                            <a:pt x="0" y="46207"/>
                          </a:lnTo>
                          <a:close/>
                        </a:path>
                      </a:pathLst>
                    </a:custGeom>
                    <a:noFill/>
                    <a:ln w="3342" cap="sq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sectPr>
      <w:type w:val="continuous"/>
      <w:pgSz w:w="11900" w:h="16820"/>
      <w:pgMar w:top="343" w:right="500" w:bottom="275" w:left="4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2024-12-20T08:12:59Z</dcterms:created>
  <dcterms:modified xsi:type="dcterms:W3CDTF">2024-12-20T08:12:59Z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