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c.JH295799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06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21717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20574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MEDIN, a.s.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Vlachovická 619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592 31 Nové Město na Moravě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576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5" w:lineRule="exact"/>
        <w:ind w:left="103" w:right="-4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  </w:t>
      </w:r>
      <w:r/>
      <w:r>
        <w:rPr lang="cs-CZ" sz="18" baseline="0" dirty="0">
          <w:jc w:val="left"/>
          <w:rFonts w:ascii="Arial" w:hAnsi="Arial" w:cs="Arial"/>
          <w:b/>
          <w:bCs/>
          <w:color w:val="FF0000"/>
          <w:spacing w:val="-4"/>
          <w:sz w:val="18"/>
          <w:szCs w:val="18"/>
        </w:rPr>
        <w:t>WILDOVÁ, KŘIVÁNKOVÁ, SVOBODNÝ, NOVÁK, TREPKOVÁ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43378030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566684111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566684384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779" w:space="13"/>
            <w:col w:w="280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prodej@medin.cz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243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397129701934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Šroub kortik. uzamyk.samořez.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6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Ti 2,7x12 mm COS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64" w:space="2335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397129701944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Šroub kortik. uzamyk.samořez.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7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Ti 2,7x14 mm COS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397129701964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Šroub kortik. uzamyk.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samořez. Ti, 2,7x18 mm COS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78" w:space="2421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397129709643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Dlaha fibulární dist. IITi, 4 ot.,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1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92 mm, pravá LOT: 307722,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4"/>
                <w:sz w:val="16"/>
                <w:szCs w:val="16"/>
              </w:rPr>
              <w:t>COS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397129771320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Hřeb rekonstrukční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krátk11x130° LOT: 317137,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4"/>
          <w:sz w:val="16"/>
          <w:szCs w:val="16"/>
        </w:rPr>
        <w:t>COS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04" w:space="2495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397129771320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8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Hřeb rekonstrukční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krátk11x130° LOT: 317910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397129771440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Šroub 8,0x95 mm. COS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397129771450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Šroub 8,0x100 mm. COS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397129771470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Šroub 8,0x110 mm. COS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397129771610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Zátka M8x1x18 mm. COS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397129777101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Šroub kostní uzamyk.3,5x24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6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4"/>
          <w:sz w:val="16"/>
          <w:szCs w:val="16"/>
        </w:rPr>
        <w:t>mm COS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97" w:space="250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397129777161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Šroub kostní uzamyk.3,5x36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43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mm COS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397129777181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Šroub kostní uzamyk.3,5x40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6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4"/>
          <w:sz w:val="16"/>
          <w:szCs w:val="16"/>
        </w:rPr>
        <w:t>mm COS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97" w:space="2503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14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397129777191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Šroub kostní uzamyk.3,5x42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728" w:line="176" w:lineRule="exact"/>
              <w:ind w:left="-48" w:right="143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mm COS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928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4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6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5916089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397129777201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Šroub kostní uzamyk.3,5x44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6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4"/>
          <w:sz w:val="16"/>
          <w:szCs w:val="16"/>
        </w:rPr>
        <w:t>mm COS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97" w:space="2503"/>
            <w:col w:w="18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397129777211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Šroub kostní uzamyk.3,5x46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43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mm COS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397129783500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Dlaha humerálníproximální, 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9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otvory COS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0" w:space="2410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397129783520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Dlaha humerálníproximální, 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otvory LOT: 30342358, COS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397129790091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Hřeb rekonstrukční pravý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10x380 mm LOT: 226757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55" w:space="264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397129791530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Šroub zajišť. 5x30 mm. COS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397129791590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Šroub zajišť. 5x45 mm. COS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25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7065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70 295,79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" w:after="0" w:line="225" w:lineRule="exact"/>
        <w:ind w:left="103" w:right="5096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  </w:t>
      </w:r>
      <w:r/>
      <w:r>
        <w:rPr lang="cs-CZ"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WILDOVÁ, KŘIVÁNKOVÁ, SVOBODNÝ, NOVÁK, TREPKOVÁ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2024-12-19 08:46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294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6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7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8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9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0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1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2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3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4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5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6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7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8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0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1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2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3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4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5916089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6193012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45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5" Type="http://schemas.openxmlformats.org/officeDocument/2006/relationships/hyperlink" TargetMode="External" Target="mailto:prodej@medin.cz"/><Relationship Id="rId145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2024-12-19T09:33:10Z</dcterms:created>
  <dcterms:modified xsi:type="dcterms:W3CDTF">2024-12-19T09:33:10Z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