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8031" w14:textId="73C65032" w:rsidR="008A45EB" w:rsidRPr="00B34203" w:rsidRDefault="0030404D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54CF379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7F8ADEAB" w:rsidR="009F6793" w:rsidRDefault="00AE4A80" w:rsidP="009F6793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7A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24</w:t>
                            </w:r>
                            <w:r w:rsidR="0003006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/</w:t>
                            </w:r>
                            <w:r w:rsidR="00B70267" w:rsidRPr="00B7026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420004</w:t>
                            </w:r>
                          </w:p>
                          <w:p w14:paraId="6B18E6E5" w14:textId="5FF0B826" w:rsidR="00C22153" w:rsidRPr="00C22153" w:rsidRDefault="00C22153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2215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Aktivita: </w:t>
                            </w:r>
                            <w:r w:rsidR="00B248C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7F8ADEAB" w:rsidR="009F6793" w:rsidRDefault="00AE4A80" w:rsidP="009F679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EE7A61">
                        <w:rPr>
                          <w:rFonts w:ascii="Georgia" w:hAnsi="Georgia"/>
                          <w:sz w:val="18"/>
                          <w:szCs w:val="18"/>
                        </w:rPr>
                        <w:t>24</w:t>
                      </w:r>
                      <w:r w:rsidR="0003006A">
                        <w:rPr>
                          <w:rFonts w:ascii="Arial" w:hAnsi="Arial"/>
                          <w:sz w:val="16"/>
                          <w:szCs w:val="16"/>
                        </w:rPr>
                        <w:t>/</w:t>
                      </w:r>
                      <w:r w:rsidR="00B70267" w:rsidRPr="00B70267">
                        <w:rPr>
                          <w:rFonts w:ascii="Arial" w:hAnsi="Arial"/>
                          <w:sz w:val="16"/>
                          <w:szCs w:val="16"/>
                        </w:rPr>
                        <w:t>420004</w:t>
                      </w:r>
                    </w:p>
                    <w:p w14:paraId="6B18E6E5" w14:textId="5FF0B826" w:rsidR="00C22153" w:rsidRPr="00C22153" w:rsidRDefault="00C22153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22153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Aktivita: </w:t>
                      </w:r>
                      <w:r w:rsidR="00B248C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7BF39EC7" w14:textId="74AFFD9D" w:rsidR="00EA4630" w:rsidRDefault="00EB34B1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4C1F2FE1" w14:textId="2ED0C453" w:rsidR="00F24F83" w:rsidRPr="002A6FF4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 w:rsidR="00EB34B1"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637CA0AE" w14:textId="77777777" w:rsidR="001D50AF" w:rsidRPr="002A6FF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70700DF" w14:textId="77777777" w:rsidR="00624BBE" w:rsidRDefault="003F1B27" w:rsidP="00624BBE">
      <w:pPr>
        <w:tabs>
          <w:tab w:val="left" w:pos="0"/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="00624BBE">
        <w:rPr>
          <w:rFonts w:ascii="Georgia" w:hAnsi="Georgia" w:cs="Arial"/>
          <w:sz w:val="22"/>
          <w:szCs w:val="22"/>
        </w:rPr>
        <w:t xml:space="preserve"> </w:t>
      </w:r>
    </w:p>
    <w:p w14:paraId="17F30E86" w14:textId="77777777" w:rsidR="00014AB4" w:rsidRDefault="00014AB4" w:rsidP="00014AB4">
      <w:pPr>
        <w:pStyle w:val="Normlnweb"/>
        <w:shd w:val="clear" w:color="auto" w:fill="FFFFFF"/>
        <w:rPr>
          <w:rFonts w:ascii="Georgia" w:hAnsi="Georgia"/>
        </w:rPr>
      </w:pPr>
      <w:r>
        <w:rPr>
          <w:rFonts w:ascii="Georgia" w:hAnsi="Georgia"/>
        </w:rPr>
        <w:t>The Mozart Prague</w:t>
      </w:r>
    </w:p>
    <w:p w14:paraId="6280DEAE" w14:textId="6FD92621" w:rsidR="00014AB4" w:rsidRPr="00EF7A59" w:rsidRDefault="00014AB4" w:rsidP="00014AB4">
      <w:pPr>
        <w:pStyle w:val="Normlnweb"/>
        <w:shd w:val="clear" w:color="auto" w:fill="FFFFFF"/>
        <w:rPr>
          <w:rFonts w:ascii="Georgia" w:hAnsi="Georgia"/>
        </w:rPr>
      </w:pPr>
      <w:r w:rsidRPr="00EF7A59">
        <w:rPr>
          <w:rFonts w:ascii="Georgia" w:hAnsi="Georgia"/>
        </w:rPr>
        <w:t>Karoliny Světlé 208/34</w:t>
      </w:r>
      <w:r>
        <w:rPr>
          <w:rFonts w:ascii="Georgia" w:hAnsi="Georgia"/>
        </w:rPr>
        <w:t xml:space="preserve">, </w:t>
      </w:r>
      <w:r w:rsidRPr="00EF7A59">
        <w:rPr>
          <w:rFonts w:ascii="Georgia" w:hAnsi="Georgia"/>
        </w:rPr>
        <w:t>11000 Praha 1,</w:t>
      </w:r>
      <w:r>
        <w:rPr>
          <w:rFonts w:ascii="Georgia" w:hAnsi="Georgia"/>
        </w:rPr>
        <w:t xml:space="preserve"> ČR</w:t>
      </w:r>
    </w:p>
    <w:p w14:paraId="04EB954D" w14:textId="77777777" w:rsidR="00014AB4" w:rsidRPr="00EF7A59" w:rsidRDefault="00014AB4" w:rsidP="00014AB4">
      <w:pPr>
        <w:pStyle w:val="Normlnweb"/>
        <w:shd w:val="clear" w:color="auto" w:fill="FFFFFF"/>
        <w:spacing w:after="240"/>
        <w:rPr>
          <w:rFonts w:ascii="Georgia" w:hAnsi="Georgia"/>
        </w:rPr>
      </w:pPr>
      <w:r w:rsidRPr="00EF7A59">
        <w:rPr>
          <w:rFonts w:ascii="Georgia" w:hAnsi="Georgia"/>
        </w:rPr>
        <w:t>IČ: 05840376</w:t>
      </w:r>
    </w:p>
    <w:p w14:paraId="7221EBF7" w14:textId="35166438" w:rsidR="00D45581" w:rsidRPr="00D45581" w:rsidRDefault="00CB64D3" w:rsidP="008346F1">
      <w:pPr>
        <w:spacing w:beforeAutospacing="1"/>
        <w:rPr>
          <w:bCs/>
          <w:szCs w:val="22"/>
          <w:lang w:eastAsia="zh-TW"/>
        </w:rPr>
      </w:pPr>
      <w:r w:rsidRPr="0003006A">
        <w:rPr>
          <w:rFonts w:ascii="Georgia" w:hAnsi="Georgia" w:cs="Arial"/>
          <w:b/>
          <w:sz w:val="22"/>
          <w:szCs w:val="22"/>
        </w:rPr>
        <w:t>Objednáváme:</w:t>
      </w:r>
      <w:r w:rsidR="0026565A" w:rsidRPr="0003006A">
        <w:rPr>
          <w:rFonts w:ascii="Georgia" w:hAnsi="Georgia" w:cs="Arial"/>
          <w:b/>
          <w:sz w:val="22"/>
          <w:szCs w:val="22"/>
        </w:rPr>
        <w:t xml:space="preserve"> </w:t>
      </w:r>
      <w:r w:rsidR="003C0714">
        <w:rPr>
          <w:bCs/>
          <w:szCs w:val="22"/>
          <w:lang w:eastAsia="zh-TW"/>
        </w:rPr>
        <w:t xml:space="preserve">ubytování v SGL </w:t>
      </w:r>
      <w:r w:rsidR="00AB4F0E">
        <w:rPr>
          <w:bCs/>
          <w:szCs w:val="22"/>
          <w:lang w:eastAsia="zh-TW"/>
        </w:rPr>
        <w:t>s</w:t>
      </w:r>
      <w:r w:rsidR="004674A5">
        <w:rPr>
          <w:bCs/>
          <w:szCs w:val="22"/>
          <w:lang w:eastAsia="zh-TW"/>
        </w:rPr>
        <w:t xml:space="preserve">e snídaní </w:t>
      </w:r>
      <w:r w:rsidR="003C0714">
        <w:rPr>
          <w:bCs/>
          <w:szCs w:val="22"/>
          <w:lang w:eastAsia="zh-TW"/>
        </w:rPr>
        <w:t>pro</w:t>
      </w:r>
      <w:r w:rsidR="007B5C70">
        <w:rPr>
          <w:bCs/>
          <w:szCs w:val="22"/>
          <w:lang w:eastAsia="zh-TW"/>
        </w:rPr>
        <w:t xml:space="preserve"> </w:t>
      </w:r>
      <w:r w:rsidR="004674A5">
        <w:rPr>
          <w:bCs/>
          <w:szCs w:val="22"/>
          <w:lang w:eastAsia="zh-TW"/>
        </w:rPr>
        <w:t>8</w:t>
      </w:r>
      <w:r w:rsidR="00A8755F">
        <w:rPr>
          <w:bCs/>
          <w:szCs w:val="22"/>
          <w:lang w:eastAsia="zh-TW"/>
        </w:rPr>
        <w:t xml:space="preserve"> účastníků Wedding and Luxury Fam trip z</w:t>
      </w:r>
      <w:r w:rsidR="007B5C70">
        <w:rPr>
          <w:bCs/>
          <w:szCs w:val="22"/>
          <w:lang w:eastAsia="zh-TW"/>
        </w:rPr>
        <w:t> </w:t>
      </w:r>
      <w:r w:rsidR="00A8755F">
        <w:rPr>
          <w:bCs/>
          <w:szCs w:val="22"/>
          <w:lang w:eastAsia="zh-TW"/>
        </w:rPr>
        <w:t>Indie</w:t>
      </w:r>
      <w:r w:rsidR="007B5C70">
        <w:rPr>
          <w:bCs/>
          <w:szCs w:val="22"/>
          <w:lang w:eastAsia="zh-TW"/>
        </w:rPr>
        <w:t xml:space="preserve"> </w:t>
      </w:r>
      <w:r w:rsidR="004674A5">
        <w:rPr>
          <w:bCs/>
          <w:szCs w:val="22"/>
          <w:lang w:eastAsia="zh-TW"/>
        </w:rPr>
        <w:t>v The Mozart</w:t>
      </w:r>
      <w:r w:rsidR="007B5C70">
        <w:rPr>
          <w:bCs/>
          <w:szCs w:val="22"/>
          <w:lang w:eastAsia="zh-TW"/>
        </w:rPr>
        <w:t xml:space="preserve"> dne </w:t>
      </w:r>
      <w:r w:rsidR="003153E8">
        <w:rPr>
          <w:bCs/>
          <w:szCs w:val="22"/>
          <w:lang w:eastAsia="zh-TW"/>
        </w:rPr>
        <w:t>1</w:t>
      </w:r>
      <w:r w:rsidR="004674A5">
        <w:rPr>
          <w:bCs/>
          <w:szCs w:val="22"/>
          <w:lang w:eastAsia="zh-TW"/>
        </w:rPr>
        <w:t>1</w:t>
      </w:r>
      <w:r w:rsidR="003153E8">
        <w:rPr>
          <w:bCs/>
          <w:szCs w:val="22"/>
          <w:lang w:eastAsia="zh-TW"/>
        </w:rPr>
        <w:t>.</w:t>
      </w:r>
      <w:r w:rsidR="004674A5">
        <w:rPr>
          <w:bCs/>
          <w:szCs w:val="22"/>
          <w:lang w:eastAsia="zh-TW"/>
        </w:rPr>
        <w:t>-14.</w:t>
      </w:r>
      <w:r w:rsidR="003153E8">
        <w:rPr>
          <w:bCs/>
          <w:szCs w:val="22"/>
          <w:lang w:eastAsia="zh-TW"/>
        </w:rPr>
        <w:t>11.2024</w:t>
      </w:r>
      <w:r w:rsidR="00281304">
        <w:rPr>
          <w:bCs/>
          <w:szCs w:val="22"/>
          <w:lang w:eastAsia="zh-TW"/>
        </w:rPr>
        <w:t xml:space="preserve"> </w:t>
      </w:r>
    </w:p>
    <w:p w14:paraId="50AA4757" w14:textId="77777777" w:rsidR="00B87BB0" w:rsidRDefault="00B87BB0" w:rsidP="00456CB4">
      <w:pPr>
        <w:spacing w:beforeAutospacing="1" w:after="100" w:afterAutospacing="1"/>
        <w:rPr>
          <w:rFonts w:ascii="Georgia" w:hAnsi="Georgia" w:cs="Arial"/>
          <w:b/>
          <w:bCs/>
        </w:rPr>
      </w:pPr>
    </w:p>
    <w:p w14:paraId="6D60323E" w14:textId="6C64DB5D" w:rsidR="00E86331" w:rsidRPr="0003006A" w:rsidRDefault="00456CB4" w:rsidP="00A96E63">
      <w:pPr>
        <w:spacing w:beforeAutospacing="1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T</w:t>
      </w:r>
      <w:r w:rsidR="00E86331" w:rsidRPr="00664FAF">
        <w:rPr>
          <w:rFonts w:ascii="Georgia" w:hAnsi="Georgia" w:cs="Arial"/>
          <w:b/>
          <w:bCs/>
        </w:rPr>
        <w:t>ermín dodání:</w:t>
      </w:r>
      <w:r w:rsidR="00E86331">
        <w:rPr>
          <w:rFonts w:ascii="Georgia" w:hAnsi="Georgia" w:cs="Arial"/>
        </w:rPr>
        <w:t xml:space="preserve"> </w:t>
      </w:r>
      <w:r w:rsidR="00A8755F">
        <w:rPr>
          <w:rFonts w:ascii="Georgia" w:hAnsi="Georgia" w:cs="Arial"/>
        </w:rPr>
        <w:t>1</w:t>
      </w:r>
      <w:r w:rsidR="004674A5">
        <w:rPr>
          <w:rFonts w:ascii="Georgia" w:hAnsi="Georgia" w:cs="Arial"/>
        </w:rPr>
        <w:t>1</w:t>
      </w:r>
      <w:r w:rsidR="0016195F">
        <w:rPr>
          <w:rFonts w:ascii="Georgia" w:hAnsi="Georgia" w:cs="Arial"/>
        </w:rPr>
        <w:t>.</w:t>
      </w:r>
      <w:r w:rsidR="00A8755F">
        <w:rPr>
          <w:rFonts w:ascii="Georgia" w:hAnsi="Georgia" w:cs="Arial"/>
        </w:rPr>
        <w:t>11</w:t>
      </w:r>
      <w:r w:rsidR="00966C77">
        <w:rPr>
          <w:rFonts w:ascii="Georgia" w:hAnsi="Georgia" w:cs="Arial"/>
        </w:rPr>
        <w:t>. 202</w:t>
      </w:r>
      <w:r w:rsidR="0016195F">
        <w:rPr>
          <w:rFonts w:ascii="Georgia" w:hAnsi="Georgia" w:cs="Arial"/>
        </w:rPr>
        <w:t>4</w:t>
      </w:r>
    </w:p>
    <w:p w14:paraId="1B995772" w14:textId="48A6BF32" w:rsidR="00664FAF" w:rsidRDefault="00F97B4D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8F0559">
        <w:rPr>
          <w:rFonts w:ascii="Georgia" w:hAnsi="Georgia" w:cs="Arial"/>
          <w:b/>
          <w:bCs/>
          <w:sz w:val="22"/>
          <w:szCs w:val="22"/>
        </w:rPr>
        <w:t>Cena celkem</w:t>
      </w:r>
      <w:r>
        <w:rPr>
          <w:rFonts w:ascii="Georgia" w:hAnsi="Georgia" w:cs="Arial"/>
          <w:sz w:val="22"/>
          <w:szCs w:val="22"/>
        </w:rPr>
        <w:t xml:space="preserve">: </w:t>
      </w:r>
      <w:r w:rsidR="004674A5">
        <w:rPr>
          <w:rFonts w:ascii="Georgia" w:hAnsi="Georgia" w:cs="Arial"/>
          <w:sz w:val="22"/>
          <w:szCs w:val="22"/>
        </w:rPr>
        <w:t>8</w:t>
      </w:r>
      <w:r w:rsidR="003153E8">
        <w:rPr>
          <w:rFonts w:ascii="Georgia" w:hAnsi="Georgia" w:cs="Arial"/>
          <w:sz w:val="22"/>
          <w:szCs w:val="22"/>
        </w:rPr>
        <w:t xml:space="preserve">x </w:t>
      </w:r>
      <w:r w:rsidR="003C0714">
        <w:rPr>
          <w:rFonts w:ascii="Georgia" w:hAnsi="Georgia" w:cs="Arial"/>
          <w:sz w:val="22"/>
          <w:szCs w:val="22"/>
        </w:rPr>
        <w:t>SGL</w:t>
      </w:r>
      <w:r w:rsidR="00AB4F0E">
        <w:rPr>
          <w:rFonts w:ascii="Georgia" w:hAnsi="Georgia" w:cs="Arial"/>
          <w:sz w:val="22"/>
          <w:szCs w:val="22"/>
        </w:rPr>
        <w:t xml:space="preserve"> s</w:t>
      </w:r>
      <w:r w:rsidR="004674A5">
        <w:rPr>
          <w:rFonts w:ascii="Georgia" w:hAnsi="Georgia" w:cs="Arial"/>
          <w:sz w:val="22"/>
          <w:szCs w:val="22"/>
        </w:rPr>
        <w:t>e</w:t>
      </w:r>
      <w:r w:rsidR="00AB4F0E">
        <w:rPr>
          <w:rFonts w:ascii="Georgia" w:hAnsi="Georgia" w:cs="Arial"/>
          <w:sz w:val="22"/>
          <w:szCs w:val="22"/>
        </w:rPr>
        <w:t xml:space="preserve"> snídaní </w:t>
      </w:r>
      <w:r w:rsidR="00032514">
        <w:rPr>
          <w:rFonts w:ascii="Georgia" w:hAnsi="Georgia" w:cs="Arial"/>
          <w:sz w:val="22"/>
          <w:szCs w:val="22"/>
        </w:rPr>
        <w:t>120 Eur/noc/pokoj (</w:t>
      </w:r>
      <w:r w:rsidR="00841FD8">
        <w:rPr>
          <w:rFonts w:ascii="Georgia" w:hAnsi="Georgia" w:cs="Arial"/>
          <w:sz w:val="22"/>
          <w:szCs w:val="22"/>
        </w:rPr>
        <w:t>75 000</w:t>
      </w:r>
      <w:r w:rsidR="00AA655F">
        <w:rPr>
          <w:rFonts w:ascii="Georgia" w:hAnsi="Georgia" w:cs="Arial"/>
          <w:sz w:val="22"/>
          <w:szCs w:val="22"/>
        </w:rPr>
        <w:t xml:space="preserve"> Kč </w:t>
      </w:r>
      <w:r w:rsidR="00966C77">
        <w:rPr>
          <w:rFonts w:ascii="Georgia" w:hAnsi="Georgia" w:cs="Arial"/>
          <w:sz w:val="22"/>
          <w:szCs w:val="22"/>
        </w:rPr>
        <w:t>vč.</w:t>
      </w:r>
      <w:r w:rsidR="002A65C9">
        <w:rPr>
          <w:rFonts w:ascii="Georgia" w:hAnsi="Georgia" w:cs="Arial"/>
          <w:sz w:val="22"/>
          <w:szCs w:val="22"/>
        </w:rPr>
        <w:t xml:space="preserve"> DPH</w:t>
      </w:r>
      <w:r w:rsidR="00841FD8">
        <w:rPr>
          <w:rFonts w:ascii="Georgia" w:hAnsi="Georgia" w:cs="Arial"/>
          <w:sz w:val="22"/>
          <w:szCs w:val="22"/>
        </w:rPr>
        <w:t>)</w:t>
      </w:r>
    </w:p>
    <w:p w14:paraId="47F55D15" w14:textId="37AD2C1D" w:rsidR="00A63F5C" w:rsidRDefault="002A6FF4" w:rsidP="00A63F5C">
      <w:pPr>
        <w:tabs>
          <w:tab w:val="left" w:pos="5387"/>
        </w:tabs>
        <w:jc w:val="both"/>
      </w:pPr>
      <w:r w:rsidRPr="0003006A">
        <w:rPr>
          <w:rFonts w:ascii="Georgia" w:hAnsi="Georgia" w:cs="Arial"/>
          <w:b/>
          <w:sz w:val="22"/>
          <w:szCs w:val="22"/>
        </w:rPr>
        <w:t xml:space="preserve">Výstup: </w:t>
      </w:r>
      <w:r w:rsidR="00AB4F0E">
        <w:rPr>
          <w:rFonts w:ascii="Georgia" w:hAnsi="Georgia" w:cs="Arial"/>
          <w:bCs/>
          <w:sz w:val="22"/>
          <w:szCs w:val="22"/>
        </w:rPr>
        <w:t>ubytování</w:t>
      </w:r>
      <w:r w:rsidR="0005027C">
        <w:rPr>
          <w:rFonts w:ascii="Georgia" w:hAnsi="Georgia" w:cs="Arial"/>
          <w:bCs/>
          <w:sz w:val="22"/>
          <w:szCs w:val="22"/>
        </w:rPr>
        <w:t xml:space="preserve"> se</w:t>
      </w:r>
      <w:r w:rsidR="00AB4F0E">
        <w:rPr>
          <w:rFonts w:ascii="Georgia" w:hAnsi="Georgia" w:cs="Arial"/>
          <w:bCs/>
          <w:sz w:val="22"/>
          <w:szCs w:val="22"/>
        </w:rPr>
        <w:t xml:space="preserve"> snídan</w:t>
      </w:r>
      <w:r w:rsidR="0005027C">
        <w:rPr>
          <w:rFonts w:ascii="Georgia" w:hAnsi="Georgia" w:cs="Arial"/>
          <w:bCs/>
          <w:sz w:val="22"/>
          <w:szCs w:val="22"/>
        </w:rPr>
        <w:t xml:space="preserve">í </w:t>
      </w:r>
      <w:r w:rsidR="002164E5">
        <w:rPr>
          <w:rFonts w:ascii="Georgia" w:hAnsi="Georgia" w:cs="Arial"/>
          <w:bCs/>
          <w:sz w:val="22"/>
          <w:szCs w:val="22"/>
        </w:rPr>
        <w:t>pro</w:t>
      </w:r>
      <w:r w:rsidR="0005027C">
        <w:rPr>
          <w:rFonts w:ascii="Georgia" w:hAnsi="Georgia" w:cs="Arial"/>
          <w:bCs/>
          <w:sz w:val="22"/>
          <w:szCs w:val="22"/>
        </w:rPr>
        <w:t xml:space="preserve"> 8</w:t>
      </w:r>
      <w:r w:rsidR="002164E5">
        <w:rPr>
          <w:rFonts w:ascii="Georgia" w:hAnsi="Georgia" w:cs="Arial"/>
          <w:bCs/>
          <w:sz w:val="22"/>
          <w:szCs w:val="22"/>
        </w:rPr>
        <w:t xml:space="preserve"> os </w:t>
      </w:r>
    </w:p>
    <w:p w14:paraId="6E8D40C4" w14:textId="77777777" w:rsidR="00A3018D" w:rsidRPr="003E4052" w:rsidRDefault="00A3018D" w:rsidP="00A3018D">
      <w:pPr>
        <w:tabs>
          <w:tab w:val="left" w:pos="5387"/>
        </w:tabs>
        <w:jc w:val="both"/>
        <w:rPr>
          <w:rFonts w:ascii="Georgia" w:hAnsi="Georgia" w:cs="Arial"/>
          <w:b/>
          <w:bCs/>
          <w:sz w:val="22"/>
          <w:szCs w:val="22"/>
        </w:rPr>
      </w:pPr>
      <w:r w:rsidRPr="003E4052">
        <w:rPr>
          <w:rFonts w:ascii="Georgia" w:hAnsi="Georgia" w:cs="Arial"/>
          <w:b/>
          <w:bCs/>
          <w:sz w:val="22"/>
          <w:szCs w:val="22"/>
        </w:rPr>
        <w:t>Jmenný seznam:</w:t>
      </w:r>
    </w:p>
    <w:tbl>
      <w:tblPr>
        <w:tblW w:w="3685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</w:tblGrid>
      <w:tr w:rsidR="003E4052" w:rsidRPr="003E4052" w14:paraId="1E44F50F" w14:textId="77777777" w:rsidTr="003E4052">
        <w:trPr>
          <w:trHeight w:val="316"/>
        </w:trPr>
        <w:tc>
          <w:tcPr>
            <w:tcW w:w="36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CB268" w14:textId="3C2EB674" w:rsidR="003E4052" w:rsidRPr="003E4052" w:rsidRDefault="002D03D6" w:rsidP="003E4052">
            <w:pPr>
              <w:tabs>
                <w:tab w:val="left" w:pos="5387"/>
              </w:tabs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  <w:r>
              <w:rPr>
                <w:rFonts w:ascii="Georgia" w:hAnsi="Georgia" w:cs="Arial"/>
                <w:bCs/>
                <w:sz w:val="22"/>
                <w:szCs w:val="22"/>
              </w:rPr>
              <w:t>XXX</w:t>
            </w:r>
          </w:p>
        </w:tc>
      </w:tr>
      <w:tr w:rsidR="003E4052" w:rsidRPr="003E4052" w14:paraId="20673313" w14:textId="77777777" w:rsidTr="002D03D6">
        <w:trPr>
          <w:trHeight w:val="316"/>
        </w:trPr>
        <w:tc>
          <w:tcPr>
            <w:tcW w:w="36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F98B" w14:textId="671A6764" w:rsidR="003E4052" w:rsidRPr="003E4052" w:rsidRDefault="003E4052" w:rsidP="003E4052">
            <w:pPr>
              <w:tabs>
                <w:tab w:val="left" w:pos="5387"/>
              </w:tabs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</w:tr>
      <w:tr w:rsidR="003E4052" w:rsidRPr="003E4052" w14:paraId="6CD2A66F" w14:textId="77777777" w:rsidTr="002D03D6">
        <w:trPr>
          <w:trHeight w:val="316"/>
        </w:trPr>
        <w:tc>
          <w:tcPr>
            <w:tcW w:w="36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10C2" w14:textId="7AFD4CB4" w:rsidR="003E4052" w:rsidRPr="003E4052" w:rsidRDefault="003E4052" w:rsidP="003E4052">
            <w:pPr>
              <w:tabs>
                <w:tab w:val="left" w:pos="5387"/>
              </w:tabs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</w:tr>
      <w:tr w:rsidR="003E4052" w:rsidRPr="003E4052" w14:paraId="29706D8D" w14:textId="77777777" w:rsidTr="002D03D6">
        <w:trPr>
          <w:trHeight w:val="316"/>
        </w:trPr>
        <w:tc>
          <w:tcPr>
            <w:tcW w:w="36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E6DC" w14:textId="62748C60" w:rsidR="003E4052" w:rsidRPr="003E4052" w:rsidRDefault="003E4052" w:rsidP="003E4052">
            <w:pPr>
              <w:tabs>
                <w:tab w:val="left" w:pos="5387"/>
              </w:tabs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</w:tr>
      <w:tr w:rsidR="003E4052" w:rsidRPr="003E4052" w14:paraId="59DBCFDC" w14:textId="77777777" w:rsidTr="002D03D6">
        <w:trPr>
          <w:trHeight w:val="316"/>
        </w:trPr>
        <w:tc>
          <w:tcPr>
            <w:tcW w:w="36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75B7" w14:textId="2C3A29CD" w:rsidR="003E4052" w:rsidRPr="003E4052" w:rsidRDefault="003E4052" w:rsidP="003E4052">
            <w:pPr>
              <w:tabs>
                <w:tab w:val="left" w:pos="5387"/>
              </w:tabs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</w:tr>
      <w:tr w:rsidR="003E4052" w:rsidRPr="003E4052" w14:paraId="1114BDCC" w14:textId="77777777" w:rsidTr="002D03D6">
        <w:trPr>
          <w:trHeight w:val="316"/>
        </w:trPr>
        <w:tc>
          <w:tcPr>
            <w:tcW w:w="36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17B7" w14:textId="4E6258AA" w:rsidR="003E4052" w:rsidRPr="003E4052" w:rsidRDefault="003E4052" w:rsidP="003E4052">
            <w:pPr>
              <w:tabs>
                <w:tab w:val="left" w:pos="5387"/>
              </w:tabs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</w:tr>
      <w:tr w:rsidR="003E4052" w:rsidRPr="003E4052" w14:paraId="20D3EEB6" w14:textId="77777777" w:rsidTr="002D03D6">
        <w:trPr>
          <w:trHeight w:val="316"/>
        </w:trPr>
        <w:tc>
          <w:tcPr>
            <w:tcW w:w="36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1E751" w14:textId="2DF05EA1" w:rsidR="003E4052" w:rsidRPr="003E4052" w:rsidRDefault="003E4052" w:rsidP="003E4052">
            <w:pPr>
              <w:tabs>
                <w:tab w:val="left" w:pos="5387"/>
              </w:tabs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</w:tr>
      <w:tr w:rsidR="003E4052" w:rsidRPr="003E4052" w14:paraId="3913B0DD" w14:textId="77777777" w:rsidTr="002D03D6">
        <w:trPr>
          <w:trHeight w:val="80"/>
        </w:trPr>
        <w:tc>
          <w:tcPr>
            <w:tcW w:w="36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7F40" w14:textId="28B78B73" w:rsidR="001115AB" w:rsidRPr="003E4052" w:rsidRDefault="001115AB" w:rsidP="003E4052">
            <w:pPr>
              <w:tabs>
                <w:tab w:val="left" w:pos="5387"/>
              </w:tabs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</w:tr>
    </w:tbl>
    <w:p w14:paraId="35CC167A" w14:textId="58FFE1D3" w:rsidR="002A6FF4" w:rsidRDefault="002A6FF4" w:rsidP="00A63F5C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7187239A" w14:textId="4C138037" w:rsidR="009B2FEF" w:rsidRPr="0003006A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03006A">
        <w:rPr>
          <w:rFonts w:ascii="Georgia" w:hAnsi="Georgia"/>
          <w:b/>
          <w:color w:val="000000"/>
          <w:sz w:val="22"/>
          <w:szCs w:val="22"/>
        </w:rPr>
        <w:t>Předávací protokol</w:t>
      </w:r>
      <w:r w:rsidRPr="0003006A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065C0B">
        <w:rPr>
          <w:rFonts w:ascii="Georgia" w:hAnsi="Georgia"/>
          <w:bCs/>
          <w:color w:val="000000"/>
          <w:sz w:val="22"/>
          <w:szCs w:val="22"/>
        </w:rPr>
        <w:t>ne</w:t>
      </w:r>
    </w:p>
    <w:p w14:paraId="54F02C1A" w14:textId="2C8642EE" w:rsidR="007D1C21" w:rsidRPr="00FF7519" w:rsidRDefault="002A6FF4" w:rsidP="007D1C21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03006A">
        <w:rPr>
          <w:rFonts w:ascii="Georgia" w:hAnsi="Georgia"/>
          <w:b/>
          <w:color w:val="000000"/>
          <w:sz w:val="22"/>
          <w:szCs w:val="22"/>
        </w:rPr>
        <w:t>Platební podmínky:</w:t>
      </w:r>
      <w:r w:rsidR="00FF7519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7D1C21">
        <w:rPr>
          <w:rFonts w:ascii="Georgia" w:hAnsi="Georgia"/>
          <w:color w:val="000000"/>
          <w:sz w:val="22"/>
          <w:szCs w:val="22"/>
        </w:rPr>
        <w:t xml:space="preserve">100 % celkové ceny bude </w:t>
      </w:r>
      <w:r w:rsidR="00077396">
        <w:rPr>
          <w:rFonts w:ascii="Georgia" w:hAnsi="Georgia"/>
          <w:color w:val="000000"/>
          <w:sz w:val="22"/>
          <w:szCs w:val="22"/>
        </w:rPr>
        <w:t>uhrazeno</w:t>
      </w:r>
      <w:r w:rsidR="00A8755F">
        <w:rPr>
          <w:rFonts w:ascii="Georgia" w:hAnsi="Georgia"/>
          <w:color w:val="000000"/>
          <w:sz w:val="22"/>
          <w:szCs w:val="22"/>
        </w:rPr>
        <w:t xml:space="preserve"> </w:t>
      </w:r>
      <w:r w:rsidR="005036AC">
        <w:rPr>
          <w:rFonts w:ascii="Georgia" w:hAnsi="Georgia"/>
          <w:color w:val="000000"/>
          <w:sz w:val="22"/>
          <w:szCs w:val="22"/>
        </w:rPr>
        <w:t>na základě faktury</w:t>
      </w:r>
    </w:p>
    <w:p w14:paraId="267A74E2" w14:textId="340D1E97" w:rsidR="002A6FF4" w:rsidRPr="0003006A" w:rsidRDefault="002A6FF4" w:rsidP="008346F1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03006A">
        <w:rPr>
          <w:rFonts w:ascii="Georgia" w:hAnsi="Georgia"/>
          <w:b/>
          <w:sz w:val="22"/>
          <w:szCs w:val="22"/>
        </w:rPr>
        <w:t>Splatnost faktury:</w:t>
      </w:r>
      <w:r w:rsidR="0003006A" w:rsidRPr="0003006A">
        <w:rPr>
          <w:rFonts w:ascii="Georgia" w:hAnsi="Georgia"/>
          <w:b/>
          <w:sz w:val="22"/>
          <w:szCs w:val="22"/>
        </w:rPr>
        <w:t xml:space="preserve"> </w:t>
      </w:r>
      <w:r w:rsidR="005036AC">
        <w:rPr>
          <w:rFonts w:ascii="Georgia" w:hAnsi="Georgia"/>
          <w:bCs/>
          <w:sz w:val="22"/>
          <w:szCs w:val="22"/>
        </w:rPr>
        <w:t>21 dní</w:t>
      </w:r>
    </w:p>
    <w:p w14:paraId="42E2BC05" w14:textId="77777777" w:rsidR="002A6FF4" w:rsidRPr="0003006A" w:rsidRDefault="002A6FF4" w:rsidP="002A6FF4">
      <w:pPr>
        <w:rPr>
          <w:rFonts w:ascii="Georgia" w:hAnsi="Georgia"/>
          <w:sz w:val="22"/>
          <w:szCs w:val="22"/>
        </w:rPr>
      </w:pPr>
    </w:p>
    <w:p w14:paraId="0F53F552" w14:textId="5C5F4B3D" w:rsidR="002A6FF4" w:rsidRPr="0003006A" w:rsidRDefault="002A6FF4" w:rsidP="002A6FF4">
      <w:pPr>
        <w:rPr>
          <w:rFonts w:ascii="Georgia" w:hAnsi="Georgia"/>
          <w:sz w:val="22"/>
          <w:szCs w:val="22"/>
        </w:rPr>
      </w:pPr>
      <w:r w:rsidRPr="0003006A">
        <w:rPr>
          <w:rFonts w:ascii="Georgia" w:hAnsi="Georgia"/>
          <w:sz w:val="22"/>
          <w:szCs w:val="22"/>
        </w:rPr>
        <w:t>Děkuji za vyřízení naší objednávky.</w:t>
      </w:r>
    </w:p>
    <w:p w14:paraId="48EA20FA" w14:textId="77777777" w:rsidR="00C44B24" w:rsidRDefault="00C44B24" w:rsidP="0003006A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</w:p>
    <w:p w14:paraId="065E70DB" w14:textId="6D32977A" w:rsidR="00B34203" w:rsidRPr="0003006A" w:rsidRDefault="002A6FF4" w:rsidP="0003006A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03006A">
        <w:rPr>
          <w:rFonts w:ascii="Georgia" w:hAnsi="Georgia" w:cs="Arial"/>
          <w:bCs/>
          <w:sz w:val="22"/>
          <w:szCs w:val="22"/>
        </w:rPr>
        <w:t>S pozdravem</w:t>
      </w:r>
    </w:p>
    <w:p w14:paraId="5752390C" w14:textId="77777777" w:rsidR="008F0559" w:rsidRDefault="008F0559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591D279" w14:textId="77777777" w:rsidR="00393AFC" w:rsidRDefault="00393AFC" w:rsidP="0026565A">
      <w:pPr>
        <w:rPr>
          <w:rFonts w:ascii="Georgia" w:hAnsi="Georgia"/>
          <w:b/>
          <w:sz w:val="22"/>
          <w:szCs w:val="22"/>
        </w:rPr>
      </w:pPr>
    </w:p>
    <w:p w14:paraId="06C95953" w14:textId="2562ACF4" w:rsidR="0026565A" w:rsidRPr="0003006A" w:rsidRDefault="0026565A" w:rsidP="0026565A">
      <w:pPr>
        <w:rPr>
          <w:rFonts w:ascii="Georgia" w:hAnsi="Georgia"/>
          <w:b/>
          <w:sz w:val="22"/>
          <w:szCs w:val="22"/>
        </w:rPr>
      </w:pPr>
      <w:r w:rsidRPr="0003006A">
        <w:rPr>
          <w:rFonts w:ascii="Georgia" w:hAnsi="Georgia"/>
          <w:b/>
          <w:sz w:val="22"/>
          <w:szCs w:val="22"/>
        </w:rPr>
        <w:t>Vyřizuje:</w:t>
      </w:r>
      <w:r w:rsidR="00F71EB5">
        <w:rPr>
          <w:rFonts w:ascii="Georgia" w:hAnsi="Georgia"/>
          <w:b/>
          <w:sz w:val="22"/>
          <w:szCs w:val="22"/>
        </w:rPr>
        <w:tab/>
      </w:r>
      <w:r w:rsidR="00A63F5C" w:rsidRPr="0003006A">
        <w:rPr>
          <w:rFonts w:ascii="Georgia" w:hAnsi="Georgia"/>
          <w:b/>
          <w:sz w:val="22"/>
          <w:szCs w:val="22"/>
        </w:rPr>
        <w:tab/>
      </w:r>
      <w:r w:rsidR="00A63F5C" w:rsidRPr="0003006A">
        <w:rPr>
          <w:rFonts w:ascii="Georgia" w:hAnsi="Georgia"/>
          <w:b/>
          <w:sz w:val="22"/>
          <w:szCs w:val="22"/>
        </w:rPr>
        <w:tab/>
      </w:r>
      <w:r w:rsidR="00A63F5C" w:rsidRPr="0003006A">
        <w:rPr>
          <w:rFonts w:ascii="Georgia" w:hAnsi="Georgia"/>
          <w:b/>
          <w:sz w:val="22"/>
          <w:szCs w:val="22"/>
        </w:rPr>
        <w:tab/>
      </w:r>
      <w:r w:rsidR="00A63F5C" w:rsidRPr="0003006A">
        <w:rPr>
          <w:rFonts w:ascii="Georgia" w:hAnsi="Georgia"/>
          <w:b/>
          <w:sz w:val="22"/>
          <w:szCs w:val="22"/>
        </w:rPr>
        <w:tab/>
      </w:r>
      <w:r w:rsidR="00CD6B03">
        <w:rPr>
          <w:rFonts w:ascii="Georgia" w:hAnsi="Georgia"/>
          <w:b/>
          <w:sz w:val="22"/>
          <w:szCs w:val="22"/>
        </w:rPr>
        <w:t xml:space="preserve">            </w:t>
      </w:r>
      <w:r w:rsidRPr="0003006A">
        <w:rPr>
          <w:rFonts w:ascii="Georgia" w:hAnsi="Georgia"/>
          <w:b/>
          <w:sz w:val="22"/>
          <w:szCs w:val="22"/>
        </w:rPr>
        <w:t>Za objednávajícího:</w:t>
      </w:r>
      <w:r w:rsidR="00A63F5C" w:rsidRPr="0003006A">
        <w:rPr>
          <w:rFonts w:ascii="Georgia" w:hAnsi="Georgia"/>
          <w:b/>
          <w:sz w:val="22"/>
          <w:szCs w:val="22"/>
        </w:rPr>
        <w:t xml:space="preserve"> </w:t>
      </w:r>
    </w:p>
    <w:p w14:paraId="7BBE4F51" w14:textId="2B354D7F" w:rsidR="00C44B24" w:rsidRDefault="00C44B24" w:rsidP="0003006A">
      <w:pPr>
        <w:rPr>
          <w:b/>
        </w:rPr>
      </w:pPr>
    </w:p>
    <w:p w14:paraId="15DFE1A5" w14:textId="77777777" w:rsidR="00393AFC" w:rsidRDefault="00393AFC" w:rsidP="0003006A">
      <w:pPr>
        <w:rPr>
          <w:b/>
        </w:rPr>
      </w:pPr>
    </w:p>
    <w:p w14:paraId="1EBC4144" w14:textId="77777777" w:rsidR="004F5414" w:rsidRPr="0003006A" w:rsidRDefault="004F5414" w:rsidP="0003006A">
      <w:pPr>
        <w:rPr>
          <w:b/>
        </w:rPr>
      </w:pPr>
    </w:p>
    <w:p w14:paraId="0E179AEB" w14:textId="7F13E2C0" w:rsidR="004D2572" w:rsidRPr="0003006A" w:rsidRDefault="002D03D6" w:rsidP="004D2572">
      <w:pPr>
        <w:rPr>
          <w:b/>
        </w:rPr>
      </w:pPr>
      <w:r>
        <w:rPr>
          <w:b/>
        </w:rPr>
        <w:t>XXX</w:t>
      </w:r>
      <w:r w:rsidR="004D2572">
        <w:rPr>
          <w:b/>
        </w:rPr>
        <w:tab/>
      </w:r>
      <w:r w:rsidR="004D2572">
        <w:rPr>
          <w:b/>
        </w:rPr>
        <w:tab/>
      </w:r>
      <w:r w:rsidR="004D2572">
        <w:rPr>
          <w:b/>
        </w:rPr>
        <w:tab/>
      </w:r>
      <w:r w:rsidR="004D257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</w:t>
      </w:r>
    </w:p>
    <w:p w14:paraId="3A9EE5D7" w14:textId="36439527" w:rsidR="004D2572" w:rsidRDefault="004D2572" w:rsidP="004D2572">
      <w:pPr>
        <w:jc w:val="both"/>
      </w:pPr>
      <w:r>
        <w:t xml:space="preserve">manažerka pro mezinárodní marketing                    </w:t>
      </w:r>
      <w:r w:rsidR="00EE7A61">
        <w:t xml:space="preserve"> ředitelka OMKTZZ</w:t>
      </w:r>
    </w:p>
    <w:p w14:paraId="75A70E86" w14:textId="4986930A" w:rsidR="000E1B09" w:rsidRDefault="004D2572" w:rsidP="004D2572">
      <w:pPr>
        <w:jc w:val="both"/>
      </w:pPr>
      <w:r>
        <w:t xml:space="preserve"> – nové trhy                                                                </w:t>
      </w:r>
      <w:hyperlink r:id="rId11" w:history="1">
        <w:r w:rsidR="002D03D6">
          <w:rPr>
            <w:rStyle w:val="Hypertextovodkaz"/>
          </w:rPr>
          <w:t>XXX</w:t>
        </w:r>
      </w:hyperlink>
      <w:r w:rsidR="00C36AB2">
        <w:t xml:space="preserve"> </w:t>
      </w:r>
    </w:p>
    <w:p w14:paraId="48736D58" w14:textId="4B020B47" w:rsidR="001A2D44" w:rsidRPr="00B6200D" w:rsidRDefault="000E1B09" w:rsidP="00B6200D">
      <w:pPr>
        <w:jc w:val="both"/>
      </w:pPr>
      <w:hyperlink r:id="rId12" w:history="1">
        <w:r w:rsidR="002D03D6">
          <w:rPr>
            <w:rStyle w:val="Hypertextovodkaz"/>
          </w:rPr>
          <w:t>XXX</w:t>
        </w:r>
      </w:hyperlink>
      <w:r w:rsidR="004D2572" w:rsidRPr="00684B75">
        <w:rPr>
          <w:rFonts w:ascii="Arial" w:hAnsi="Arial" w:cs="Arial"/>
          <w:color w:val="003C78"/>
          <w:sz w:val="20"/>
          <w:szCs w:val="20"/>
        </w:rPr>
        <w:tab/>
      </w:r>
    </w:p>
    <w:sectPr w:rsidR="001A2D44" w:rsidRPr="00B6200D" w:rsidSect="00FF75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849" w:bottom="284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8C50B" w14:textId="77777777" w:rsidR="0068238F" w:rsidRDefault="0068238F" w:rsidP="003F1B27">
      <w:r>
        <w:separator/>
      </w:r>
    </w:p>
  </w:endnote>
  <w:endnote w:type="continuationSeparator" w:id="0">
    <w:p w14:paraId="389710F6" w14:textId="77777777" w:rsidR="0068238F" w:rsidRDefault="0068238F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6FC8" w14:textId="77777777" w:rsidR="003662EB" w:rsidRDefault="003662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6C08" w14:textId="77777777" w:rsidR="003662EB" w:rsidRDefault="003662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91FBF" w14:textId="77777777" w:rsidR="003662EB" w:rsidRDefault="003662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707D8" w14:textId="77777777" w:rsidR="0068238F" w:rsidRDefault="0068238F" w:rsidP="003F1B27">
      <w:r>
        <w:separator/>
      </w:r>
    </w:p>
  </w:footnote>
  <w:footnote w:type="continuationSeparator" w:id="0">
    <w:p w14:paraId="16906BC6" w14:textId="77777777" w:rsidR="0068238F" w:rsidRDefault="0068238F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FBCB5" w14:textId="77777777" w:rsidR="003662EB" w:rsidRDefault="003662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8D07" w14:textId="0435A64F" w:rsidR="003F1B27" w:rsidRDefault="0030404D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1F667A32">
              <wp:simplePos x="0" y="0"/>
              <wp:positionH relativeFrom="column">
                <wp:posOffset>3768725</wp:posOffset>
              </wp:positionH>
              <wp:positionV relativeFrom="paragraph">
                <wp:posOffset>609599</wp:posOffset>
              </wp:positionV>
              <wp:extent cx="2304415" cy="523875"/>
              <wp:effectExtent l="0" t="0" r="635" b="952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7419C" w14:textId="77777777" w:rsidR="00B6200D" w:rsidRDefault="00023E85" w:rsidP="003F1B27">
                          <w:pPr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</w:p>
                        <w:p w14:paraId="1D779892" w14:textId="7361BA62" w:rsidR="003F1B27" w:rsidRPr="003F1B27" w:rsidRDefault="003F1B27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3662EB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2902</w:t>
                          </w:r>
                          <w:r w:rsidR="00383FC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/</w:t>
                          </w:r>
                          <w:r w:rsidR="00B6200D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75pt;margin-top:48pt;width:181.45pt;height:41.2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" stroked="f">
              <v:textbox>
                <w:txbxContent>
                  <w:p w14:paraId="3127419C" w14:textId="77777777" w:rsidR="00B6200D" w:rsidRDefault="00023E85" w:rsidP="003F1B27">
                    <w:pPr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</w:p>
                  <w:p w14:paraId="1D779892" w14:textId="7361BA62" w:rsidR="003F1B27" w:rsidRPr="003F1B27" w:rsidRDefault="003F1B27" w:rsidP="003F1B27">
                    <w:pPr>
                      <w:rPr>
                        <w:rFonts w:ascii="Arial" w:hAnsi="Arial" w:cs="Arial"/>
                      </w:rPr>
                    </w:pP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3662EB">
                      <w:rPr>
                        <w:rFonts w:ascii="Arial" w:hAnsi="Arial" w:cs="Arial"/>
                        <w:b/>
                        <w:sz w:val="32"/>
                      </w:rPr>
                      <w:t>2902</w:t>
                    </w:r>
                    <w:r w:rsidR="00383FC0">
                      <w:rPr>
                        <w:rFonts w:ascii="Arial" w:hAnsi="Arial" w:cs="Arial"/>
                        <w:b/>
                        <w:sz w:val="32"/>
                      </w:rPr>
                      <w:t>/</w:t>
                    </w:r>
                    <w:r w:rsidR="00B6200D">
                      <w:rPr>
                        <w:rFonts w:ascii="Arial" w:hAnsi="Arial" w:cs="Arial"/>
                        <w:b/>
                        <w:sz w:val="32"/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10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</w:p>
  <w:p w14:paraId="6897F904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D657" w14:textId="77777777" w:rsidR="003662EB" w:rsidRDefault="003662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2C43"/>
    <w:multiLevelType w:val="hybridMultilevel"/>
    <w:tmpl w:val="7D8E4B42"/>
    <w:lvl w:ilvl="0" w:tplc="354CF6D2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23EBD"/>
    <w:multiLevelType w:val="hybridMultilevel"/>
    <w:tmpl w:val="3348B608"/>
    <w:lvl w:ilvl="0" w:tplc="19C6FED6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 w:tplc="E52452CA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 w:tplc="83E0C2FE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 w:tplc="112AC2AA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 w:tplc="6E04196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 w:tplc="5276C894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 w:tplc="8CD8D248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 w:tplc="BA1C5632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 w:tplc="2982A476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636D8"/>
    <w:multiLevelType w:val="hybridMultilevel"/>
    <w:tmpl w:val="6BD06E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241DA"/>
    <w:multiLevelType w:val="hybridMultilevel"/>
    <w:tmpl w:val="361C5A70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002793">
    <w:abstractNumId w:val="6"/>
  </w:num>
  <w:num w:numId="2" w16cid:durableId="1861044354">
    <w:abstractNumId w:val="9"/>
  </w:num>
  <w:num w:numId="3" w16cid:durableId="1981034406">
    <w:abstractNumId w:val="11"/>
  </w:num>
  <w:num w:numId="4" w16cid:durableId="1590651080">
    <w:abstractNumId w:val="4"/>
  </w:num>
  <w:num w:numId="5" w16cid:durableId="1290091468">
    <w:abstractNumId w:val="3"/>
  </w:num>
  <w:num w:numId="6" w16cid:durableId="587889295">
    <w:abstractNumId w:val="2"/>
  </w:num>
  <w:num w:numId="7" w16cid:durableId="1911304033">
    <w:abstractNumId w:val="10"/>
  </w:num>
  <w:num w:numId="8" w16cid:durableId="361323860">
    <w:abstractNumId w:val="0"/>
  </w:num>
  <w:num w:numId="9" w16cid:durableId="1051540789">
    <w:abstractNumId w:val="5"/>
  </w:num>
  <w:num w:numId="10" w16cid:durableId="1308558083">
    <w:abstractNumId w:val="1"/>
  </w:num>
  <w:num w:numId="11" w16cid:durableId="1065302233">
    <w:abstractNumId w:val="8"/>
  </w:num>
  <w:num w:numId="12" w16cid:durableId="175310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4AB4"/>
    <w:rsid w:val="00023E85"/>
    <w:rsid w:val="0003006A"/>
    <w:rsid w:val="00030694"/>
    <w:rsid w:val="00032514"/>
    <w:rsid w:val="00034F0F"/>
    <w:rsid w:val="00041CEE"/>
    <w:rsid w:val="00042958"/>
    <w:rsid w:val="0005027C"/>
    <w:rsid w:val="00054B52"/>
    <w:rsid w:val="00065C0B"/>
    <w:rsid w:val="00066EEE"/>
    <w:rsid w:val="00070423"/>
    <w:rsid w:val="00076A5F"/>
    <w:rsid w:val="00077396"/>
    <w:rsid w:val="00080B1B"/>
    <w:rsid w:val="0008440B"/>
    <w:rsid w:val="00094E52"/>
    <w:rsid w:val="00097FD6"/>
    <w:rsid w:val="000C0B16"/>
    <w:rsid w:val="000C3B31"/>
    <w:rsid w:val="000D6AAC"/>
    <w:rsid w:val="000E1092"/>
    <w:rsid w:val="000E1B09"/>
    <w:rsid w:val="0010339B"/>
    <w:rsid w:val="001115AB"/>
    <w:rsid w:val="00112A34"/>
    <w:rsid w:val="0011414A"/>
    <w:rsid w:val="00121702"/>
    <w:rsid w:val="001224D3"/>
    <w:rsid w:val="00142D05"/>
    <w:rsid w:val="00144CEE"/>
    <w:rsid w:val="00145DD7"/>
    <w:rsid w:val="001473BD"/>
    <w:rsid w:val="00152C50"/>
    <w:rsid w:val="00155FC8"/>
    <w:rsid w:val="0016195F"/>
    <w:rsid w:val="00171353"/>
    <w:rsid w:val="00182C99"/>
    <w:rsid w:val="00195329"/>
    <w:rsid w:val="00195FFB"/>
    <w:rsid w:val="00197B2B"/>
    <w:rsid w:val="001A1BFE"/>
    <w:rsid w:val="001A2D44"/>
    <w:rsid w:val="001A70FD"/>
    <w:rsid w:val="001B28BD"/>
    <w:rsid w:val="001B70DD"/>
    <w:rsid w:val="001B735A"/>
    <w:rsid w:val="001C576F"/>
    <w:rsid w:val="001D125E"/>
    <w:rsid w:val="001D2333"/>
    <w:rsid w:val="001D4679"/>
    <w:rsid w:val="001D50AF"/>
    <w:rsid w:val="001D74C9"/>
    <w:rsid w:val="001E0B4A"/>
    <w:rsid w:val="001E281A"/>
    <w:rsid w:val="00202C57"/>
    <w:rsid w:val="002045B6"/>
    <w:rsid w:val="002065AA"/>
    <w:rsid w:val="002108E8"/>
    <w:rsid w:val="002164E5"/>
    <w:rsid w:val="00220EF0"/>
    <w:rsid w:val="00227B0C"/>
    <w:rsid w:val="00236697"/>
    <w:rsid w:val="00257220"/>
    <w:rsid w:val="00257662"/>
    <w:rsid w:val="00257890"/>
    <w:rsid w:val="0026565A"/>
    <w:rsid w:val="00270341"/>
    <w:rsid w:val="00271F8F"/>
    <w:rsid w:val="00272535"/>
    <w:rsid w:val="002742D2"/>
    <w:rsid w:val="00281304"/>
    <w:rsid w:val="002848A5"/>
    <w:rsid w:val="00294ED6"/>
    <w:rsid w:val="00295FA5"/>
    <w:rsid w:val="002A65C9"/>
    <w:rsid w:val="002A6FF4"/>
    <w:rsid w:val="002B73E0"/>
    <w:rsid w:val="002C3B4C"/>
    <w:rsid w:val="002C7780"/>
    <w:rsid w:val="002D03D6"/>
    <w:rsid w:val="002E0B0D"/>
    <w:rsid w:val="002E1A48"/>
    <w:rsid w:val="002F69A3"/>
    <w:rsid w:val="002F79C4"/>
    <w:rsid w:val="00302ACA"/>
    <w:rsid w:val="00303E26"/>
    <w:rsid w:val="0030404D"/>
    <w:rsid w:val="00307B09"/>
    <w:rsid w:val="00312E49"/>
    <w:rsid w:val="003153E8"/>
    <w:rsid w:val="00324CC3"/>
    <w:rsid w:val="003318A4"/>
    <w:rsid w:val="0033771C"/>
    <w:rsid w:val="00344CA5"/>
    <w:rsid w:val="003456B5"/>
    <w:rsid w:val="0034669B"/>
    <w:rsid w:val="00347DD6"/>
    <w:rsid w:val="00357D70"/>
    <w:rsid w:val="003662EB"/>
    <w:rsid w:val="003731C7"/>
    <w:rsid w:val="00377ADD"/>
    <w:rsid w:val="00383FC0"/>
    <w:rsid w:val="00385421"/>
    <w:rsid w:val="00393AFC"/>
    <w:rsid w:val="003A4366"/>
    <w:rsid w:val="003C0714"/>
    <w:rsid w:val="003C2325"/>
    <w:rsid w:val="003C4202"/>
    <w:rsid w:val="003C6E61"/>
    <w:rsid w:val="003D4735"/>
    <w:rsid w:val="003D4775"/>
    <w:rsid w:val="003D5BAD"/>
    <w:rsid w:val="003E390E"/>
    <w:rsid w:val="003E4052"/>
    <w:rsid w:val="003F1B27"/>
    <w:rsid w:val="003F5421"/>
    <w:rsid w:val="003F62FA"/>
    <w:rsid w:val="00406D30"/>
    <w:rsid w:val="00412685"/>
    <w:rsid w:val="00424594"/>
    <w:rsid w:val="00430AD7"/>
    <w:rsid w:val="00436034"/>
    <w:rsid w:val="00436788"/>
    <w:rsid w:val="00441815"/>
    <w:rsid w:val="004471B9"/>
    <w:rsid w:val="0044730B"/>
    <w:rsid w:val="00451F8B"/>
    <w:rsid w:val="00452F6A"/>
    <w:rsid w:val="0045374A"/>
    <w:rsid w:val="00456CB4"/>
    <w:rsid w:val="00463F14"/>
    <w:rsid w:val="004674A5"/>
    <w:rsid w:val="00467EAE"/>
    <w:rsid w:val="00470483"/>
    <w:rsid w:val="0047196D"/>
    <w:rsid w:val="004767ED"/>
    <w:rsid w:val="00482CA3"/>
    <w:rsid w:val="00483782"/>
    <w:rsid w:val="00485FB9"/>
    <w:rsid w:val="00486BAC"/>
    <w:rsid w:val="00486F42"/>
    <w:rsid w:val="00492AFE"/>
    <w:rsid w:val="004A461A"/>
    <w:rsid w:val="004A5C93"/>
    <w:rsid w:val="004B022A"/>
    <w:rsid w:val="004B41D6"/>
    <w:rsid w:val="004C761C"/>
    <w:rsid w:val="004D0B22"/>
    <w:rsid w:val="004D2572"/>
    <w:rsid w:val="004E2AE4"/>
    <w:rsid w:val="004F5414"/>
    <w:rsid w:val="005036AC"/>
    <w:rsid w:val="00511802"/>
    <w:rsid w:val="005125F3"/>
    <w:rsid w:val="00514DDD"/>
    <w:rsid w:val="00516086"/>
    <w:rsid w:val="00543DAC"/>
    <w:rsid w:val="00544ABE"/>
    <w:rsid w:val="00552FAC"/>
    <w:rsid w:val="00563491"/>
    <w:rsid w:val="00567673"/>
    <w:rsid w:val="00577548"/>
    <w:rsid w:val="00592A86"/>
    <w:rsid w:val="00596AE6"/>
    <w:rsid w:val="005A0C70"/>
    <w:rsid w:val="005B0B6A"/>
    <w:rsid w:val="005B1D3E"/>
    <w:rsid w:val="005B3D5F"/>
    <w:rsid w:val="005B41A1"/>
    <w:rsid w:val="005C07C5"/>
    <w:rsid w:val="005C5165"/>
    <w:rsid w:val="005C7B8F"/>
    <w:rsid w:val="005D6091"/>
    <w:rsid w:val="005E0823"/>
    <w:rsid w:val="005F006B"/>
    <w:rsid w:val="00600112"/>
    <w:rsid w:val="006022C2"/>
    <w:rsid w:val="00605E11"/>
    <w:rsid w:val="00607142"/>
    <w:rsid w:val="0061025C"/>
    <w:rsid w:val="00611D65"/>
    <w:rsid w:val="00613384"/>
    <w:rsid w:val="00624BBE"/>
    <w:rsid w:val="00625745"/>
    <w:rsid w:val="006414F3"/>
    <w:rsid w:val="0065630F"/>
    <w:rsid w:val="00657230"/>
    <w:rsid w:val="00661F67"/>
    <w:rsid w:val="00664FAF"/>
    <w:rsid w:val="0068238F"/>
    <w:rsid w:val="00684B75"/>
    <w:rsid w:val="00686E1E"/>
    <w:rsid w:val="00691646"/>
    <w:rsid w:val="0069400D"/>
    <w:rsid w:val="00697990"/>
    <w:rsid w:val="006A6B50"/>
    <w:rsid w:val="006C7416"/>
    <w:rsid w:val="006C7F66"/>
    <w:rsid w:val="006D2436"/>
    <w:rsid w:val="006D5E76"/>
    <w:rsid w:val="006E0D93"/>
    <w:rsid w:val="006E2F5E"/>
    <w:rsid w:val="006E52E4"/>
    <w:rsid w:val="006E5F0C"/>
    <w:rsid w:val="006F00D0"/>
    <w:rsid w:val="00706B19"/>
    <w:rsid w:val="007133EE"/>
    <w:rsid w:val="00713B2E"/>
    <w:rsid w:val="007236C4"/>
    <w:rsid w:val="00727069"/>
    <w:rsid w:val="00727722"/>
    <w:rsid w:val="00730F73"/>
    <w:rsid w:val="00732AC6"/>
    <w:rsid w:val="00740841"/>
    <w:rsid w:val="007408AA"/>
    <w:rsid w:val="00742BDF"/>
    <w:rsid w:val="007551FB"/>
    <w:rsid w:val="00765CDA"/>
    <w:rsid w:val="007661FE"/>
    <w:rsid w:val="007763E7"/>
    <w:rsid w:val="00781FE3"/>
    <w:rsid w:val="0078794D"/>
    <w:rsid w:val="007973FE"/>
    <w:rsid w:val="007A28F4"/>
    <w:rsid w:val="007A7FC8"/>
    <w:rsid w:val="007B3D49"/>
    <w:rsid w:val="007B5C70"/>
    <w:rsid w:val="007D0583"/>
    <w:rsid w:val="007D0970"/>
    <w:rsid w:val="007D1C21"/>
    <w:rsid w:val="007E0287"/>
    <w:rsid w:val="007F172C"/>
    <w:rsid w:val="007F2223"/>
    <w:rsid w:val="007F3AF4"/>
    <w:rsid w:val="008007C5"/>
    <w:rsid w:val="00807230"/>
    <w:rsid w:val="0081578C"/>
    <w:rsid w:val="00820045"/>
    <w:rsid w:val="0082023B"/>
    <w:rsid w:val="008329D7"/>
    <w:rsid w:val="008341F9"/>
    <w:rsid w:val="008346F1"/>
    <w:rsid w:val="00841FD8"/>
    <w:rsid w:val="008443C0"/>
    <w:rsid w:val="0085514E"/>
    <w:rsid w:val="00860D79"/>
    <w:rsid w:val="00866EA8"/>
    <w:rsid w:val="00890BD2"/>
    <w:rsid w:val="008A0416"/>
    <w:rsid w:val="008A0A61"/>
    <w:rsid w:val="008A266C"/>
    <w:rsid w:val="008A45EB"/>
    <w:rsid w:val="008A64F6"/>
    <w:rsid w:val="008D2137"/>
    <w:rsid w:val="008D2E07"/>
    <w:rsid w:val="008E3774"/>
    <w:rsid w:val="008E3DD1"/>
    <w:rsid w:val="008E7AA5"/>
    <w:rsid w:val="008F0559"/>
    <w:rsid w:val="008F46D7"/>
    <w:rsid w:val="00903986"/>
    <w:rsid w:val="00905A6B"/>
    <w:rsid w:val="00922526"/>
    <w:rsid w:val="009555FE"/>
    <w:rsid w:val="00966C77"/>
    <w:rsid w:val="00976F7C"/>
    <w:rsid w:val="00980769"/>
    <w:rsid w:val="00991BD8"/>
    <w:rsid w:val="009922EB"/>
    <w:rsid w:val="009B2CA0"/>
    <w:rsid w:val="009B2FEF"/>
    <w:rsid w:val="009B541D"/>
    <w:rsid w:val="009B6C44"/>
    <w:rsid w:val="009B7798"/>
    <w:rsid w:val="009D2D86"/>
    <w:rsid w:val="009D540F"/>
    <w:rsid w:val="009E3EE6"/>
    <w:rsid w:val="009E41B3"/>
    <w:rsid w:val="009E59BC"/>
    <w:rsid w:val="009F20A5"/>
    <w:rsid w:val="009F6793"/>
    <w:rsid w:val="00A00066"/>
    <w:rsid w:val="00A163A3"/>
    <w:rsid w:val="00A22058"/>
    <w:rsid w:val="00A3018D"/>
    <w:rsid w:val="00A30A16"/>
    <w:rsid w:val="00A321F7"/>
    <w:rsid w:val="00A33D68"/>
    <w:rsid w:val="00A34A23"/>
    <w:rsid w:val="00A42268"/>
    <w:rsid w:val="00A46DF7"/>
    <w:rsid w:val="00A63F5C"/>
    <w:rsid w:val="00A6436F"/>
    <w:rsid w:val="00A672CB"/>
    <w:rsid w:val="00A75143"/>
    <w:rsid w:val="00A768C8"/>
    <w:rsid w:val="00A8755F"/>
    <w:rsid w:val="00A91381"/>
    <w:rsid w:val="00A93674"/>
    <w:rsid w:val="00A96E63"/>
    <w:rsid w:val="00AA655F"/>
    <w:rsid w:val="00AB346F"/>
    <w:rsid w:val="00AB3536"/>
    <w:rsid w:val="00AB4F0E"/>
    <w:rsid w:val="00AE2460"/>
    <w:rsid w:val="00AE4A80"/>
    <w:rsid w:val="00AE5BD2"/>
    <w:rsid w:val="00AF325C"/>
    <w:rsid w:val="00B03A14"/>
    <w:rsid w:val="00B03B06"/>
    <w:rsid w:val="00B044CF"/>
    <w:rsid w:val="00B11A1B"/>
    <w:rsid w:val="00B12253"/>
    <w:rsid w:val="00B131CA"/>
    <w:rsid w:val="00B1765E"/>
    <w:rsid w:val="00B17700"/>
    <w:rsid w:val="00B248CB"/>
    <w:rsid w:val="00B315A6"/>
    <w:rsid w:val="00B34203"/>
    <w:rsid w:val="00B4773C"/>
    <w:rsid w:val="00B611ED"/>
    <w:rsid w:val="00B6200D"/>
    <w:rsid w:val="00B65916"/>
    <w:rsid w:val="00B70267"/>
    <w:rsid w:val="00B81217"/>
    <w:rsid w:val="00B8448F"/>
    <w:rsid w:val="00B869B8"/>
    <w:rsid w:val="00B87BB0"/>
    <w:rsid w:val="00B94F37"/>
    <w:rsid w:val="00BA11C7"/>
    <w:rsid w:val="00BB0F81"/>
    <w:rsid w:val="00BD0605"/>
    <w:rsid w:val="00BD06DF"/>
    <w:rsid w:val="00BD314C"/>
    <w:rsid w:val="00BD5124"/>
    <w:rsid w:val="00BF3C69"/>
    <w:rsid w:val="00C00F8F"/>
    <w:rsid w:val="00C02654"/>
    <w:rsid w:val="00C22153"/>
    <w:rsid w:val="00C36AB2"/>
    <w:rsid w:val="00C402D3"/>
    <w:rsid w:val="00C42B17"/>
    <w:rsid w:val="00C44B24"/>
    <w:rsid w:val="00C50923"/>
    <w:rsid w:val="00C609AD"/>
    <w:rsid w:val="00C62C52"/>
    <w:rsid w:val="00C74701"/>
    <w:rsid w:val="00C76B56"/>
    <w:rsid w:val="00C76D99"/>
    <w:rsid w:val="00C907E0"/>
    <w:rsid w:val="00C93832"/>
    <w:rsid w:val="00CA2398"/>
    <w:rsid w:val="00CA33EE"/>
    <w:rsid w:val="00CB4C2A"/>
    <w:rsid w:val="00CB64D3"/>
    <w:rsid w:val="00CC5711"/>
    <w:rsid w:val="00CC660F"/>
    <w:rsid w:val="00CC7909"/>
    <w:rsid w:val="00CD2848"/>
    <w:rsid w:val="00CD6B03"/>
    <w:rsid w:val="00CE0F17"/>
    <w:rsid w:val="00CE37A5"/>
    <w:rsid w:val="00CE5046"/>
    <w:rsid w:val="00CF578F"/>
    <w:rsid w:val="00D0657B"/>
    <w:rsid w:val="00D074AD"/>
    <w:rsid w:val="00D13D42"/>
    <w:rsid w:val="00D143C9"/>
    <w:rsid w:val="00D16024"/>
    <w:rsid w:val="00D231A9"/>
    <w:rsid w:val="00D420BB"/>
    <w:rsid w:val="00D43D49"/>
    <w:rsid w:val="00D45581"/>
    <w:rsid w:val="00D46DCD"/>
    <w:rsid w:val="00D67DF3"/>
    <w:rsid w:val="00D71807"/>
    <w:rsid w:val="00D87CEE"/>
    <w:rsid w:val="00D94D2C"/>
    <w:rsid w:val="00D965E4"/>
    <w:rsid w:val="00DA2340"/>
    <w:rsid w:val="00DA7C79"/>
    <w:rsid w:val="00DD0479"/>
    <w:rsid w:val="00DE152F"/>
    <w:rsid w:val="00DF57D6"/>
    <w:rsid w:val="00DF7825"/>
    <w:rsid w:val="00E02DEE"/>
    <w:rsid w:val="00E10CF8"/>
    <w:rsid w:val="00E12B2B"/>
    <w:rsid w:val="00E13F84"/>
    <w:rsid w:val="00E2131E"/>
    <w:rsid w:val="00E22D96"/>
    <w:rsid w:val="00E253DD"/>
    <w:rsid w:val="00E335C6"/>
    <w:rsid w:val="00E36F18"/>
    <w:rsid w:val="00E40681"/>
    <w:rsid w:val="00E41AD6"/>
    <w:rsid w:val="00E44E77"/>
    <w:rsid w:val="00E5064C"/>
    <w:rsid w:val="00E53600"/>
    <w:rsid w:val="00E556C5"/>
    <w:rsid w:val="00E718B4"/>
    <w:rsid w:val="00E82E72"/>
    <w:rsid w:val="00E86331"/>
    <w:rsid w:val="00E87282"/>
    <w:rsid w:val="00E9401A"/>
    <w:rsid w:val="00EA2DBD"/>
    <w:rsid w:val="00EA4630"/>
    <w:rsid w:val="00EB34B1"/>
    <w:rsid w:val="00EB6B15"/>
    <w:rsid w:val="00EC007D"/>
    <w:rsid w:val="00EC6622"/>
    <w:rsid w:val="00ED34A2"/>
    <w:rsid w:val="00EE0F9A"/>
    <w:rsid w:val="00EE4B32"/>
    <w:rsid w:val="00EE5246"/>
    <w:rsid w:val="00EE62C4"/>
    <w:rsid w:val="00EE71C4"/>
    <w:rsid w:val="00EE7A61"/>
    <w:rsid w:val="00EF2B3C"/>
    <w:rsid w:val="00F12989"/>
    <w:rsid w:val="00F13431"/>
    <w:rsid w:val="00F21EE0"/>
    <w:rsid w:val="00F24F83"/>
    <w:rsid w:val="00F40B1F"/>
    <w:rsid w:val="00F41F14"/>
    <w:rsid w:val="00F433CE"/>
    <w:rsid w:val="00F60045"/>
    <w:rsid w:val="00F640F4"/>
    <w:rsid w:val="00F646E7"/>
    <w:rsid w:val="00F676D4"/>
    <w:rsid w:val="00F7077C"/>
    <w:rsid w:val="00F71EB5"/>
    <w:rsid w:val="00F777FF"/>
    <w:rsid w:val="00F836F3"/>
    <w:rsid w:val="00F8396B"/>
    <w:rsid w:val="00F853D3"/>
    <w:rsid w:val="00F943A2"/>
    <w:rsid w:val="00F975EB"/>
    <w:rsid w:val="00F97B4D"/>
    <w:rsid w:val="00FC0716"/>
    <w:rsid w:val="00FC42F0"/>
    <w:rsid w:val="00FC572F"/>
    <w:rsid w:val="00FD133C"/>
    <w:rsid w:val="00FD19B3"/>
    <w:rsid w:val="00FD274F"/>
    <w:rsid w:val="00FD60C6"/>
    <w:rsid w:val="00FE1180"/>
    <w:rsid w:val="00FE386C"/>
    <w:rsid w:val="00FF2665"/>
    <w:rsid w:val="00FF7519"/>
    <w:rsid w:val="2AB81193"/>
    <w:rsid w:val="3AD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styleId="Siln">
    <w:name w:val="Strong"/>
    <w:aliases w:val="Strong (Czech Tourism)"/>
    <w:uiPriority w:val="19"/>
    <w:qFormat/>
    <w:rsid w:val="00624BBE"/>
    <w:rPr>
      <w:b/>
      <w:bCs/>
    </w:rPr>
  </w:style>
  <w:style w:type="paragraph" w:styleId="Zkladntext">
    <w:name w:val="Body Text"/>
    <w:aliases w:val="Body Text (Czech Tourism)"/>
    <w:basedOn w:val="Normln"/>
    <w:link w:val="ZkladntextChar"/>
    <w:unhideWhenUsed/>
    <w:rsid w:val="00FF751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260" w:lineRule="exact"/>
    </w:pPr>
    <w:rPr>
      <w:rFonts w:ascii="Georgia" w:eastAsia="Calibri" w:hAnsi="Georgia" w:cs="Arial"/>
      <w:sz w:val="22"/>
      <w:szCs w:val="22"/>
      <w:lang w:eastAsia="en-US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rsid w:val="00FF7519"/>
    <w:rPr>
      <w:rFonts w:ascii="Georgia" w:eastAsia="Calibri" w:hAnsi="Georgia" w:cs="Arial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5374A"/>
    <w:pPr>
      <w:autoSpaceDE/>
      <w:autoSpaceDN/>
      <w:adjustRightInd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ln"/>
    <w:uiPriority w:val="99"/>
    <w:semiHidden/>
    <w:rsid w:val="0045374A"/>
    <w:pPr>
      <w:autoSpaceDE/>
      <w:autoSpaceDN/>
      <w:adjustRightInd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elova@czechtourism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icarova@czechtouris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0" ma:contentTypeDescription="Vytvoří nový dokument" ma:contentTypeScope="" ma:versionID="4844c8fdafb3e6336d2679c51afc4baf">
  <xsd:schema xmlns:xsd="http://www.w3.org/2001/XMLSchema" xmlns:xs="http://www.w3.org/2001/XMLSchema" xmlns:p="http://schemas.microsoft.com/office/2006/metadata/properties" xmlns:ns2="36e2269d-73ed-4fd5-b012-ca5c9163d6a7" targetNamespace="http://schemas.microsoft.com/office/2006/metadata/properties" ma:root="true" ma:fieldsID="c55558ffb952b2c77a290c0104e18a81" ns2:_="">
    <xsd:import namespace="36e2269d-73ed-4fd5-b012-ca5c9163d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A026-7F1C-403F-B8F6-C645746C0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A8D9EB-DB3E-4D16-B427-615413BA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10</cp:revision>
  <cp:lastPrinted>2020-10-07T12:54:00Z</cp:lastPrinted>
  <dcterms:created xsi:type="dcterms:W3CDTF">2024-10-21T14:25:00Z</dcterms:created>
  <dcterms:modified xsi:type="dcterms:W3CDTF">2024-12-19T12:01:00Z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