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7DDC" w14:textId="63075512" w:rsidR="00466CA0" w:rsidRPr="00D15868" w:rsidRDefault="00FA22ED" w:rsidP="004B3EBB">
      <w:pPr>
        <w:ind w:left="-284"/>
        <w:jc w:val="center"/>
        <w:rPr>
          <w:b/>
          <w:color w:val="000000" w:themeColor="text1"/>
        </w:rPr>
      </w:pPr>
      <w:r w:rsidRPr="00D15868">
        <w:rPr>
          <w:b/>
          <w:color w:val="000000" w:themeColor="text1"/>
        </w:rPr>
        <w:t>OBJEDNÁVKA</w:t>
      </w:r>
    </w:p>
    <w:p w14:paraId="709E2BD9" w14:textId="41B31172" w:rsidR="00466CA0" w:rsidRPr="00E26687" w:rsidRDefault="00FA22ED" w:rsidP="00565139">
      <w:pPr>
        <w:tabs>
          <w:tab w:val="left" w:pos="1701"/>
          <w:tab w:val="left" w:pos="6237"/>
        </w:tabs>
        <w:rPr>
          <w:color w:val="000000" w:themeColor="text1"/>
        </w:rPr>
      </w:pPr>
      <w:r w:rsidRPr="00E26687">
        <w:rPr>
          <w:color w:val="000000" w:themeColor="text1"/>
          <w:sz w:val="24"/>
          <w:szCs w:val="24"/>
        </w:rPr>
        <w:tab/>
      </w:r>
    </w:p>
    <w:p w14:paraId="7F05163E" w14:textId="4536C763" w:rsidR="00466CA0" w:rsidRPr="00E26687" w:rsidRDefault="00FA22ED">
      <w:pPr>
        <w:tabs>
          <w:tab w:val="left" w:pos="1701"/>
        </w:tabs>
        <w:ind w:left="-284" w:right="-284"/>
        <w:rPr>
          <w:color w:val="000000" w:themeColor="text1"/>
          <w:sz w:val="24"/>
          <w:szCs w:val="24"/>
        </w:rPr>
      </w:pPr>
      <w:r w:rsidRPr="00E26687">
        <w:rPr>
          <w:color w:val="000000" w:themeColor="text1"/>
          <w:sz w:val="24"/>
          <w:szCs w:val="24"/>
        </w:rPr>
        <w:t xml:space="preserve">ze dne: </w:t>
      </w:r>
      <w:r w:rsidR="00E85B4D">
        <w:rPr>
          <w:color w:val="000000" w:themeColor="text1"/>
          <w:sz w:val="24"/>
          <w:szCs w:val="24"/>
        </w:rPr>
        <w:t>02</w:t>
      </w:r>
      <w:r w:rsidR="00041C77">
        <w:rPr>
          <w:color w:val="000000" w:themeColor="text1"/>
          <w:sz w:val="24"/>
          <w:szCs w:val="24"/>
        </w:rPr>
        <w:t>.</w:t>
      </w:r>
      <w:r w:rsidR="00990028">
        <w:rPr>
          <w:color w:val="000000" w:themeColor="text1"/>
          <w:sz w:val="24"/>
          <w:szCs w:val="24"/>
        </w:rPr>
        <w:t>1</w:t>
      </w:r>
      <w:r w:rsidR="00E85B4D">
        <w:rPr>
          <w:color w:val="000000" w:themeColor="text1"/>
          <w:sz w:val="24"/>
          <w:szCs w:val="24"/>
        </w:rPr>
        <w:t>2</w:t>
      </w:r>
      <w:r w:rsidR="00703742">
        <w:rPr>
          <w:color w:val="000000" w:themeColor="text1"/>
          <w:sz w:val="24"/>
          <w:szCs w:val="24"/>
        </w:rPr>
        <w:t>.2024</w:t>
      </w:r>
    </w:p>
    <w:p w14:paraId="013356D1" w14:textId="6F734416" w:rsidR="00466CA0" w:rsidRPr="00E26687" w:rsidRDefault="00617C05">
      <w:pPr>
        <w:tabs>
          <w:tab w:val="left" w:pos="1701"/>
        </w:tabs>
        <w:ind w:left="-284"/>
        <w:rPr>
          <w:color w:val="000000" w:themeColor="text1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EFC9" wp14:editId="54B11625">
                <wp:simplePos x="0" y="0"/>
                <wp:positionH relativeFrom="column">
                  <wp:posOffset>714375</wp:posOffset>
                </wp:positionH>
                <wp:positionV relativeFrom="paragraph">
                  <wp:posOffset>172085</wp:posOffset>
                </wp:positionV>
                <wp:extent cx="2819400" cy="209550"/>
                <wp:effectExtent l="0" t="0" r="19050" b="19050"/>
                <wp:wrapNone/>
                <wp:docPr id="206094724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2C2D" id="Obdélník 1" o:spid="_x0000_s1026" style="position:absolute;margin-left:56.25pt;margin-top:13.55pt;width:222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" fillcolor="black [3213]" strokecolor="#09101d [484]" strokeweight="1pt"/>
            </w:pict>
          </mc:Fallback>
        </mc:AlternateContent>
      </w:r>
      <w:r w:rsidR="00FA22ED" w:rsidRPr="00E26687">
        <w:rPr>
          <w:color w:val="000000" w:themeColor="text1"/>
          <w:sz w:val="24"/>
          <w:szCs w:val="24"/>
        </w:rPr>
        <w:t>vyřizuje:</w:t>
      </w:r>
      <w:r w:rsidR="00872451" w:rsidRPr="00E26687">
        <w:rPr>
          <w:color w:val="000000" w:themeColor="text1"/>
          <w:sz w:val="24"/>
          <w:szCs w:val="24"/>
        </w:rPr>
        <w:t xml:space="preserve"> </w:t>
      </w:r>
      <w:r w:rsidR="00565139" w:rsidRPr="00E26687">
        <w:rPr>
          <w:color w:val="000000" w:themeColor="text1"/>
          <w:sz w:val="24"/>
          <w:szCs w:val="24"/>
        </w:rPr>
        <w:t xml:space="preserve">Monika Hajduková </w:t>
      </w:r>
    </w:p>
    <w:p w14:paraId="04489C3C" w14:textId="00F41561" w:rsidR="00466CA0" w:rsidRPr="00E26687" w:rsidRDefault="00FA22ED" w:rsidP="004B3EBB">
      <w:pPr>
        <w:tabs>
          <w:tab w:val="left" w:pos="1701"/>
        </w:tabs>
        <w:ind w:left="-284"/>
        <w:rPr>
          <w:color w:val="000000" w:themeColor="text1"/>
        </w:rPr>
      </w:pPr>
      <w:r w:rsidRPr="00E26687">
        <w:rPr>
          <w:color w:val="000000" w:themeColor="text1"/>
          <w:sz w:val="24"/>
          <w:szCs w:val="24"/>
        </w:rPr>
        <w:t xml:space="preserve">telefon/email: </w:t>
      </w:r>
      <w:r w:rsidR="008A4569" w:rsidRPr="00E26687">
        <w:rPr>
          <w:color w:val="000000" w:themeColor="text1"/>
          <w:sz w:val="24"/>
          <w:szCs w:val="24"/>
        </w:rPr>
        <w:t>731</w:t>
      </w:r>
      <w:r w:rsidR="00906566" w:rsidRPr="00E26687">
        <w:rPr>
          <w:color w:val="000000" w:themeColor="text1"/>
          <w:sz w:val="24"/>
          <w:szCs w:val="24"/>
        </w:rPr>
        <w:t> 627 756</w:t>
      </w:r>
      <w:r w:rsidR="007C28DA" w:rsidRPr="00E26687">
        <w:rPr>
          <w:color w:val="000000" w:themeColor="text1"/>
          <w:sz w:val="24"/>
          <w:szCs w:val="24"/>
        </w:rPr>
        <w:t xml:space="preserve">, </w:t>
      </w:r>
      <w:r w:rsidR="00906566" w:rsidRPr="00E26687">
        <w:rPr>
          <w:color w:val="000000" w:themeColor="text1"/>
          <w:sz w:val="24"/>
          <w:szCs w:val="24"/>
        </w:rPr>
        <w:t>monika.hajdukova</w:t>
      </w:r>
      <w:r w:rsidR="00872451" w:rsidRPr="00E26687">
        <w:rPr>
          <w:color w:val="000000" w:themeColor="text1"/>
          <w:sz w:val="24"/>
          <w:szCs w:val="24"/>
        </w:rPr>
        <w:t>@sslhana.cz</w:t>
      </w:r>
    </w:p>
    <w:p w14:paraId="5E82F0A4" w14:textId="77777777" w:rsidR="004B3EBB" w:rsidRPr="00E26687" w:rsidRDefault="004B3EBB" w:rsidP="004B3EBB">
      <w:pPr>
        <w:tabs>
          <w:tab w:val="left" w:pos="1701"/>
        </w:tabs>
        <w:ind w:left="-284"/>
        <w:rPr>
          <w:color w:val="000000" w:themeColor="text1"/>
        </w:rPr>
      </w:pPr>
    </w:p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D15868" w:rsidRPr="00E26687" w14:paraId="1C9D593D" w14:textId="77777777" w:rsidTr="00D6262D">
        <w:trPr>
          <w:trHeight w:val="3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2BE" w14:textId="77777777" w:rsidR="00466CA0" w:rsidRPr="00E26687" w:rsidRDefault="00FA22ED">
            <w:pPr>
              <w:rPr>
                <w:b/>
                <w:color w:val="000000" w:themeColor="text1"/>
                <w:sz w:val="24"/>
                <w:szCs w:val="24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3A47" w14:textId="77777777" w:rsidR="00466CA0" w:rsidRPr="00E26687" w:rsidRDefault="00FA22ED">
            <w:pPr>
              <w:rPr>
                <w:b/>
                <w:color w:val="000000" w:themeColor="text1"/>
                <w:sz w:val="24"/>
                <w:szCs w:val="24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>Odběratel (fakturační adresa):</w:t>
            </w:r>
          </w:p>
        </w:tc>
      </w:tr>
      <w:tr w:rsidR="00D15868" w:rsidRPr="00E26687" w14:paraId="15CD44A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FC91" w14:textId="756E3822" w:rsidR="001767B0" w:rsidRDefault="001767B0" w:rsidP="001767B0">
            <w:pPr>
              <w:rPr>
                <w:sz w:val="24"/>
                <w:szCs w:val="24"/>
              </w:rPr>
            </w:pPr>
          </w:p>
          <w:p w14:paraId="00981EDD" w14:textId="62FC053B" w:rsidR="00683043" w:rsidRPr="00965EC6" w:rsidRDefault="00965EC6" w:rsidP="006830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GALE INDUSTRY GROUP, s.r.o.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965EC6">
              <w:rPr>
                <w:color w:val="000000" w:themeColor="text1"/>
                <w:sz w:val="24"/>
                <w:szCs w:val="24"/>
              </w:rPr>
              <w:t>Sokolská 508</w:t>
            </w:r>
            <w:r w:rsidRPr="00965EC6">
              <w:rPr>
                <w:color w:val="000000" w:themeColor="text1"/>
                <w:sz w:val="24"/>
                <w:szCs w:val="24"/>
              </w:rPr>
              <w:br/>
              <w:t>763 62 Tlumačov</w:t>
            </w:r>
          </w:p>
          <w:p w14:paraId="51E30EFB" w14:textId="77777777" w:rsidR="00683043" w:rsidRPr="00965EC6" w:rsidRDefault="00683043" w:rsidP="00683043">
            <w:pPr>
              <w:rPr>
                <w:color w:val="000000" w:themeColor="text1"/>
                <w:sz w:val="24"/>
                <w:szCs w:val="24"/>
              </w:rPr>
            </w:pPr>
          </w:p>
          <w:p w14:paraId="7FFC723D" w14:textId="26415A63" w:rsidR="00D6262D" w:rsidRPr="00E26687" w:rsidRDefault="00683043" w:rsidP="00683043">
            <w:pPr>
              <w:rPr>
                <w:color w:val="000000" w:themeColor="text1"/>
                <w:sz w:val="24"/>
                <w:szCs w:val="24"/>
              </w:rPr>
            </w:pPr>
            <w:r w:rsidRPr="00683043">
              <w:rPr>
                <w:color w:val="000000" w:themeColor="text1"/>
                <w:sz w:val="24"/>
                <w:szCs w:val="24"/>
              </w:rPr>
              <w:t xml:space="preserve">IČ: </w:t>
            </w:r>
            <w:r w:rsidR="00EC2B65">
              <w:rPr>
                <w:color w:val="000000" w:themeColor="text1"/>
                <w:sz w:val="24"/>
                <w:szCs w:val="24"/>
              </w:rPr>
              <w:t>09067051</w:t>
            </w:r>
            <w:r w:rsidR="00EC2B65">
              <w:rPr>
                <w:color w:val="000000" w:themeColor="text1"/>
                <w:sz w:val="24"/>
                <w:szCs w:val="24"/>
              </w:rPr>
              <w:br/>
              <w:t>DIČ: CZ09067051</w:t>
            </w:r>
          </w:p>
          <w:p w14:paraId="32657DFA" w14:textId="4934E8EE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  <w:p w14:paraId="7A9EAB92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F261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  <w:p w14:paraId="21E75446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>Sociální služby Haná, p. o.</w:t>
            </w:r>
          </w:p>
          <w:p w14:paraId="4298BD86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>Parková 21</w:t>
            </w:r>
          </w:p>
          <w:p w14:paraId="78AB8B14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>768 21 Kvasice</w:t>
            </w:r>
          </w:p>
          <w:p w14:paraId="68037074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  <w:p w14:paraId="66FE0B73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>IČ: 17330947</w:t>
            </w:r>
          </w:p>
          <w:p w14:paraId="3B0A178A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 xml:space="preserve">DIČ: </w:t>
            </w:r>
          </w:p>
          <w:p w14:paraId="0D35DE08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  <w:p w14:paraId="669384AA" w14:textId="06022E6E" w:rsidR="00466CA0" w:rsidRPr="00E26687" w:rsidRDefault="00617C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BEECE" wp14:editId="0B1D0CC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175895</wp:posOffset>
                      </wp:positionV>
                      <wp:extent cx="2857500" cy="238125"/>
                      <wp:effectExtent l="0" t="0" r="19050" b="28575"/>
                      <wp:wrapNone/>
                      <wp:docPr id="1652495434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617EA" id="Obdélník 2" o:spid="_x0000_s1026" style="position:absolute;margin-left:-2.7pt;margin-top:13.85pt;width:2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" fillcolor="black [3213]" strokecolor="#09101d [484]" strokeweight="1pt"/>
                  </w:pict>
                </mc:Fallback>
              </mc:AlternateContent>
            </w:r>
            <w:r w:rsidR="00FA22ED" w:rsidRPr="00E26687">
              <w:rPr>
                <w:color w:val="000000" w:themeColor="text1"/>
                <w:sz w:val="24"/>
                <w:szCs w:val="24"/>
              </w:rPr>
              <w:t>Bankovní spojení:</w:t>
            </w:r>
          </w:p>
          <w:p w14:paraId="44554A98" w14:textId="77777777" w:rsidR="00466CA0" w:rsidRPr="00E26687" w:rsidRDefault="00FA22ED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color w:val="000000" w:themeColor="text1"/>
                <w:sz w:val="24"/>
                <w:szCs w:val="24"/>
              </w:rPr>
              <w:t>123-7813340207/0100, Komerční banka, a.s.</w:t>
            </w:r>
          </w:p>
          <w:p w14:paraId="171B8515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15868" w:rsidRPr="00E26687" w14:paraId="607AC96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B1B2" w14:textId="77777777" w:rsidR="00466CA0" w:rsidRPr="00E26687" w:rsidRDefault="00466CA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A83F85E" w14:textId="1D99CA69" w:rsidR="00466CA0" w:rsidRPr="00E26687" w:rsidRDefault="00FA22ED">
            <w:pPr>
              <w:rPr>
                <w:color w:val="000000" w:themeColor="text1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>Dodací lhůta</w:t>
            </w:r>
            <w:r w:rsidRPr="00E26687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13DC0DFC" w14:textId="2592AABB" w:rsidR="00466CA0" w:rsidRPr="009B3048" w:rsidRDefault="00FA22E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>Místo dodání</w:t>
            </w:r>
            <w:r w:rsidR="009A53EC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BC004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3048" w:rsidRPr="009B3048">
              <w:rPr>
                <w:bCs/>
                <w:color w:val="000000" w:themeColor="text1"/>
                <w:sz w:val="24"/>
                <w:szCs w:val="24"/>
              </w:rPr>
              <w:t>Kvasice</w:t>
            </w:r>
          </w:p>
          <w:p w14:paraId="7C113C3C" w14:textId="7822D44D" w:rsidR="00466CA0" w:rsidRPr="00E26687" w:rsidRDefault="00FA22ED">
            <w:pPr>
              <w:rPr>
                <w:color w:val="000000" w:themeColor="text1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 xml:space="preserve">Způsob úhrady: </w:t>
            </w:r>
            <w:r w:rsidR="00E8595F" w:rsidRPr="00E26687">
              <w:rPr>
                <w:color w:val="000000" w:themeColor="text1"/>
                <w:sz w:val="24"/>
                <w:szCs w:val="24"/>
              </w:rPr>
              <w:t>faktura, bezhotovostní převod</w:t>
            </w:r>
          </w:p>
          <w:p w14:paraId="3C40B2C6" w14:textId="77777777" w:rsidR="00466CA0" w:rsidRPr="00E26687" w:rsidRDefault="00466C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BD7" w14:textId="77777777" w:rsidR="00466CA0" w:rsidRPr="00E26687" w:rsidRDefault="00466CA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F06BC84" w14:textId="0AC049A9" w:rsidR="00E8595F" w:rsidRPr="00E26687" w:rsidRDefault="00FA22ED" w:rsidP="009A53EC">
            <w:pPr>
              <w:rPr>
                <w:color w:val="000000" w:themeColor="text1"/>
                <w:sz w:val="24"/>
                <w:szCs w:val="24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 xml:space="preserve">Zařízení: </w:t>
            </w:r>
            <w:r w:rsidR="00BC004A">
              <w:rPr>
                <w:b/>
                <w:color w:val="000000" w:themeColor="text1"/>
                <w:sz w:val="24"/>
                <w:szCs w:val="24"/>
              </w:rPr>
              <w:t xml:space="preserve">SSL Haná, </w:t>
            </w:r>
            <w:proofErr w:type="spellStart"/>
            <w:r w:rsidR="00BC004A">
              <w:rPr>
                <w:b/>
                <w:color w:val="000000" w:themeColor="text1"/>
                <w:sz w:val="24"/>
                <w:szCs w:val="24"/>
              </w:rPr>
              <w:t>p.o</w:t>
            </w:r>
            <w:proofErr w:type="spellEnd"/>
            <w:r w:rsidR="00BC004A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BC004A">
              <w:rPr>
                <w:b/>
                <w:color w:val="000000" w:themeColor="text1"/>
                <w:sz w:val="24"/>
                <w:szCs w:val="24"/>
              </w:rPr>
              <w:br/>
            </w:r>
            <w:r w:rsidR="00BC004A">
              <w:rPr>
                <w:color w:val="000000" w:themeColor="text1"/>
                <w:sz w:val="24"/>
                <w:szCs w:val="24"/>
              </w:rPr>
              <w:t xml:space="preserve">                 Parková 21</w:t>
            </w:r>
            <w:r w:rsidR="00BC004A">
              <w:rPr>
                <w:color w:val="000000" w:themeColor="text1"/>
                <w:sz w:val="24"/>
                <w:szCs w:val="24"/>
              </w:rPr>
              <w:br/>
              <w:t xml:space="preserve">                 768 21 Kvasice</w:t>
            </w:r>
          </w:p>
        </w:tc>
      </w:tr>
      <w:tr w:rsidR="00D15868" w:rsidRPr="00E26687" w14:paraId="309E04A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CC00" w14:textId="77777777" w:rsidR="00921E86" w:rsidRPr="00E26687" w:rsidRDefault="00921E8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0BF2" w14:textId="77777777" w:rsidR="00921E86" w:rsidRPr="00E26687" w:rsidRDefault="00921E8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8C5545" w14:textId="77777777" w:rsidR="00466CA0" w:rsidRPr="00E26687" w:rsidRDefault="00466CA0">
      <w:pPr>
        <w:rPr>
          <w:color w:val="000000" w:themeColor="text1"/>
          <w:sz w:val="24"/>
          <w:szCs w:val="24"/>
        </w:rPr>
      </w:pPr>
    </w:p>
    <w:tbl>
      <w:tblPr>
        <w:tblW w:w="97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850"/>
        <w:gridCol w:w="1134"/>
        <w:gridCol w:w="1134"/>
        <w:gridCol w:w="851"/>
        <w:gridCol w:w="1669"/>
      </w:tblGrid>
      <w:tr w:rsidR="00D15868" w:rsidRPr="00E26687" w14:paraId="6ED84832" w14:textId="77777777" w:rsidTr="00EB129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1966" w14:textId="77777777" w:rsidR="00466CA0" w:rsidRPr="00E26687" w:rsidRDefault="00FA22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>druh dodávky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3606" w14:textId="77777777" w:rsidR="00466CA0" w:rsidRPr="00E26687" w:rsidRDefault="00FA22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 xml:space="preserve">měrná </w:t>
            </w:r>
            <w:proofErr w:type="spellStart"/>
            <w:r w:rsidRPr="00E26687">
              <w:rPr>
                <w:b/>
                <w:color w:val="000000" w:themeColor="text1"/>
                <w:sz w:val="22"/>
                <w:szCs w:val="22"/>
              </w:rPr>
              <w:t>jedn</w:t>
            </w:r>
            <w:proofErr w:type="spellEnd"/>
            <w:r w:rsidRPr="00E2668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4118" w14:textId="77777777" w:rsidR="00466CA0" w:rsidRPr="00E26687" w:rsidRDefault="00FA22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>množství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2969" w14:textId="7258ABF0" w:rsidR="00466CA0" w:rsidRPr="00E26687" w:rsidRDefault="00FA22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>cena/</w:t>
            </w:r>
            <w:proofErr w:type="spellStart"/>
            <w:r w:rsidRPr="00E26687">
              <w:rPr>
                <w:b/>
                <w:color w:val="000000" w:themeColor="text1"/>
                <w:sz w:val="22"/>
                <w:szCs w:val="22"/>
              </w:rPr>
              <w:t>jedn</w:t>
            </w:r>
            <w:proofErr w:type="spellEnd"/>
            <w:r w:rsidRPr="00E26687">
              <w:rPr>
                <w:b/>
                <w:color w:val="000000" w:themeColor="text1"/>
                <w:sz w:val="22"/>
                <w:szCs w:val="22"/>
              </w:rPr>
              <w:t xml:space="preserve"> bez DPH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7D15" w14:textId="77777777" w:rsidR="00466CA0" w:rsidRPr="00E26687" w:rsidRDefault="00FA22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>DPH 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BDAD" w14:textId="204ADF98" w:rsidR="00466CA0" w:rsidRPr="00F17D34" w:rsidRDefault="00FA22ED" w:rsidP="00F17D34">
            <w:pPr>
              <w:ind w:right="-527"/>
              <w:rPr>
                <w:b/>
                <w:color w:val="000000" w:themeColor="text1"/>
                <w:sz w:val="22"/>
                <w:szCs w:val="22"/>
              </w:rPr>
            </w:pPr>
            <w:r w:rsidRPr="00E26687">
              <w:rPr>
                <w:b/>
                <w:color w:val="000000" w:themeColor="text1"/>
                <w:sz w:val="22"/>
                <w:szCs w:val="22"/>
              </w:rPr>
              <w:t>cena celkem</w:t>
            </w:r>
            <w:r w:rsidR="000C72BC">
              <w:rPr>
                <w:b/>
                <w:color w:val="000000" w:themeColor="text1"/>
                <w:sz w:val="22"/>
                <w:szCs w:val="22"/>
              </w:rPr>
              <w:br/>
              <w:t>bez DPH</w:t>
            </w:r>
          </w:p>
        </w:tc>
      </w:tr>
      <w:tr w:rsidR="00D15868" w:rsidRPr="00E26687" w14:paraId="11779B0F" w14:textId="77777777" w:rsidTr="00EB1292">
        <w:trPr>
          <w:trHeight w:val="14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BD6E" w14:textId="3714D2F4" w:rsidR="00872451" w:rsidRPr="00440C04" w:rsidRDefault="00872451" w:rsidP="00872451">
            <w:pPr>
              <w:pStyle w:val="-wm-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C04">
              <w:rPr>
                <w:rFonts w:ascii="Times New Roman" w:hAnsi="Times New Roman" w:cs="Times New Roman"/>
                <w:sz w:val="24"/>
                <w:szCs w:val="24"/>
              </w:rPr>
              <w:t>Objednávám</w:t>
            </w:r>
            <w:r w:rsidR="003530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0C04">
              <w:rPr>
                <w:rFonts w:ascii="Times New Roman" w:hAnsi="Times New Roman" w:cs="Times New Roman"/>
                <w:sz w:val="24"/>
                <w:szCs w:val="24"/>
              </w:rPr>
              <w:t xml:space="preserve"> u V</w:t>
            </w:r>
            <w:r w:rsidR="00610268">
              <w:rPr>
                <w:rFonts w:ascii="Times New Roman" w:hAnsi="Times New Roman" w:cs="Times New Roman"/>
                <w:sz w:val="24"/>
                <w:szCs w:val="24"/>
              </w:rPr>
              <w:t>ás:</w:t>
            </w:r>
            <w:r w:rsidR="006102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54E4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  <w:proofErr w:type="spellStart"/>
            <w:r w:rsidR="004544B0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="004544B0">
              <w:rPr>
                <w:rFonts w:ascii="Times New Roman" w:hAnsi="Times New Roman" w:cs="Times New Roman"/>
                <w:sz w:val="24"/>
                <w:szCs w:val="24"/>
              </w:rPr>
              <w:t xml:space="preserve"> 5500 </w:t>
            </w:r>
            <w:proofErr w:type="spellStart"/>
            <w:r w:rsidR="004544B0">
              <w:rPr>
                <w:rFonts w:ascii="Times New Roman" w:hAnsi="Times New Roman" w:cs="Times New Roman"/>
                <w:sz w:val="24"/>
                <w:szCs w:val="24"/>
              </w:rPr>
              <w:t>LatteGo</w:t>
            </w:r>
            <w:proofErr w:type="spellEnd"/>
            <w:r w:rsidR="000F1867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4544B0">
              <w:rPr>
                <w:rFonts w:ascii="Times New Roman" w:hAnsi="Times New Roman" w:cs="Times New Roman"/>
                <w:sz w:val="24"/>
                <w:szCs w:val="24"/>
              </w:rPr>
              <w:t>utomatický kávovar EP5547/90</w:t>
            </w:r>
            <w:r w:rsidR="004544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Philips </w:t>
            </w:r>
            <w:proofErr w:type="spellStart"/>
            <w:r w:rsidR="004544B0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="004544B0">
              <w:rPr>
                <w:rFonts w:ascii="Times New Roman" w:hAnsi="Times New Roman" w:cs="Times New Roman"/>
                <w:sz w:val="24"/>
                <w:szCs w:val="24"/>
              </w:rPr>
              <w:t xml:space="preserve"> 3300 </w:t>
            </w:r>
            <w:proofErr w:type="spellStart"/>
            <w:r w:rsidR="004544B0">
              <w:rPr>
                <w:rFonts w:ascii="Times New Roman" w:hAnsi="Times New Roman" w:cs="Times New Roman"/>
                <w:sz w:val="24"/>
                <w:szCs w:val="24"/>
              </w:rPr>
              <w:t>LatteGo</w:t>
            </w:r>
            <w:proofErr w:type="spellEnd"/>
            <w:r w:rsidR="000F1867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4544B0">
              <w:rPr>
                <w:rFonts w:ascii="Times New Roman" w:hAnsi="Times New Roman" w:cs="Times New Roman"/>
                <w:sz w:val="24"/>
                <w:szCs w:val="24"/>
              </w:rPr>
              <w:t>utomatický kávovar EP</w:t>
            </w:r>
            <w:r w:rsidR="000C72BC">
              <w:rPr>
                <w:rFonts w:ascii="Times New Roman" w:hAnsi="Times New Roman" w:cs="Times New Roman"/>
                <w:sz w:val="24"/>
                <w:szCs w:val="24"/>
              </w:rPr>
              <w:t>3343/90</w:t>
            </w:r>
          </w:p>
          <w:p w14:paraId="69953D4B" w14:textId="77777777" w:rsidR="00466CA0" w:rsidRPr="00440C04" w:rsidRDefault="00466CA0" w:rsidP="00906566">
            <w:pPr>
              <w:pStyle w:val="-wm-mso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5B36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180EEDA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57D891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156E" w14:textId="0F944780" w:rsidR="00466CA0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D8DF63" w14:textId="3913BF6E" w:rsidR="000F1867" w:rsidRDefault="000F1867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ks</w:t>
            </w:r>
          </w:p>
          <w:p w14:paraId="34D5C391" w14:textId="77777777" w:rsidR="000F1867" w:rsidRDefault="000F1867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6F8D5F" w14:textId="18392B12" w:rsidR="000F1867" w:rsidRDefault="000F1867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ks</w:t>
            </w:r>
          </w:p>
          <w:p w14:paraId="1FBA88F0" w14:textId="77777777" w:rsidR="00440C04" w:rsidRDefault="00440C04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AFCA1B" w14:textId="094ABB91" w:rsidR="00440C04" w:rsidRDefault="00440C04" w:rsidP="00BC2D4A">
            <w:pPr>
              <w:rPr>
                <w:color w:val="000000" w:themeColor="text1"/>
                <w:sz w:val="24"/>
                <w:szCs w:val="24"/>
              </w:rPr>
            </w:pPr>
          </w:p>
          <w:p w14:paraId="7DD3B90B" w14:textId="11E918B8" w:rsidR="00440C04" w:rsidRPr="00E26687" w:rsidRDefault="00440C04" w:rsidP="00BC2D4A">
            <w:pPr>
              <w:rPr>
                <w:color w:val="000000" w:themeColor="text1"/>
                <w:sz w:val="24"/>
                <w:szCs w:val="24"/>
              </w:rPr>
            </w:pPr>
          </w:p>
          <w:p w14:paraId="0D4F0D82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E24F" w14:textId="6EC53DB2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87BF60" w14:textId="26255413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C59512" w14:textId="71A3E9EC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384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1635216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50D561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DDB5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4418C9" w14:textId="18020590" w:rsidR="00466CA0" w:rsidRPr="00E26687" w:rsidRDefault="00466CA0" w:rsidP="006B3B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15868" w:rsidRPr="00E26687" w14:paraId="0F8402D5" w14:textId="77777777" w:rsidTr="00EB1292">
        <w:trPr>
          <w:trHeight w:val="24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F3B" w14:textId="77777777" w:rsidR="00466CA0" w:rsidRPr="00E26687" w:rsidRDefault="00FA22ED" w:rsidP="00CF4F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26687">
              <w:rPr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776D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64E5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65EE" w14:textId="09CA7A70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2E7" w14:textId="77777777" w:rsidR="00466CA0" w:rsidRPr="00E26687" w:rsidRDefault="00466CA0" w:rsidP="00CF4F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0C8" w14:textId="1B18AE99" w:rsidR="00466CA0" w:rsidRPr="00E26687" w:rsidRDefault="000C72BC" w:rsidP="00CF4F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100.624,70</w:t>
            </w:r>
            <w:r w:rsidR="00EB129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68FF" w:rsidRPr="00E26687">
              <w:rPr>
                <w:b/>
                <w:color w:val="000000" w:themeColor="text1"/>
                <w:sz w:val="24"/>
                <w:szCs w:val="24"/>
              </w:rPr>
              <w:t>Kč</w:t>
            </w:r>
          </w:p>
        </w:tc>
      </w:tr>
    </w:tbl>
    <w:p w14:paraId="566D679D" w14:textId="53E54A67" w:rsidR="00466CA0" w:rsidRDefault="00617C05" w:rsidP="00CF4F39">
      <w:pPr>
        <w:ind w:left="-284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4341A" wp14:editId="161D6944">
                <wp:simplePos x="0" y="0"/>
                <wp:positionH relativeFrom="column">
                  <wp:posOffset>4629150</wp:posOffset>
                </wp:positionH>
                <wp:positionV relativeFrom="paragraph">
                  <wp:posOffset>62230</wp:posOffset>
                </wp:positionV>
                <wp:extent cx="1743075" cy="1314450"/>
                <wp:effectExtent l="0" t="0" r="28575" b="19050"/>
                <wp:wrapNone/>
                <wp:docPr id="117437937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AB80A" id="Obdélník 3" o:spid="_x0000_s1026" style="position:absolute;margin-left:364.5pt;margin-top:4.9pt;width:137.25pt;height:10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" fillcolor="black [3213]" strokecolor="#09101d [484]" strokeweight="1pt"/>
            </w:pict>
          </mc:Fallback>
        </mc:AlternateContent>
      </w:r>
    </w:p>
    <w:p w14:paraId="0383CE53" w14:textId="77777777" w:rsidR="00BC2D4A" w:rsidRPr="00E26687" w:rsidRDefault="00BC2D4A" w:rsidP="00CF4F39">
      <w:pPr>
        <w:ind w:left="-284"/>
        <w:jc w:val="center"/>
        <w:rPr>
          <w:color w:val="000000" w:themeColor="text1"/>
          <w:sz w:val="22"/>
          <w:szCs w:val="22"/>
        </w:rPr>
      </w:pPr>
    </w:p>
    <w:p w14:paraId="0D1FEB9C" w14:textId="13A7911D" w:rsidR="00E8595F" w:rsidRPr="00E26687" w:rsidRDefault="006B3B30" w:rsidP="00872451">
      <w:pPr>
        <w:tabs>
          <w:tab w:val="left" w:pos="4536"/>
        </w:tabs>
        <w:ind w:left="-284"/>
        <w:rPr>
          <w:color w:val="000000" w:themeColor="text1"/>
          <w:sz w:val="24"/>
          <w:szCs w:val="24"/>
        </w:rPr>
      </w:pPr>
      <w:r w:rsidRPr="00E26687">
        <w:rPr>
          <w:color w:val="000000" w:themeColor="text1"/>
          <w:sz w:val="24"/>
          <w:szCs w:val="24"/>
        </w:rPr>
        <w:t xml:space="preserve">V Kvasicích dne: </w:t>
      </w:r>
      <w:r w:rsidR="000C72BC">
        <w:rPr>
          <w:color w:val="000000" w:themeColor="text1"/>
          <w:sz w:val="24"/>
          <w:szCs w:val="24"/>
        </w:rPr>
        <w:t>02</w:t>
      </w:r>
      <w:r w:rsidR="008643A6">
        <w:rPr>
          <w:color w:val="000000" w:themeColor="text1"/>
          <w:sz w:val="24"/>
          <w:szCs w:val="24"/>
        </w:rPr>
        <w:t>.</w:t>
      </w:r>
      <w:r w:rsidR="00BC2D4A">
        <w:rPr>
          <w:color w:val="000000" w:themeColor="text1"/>
          <w:sz w:val="24"/>
          <w:szCs w:val="24"/>
        </w:rPr>
        <w:t>1</w:t>
      </w:r>
      <w:r w:rsidR="000C72BC">
        <w:rPr>
          <w:color w:val="000000" w:themeColor="text1"/>
          <w:sz w:val="24"/>
          <w:szCs w:val="24"/>
        </w:rPr>
        <w:t>2</w:t>
      </w:r>
      <w:r w:rsidR="00766C5F">
        <w:rPr>
          <w:color w:val="000000" w:themeColor="text1"/>
          <w:sz w:val="24"/>
          <w:szCs w:val="24"/>
        </w:rPr>
        <w:t>.2024</w:t>
      </w:r>
    </w:p>
    <w:p w14:paraId="7DF5C7D2" w14:textId="1B3CD31D" w:rsidR="00466CA0" w:rsidRPr="00E26687" w:rsidRDefault="006B3B30" w:rsidP="006B3B30">
      <w:pPr>
        <w:tabs>
          <w:tab w:val="left" w:pos="4536"/>
        </w:tabs>
        <w:rPr>
          <w:color w:val="000000" w:themeColor="text1"/>
          <w:sz w:val="24"/>
          <w:szCs w:val="24"/>
        </w:rPr>
      </w:pPr>
      <w:r w:rsidRPr="00E26687">
        <w:rPr>
          <w:color w:val="000000" w:themeColor="text1"/>
          <w:sz w:val="24"/>
          <w:szCs w:val="24"/>
        </w:rPr>
        <w:tab/>
      </w:r>
      <w:r w:rsidRPr="00E26687">
        <w:rPr>
          <w:color w:val="000000" w:themeColor="text1"/>
          <w:sz w:val="24"/>
          <w:szCs w:val="24"/>
        </w:rPr>
        <w:tab/>
      </w:r>
      <w:r w:rsidR="00FA22ED" w:rsidRPr="00E26687">
        <w:rPr>
          <w:color w:val="000000" w:themeColor="text1"/>
          <w:sz w:val="24"/>
          <w:szCs w:val="24"/>
          <w:u w:val="single"/>
        </w:rPr>
        <w:t>Podpis a razítko:</w:t>
      </w:r>
    </w:p>
    <w:p w14:paraId="62BE2CE4" w14:textId="5AF4AFC0" w:rsidR="00E8595F" w:rsidRPr="00E26687" w:rsidRDefault="00E8595F" w:rsidP="007C0CDA">
      <w:pPr>
        <w:tabs>
          <w:tab w:val="left" w:pos="4536"/>
        </w:tabs>
        <w:ind w:left="-284"/>
        <w:rPr>
          <w:color w:val="000000" w:themeColor="text1"/>
          <w:sz w:val="24"/>
          <w:szCs w:val="24"/>
        </w:rPr>
      </w:pPr>
      <w:r w:rsidRPr="00E26687">
        <w:rPr>
          <w:color w:val="000000" w:themeColor="text1"/>
          <w:sz w:val="24"/>
          <w:szCs w:val="24"/>
        </w:rPr>
        <w:tab/>
      </w:r>
      <w:r w:rsidRPr="00E26687">
        <w:rPr>
          <w:color w:val="000000" w:themeColor="text1"/>
          <w:sz w:val="24"/>
          <w:szCs w:val="24"/>
        </w:rPr>
        <w:tab/>
        <w:t>Příkazce operace:</w:t>
      </w:r>
    </w:p>
    <w:p w14:paraId="165680F8" w14:textId="74546938" w:rsidR="00C55F52" w:rsidRPr="00E26687" w:rsidRDefault="00C55F52" w:rsidP="006B3B30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16A7018D" w14:textId="77777777" w:rsidR="00C55F52" w:rsidRPr="00E26687" w:rsidRDefault="00C55F52" w:rsidP="000F1867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3FC083E3" w14:textId="77777777" w:rsidR="006C2DC5" w:rsidRDefault="00C55F52" w:rsidP="00E8595F">
      <w:pPr>
        <w:tabs>
          <w:tab w:val="left" w:pos="4536"/>
        </w:tabs>
        <w:rPr>
          <w:color w:val="000000" w:themeColor="text1"/>
          <w:sz w:val="24"/>
          <w:szCs w:val="24"/>
        </w:rPr>
      </w:pPr>
      <w:r w:rsidRPr="00E26687">
        <w:rPr>
          <w:color w:val="000000" w:themeColor="text1"/>
          <w:sz w:val="24"/>
          <w:szCs w:val="24"/>
        </w:rPr>
        <w:tab/>
      </w:r>
      <w:r w:rsidRPr="00E26687">
        <w:rPr>
          <w:color w:val="000000" w:themeColor="text1"/>
          <w:sz w:val="24"/>
          <w:szCs w:val="24"/>
        </w:rPr>
        <w:tab/>
      </w:r>
    </w:p>
    <w:p w14:paraId="53B8F094" w14:textId="5599E547" w:rsidR="00E8595F" w:rsidRPr="00E26687" w:rsidRDefault="00617C05" w:rsidP="00E8595F">
      <w:pPr>
        <w:tabs>
          <w:tab w:val="left" w:pos="4536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DBB86" wp14:editId="7997DC18">
                <wp:simplePos x="0" y="0"/>
                <wp:positionH relativeFrom="column">
                  <wp:posOffset>4410075</wp:posOffset>
                </wp:positionH>
                <wp:positionV relativeFrom="paragraph">
                  <wp:posOffset>156210</wp:posOffset>
                </wp:positionV>
                <wp:extent cx="2305050" cy="923925"/>
                <wp:effectExtent l="0" t="0" r="19050" b="28575"/>
                <wp:wrapNone/>
                <wp:docPr id="100596572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FF9ED" id="Obdélník 4" o:spid="_x0000_s1026" style="position:absolute;margin-left:347.25pt;margin-top:12.3pt;width:181.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" fillcolor="black [3213]" strokecolor="#09101d [484]" strokeweight="1pt"/>
            </w:pict>
          </mc:Fallback>
        </mc:AlternateContent>
      </w:r>
      <w:r w:rsidR="006C2DC5">
        <w:rPr>
          <w:color w:val="000000" w:themeColor="text1"/>
          <w:sz w:val="24"/>
          <w:szCs w:val="24"/>
        </w:rPr>
        <w:tab/>
      </w:r>
      <w:r w:rsidR="006C2DC5">
        <w:rPr>
          <w:color w:val="000000" w:themeColor="text1"/>
          <w:sz w:val="24"/>
          <w:szCs w:val="24"/>
        </w:rPr>
        <w:tab/>
      </w:r>
      <w:r w:rsidR="00C55F52" w:rsidRPr="00E26687">
        <w:rPr>
          <w:color w:val="000000" w:themeColor="text1"/>
          <w:sz w:val="24"/>
          <w:szCs w:val="24"/>
        </w:rPr>
        <w:t>Správce</w:t>
      </w:r>
      <w:r w:rsidR="00E8595F" w:rsidRPr="00E26687">
        <w:rPr>
          <w:color w:val="000000" w:themeColor="text1"/>
          <w:sz w:val="24"/>
          <w:szCs w:val="24"/>
        </w:rPr>
        <w:t xml:space="preserve"> rozpočtu:</w:t>
      </w:r>
    </w:p>
    <w:p w14:paraId="1F121945" w14:textId="6EB5F1DC" w:rsidR="00466CA0" w:rsidRPr="00E26687" w:rsidRDefault="00466CA0" w:rsidP="00C55F52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367AE8DB" w14:textId="77777777" w:rsidR="00C55F52" w:rsidRPr="00C55F52" w:rsidRDefault="00C55F52" w:rsidP="007C0CDA">
      <w:pPr>
        <w:tabs>
          <w:tab w:val="left" w:pos="4536"/>
        </w:tabs>
        <w:ind w:left="-284"/>
        <w:rPr>
          <w:color w:val="000000" w:themeColor="text1"/>
          <w:sz w:val="24"/>
          <w:szCs w:val="24"/>
        </w:rPr>
      </w:pPr>
    </w:p>
    <w:p w14:paraId="14601BE0" w14:textId="77777777" w:rsidR="00466CA0" w:rsidRPr="00C55F52" w:rsidRDefault="00466CA0">
      <w:pPr>
        <w:ind w:left="-284"/>
        <w:rPr>
          <w:color w:val="000000" w:themeColor="text1"/>
          <w:sz w:val="24"/>
          <w:szCs w:val="24"/>
        </w:rPr>
      </w:pPr>
    </w:p>
    <w:p w14:paraId="461A0F81" w14:textId="5E636BAC" w:rsidR="00466CA0" w:rsidRPr="00C55F52" w:rsidRDefault="00FA22ED">
      <w:pPr>
        <w:ind w:left="708"/>
        <w:rPr>
          <w:color w:val="000000" w:themeColor="text1"/>
          <w:sz w:val="24"/>
          <w:szCs w:val="24"/>
        </w:rPr>
      </w:pPr>
      <w:r w:rsidRPr="00C55F52">
        <w:rPr>
          <w:color w:val="000000" w:themeColor="text1"/>
          <w:sz w:val="24"/>
          <w:szCs w:val="24"/>
        </w:rPr>
        <w:tab/>
      </w:r>
      <w:r w:rsidRPr="00C55F52">
        <w:rPr>
          <w:color w:val="000000" w:themeColor="text1"/>
          <w:sz w:val="24"/>
          <w:szCs w:val="24"/>
        </w:rPr>
        <w:tab/>
      </w:r>
      <w:r w:rsidRPr="00C55F52">
        <w:rPr>
          <w:color w:val="000000" w:themeColor="text1"/>
          <w:sz w:val="24"/>
          <w:szCs w:val="24"/>
        </w:rPr>
        <w:tab/>
      </w:r>
      <w:r w:rsidRPr="00C55F52">
        <w:rPr>
          <w:color w:val="000000" w:themeColor="text1"/>
          <w:sz w:val="24"/>
          <w:szCs w:val="24"/>
        </w:rPr>
        <w:tab/>
        <w:t xml:space="preserve">  </w:t>
      </w:r>
      <w:r w:rsidRPr="00C55F52">
        <w:rPr>
          <w:color w:val="000000" w:themeColor="text1"/>
          <w:sz w:val="24"/>
          <w:szCs w:val="24"/>
        </w:rPr>
        <w:tab/>
      </w:r>
    </w:p>
    <w:sectPr w:rsidR="00466CA0" w:rsidRPr="00C55F52" w:rsidSect="008B7097">
      <w:headerReference w:type="default" r:id="rId8"/>
      <w:footerReference w:type="default" r:id="rId9"/>
      <w:headerReference w:type="first" r:id="rId10"/>
      <w:pgSz w:w="11906" w:h="16838"/>
      <w:pgMar w:top="720" w:right="720" w:bottom="1134" w:left="720" w:header="1417" w:footer="1474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19D1" w14:textId="77777777" w:rsidR="00706E1D" w:rsidRDefault="00706E1D">
      <w:r>
        <w:separator/>
      </w:r>
    </w:p>
  </w:endnote>
  <w:endnote w:type="continuationSeparator" w:id="0">
    <w:p w14:paraId="64D19727" w14:textId="77777777" w:rsidR="00706E1D" w:rsidRDefault="0070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5135" w14:textId="77777777" w:rsidR="00AD1A8D" w:rsidRDefault="00AD1A8D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2353" w14:textId="77777777" w:rsidR="00706E1D" w:rsidRDefault="00706E1D">
      <w:r>
        <w:rPr>
          <w:color w:val="000000"/>
        </w:rPr>
        <w:separator/>
      </w:r>
    </w:p>
  </w:footnote>
  <w:footnote w:type="continuationSeparator" w:id="0">
    <w:p w14:paraId="2725C4DD" w14:textId="77777777" w:rsidR="00706E1D" w:rsidRDefault="0070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F6D2" w14:textId="77777777" w:rsidR="00AD1A8D" w:rsidRDefault="00FA22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14E67" wp14:editId="4109A4A7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6819" w14:textId="3DBFEC6D" w:rsidR="00AD1A8D" w:rsidRDefault="00CE379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A5767C" wp14:editId="7B29DFB5">
          <wp:simplePos x="0" y="0"/>
          <wp:positionH relativeFrom="page">
            <wp:align>left</wp:align>
          </wp:positionH>
          <wp:positionV relativeFrom="paragraph">
            <wp:posOffset>-907415</wp:posOffset>
          </wp:positionV>
          <wp:extent cx="7667625" cy="10838815"/>
          <wp:effectExtent l="0" t="0" r="9525" b="635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108388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FE6F57" wp14:editId="52D40666">
              <wp:simplePos x="0" y="0"/>
              <wp:positionH relativeFrom="column">
                <wp:posOffset>1952625</wp:posOffset>
              </wp:positionH>
              <wp:positionV relativeFrom="paragraph">
                <wp:posOffset>-840740</wp:posOffset>
              </wp:positionV>
              <wp:extent cx="2581275" cy="790575"/>
              <wp:effectExtent l="0" t="0" r="9525" b="9525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AFA4294" w14:textId="42118637" w:rsidR="00AD1A8D" w:rsidRDefault="00AD1A8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6F5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5pt;margin-top:-66.2pt;width:203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" stroked="f">
              <v:textbox>
                <w:txbxContent>
                  <w:p w14:paraId="3AFA4294" w14:textId="42118637" w:rsidR="00AD1A8D" w:rsidRDefault="00AD1A8D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594"/>
    <w:multiLevelType w:val="multilevel"/>
    <w:tmpl w:val="5A3E6FE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10985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0"/>
    <w:rsid w:val="0001781F"/>
    <w:rsid w:val="0003049E"/>
    <w:rsid w:val="00036F72"/>
    <w:rsid w:val="00041C77"/>
    <w:rsid w:val="00087403"/>
    <w:rsid w:val="000C72BC"/>
    <w:rsid w:val="000E5317"/>
    <w:rsid w:val="000F1867"/>
    <w:rsid w:val="000F2132"/>
    <w:rsid w:val="001115DB"/>
    <w:rsid w:val="001709C5"/>
    <w:rsid w:val="001767B0"/>
    <w:rsid w:val="00181521"/>
    <w:rsid w:val="00195766"/>
    <w:rsid w:val="001B17C3"/>
    <w:rsid w:val="001D462E"/>
    <w:rsid w:val="001D7C55"/>
    <w:rsid w:val="001E1E63"/>
    <w:rsid w:val="001E673B"/>
    <w:rsid w:val="002054E4"/>
    <w:rsid w:val="002318BE"/>
    <w:rsid w:val="00233181"/>
    <w:rsid w:val="00253C8B"/>
    <w:rsid w:val="00283A52"/>
    <w:rsid w:val="002A2F4D"/>
    <w:rsid w:val="002E3FDE"/>
    <w:rsid w:val="002F7F8A"/>
    <w:rsid w:val="003070F9"/>
    <w:rsid w:val="0031009E"/>
    <w:rsid w:val="003351A3"/>
    <w:rsid w:val="00336A1B"/>
    <w:rsid w:val="0035308C"/>
    <w:rsid w:val="003969BF"/>
    <w:rsid w:val="003A2874"/>
    <w:rsid w:val="003A58BE"/>
    <w:rsid w:val="003A5A12"/>
    <w:rsid w:val="003C7E08"/>
    <w:rsid w:val="003F092A"/>
    <w:rsid w:val="00422C67"/>
    <w:rsid w:val="00430D01"/>
    <w:rsid w:val="00440C04"/>
    <w:rsid w:val="00452278"/>
    <w:rsid w:val="004544B0"/>
    <w:rsid w:val="00460D76"/>
    <w:rsid w:val="00461710"/>
    <w:rsid w:val="00466CA0"/>
    <w:rsid w:val="004918D1"/>
    <w:rsid w:val="00495D9A"/>
    <w:rsid w:val="0049751A"/>
    <w:rsid w:val="004B3EBB"/>
    <w:rsid w:val="004D09EA"/>
    <w:rsid w:val="004E3152"/>
    <w:rsid w:val="004E477D"/>
    <w:rsid w:val="00526E44"/>
    <w:rsid w:val="00542E27"/>
    <w:rsid w:val="00556ED5"/>
    <w:rsid w:val="005624CF"/>
    <w:rsid w:val="00565139"/>
    <w:rsid w:val="00565ECD"/>
    <w:rsid w:val="005D26D6"/>
    <w:rsid w:val="005E7418"/>
    <w:rsid w:val="00607ED9"/>
    <w:rsid w:val="00610268"/>
    <w:rsid w:val="00617575"/>
    <w:rsid w:val="00617C05"/>
    <w:rsid w:val="00647C0A"/>
    <w:rsid w:val="00651380"/>
    <w:rsid w:val="00683043"/>
    <w:rsid w:val="0068570D"/>
    <w:rsid w:val="006A4F37"/>
    <w:rsid w:val="006B3B30"/>
    <w:rsid w:val="006C2DC5"/>
    <w:rsid w:val="006D72ED"/>
    <w:rsid w:val="006E27C8"/>
    <w:rsid w:val="00703466"/>
    <w:rsid w:val="00703742"/>
    <w:rsid w:val="00706E1D"/>
    <w:rsid w:val="00742417"/>
    <w:rsid w:val="00766C5F"/>
    <w:rsid w:val="00773E58"/>
    <w:rsid w:val="00777F1F"/>
    <w:rsid w:val="00781598"/>
    <w:rsid w:val="00784B8C"/>
    <w:rsid w:val="007B2E43"/>
    <w:rsid w:val="007C0CDA"/>
    <w:rsid w:val="007C28DA"/>
    <w:rsid w:val="007C43B4"/>
    <w:rsid w:val="007C7F89"/>
    <w:rsid w:val="007E0464"/>
    <w:rsid w:val="00800635"/>
    <w:rsid w:val="00800988"/>
    <w:rsid w:val="00814F5C"/>
    <w:rsid w:val="00837D0C"/>
    <w:rsid w:val="008643A6"/>
    <w:rsid w:val="00872451"/>
    <w:rsid w:val="008869D6"/>
    <w:rsid w:val="0089240B"/>
    <w:rsid w:val="00893697"/>
    <w:rsid w:val="008A4569"/>
    <w:rsid w:val="008B7097"/>
    <w:rsid w:val="008C68FF"/>
    <w:rsid w:val="008C6C57"/>
    <w:rsid w:val="008F2414"/>
    <w:rsid w:val="00906566"/>
    <w:rsid w:val="00921E86"/>
    <w:rsid w:val="00964E70"/>
    <w:rsid w:val="00965EC6"/>
    <w:rsid w:val="00970045"/>
    <w:rsid w:val="00990028"/>
    <w:rsid w:val="00995DF8"/>
    <w:rsid w:val="00997B51"/>
    <w:rsid w:val="009A5271"/>
    <w:rsid w:val="009A53EC"/>
    <w:rsid w:val="009B3048"/>
    <w:rsid w:val="009C53BB"/>
    <w:rsid w:val="00A1115E"/>
    <w:rsid w:val="00A1512F"/>
    <w:rsid w:val="00A15AFB"/>
    <w:rsid w:val="00A726EE"/>
    <w:rsid w:val="00A84264"/>
    <w:rsid w:val="00AA2886"/>
    <w:rsid w:val="00AC0AB8"/>
    <w:rsid w:val="00AC5366"/>
    <w:rsid w:val="00AD1A8D"/>
    <w:rsid w:val="00AE037B"/>
    <w:rsid w:val="00AE7CC0"/>
    <w:rsid w:val="00AF2CAA"/>
    <w:rsid w:val="00AF45D8"/>
    <w:rsid w:val="00B2762A"/>
    <w:rsid w:val="00B3019A"/>
    <w:rsid w:val="00B55B8A"/>
    <w:rsid w:val="00B83875"/>
    <w:rsid w:val="00BB6840"/>
    <w:rsid w:val="00BC004A"/>
    <w:rsid w:val="00BC2D4A"/>
    <w:rsid w:val="00BD24EB"/>
    <w:rsid w:val="00BF7FA6"/>
    <w:rsid w:val="00C03347"/>
    <w:rsid w:val="00C06AF8"/>
    <w:rsid w:val="00C07C6C"/>
    <w:rsid w:val="00C330F7"/>
    <w:rsid w:val="00C50239"/>
    <w:rsid w:val="00C55F52"/>
    <w:rsid w:val="00C856A4"/>
    <w:rsid w:val="00CA3602"/>
    <w:rsid w:val="00CA5C03"/>
    <w:rsid w:val="00CC44FD"/>
    <w:rsid w:val="00CE3791"/>
    <w:rsid w:val="00CE7BA0"/>
    <w:rsid w:val="00CF1214"/>
    <w:rsid w:val="00CF34F4"/>
    <w:rsid w:val="00CF4F39"/>
    <w:rsid w:val="00D15868"/>
    <w:rsid w:val="00D2629E"/>
    <w:rsid w:val="00D57F3A"/>
    <w:rsid w:val="00D6262D"/>
    <w:rsid w:val="00D7747F"/>
    <w:rsid w:val="00D77C1C"/>
    <w:rsid w:val="00DA1BB1"/>
    <w:rsid w:val="00DD5AE6"/>
    <w:rsid w:val="00DF1EA6"/>
    <w:rsid w:val="00DF797A"/>
    <w:rsid w:val="00E00DD3"/>
    <w:rsid w:val="00E124B4"/>
    <w:rsid w:val="00E26687"/>
    <w:rsid w:val="00E31008"/>
    <w:rsid w:val="00E5091A"/>
    <w:rsid w:val="00E74550"/>
    <w:rsid w:val="00E758FC"/>
    <w:rsid w:val="00E8595F"/>
    <w:rsid w:val="00E85B4D"/>
    <w:rsid w:val="00EA4205"/>
    <w:rsid w:val="00EB1292"/>
    <w:rsid w:val="00EC2B65"/>
    <w:rsid w:val="00EE16FF"/>
    <w:rsid w:val="00EF61BC"/>
    <w:rsid w:val="00F02570"/>
    <w:rsid w:val="00F02AA3"/>
    <w:rsid w:val="00F055CD"/>
    <w:rsid w:val="00F17D34"/>
    <w:rsid w:val="00F308F4"/>
    <w:rsid w:val="00F62359"/>
    <w:rsid w:val="00F66881"/>
    <w:rsid w:val="00F743D5"/>
    <w:rsid w:val="00FA22ED"/>
    <w:rsid w:val="00FE2272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BA5"/>
  <w15:docId w15:val="{3B0C4218-BE9C-4A9C-A081-1DDFEFF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EBB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872451"/>
    <w:pPr>
      <w:suppressAutoHyphens w:val="0"/>
      <w:overflowPunct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-wm-msolistparagraph">
    <w:name w:val="-wm-msolistparagraph"/>
    <w:basedOn w:val="Normln"/>
    <w:rsid w:val="00872451"/>
    <w:pPr>
      <w:suppressAutoHyphens w:val="0"/>
      <w:overflowPunct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vosadova.JAVORNIK\OneDrive%20-%20Soci&#225;ln&#237;%20slu&#382;by%20Han&#225;,%20p&#345;&#237;sp&#283;vkov&#225;%20organizace\Plocha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D958-8603-4754-A242-23A1966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264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149</cp:revision>
  <cp:lastPrinted>2024-12-19T09:42:00Z</cp:lastPrinted>
  <dcterms:created xsi:type="dcterms:W3CDTF">2023-02-02T05:49:00Z</dcterms:created>
  <dcterms:modified xsi:type="dcterms:W3CDTF">2024-12-19T10:52:00Z</dcterms:modified>
</cp:coreProperties>
</file>