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506E81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0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506E81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5004D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Hrstka Jiří,Světlá n.S.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:rsidR="00C61485" w:rsidRPr="00E30C8D" w:rsidRDefault="005004D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Sázavská 582</w:t>
            </w:r>
          </w:p>
          <w:p w:rsidR="00C61485" w:rsidRPr="00E30C8D" w:rsidRDefault="005004D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582 91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Světlá n.Sáz.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5004DC">
        <w:rPr>
          <w:rFonts w:ascii="Verdana" w:hAnsi="Verdana" w:cs="Tahoma"/>
          <w:noProof/>
          <w:sz w:val="22"/>
          <w:szCs w:val="22"/>
        </w:rPr>
        <w:t>63596326</w:t>
      </w:r>
      <w:r w:rsidRPr="00E30C8D">
        <w:rPr>
          <w:rFonts w:ascii="Verdana" w:hAnsi="Verdana" w:cs="Tahoma"/>
          <w:sz w:val="22"/>
          <w:szCs w:val="22"/>
        </w:rPr>
        <w:t xml:space="preserve"> , DIČ: </w:t>
      </w:r>
      <w:r w:rsidR="005004DC">
        <w:rPr>
          <w:rFonts w:ascii="Verdana" w:hAnsi="Verdana" w:cs="Tahoma"/>
          <w:noProof/>
          <w:sz w:val="22"/>
          <w:szCs w:val="22"/>
        </w:rPr>
        <w:t xml:space="preserve"> 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 : </w:t>
      </w:r>
      <w:r w:rsidR="005004DC">
        <w:rPr>
          <w:rFonts w:ascii="Verdana" w:hAnsi="Verdana" w:cs="Tahoma"/>
          <w:b/>
          <w:noProof/>
        </w:rPr>
        <w:t>99/17/02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 : </w:t>
      </w:r>
      <w:r w:rsidR="005004DC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Pr="00E30C8D" w:rsidRDefault="005004D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Malby a související práce dle cenové nabídky městská restaurace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5004D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5004D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ks</w:t>
            </w: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Pr="00E30C8D" w:rsidRDefault="005004D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51 250,00</w:t>
            </w: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5004D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51 250,00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  <w:r w:rsidR="00AD4F2A">
              <w:rPr>
                <w:rFonts w:ascii="Verdana" w:hAnsi="Verdana" w:cs="Tahoma"/>
              </w:rPr>
              <w:t xml:space="preserve">                               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AD4F2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Jaroslav Rezek</w:t>
            </w:r>
          </w:p>
        </w:tc>
      </w:tr>
      <w:tr w:rsidR="00C61485" w:rsidRPr="00E30C8D" w:rsidTr="00AD4F2A">
        <w:tblPrEx>
          <w:tblCellMar>
            <w:left w:w="0" w:type="dxa"/>
            <w:right w:w="0" w:type="dxa"/>
          </w:tblCellMar>
        </w:tblPrEx>
        <w:trPr>
          <w:trHeight w:hRule="exact" w:val="1127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5004D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31. 7. 2017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F2A" w:rsidRPr="00AD4F2A" w:rsidRDefault="00C61485" w:rsidP="00AD4F2A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AD4F2A">
              <w:rPr>
                <w:rFonts w:ascii="Verdana" w:hAnsi="Verdana" w:cs="Tahoma"/>
                <w:sz w:val="20"/>
              </w:rPr>
              <w:t xml:space="preserve"> osoby oprávněné k podpisu ze strany objednatele</w:t>
            </w:r>
          </w:p>
          <w:p w:rsidR="00AD4F2A" w:rsidRDefault="00AD4F2A" w:rsidP="00AD4F2A"/>
          <w:p w:rsidR="00AD4F2A" w:rsidRPr="00AD4F2A" w:rsidRDefault="00AD4F2A" w:rsidP="00AD4F2A"/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F2A" w:rsidRPr="00E30C8D" w:rsidRDefault="00AD4F2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Vladimíra Krajanská, vedoucí odboru majetku, investic a regionálního rozvoje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 : </w:t>
      </w:r>
      <w:r w:rsidRPr="00E30C8D">
        <w:rPr>
          <w:rFonts w:ascii="Verdana" w:hAnsi="Verdana" w:cs="Tahoma"/>
        </w:rPr>
        <w:tab/>
      </w:r>
      <w:r w:rsidR="005004DC">
        <w:rPr>
          <w:rFonts w:ascii="Verdana" w:hAnsi="Verdana" w:cs="Tahoma"/>
          <w:noProof/>
        </w:rPr>
        <w:t>31. 7. 2917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5004DC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5004DC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5004DC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5004DC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5004DC">
        <w:rPr>
          <w:rFonts w:ascii="Verdana" w:hAnsi="Verdana" w:cs="Tahoma"/>
          <w:noProof/>
        </w:rPr>
        <w:t>582 91</w:t>
      </w:r>
    </w:p>
    <w:p w:rsidR="00C61485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hyperlink r:id="rId7" w:history="1">
        <w:r w:rsidR="005004DC" w:rsidRPr="002A537B">
          <w:rPr>
            <w:rStyle w:val="Hypertextovodkaz"/>
            <w:rFonts w:ascii="Verdana" w:hAnsi="Verdana" w:cs="Tahoma"/>
          </w:rPr>
          <w:t>posta@svetlans.cz</w:t>
        </w:r>
      </w:hyperlink>
    </w:p>
    <w:p w:rsidR="00AD4F2A" w:rsidRPr="00AD4F2A" w:rsidRDefault="005004DC" w:rsidP="00AD4F2A">
      <w:pPr>
        <w:pBdr>
          <w:bottom w:val="single" w:sz="12" w:space="1" w:color="auto"/>
        </w:pBdr>
        <w:rPr>
          <w:rFonts w:ascii="Verdana" w:hAnsi="Verdana" w:cs="Tahoma"/>
        </w:rPr>
      </w:pPr>
      <w:r>
        <w:rPr>
          <w:rFonts w:ascii="Verdana" w:hAnsi="Verdana" w:cs="Tahoma"/>
        </w:rPr>
        <w:t>Záruční doba:          na dílo 24 měsíců</w:t>
      </w:r>
    </w:p>
    <w:p w:rsidR="00AD4F2A" w:rsidRDefault="00AD4F2A">
      <w:pPr>
        <w:rPr>
          <w:rFonts w:ascii="Verdana" w:hAnsi="Verdana" w:cs="Tahoma"/>
        </w:rPr>
      </w:pPr>
      <w:r>
        <w:rPr>
          <w:rFonts w:ascii="Verdana" w:hAnsi="Verdana" w:cs="Tahoma"/>
        </w:rPr>
        <w:t>Objednávka byla dodavatelem přijata dne: ……</w:t>
      </w:r>
      <w:r w:rsidR="00920377">
        <w:rPr>
          <w:rFonts w:ascii="Verdana" w:hAnsi="Verdana" w:cs="Tahoma"/>
        </w:rPr>
        <w:t>312.7.2017</w:t>
      </w:r>
      <w:r>
        <w:rPr>
          <w:rFonts w:ascii="Verdana" w:hAnsi="Verdana" w:cs="Tahoma"/>
        </w:rPr>
        <w:t>………………………………………….</w:t>
      </w:r>
    </w:p>
    <w:p w:rsidR="006A3C7B" w:rsidRPr="00AD4F2A" w:rsidRDefault="006A3C7B">
      <w:pPr>
        <w:rPr>
          <w:rFonts w:ascii="Verdana" w:hAnsi="Verdana" w:cs="Tahoma"/>
        </w:rPr>
      </w:pPr>
      <w:r>
        <w:rPr>
          <w:rFonts w:ascii="Verdana" w:hAnsi="Verdana" w:cs="Tahoma"/>
        </w:rPr>
        <w:t>………………………………………………………………</w:t>
      </w:r>
    </w:p>
    <w:p w:rsidR="005004DC" w:rsidRDefault="006A3C7B">
      <w:pPr>
        <w:rPr>
          <w:rFonts w:ascii="Verdana" w:hAnsi="Verdana" w:cs="Tahoma"/>
        </w:rPr>
      </w:pPr>
      <w:r>
        <w:rPr>
          <w:rFonts w:ascii="Verdana" w:hAnsi="Verdana" w:cs="Tahoma"/>
        </w:rPr>
        <w:t>podpis a razítko oprávněné osoby jednat jm</w:t>
      </w:r>
      <w:r w:rsidR="00EE45FF">
        <w:rPr>
          <w:rFonts w:ascii="Verdana" w:hAnsi="Verdana" w:cs="Tahoma"/>
        </w:rPr>
        <w:t>énem/za společnost dodavatele</w:t>
      </w:r>
    </w:p>
    <w:p w:rsidR="005004DC" w:rsidRDefault="005004DC">
      <w:pPr>
        <w:rPr>
          <w:rFonts w:ascii="Verdana" w:hAnsi="Verdana" w:cs="Tahoma"/>
        </w:rPr>
      </w:pPr>
    </w:p>
    <w:p w:rsidR="005004DC" w:rsidRPr="00E30C8D" w:rsidRDefault="00E87783">
      <w:pPr>
        <w:rPr>
          <w:rFonts w:ascii="Verdana" w:hAnsi="Verdana" w:cs="Tahoma"/>
        </w:rPr>
      </w:pPr>
      <w:r>
        <w:rPr>
          <w:rFonts w:ascii="Verdana" w:hAnsi="Verdana" w:cs="Tahoma"/>
        </w:rPr>
        <w:t>P</w:t>
      </w:r>
      <w:r w:rsidR="001C378B">
        <w:rPr>
          <w:rFonts w:ascii="Verdana" w:hAnsi="Verdana" w:cs="Tahoma"/>
        </w:rPr>
        <w:t xml:space="preserve">říkazce oparace:                             </w:t>
      </w:r>
      <w:bookmarkStart w:id="0" w:name="_GoBack"/>
      <w:bookmarkEnd w:id="0"/>
      <w:r w:rsidR="001C378B">
        <w:rPr>
          <w:rFonts w:ascii="Verdana" w:hAnsi="Verdana" w:cs="Tahoma"/>
        </w:rPr>
        <w:t xml:space="preserve">                                       Správce rozpočtu:</w:t>
      </w:r>
    </w:p>
    <w:sectPr w:rsidR="005004DC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38D" w:rsidRDefault="0072238D">
      <w:pPr>
        <w:spacing w:after="0"/>
      </w:pPr>
      <w:r>
        <w:separator/>
      </w:r>
    </w:p>
  </w:endnote>
  <w:endnote w:type="continuationSeparator" w:id="0">
    <w:p w:rsidR="0072238D" w:rsidRDefault="007223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38D" w:rsidRDefault="0072238D">
      <w:pPr>
        <w:spacing w:after="0"/>
      </w:pPr>
      <w:r>
        <w:separator/>
      </w:r>
    </w:p>
  </w:footnote>
  <w:footnote w:type="continuationSeparator" w:id="0">
    <w:p w:rsidR="0072238D" w:rsidRDefault="007223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DC"/>
    <w:rsid w:val="0002006F"/>
    <w:rsid w:val="00034B7C"/>
    <w:rsid w:val="000A135C"/>
    <w:rsid w:val="001413BE"/>
    <w:rsid w:val="001C378B"/>
    <w:rsid w:val="002B23E9"/>
    <w:rsid w:val="003301A7"/>
    <w:rsid w:val="004A754C"/>
    <w:rsid w:val="005004DC"/>
    <w:rsid w:val="00506E81"/>
    <w:rsid w:val="00623906"/>
    <w:rsid w:val="006A3C7B"/>
    <w:rsid w:val="0072238D"/>
    <w:rsid w:val="007C0F21"/>
    <w:rsid w:val="00813FDE"/>
    <w:rsid w:val="00920377"/>
    <w:rsid w:val="00AD4F2A"/>
    <w:rsid w:val="00B336D0"/>
    <w:rsid w:val="00BC5896"/>
    <w:rsid w:val="00C61485"/>
    <w:rsid w:val="00CD1B34"/>
    <w:rsid w:val="00E30C8D"/>
    <w:rsid w:val="00E87783"/>
    <w:rsid w:val="00E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C1F77"/>
  <w15:chartTrackingRefBased/>
  <w15:docId w15:val="{19D759C1-7A48-41DB-8B20-90A4109F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basedOn w:val="Standardnpsmoodstavce"/>
    <w:uiPriority w:val="99"/>
    <w:unhideWhenUsed/>
    <w:rsid w:val="005004DC"/>
    <w:rPr>
      <w:color w:val="0563C1" w:themeColor="hyperlink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04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a@svetlan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32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Jaroslav Rezek</dc:creator>
  <cp:keywords/>
  <dc:description/>
  <cp:lastModifiedBy>Jaroslav Rezek</cp:lastModifiedBy>
  <cp:revision>4</cp:revision>
  <cp:lastPrinted>2017-08-01T05:30:00Z</cp:lastPrinted>
  <dcterms:created xsi:type="dcterms:W3CDTF">2017-08-01T05:45:00Z</dcterms:created>
  <dcterms:modified xsi:type="dcterms:W3CDTF">2017-08-01T08:17:00Z</dcterms:modified>
</cp:coreProperties>
</file>