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5DC9" w14:textId="77777777" w:rsidR="00B714AC" w:rsidRDefault="00000000">
      <w:pPr>
        <w:spacing w:after="460" w:line="256" w:lineRule="auto"/>
        <w:ind w:left="72"/>
        <w:jc w:val="left"/>
      </w:pPr>
      <w:r>
        <w:rPr>
          <w:sz w:val="40"/>
        </w:rPr>
        <w:t>Smlouva o dílo č. 2024/005</w:t>
      </w:r>
    </w:p>
    <w:p w14:paraId="3272E693" w14:textId="77777777" w:rsidR="00B714AC" w:rsidRDefault="00000000">
      <w:pPr>
        <w:pStyle w:val="Nadpis1"/>
        <w:ind w:left="57"/>
      </w:pPr>
      <w:r>
        <w:t>Sociální Služby města Milevsko, 5. května 1510, 399 Ol Milevsko</w:t>
      </w:r>
    </w:p>
    <w:p w14:paraId="7D046738" w14:textId="77777777" w:rsidR="00B714AC" w:rsidRDefault="00000000">
      <w:pPr>
        <w:spacing w:after="222"/>
        <w:ind w:left="14"/>
      </w:pPr>
      <w:r>
        <w:t>Zastoupené: Mgr. Marií Jarošovou — ředitelkou, tel. 382 522 125</w:t>
      </w:r>
    </w:p>
    <w:p w14:paraId="2CF8DD09" w14:textId="77777777" w:rsidR="00B714AC" w:rsidRDefault="00000000">
      <w:pPr>
        <w:spacing w:after="106"/>
        <w:ind w:left="14"/>
      </w:pPr>
      <w:r>
        <w:t xml:space="preserve">C: 750 </w:t>
      </w:r>
      <w:proofErr w:type="spellStart"/>
      <w:r>
        <w:t>oo</w:t>
      </w:r>
      <w:proofErr w:type="spellEnd"/>
      <w:r>
        <w:t xml:space="preserve"> 750</w:t>
      </w:r>
    </w:p>
    <w:p w14:paraId="62446853" w14:textId="77777777" w:rsidR="00B714AC" w:rsidRDefault="00000000">
      <w:pPr>
        <w:spacing w:after="230" w:line="333" w:lineRule="auto"/>
        <w:ind w:left="14" w:right="6797" w:firstLine="365"/>
      </w:pPr>
      <w:r>
        <w:rPr>
          <w:noProof/>
        </w:rPr>
        <w:drawing>
          <wp:inline distT="0" distB="0" distL="0" distR="0" wp14:anchorId="7516BA00" wp14:editId="03EA7B34">
            <wp:extent cx="39620" cy="12198"/>
            <wp:effectExtent l="0" t="0" r="0" b="0"/>
            <wp:docPr id="1828046994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0" cy="12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  <w:t>dále jen objednatel a</w:t>
      </w:r>
    </w:p>
    <w:p w14:paraId="756331FC" w14:textId="77777777" w:rsidR="00B714AC" w:rsidRDefault="00000000">
      <w:pPr>
        <w:pStyle w:val="Nadpis1"/>
        <w:ind w:left="57"/>
      </w:pPr>
      <w:r>
        <w:t>ROBRO s.r.o., Jana Mukařovského 2663, 397 01 Písek</w:t>
      </w:r>
    </w:p>
    <w:p w14:paraId="798177B8" w14:textId="77777777" w:rsidR="00B714AC" w:rsidRDefault="00000000">
      <w:pPr>
        <w:ind w:left="96"/>
      </w:pPr>
      <w:r>
        <w:t xml:space="preserve">Zastoupené: Romanem Broučkem </w:t>
      </w:r>
      <w:proofErr w:type="spellStart"/>
      <w:r>
        <w:t>DiS</w:t>
      </w:r>
      <w:proofErr w:type="spellEnd"/>
      <w:r>
        <w:t xml:space="preserve">, jednatelem firmy, </w:t>
      </w:r>
      <w:proofErr w:type="gramStart"/>
      <w:r>
        <w:t>tel .</w:t>
      </w:r>
      <w:proofErr w:type="gramEnd"/>
      <w:r>
        <w:t xml:space="preserve"> 606 880 290</w:t>
      </w:r>
    </w:p>
    <w:p w14:paraId="76DAD2B0" w14:textId="77777777" w:rsidR="00B714AC" w:rsidRDefault="00000000">
      <w:pPr>
        <w:ind w:left="14"/>
      </w:pPr>
      <w:r>
        <w:t>IC: 26099837</w:t>
      </w:r>
    </w:p>
    <w:p w14:paraId="43D1AC17" w14:textId="77777777" w:rsidR="00B714AC" w:rsidRDefault="00000000">
      <w:pPr>
        <w:tabs>
          <w:tab w:val="center" w:pos="481"/>
          <w:tab w:val="center" w:pos="1483"/>
        </w:tabs>
        <w:spacing w:after="645"/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55852E44" wp14:editId="714CBF44">
            <wp:extent cx="39620" cy="15243"/>
            <wp:effectExtent l="0" t="0" r="0" b="0"/>
            <wp:docPr id="1468797583" name="Picture 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0" cy="15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  <w:t>dále jen zhotovitel</w:t>
      </w:r>
    </w:p>
    <w:p w14:paraId="5DC3B576" w14:textId="77777777" w:rsidR="00B714AC" w:rsidRDefault="00000000">
      <w:pPr>
        <w:spacing w:after="339"/>
        <w:ind w:left="57" w:hanging="10"/>
        <w:jc w:val="left"/>
      </w:pPr>
      <w:proofErr w:type="spellStart"/>
      <w:r>
        <w:rPr>
          <w:sz w:val="22"/>
          <w:u w:val="single" w:color="000000"/>
        </w:rPr>
        <w:t>Uzavíraií</w:t>
      </w:r>
      <w:proofErr w:type="spellEnd"/>
      <w:r>
        <w:rPr>
          <w:sz w:val="22"/>
          <w:u w:val="single" w:color="000000"/>
        </w:rPr>
        <w:t xml:space="preserve"> tuto smlouvu o dílo:</w:t>
      </w:r>
    </w:p>
    <w:p w14:paraId="3815582B" w14:textId="77777777" w:rsidR="00B714AC" w:rsidRDefault="00000000">
      <w:pPr>
        <w:pStyle w:val="Nadpis2"/>
        <w:ind w:left="43"/>
      </w:pPr>
      <w:r>
        <w:t>I. Předmět smlouvy</w:t>
      </w:r>
    </w:p>
    <w:p w14:paraId="25E43D78" w14:textId="77777777" w:rsidR="00B714AC" w:rsidRDefault="00000000">
      <w:pPr>
        <w:spacing w:after="146"/>
        <w:ind w:left="14"/>
      </w:pPr>
      <w:r>
        <w:t>Stavební práce v DPS 5.května, Milevsko.</w:t>
      </w:r>
    </w:p>
    <w:p w14:paraId="4016E1E3" w14:textId="77777777" w:rsidR="00B714AC" w:rsidRDefault="00000000">
      <w:pPr>
        <w:ind w:left="14"/>
      </w:pPr>
      <w:r>
        <w:t>Rozsah díla lze měnit vzájemnou dohodou — dodatkem ke smlouvě.</w:t>
      </w:r>
    </w:p>
    <w:p w14:paraId="48E48B45" w14:textId="77777777" w:rsidR="00B714AC" w:rsidRDefault="00000000">
      <w:pPr>
        <w:pStyle w:val="Nadpis2"/>
        <w:ind w:left="43"/>
      </w:pPr>
      <w:proofErr w:type="spellStart"/>
      <w:r>
        <w:t>Il</w:t>
      </w:r>
      <w:proofErr w:type="spellEnd"/>
      <w:r>
        <w:t>. Cena a způsob placení</w:t>
      </w:r>
    </w:p>
    <w:p w14:paraId="02BFACB0" w14:textId="77777777" w:rsidR="00B714AC" w:rsidRDefault="00000000">
      <w:pPr>
        <w:spacing w:after="138"/>
        <w:ind w:left="14"/>
      </w:pPr>
      <w:r>
        <w:t>Celková cena díla po zaokrouhlení činí vč. DPH 84.889,28,- Kč /</w:t>
      </w:r>
      <w:proofErr w:type="gramStart"/>
      <w:r>
        <w:t>12%</w:t>
      </w:r>
      <w:proofErr w:type="gramEnd"/>
      <w:r>
        <w:t xml:space="preserve">/. Objednatel zaplatí částku do 14 dnů po dokončení díla, dle dohody mezi objednatelem a zhotovitelem a doručení daňového dokladu, na účet zhotovitele </w:t>
      </w:r>
      <w:proofErr w:type="spellStart"/>
      <w:r>
        <w:t>č.ú</w:t>
      </w:r>
      <w:proofErr w:type="spellEnd"/>
      <w:r>
        <w:t>. 213925277/</w:t>
      </w:r>
      <w:proofErr w:type="gramStart"/>
      <w:r>
        <w:t>0300 .</w:t>
      </w:r>
      <w:proofErr w:type="gramEnd"/>
      <w:r>
        <w:t xml:space="preserve"> Daňový doklad vystaví </w:t>
      </w:r>
      <w:proofErr w:type="spellStart"/>
      <w:r>
        <w:t>zhotovitei</w:t>
      </w:r>
      <w:proofErr w:type="spellEnd"/>
      <w:r>
        <w:t xml:space="preserve"> po řádném předání zhotoveného díla objednateli. Pokud dojde k prodlení v platbě ceny díla, je zhotovitel oprávněn požadovat po objednateli </w:t>
      </w:r>
      <w:proofErr w:type="gramStart"/>
      <w:r>
        <w:t>0,05%</w:t>
      </w:r>
      <w:proofErr w:type="gramEnd"/>
      <w:r>
        <w:t xml:space="preserve"> za každý den prodlení.</w:t>
      </w:r>
    </w:p>
    <w:p w14:paraId="0E508E84" w14:textId="77777777" w:rsidR="00B714AC" w:rsidRDefault="00000000">
      <w:pPr>
        <w:pStyle w:val="Nadpis2"/>
        <w:ind w:left="43"/>
      </w:pPr>
      <w:proofErr w:type="spellStart"/>
      <w:r>
        <w:t>Ill</w:t>
      </w:r>
      <w:proofErr w:type="spellEnd"/>
      <w:r>
        <w:t>. Termín provedení a předán</w:t>
      </w:r>
    </w:p>
    <w:p w14:paraId="437828BC" w14:textId="77777777" w:rsidR="00B714AC" w:rsidRDefault="00000000">
      <w:pPr>
        <w:spacing w:after="219"/>
        <w:ind w:left="14" w:right="77"/>
      </w:pPr>
      <w:r>
        <w:t xml:space="preserve">Dílo bude zhotoveno v termínu od 16.11 .do 30.11. 2024. Termín lze změnit pouze vzájemnou </w:t>
      </w:r>
      <w:proofErr w:type="gramStart"/>
      <w:r>
        <w:t>dohodou - dodatkem</w:t>
      </w:r>
      <w:proofErr w:type="gramEnd"/>
      <w:r>
        <w:t xml:space="preserve"> ke smlouvě. K předání a převzetí díla dojde do dvou dnů od zhotovení díla. Převzetí díla bude potvrzeno písemně. V případě nedodržení termínu zhotovení a předání díla zaplatí zhotovitel smluvní pokutu ve výši 0,05 % za každý den prodlení.</w:t>
      </w:r>
    </w:p>
    <w:p w14:paraId="73BF896A" w14:textId="77777777" w:rsidR="00B714AC" w:rsidRDefault="00000000">
      <w:pPr>
        <w:ind w:left="14"/>
      </w:pPr>
      <w:r>
        <w:t>Pokud budou v době předání na díle viditelné vady, k předání a převzetí díla dojde až po jejich odstranění. Náklady na odstranění vad nese zhotovitel.</w:t>
      </w:r>
    </w:p>
    <w:p w14:paraId="16078E89" w14:textId="77777777" w:rsidR="00B714AC" w:rsidRDefault="00000000">
      <w:pPr>
        <w:pStyle w:val="Nadpis2"/>
        <w:spacing w:after="186"/>
        <w:ind w:left="43"/>
      </w:pPr>
      <w:r>
        <w:t>IV. Záruka, odstranění vad</w:t>
      </w:r>
    </w:p>
    <w:p w14:paraId="3AF3EE51" w14:textId="77777777" w:rsidR="00B714AC" w:rsidRDefault="00000000">
      <w:pPr>
        <w:ind w:left="14" w:right="96"/>
      </w:pPr>
      <w:r>
        <w:t>Zhotovitel poskytuje objednateli záruku na dobu 24 měsíců od předání díla jako celek. Pakliže objednatel v průběhu záruční doby objeví na díle závažné vady narušující vzhled i technický stav díla a oznámení o těchto vadách písemně (včetně jejich fotografické dokumentace) zašle zhotoviteli, zavazuje se zhotovitel vady do 15 dnů od doručení oznámení na vlastní náklady odstranit.</w:t>
      </w:r>
    </w:p>
    <w:p w14:paraId="3B0A7D61" w14:textId="77777777" w:rsidR="00B714AC" w:rsidRDefault="00000000">
      <w:pPr>
        <w:pStyle w:val="Nadpis2"/>
        <w:spacing w:after="217"/>
        <w:ind w:left="43"/>
      </w:pPr>
      <w:r>
        <w:lastRenderedPageBreak/>
        <w:t>V. Možnost odstoupení od smlouvy</w:t>
      </w:r>
    </w:p>
    <w:p w14:paraId="1C78D7EB" w14:textId="77777777" w:rsidR="00B714AC" w:rsidRDefault="00000000">
      <w:pPr>
        <w:ind w:left="14"/>
      </w:pPr>
      <w:r>
        <w:t>Účastníci smlouvy si ponechávají otevřenou možnost odstoupení od smlouvy.</w:t>
      </w:r>
    </w:p>
    <w:p w14:paraId="63001881" w14:textId="77777777" w:rsidR="00B714AC" w:rsidRDefault="00000000">
      <w:pPr>
        <w:ind w:left="106"/>
      </w:pPr>
      <w:r>
        <w:t>V případě, že od smlouvy odstoupí objednatel je zhotovitel oprávněn odvézt si z pozemku objednatele veškeré nepoškozené součásti díla a požadovat po objednateli finanční kompenzaci do výše vzniklých nákladů.</w:t>
      </w:r>
    </w:p>
    <w:p w14:paraId="15B8E74E" w14:textId="77777777" w:rsidR="00B714AC" w:rsidRDefault="00000000">
      <w:pPr>
        <w:ind w:left="101"/>
      </w:pPr>
      <w:r>
        <w:t xml:space="preserve">V případě, že od smlouvy odstoupí zhotovitel, je povinen objednateli zaplatit jednorázové odškodné za neprovedení díla ve výši </w:t>
      </w:r>
      <w:proofErr w:type="gramStart"/>
      <w:r>
        <w:t>5.000,-</w:t>
      </w:r>
      <w:proofErr w:type="gramEnd"/>
      <w:r>
        <w:t xml:space="preserve"> Kč (do 15 dnů od odstoupení od smlouvy) a na vlastní náklady odvézt z pozemku objednatele veškeré součásti rozestavěného díla.</w:t>
      </w:r>
    </w:p>
    <w:p w14:paraId="718E5806" w14:textId="77777777" w:rsidR="00B714AC" w:rsidRDefault="00000000">
      <w:pPr>
        <w:pStyle w:val="Nadpis2"/>
        <w:spacing w:after="210"/>
        <w:ind w:left="111"/>
      </w:pPr>
      <w:proofErr w:type="spellStart"/>
      <w:r>
        <w:t>Vl</w:t>
      </w:r>
      <w:proofErr w:type="spellEnd"/>
      <w:r>
        <w:t>. Prohlášení stran</w:t>
      </w:r>
    </w:p>
    <w:p w14:paraId="7CD3E353" w14:textId="77777777" w:rsidR="00B714AC" w:rsidRDefault="00000000">
      <w:pPr>
        <w:ind w:left="101"/>
      </w:pPr>
      <w:r>
        <w:t>Obě strany prohlašují, že si smlouvu o dílo sepsanou na základě svobodné vůle přečetly a s jejím obsahem souhlasí. Na důkaz toho připojují své podpisy.</w:t>
      </w:r>
    </w:p>
    <w:p w14:paraId="67C4DED0" w14:textId="77777777" w:rsidR="00000000" w:rsidRDefault="00000000">
      <w:pPr>
        <w:sectPr w:rsidR="00000000">
          <w:pgSz w:w="11904" w:h="16834"/>
          <w:pgMar w:top="1409" w:right="1358" w:bottom="1893" w:left="1382" w:header="708" w:footer="708" w:gutter="0"/>
          <w:cols w:space="708"/>
        </w:sectPr>
      </w:pPr>
    </w:p>
    <w:p w14:paraId="06A4AE8D" w14:textId="77777777" w:rsidR="00B714AC" w:rsidRDefault="00000000">
      <w:pPr>
        <w:spacing w:after="22"/>
        <w:ind w:left="14"/>
      </w:pPr>
      <w:r>
        <w:t>V Milevsku dne 12.11.2024</w:t>
      </w:r>
    </w:p>
    <w:p w14:paraId="76C91AA8" w14:textId="77777777" w:rsidR="00B714AC" w:rsidRDefault="00000000">
      <w:pPr>
        <w:spacing w:after="264" w:line="256" w:lineRule="auto"/>
        <w:ind w:left="-5" w:right="-158"/>
        <w:jc w:val="left"/>
      </w:pPr>
      <w:r>
        <w:rPr>
          <w:noProof/>
        </w:rPr>
        <w:drawing>
          <wp:inline distT="0" distB="0" distL="0" distR="0" wp14:anchorId="2852885E" wp14:editId="014650F3">
            <wp:extent cx="1484372" cy="621965"/>
            <wp:effectExtent l="0" t="0" r="1528" b="6685"/>
            <wp:docPr id="1942075837" name="Picture 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372" cy="621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108B28" w14:textId="77777777" w:rsidR="00B714AC" w:rsidRDefault="00000000">
      <w:pPr>
        <w:spacing w:after="192" w:line="256" w:lineRule="auto"/>
        <w:ind w:left="187"/>
        <w:jc w:val="center"/>
      </w:pPr>
      <w:r>
        <w:t>Objednatel</w:t>
      </w:r>
    </w:p>
    <w:p w14:paraId="41B73534" w14:textId="77777777" w:rsidR="00B714AC" w:rsidRDefault="00000000">
      <w:pPr>
        <w:spacing w:after="0" w:line="256" w:lineRule="auto"/>
        <w:ind w:left="293" w:right="-76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9C22BE" wp14:editId="5DED89CC">
                <wp:extent cx="1679451" cy="643307"/>
                <wp:effectExtent l="0" t="0" r="0" b="4393"/>
                <wp:docPr id="1803501343" name="Group 9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451" cy="643307"/>
                          <a:chOff x="0" y="0"/>
                          <a:chExt cx="1679451" cy="643307"/>
                        </a:xfrm>
                      </wpg:grpSpPr>
                      <pic:pic xmlns:pic="http://schemas.openxmlformats.org/drawingml/2006/picture">
                        <pic:nvPicPr>
                          <pic:cNvPr id="1867156230" name="Picture 107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6411" y="0"/>
                            <a:ext cx="1463040" cy="64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014681071" name="Rectangle 2303"/>
                        <wps:cNvSpPr/>
                        <wps:spPr>
                          <a:xfrm>
                            <a:off x="3044" y="207321"/>
                            <a:ext cx="233638" cy="14598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549029" w14:textId="77777777" w:rsidR="00B714AC" w:rsidRDefault="00000000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(L)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43416759" name="Rectangle 2305"/>
                        <wps:cNvSpPr/>
                        <wps:spPr>
                          <a:xfrm>
                            <a:off x="0" y="335374"/>
                            <a:ext cx="770226" cy="17436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3415F69" w14:textId="77777777" w:rsidR="00B714AC" w:rsidRDefault="00000000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t xml:space="preserve">aoezłue8'0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C22BE" id="Group 9557" o:spid="_x0000_s1026" style="width:132.25pt;height:50.65pt;mso-position-horizontal-relative:char;mso-position-vertical-relative:line" coordsize="16794,6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22" o:spid="_x0000_s1027" type="#_x0000_t75" style="position:absolute;left:2164;width:14630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">
                  <v:imagedata r:id="rId10" o:title=""/>
                </v:shape>
                <v:rect id="Rectangle 2303" o:spid="_x0000_s1028" style="position:absolute;left:30;top:2073;width:2336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" filled="f" stroked="f">
                  <v:textbox inset="0,0,0,0">
                    <w:txbxContent>
                      <w:p w14:paraId="3E549029" w14:textId="77777777" w:rsidR="00B714AC" w:rsidRDefault="00000000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(L) </w:t>
                        </w:r>
                      </w:p>
                    </w:txbxContent>
                  </v:textbox>
                </v:rect>
                <v:rect id="Rectangle 2305" o:spid="_x0000_s1029" style="position:absolute;top:3353;width:7702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" filled="f" stroked="f">
                  <v:textbox inset="0,0,0,0">
                    <w:txbxContent>
                      <w:p w14:paraId="13415F69" w14:textId="77777777" w:rsidR="00B714AC" w:rsidRDefault="00000000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t xml:space="preserve">aoezłue8'0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14"/>
        </w:rPr>
        <w:t>e)lSA</w:t>
      </w:r>
      <w:proofErr w:type="gramEnd"/>
      <w:r>
        <w:rPr>
          <w:rFonts w:ascii="Times New Roman" w:eastAsia="Times New Roman" w:hAnsi="Times New Roman" w:cs="Times New Roman"/>
          <w:sz w:val="14"/>
        </w:rPr>
        <w:t>0111N</w:t>
      </w:r>
    </w:p>
    <w:p w14:paraId="2C80E428" w14:textId="77777777" w:rsidR="00000000" w:rsidRDefault="00000000">
      <w:pPr>
        <w:sectPr w:rsidR="00000000">
          <w:type w:val="continuous"/>
          <w:pgSz w:w="11904" w:h="16834"/>
          <w:pgMar w:top="1409" w:right="8256" w:bottom="1893" w:left="1474" w:header="708" w:footer="708" w:gutter="0"/>
          <w:cols w:space="708"/>
        </w:sectPr>
      </w:pPr>
    </w:p>
    <w:p w14:paraId="67BDAB52" w14:textId="77777777" w:rsidR="00B714AC" w:rsidRDefault="00000000">
      <w:pPr>
        <w:spacing w:after="67" w:line="256" w:lineRule="auto"/>
        <w:ind w:left="14" w:right="-182"/>
        <w:jc w:val="left"/>
      </w:pPr>
      <w:r>
        <w:rPr>
          <w:noProof/>
        </w:rPr>
        <w:drawing>
          <wp:inline distT="0" distB="0" distL="0" distR="0" wp14:anchorId="7CCC33FA" wp14:editId="40F2FFBF">
            <wp:extent cx="2145795" cy="1865906"/>
            <wp:effectExtent l="0" t="0" r="6855" b="994"/>
            <wp:docPr id="2127130085" name="Picture 10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5795" cy="18659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624BFE" w14:textId="77777777" w:rsidR="00B714AC" w:rsidRDefault="00000000">
      <w:pPr>
        <w:spacing w:after="0" w:line="216" w:lineRule="auto"/>
        <w:ind w:left="5" w:hanging="5"/>
        <w:jc w:val="left"/>
      </w:pPr>
      <w:r>
        <w:rPr>
          <w:sz w:val="16"/>
        </w:rPr>
        <w:t xml:space="preserve">Petrovická 1536,399 01 Milevsko, tel. 606880290 </w:t>
      </w:r>
      <w:r>
        <w:rPr>
          <w:noProof/>
        </w:rPr>
        <w:drawing>
          <wp:inline distT="0" distB="0" distL="0" distR="0" wp14:anchorId="454A1B07" wp14:editId="46FBB0D0">
            <wp:extent cx="155448" cy="97566"/>
            <wp:effectExtent l="0" t="0" r="0" b="0"/>
            <wp:docPr id="1093022753" name="Picture 1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975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26099807 </w:t>
      </w:r>
      <w:proofErr w:type="spellStart"/>
      <w:r>
        <w:rPr>
          <w:sz w:val="16"/>
        </w:rPr>
        <w:t>Dič</w:t>
      </w:r>
      <w:proofErr w:type="spellEnd"/>
      <w:r>
        <w:rPr>
          <w:sz w:val="16"/>
        </w:rPr>
        <w:t xml:space="preserve"> cz26099837 fax: 382524961</w:t>
      </w:r>
    </w:p>
    <w:p w14:paraId="400A3BFF" w14:textId="77777777" w:rsidR="00000000" w:rsidRDefault="00000000">
      <w:pPr>
        <w:spacing w:after="0"/>
        <w:rPr>
          <w:vanish/>
        </w:rPr>
      </w:pPr>
      <w:r>
        <w:br w:type="page"/>
      </w:r>
    </w:p>
    <w:tbl>
      <w:tblPr>
        <w:tblW w:w="3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662"/>
      </w:tblGrid>
      <w:tr w:rsidR="00B714AC" w14:paraId="72EADB8F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197" w:type="dxa"/>
            </w:tcMar>
          </w:tcPr>
          <w:p w14:paraId="63AC6EB1" w14:textId="77777777" w:rsidR="00B714AC" w:rsidRDefault="00000000">
            <w:pPr>
              <w:spacing w:after="0" w:line="256" w:lineRule="auto"/>
              <w:ind w:left="52"/>
              <w:jc w:val="left"/>
            </w:pPr>
            <w:r>
              <w:rPr>
                <w:sz w:val="24"/>
              </w:rPr>
              <w:t>ROBRO</w:t>
            </w:r>
          </w:p>
          <w:p w14:paraId="691F59F5" w14:textId="77777777" w:rsidR="00B714AC" w:rsidRDefault="00000000">
            <w:pPr>
              <w:spacing w:after="0" w:line="256" w:lineRule="auto"/>
              <w:ind w:left="52" w:hanging="19"/>
            </w:pPr>
            <w:r>
              <w:rPr>
                <w:sz w:val="22"/>
              </w:rPr>
              <w:t xml:space="preserve">Jana Mukařovského 2663 mail: </w:t>
            </w:r>
            <w:proofErr w:type="spellStart"/>
            <w:r>
              <w:rPr>
                <w:sz w:val="22"/>
              </w:rPr>
              <w:t>kancelar@</w:t>
            </w:r>
            <w:proofErr w:type="gramStart"/>
            <w:r>
              <w:rPr>
                <w:sz w:val="22"/>
              </w:rPr>
              <w:t>robro.cž</w:t>
            </w:r>
            <w:proofErr w:type="spellEnd"/>
            <w:proofErr w:type="gramEnd"/>
            <w:r>
              <w:rPr>
                <w:sz w:val="22"/>
              </w:rPr>
              <w:t xml:space="preserve"> Dne 20.9.2024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197" w:type="dxa"/>
            </w:tcMar>
          </w:tcPr>
          <w:p w14:paraId="72CB0E27" w14:textId="77777777" w:rsidR="00B714AC" w:rsidRDefault="00000000">
            <w:pPr>
              <w:spacing w:after="0" w:line="256" w:lineRule="auto"/>
              <w:ind w:left="0"/>
              <w:jc w:val="left"/>
            </w:pPr>
            <w:proofErr w:type="spellStart"/>
            <w:r>
              <w:rPr>
                <w:sz w:val="26"/>
              </w:rPr>
              <w:t>Ísek</w:t>
            </w:r>
            <w:proofErr w:type="spellEnd"/>
          </w:p>
        </w:tc>
      </w:tr>
    </w:tbl>
    <w:p w14:paraId="36F604A5" w14:textId="77777777" w:rsidR="00B714AC" w:rsidRDefault="00B714AC">
      <w:pPr>
        <w:spacing w:after="954" w:line="256" w:lineRule="auto"/>
        <w:ind w:left="-7109" w:right="10320"/>
        <w:jc w:val="left"/>
      </w:pPr>
    </w:p>
    <w:tbl>
      <w:tblPr>
        <w:tblW w:w="8706" w:type="dxa"/>
        <w:tblInd w:w="-6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171"/>
        <w:gridCol w:w="970"/>
        <w:gridCol w:w="1015"/>
        <w:gridCol w:w="1282"/>
        <w:gridCol w:w="1598"/>
      </w:tblGrid>
      <w:tr w:rsidR="00B714AC" w14:paraId="72831DA3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171D05FC" w14:textId="77777777" w:rsidR="00B714AC" w:rsidRDefault="00B714AC">
            <w:pPr>
              <w:spacing w:after="160" w:line="256" w:lineRule="auto"/>
              <w:ind w:left="0"/>
              <w:jc w:val="left"/>
            </w:pPr>
          </w:p>
        </w:tc>
        <w:tc>
          <w:tcPr>
            <w:tcW w:w="31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4F7B586E" w14:textId="77777777" w:rsidR="00B714AC" w:rsidRDefault="00000000">
            <w:pPr>
              <w:spacing w:after="0" w:line="256" w:lineRule="auto"/>
              <w:ind w:left="845"/>
              <w:jc w:val="left"/>
            </w:pPr>
            <w:r>
              <w:rPr>
                <w:sz w:val="30"/>
              </w:rPr>
              <w:t>Název:</w:t>
            </w:r>
          </w:p>
        </w:tc>
        <w:tc>
          <w:tcPr>
            <w:tcW w:w="4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49FC6387" w14:textId="77777777" w:rsidR="00B714AC" w:rsidRDefault="00000000">
            <w:pPr>
              <w:spacing w:after="0" w:line="256" w:lineRule="auto"/>
              <w:ind w:left="0" w:right="20"/>
              <w:jc w:val="center"/>
            </w:pPr>
            <w:r>
              <w:rPr>
                <w:sz w:val="30"/>
              </w:rPr>
              <w:t>DPS Milevsko</w:t>
            </w:r>
          </w:p>
        </w:tc>
      </w:tr>
      <w:tr w:rsidR="00B714AC" w14:paraId="18443EA1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2B14F020" w14:textId="77777777" w:rsidR="00B714AC" w:rsidRDefault="00B714AC">
            <w:pPr>
              <w:spacing w:after="160" w:line="256" w:lineRule="auto"/>
              <w:ind w:left="0"/>
              <w:jc w:val="left"/>
            </w:pPr>
          </w:p>
        </w:tc>
        <w:tc>
          <w:tcPr>
            <w:tcW w:w="31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5D4CC37B" w14:textId="77777777" w:rsidR="00B714AC" w:rsidRDefault="00000000">
            <w:pPr>
              <w:spacing w:after="0" w:line="256" w:lineRule="auto"/>
              <w:ind w:left="260"/>
              <w:jc w:val="left"/>
            </w:pPr>
            <w:r>
              <w:rPr>
                <w:sz w:val="24"/>
              </w:rPr>
              <w:t>Druh nákladu/výdaje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64F426F0" w14:textId="77777777" w:rsidR="00B714AC" w:rsidRDefault="00000000">
            <w:pPr>
              <w:spacing w:after="0" w:line="256" w:lineRule="auto"/>
              <w:ind w:left="31" w:firstLine="125"/>
              <w:jc w:val="left"/>
            </w:pPr>
            <w:r>
              <w:rPr>
                <w:sz w:val="24"/>
              </w:rPr>
              <w:t xml:space="preserve">měrná jednotka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0586BC8D" w14:textId="77777777" w:rsidR="00B714AC" w:rsidRDefault="00000000">
            <w:pPr>
              <w:spacing w:after="0" w:line="256" w:lineRule="auto"/>
              <w:ind w:left="55" w:firstLine="168"/>
              <w:jc w:val="left"/>
            </w:pPr>
            <w:r>
              <w:rPr>
                <w:sz w:val="22"/>
              </w:rPr>
              <w:t>počet jednotek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1CFC2E43" w14:textId="77777777" w:rsidR="00B714AC" w:rsidRDefault="00000000">
            <w:pPr>
              <w:spacing w:after="0" w:line="256" w:lineRule="auto"/>
              <w:ind w:left="183" w:firstLine="77"/>
              <w:jc w:val="left"/>
            </w:pPr>
            <w:r>
              <w:rPr>
                <w:sz w:val="22"/>
              </w:rPr>
              <w:t>cena za jednotku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11878D4B" w14:textId="77777777" w:rsidR="00B714AC" w:rsidRDefault="00000000">
            <w:pPr>
              <w:spacing w:after="0" w:line="256" w:lineRule="auto"/>
              <w:ind w:left="211" w:hanging="211"/>
            </w:pPr>
            <w:r>
              <w:rPr>
                <w:sz w:val="24"/>
              </w:rPr>
              <w:t>Cena celkem bez DPH (</w:t>
            </w:r>
            <w:proofErr w:type="gramStart"/>
            <w:r>
              <w:rPr>
                <w:sz w:val="24"/>
              </w:rPr>
              <w:t>12%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B714AC" w14:paraId="2BFD3D22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0D236BCD" w14:textId="77777777" w:rsidR="00B714AC" w:rsidRDefault="00B714AC">
            <w:pPr>
              <w:spacing w:after="160" w:line="256" w:lineRule="auto"/>
              <w:ind w:left="0"/>
              <w:jc w:val="left"/>
            </w:pPr>
          </w:p>
        </w:tc>
        <w:tc>
          <w:tcPr>
            <w:tcW w:w="31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22EB4BA0" w14:textId="77777777" w:rsidR="00B714AC" w:rsidRDefault="00000000">
            <w:pPr>
              <w:spacing w:after="0" w:line="256" w:lineRule="auto"/>
              <w:ind w:left="543"/>
              <w:jc w:val="left"/>
            </w:pPr>
            <w:r>
              <w:rPr>
                <w:sz w:val="22"/>
              </w:rPr>
              <w:t>stavební práce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37C0FCC9" w14:textId="77777777" w:rsidR="00B714AC" w:rsidRDefault="00B714AC">
            <w:pPr>
              <w:spacing w:after="160" w:line="256" w:lineRule="auto"/>
              <w:ind w:left="0"/>
              <w:jc w:val="left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01AE85B0" w14:textId="77777777" w:rsidR="00B714AC" w:rsidRDefault="00B714AC">
            <w:pPr>
              <w:spacing w:after="160" w:line="256" w:lineRule="auto"/>
              <w:ind w:left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1F4B5C2C" w14:textId="77777777" w:rsidR="00B714AC" w:rsidRDefault="00B714AC">
            <w:pPr>
              <w:spacing w:after="160" w:line="256" w:lineRule="auto"/>
              <w:ind w:left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291BD669" w14:textId="77777777" w:rsidR="00B714AC" w:rsidRDefault="00000000">
            <w:pPr>
              <w:spacing w:after="0" w:line="256" w:lineRule="auto"/>
              <w:ind w:left="0" w:right="56"/>
              <w:jc w:val="right"/>
            </w:pPr>
            <w:r>
              <w:rPr>
                <w:sz w:val="28"/>
              </w:rPr>
              <w:t>75 794,00</w:t>
            </w:r>
          </w:p>
        </w:tc>
      </w:tr>
      <w:tr w:rsidR="00B714AC" w14:paraId="07276D93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bottom"/>
          </w:tcPr>
          <w:p w14:paraId="2D1F03AA" w14:textId="77777777" w:rsidR="00B714AC" w:rsidRDefault="00000000">
            <w:pPr>
              <w:spacing w:after="0" w:line="256" w:lineRule="auto"/>
              <w:ind w:left="162"/>
              <w:jc w:val="left"/>
            </w:pPr>
            <w:r>
              <w:rPr>
                <w:sz w:val="42"/>
              </w:rPr>
              <w:t>1</w:t>
            </w:r>
          </w:p>
          <w:p w14:paraId="19DC6115" w14:textId="77777777" w:rsidR="00B714AC" w:rsidRDefault="00000000">
            <w:pPr>
              <w:spacing w:after="0" w:line="256" w:lineRule="auto"/>
              <w:ind w:left="126"/>
              <w:jc w:val="center"/>
            </w:pPr>
            <w:r>
              <w:rPr>
                <w:sz w:val="12"/>
              </w:rPr>
              <w:t>3ŕž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368531AE" w14:textId="77777777" w:rsidR="00B714AC" w:rsidRDefault="00000000">
            <w:pPr>
              <w:spacing w:after="0" w:line="256" w:lineRule="auto"/>
              <w:ind w:left="150" w:right="298" w:hanging="5"/>
            </w:pPr>
            <w:r>
              <w:rPr>
                <w:sz w:val="22"/>
              </w:rPr>
              <w:t xml:space="preserve">VD </w:t>
            </w:r>
            <w:proofErr w:type="spellStart"/>
            <w:proofErr w:type="gramStart"/>
            <w:r>
              <w:rPr>
                <w:sz w:val="22"/>
              </w:rPr>
              <w:t>oregon</w:t>
            </w:r>
            <w:proofErr w:type="spellEnd"/>
            <w:r>
              <w:rPr>
                <w:sz w:val="22"/>
              </w:rPr>
              <w:t xml:space="preserve"> - dodávka</w:t>
            </w:r>
            <w:proofErr w:type="gramEnd"/>
            <w:r>
              <w:rPr>
                <w:sz w:val="22"/>
              </w:rPr>
              <w:t>, montáž, demontáž, zednické práce, skládkovné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2ECFABE4" w14:textId="77777777" w:rsidR="00B714AC" w:rsidRDefault="00000000">
            <w:pPr>
              <w:spacing w:after="0" w:line="256" w:lineRule="auto"/>
              <w:ind w:left="161"/>
              <w:jc w:val="left"/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70020ED6" w14:textId="77777777" w:rsidR="00B714AC" w:rsidRDefault="00000000">
            <w:pPr>
              <w:spacing w:after="0" w:line="256" w:lineRule="auto"/>
              <w:ind w:left="0" w:right="29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1A000CC0" w14:textId="77777777" w:rsidR="00B714AC" w:rsidRDefault="00000000">
            <w:pPr>
              <w:spacing w:after="0" w:line="256" w:lineRule="auto"/>
              <w:ind w:left="0" w:right="2"/>
              <w:jc w:val="center"/>
            </w:pPr>
            <w:r>
              <w:rPr>
                <w:sz w:val="22"/>
              </w:rPr>
              <w:t>59 814,00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  <w:vAlign w:val="center"/>
          </w:tcPr>
          <w:p w14:paraId="0EF5CF89" w14:textId="77777777" w:rsidR="00B714AC" w:rsidRDefault="00000000">
            <w:pPr>
              <w:spacing w:after="0" w:line="256" w:lineRule="auto"/>
              <w:ind w:left="0" w:right="46"/>
              <w:jc w:val="right"/>
            </w:pPr>
            <w:r>
              <w:rPr>
                <w:sz w:val="22"/>
              </w:rPr>
              <w:t>55 814,00</w:t>
            </w:r>
          </w:p>
        </w:tc>
      </w:tr>
      <w:tr w:rsidR="00B714AC" w14:paraId="0AB1690D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0EA359BA" w14:textId="77777777" w:rsidR="00B714AC" w:rsidRDefault="00000000">
            <w:pPr>
              <w:spacing w:after="0" w:line="256" w:lineRule="auto"/>
              <w:ind w:left="152"/>
              <w:jc w:val="left"/>
            </w:pPr>
            <w:r>
              <w:rPr>
                <w:sz w:val="28"/>
              </w:rPr>
              <w:t>2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2BB5E653" w14:textId="77777777" w:rsidR="00B714AC" w:rsidRDefault="00000000">
            <w:pPr>
              <w:spacing w:after="0" w:line="256" w:lineRule="auto"/>
              <w:ind w:left="149"/>
              <w:jc w:val="left"/>
            </w:pPr>
            <w:r>
              <w:rPr>
                <w:sz w:val="22"/>
              </w:rPr>
              <w:t>štukování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C51C901" w14:textId="77777777" w:rsidR="00B714AC" w:rsidRDefault="00000000">
            <w:pPr>
              <w:spacing w:after="0" w:line="256" w:lineRule="auto"/>
              <w:ind w:left="161"/>
              <w:jc w:val="left"/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689916CF" w14:textId="77777777" w:rsidR="00B714AC" w:rsidRDefault="00000000">
            <w:pPr>
              <w:spacing w:after="0" w:line="256" w:lineRule="auto"/>
              <w:ind w:left="0" w:right="29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540CEF52" w14:textId="77777777" w:rsidR="00B714AC" w:rsidRDefault="00000000">
            <w:pPr>
              <w:spacing w:after="0" w:line="256" w:lineRule="auto"/>
              <w:ind w:left="98"/>
              <w:jc w:val="center"/>
            </w:pPr>
            <w:r>
              <w:rPr>
                <w:sz w:val="22"/>
              </w:rPr>
              <w:t>4 150,00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0F45FAC1" w14:textId="77777777" w:rsidR="00B714AC" w:rsidRDefault="00000000">
            <w:pPr>
              <w:spacing w:after="0" w:line="256" w:lineRule="auto"/>
              <w:ind w:left="0" w:right="41"/>
              <w:jc w:val="right"/>
            </w:pPr>
            <w:r>
              <w:rPr>
                <w:sz w:val="22"/>
              </w:rPr>
              <w:t>4 150,00</w:t>
            </w:r>
          </w:p>
        </w:tc>
      </w:tr>
      <w:tr w:rsidR="00B714AC" w14:paraId="0A11169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5317CE45" w14:textId="77777777" w:rsidR="00B714AC" w:rsidRDefault="00000000">
            <w:pPr>
              <w:spacing w:after="0" w:line="256" w:lineRule="auto"/>
              <w:ind w:left="152"/>
              <w:jc w:val="left"/>
            </w:pPr>
            <w:r>
              <w:rPr>
                <w:sz w:val="30"/>
              </w:rPr>
              <w:t>3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53510FE5" w14:textId="77777777" w:rsidR="00B714AC" w:rsidRDefault="00000000">
            <w:pPr>
              <w:spacing w:after="0" w:line="256" w:lineRule="auto"/>
              <w:ind w:left="154"/>
              <w:jc w:val="left"/>
            </w:pPr>
            <w:r>
              <w:rPr>
                <w:sz w:val="22"/>
              </w:rPr>
              <w:t>malby, nátěry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67DBB46F" w14:textId="77777777" w:rsidR="00B714AC" w:rsidRDefault="00000000">
            <w:pPr>
              <w:spacing w:after="0" w:line="256" w:lineRule="auto"/>
              <w:ind w:left="156"/>
              <w:jc w:val="left"/>
            </w:pPr>
            <w:proofErr w:type="spellStart"/>
            <w:r>
              <w:rPr>
                <w:sz w:val="22"/>
              </w:rPr>
              <w:t>kpi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2A5E3E8" w14:textId="77777777" w:rsidR="00B714AC" w:rsidRDefault="00000000">
            <w:pPr>
              <w:spacing w:after="0" w:line="256" w:lineRule="auto"/>
              <w:ind w:left="0" w:right="29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61253676" w14:textId="77777777" w:rsidR="00B714AC" w:rsidRDefault="00000000">
            <w:pPr>
              <w:spacing w:after="0" w:line="256" w:lineRule="auto"/>
              <w:ind w:left="103"/>
              <w:jc w:val="center"/>
            </w:pPr>
            <w:r>
              <w:rPr>
                <w:sz w:val="22"/>
              </w:rPr>
              <w:t>8 250,00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6BA73E62" w14:textId="77777777" w:rsidR="00B714AC" w:rsidRDefault="00000000">
            <w:pPr>
              <w:spacing w:after="0" w:line="256" w:lineRule="auto"/>
              <w:ind w:left="0" w:right="46"/>
              <w:jc w:val="right"/>
            </w:pPr>
            <w:r>
              <w:rPr>
                <w:sz w:val="22"/>
              </w:rPr>
              <w:t>8 250,00</w:t>
            </w:r>
          </w:p>
        </w:tc>
      </w:tr>
      <w:tr w:rsidR="00B714AC" w14:paraId="052A96A6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4C9B4796" w14:textId="77777777" w:rsidR="00B714AC" w:rsidRDefault="00000000">
            <w:pPr>
              <w:spacing w:after="0" w:line="256" w:lineRule="auto"/>
              <w:ind w:left="148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C1624F3" w14:textId="77777777" w:rsidR="00B714AC" w:rsidRDefault="00000000">
            <w:pPr>
              <w:spacing w:after="0" w:line="256" w:lineRule="auto"/>
              <w:ind w:left="154"/>
              <w:jc w:val="left"/>
            </w:pPr>
            <w:r>
              <w:rPr>
                <w:sz w:val="22"/>
              </w:rPr>
              <w:t>barvy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89467D9" w14:textId="77777777" w:rsidR="00B714AC" w:rsidRDefault="00000000">
            <w:pPr>
              <w:spacing w:after="0" w:line="256" w:lineRule="auto"/>
              <w:ind w:left="156"/>
              <w:jc w:val="left"/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060ED7C" w14:textId="77777777" w:rsidR="00B714AC" w:rsidRDefault="00000000">
            <w:pPr>
              <w:spacing w:after="0" w:line="256" w:lineRule="auto"/>
              <w:ind w:left="0" w:right="29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51839F6A" w14:textId="77777777" w:rsidR="00B714AC" w:rsidRDefault="00000000">
            <w:pPr>
              <w:spacing w:after="0" w:line="256" w:lineRule="auto"/>
              <w:ind w:left="118"/>
              <w:jc w:val="center"/>
            </w:pPr>
            <w:r>
              <w:rPr>
                <w:sz w:val="22"/>
              </w:rPr>
              <w:t>1 680,00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4187789B" w14:textId="77777777" w:rsidR="00B714AC" w:rsidRDefault="00000000">
            <w:pPr>
              <w:spacing w:after="0" w:line="256" w:lineRule="auto"/>
              <w:ind w:left="0" w:right="41"/>
              <w:jc w:val="right"/>
            </w:pPr>
            <w:r>
              <w:rPr>
                <w:sz w:val="22"/>
              </w:rPr>
              <w:t>1 680,00</w:t>
            </w:r>
          </w:p>
        </w:tc>
      </w:tr>
      <w:tr w:rsidR="00B714AC" w14:paraId="774979DE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4DE20498" w14:textId="77777777" w:rsidR="00B714AC" w:rsidRDefault="00000000">
            <w:pPr>
              <w:spacing w:after="0" w:line="256" w:lineRule="auto"/>
              <w:ind w:left="148"/>
              <w:jc w:val="left"/>
            </w:pPr>
            <w:r>
              <w:rPr>
                <w:sz w:val="32"/>
              </w:rPr>
              <w:t>5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2D70E16" w14:textId="77777777" w:rsidR="00B714AC" w:rsidRDefault="00000000">
            <w:pPr>
              <w:spacing w:after="0" w:line="256" w:lineRule="auto"/>
              <w:ind w:left="145"/>
              <w:jc w:val="left"/>
            </w:pPr>
            <w:r>
              <w:rPr>
                <w:sz w:val="22"/>
              </w:rPr>
              <w:t>opravy omítek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3F445E26" w14:textId="77777777" w:rsidR="00B714AC" w:rsidRDefault="00000000">
            <w:pPr>
              <w:spacing w:after="0" w:line="256" w:lineRule="auto"/>
              <w:ind w:left="156"/>
              <w:jc w:val="left"/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3CDCB0E5" w14:textId="77777777" w:rsidR="00B714AC" w:rsidRDefault="00000000">
            <w:pPr>
              <w:spacing w:after="0" w:line="256" w:lineRule="auto"/>
              <w:ind w:left="0" w:right="29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97B19E7" w14:textId="77777777" w:rsidR="00B714AC" w:rsidRDefault="00000000">
            <w:pPr>
              <w:spacing w:after="0" w:line="256" w:lineRule="auto"/>
              <w:ind w:left="103"/>
              <w:jc w:val="center"/>
            </w:pPr>
            <w:r>
              <w:rPr>
                <w:sz w:val="22"/>
              </w:rPr>
              <w:t>3 250,00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029DB586" w14:textId="77777777" w:rsidR="00B714AC" w:rsidRDefault="00000000">
            <w:pPr>
              <w:spacing w:after="0" w:line="256" w:lineRule="auto"/>
              <w:ind w:left="0" w:right="46"/>
              <w:jc w:val="right"/>
            </w:pPr>
            <w:r>
              <w:rPr>
                <w:sz w:val="22"/>
              </w:rPr>
              <w:t>3 250,00</w:t>
            </w:r>
          </w:p>
        </w:tc>
      </w:tr>
      <w:tr w:rsidR="00B714AC" w14:paraId="091FC26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58D52F96" w14:textId="77777777" w:rsidR="00B714AC" w:rsidRDefault="00000000">
            <w:pPr>
              <w:spacing w:after="0" w:line="256" w:lineRule="auto"/>
              <w:ind w:left="148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058F7AAB" w14:textId="77777777" w:rsidR="00B714AC" w:rsidRDefault="00000000">
            <w:pPr>
              <w:spacing w:after="0" w:line="256" w:lineRule="auto"/>
              <w:ind w:left="145"/>
              <w:jc w:val="left"/>
            </w:pPr>
            <w:r>
              <w:rPr>
                <w:sz w:val="22"/>
              </w:rPr>
              <w:t>doprava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6C61982F" w14:textId="77777777" w:rsidR="00B714AC" w:rsidRDefault="00000000">
            <w:pPr>
              <w:spacing w:after="0" w:line="256" w:lineRule="auto"/>
              <w:ind w:left="156"/>
              <w:jc w:val="left"/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7182766" w14:textId="77777777" w:rsidR="00B714AC" w:rsidRDefault="00000000">
            <w:pPr>
              <w:spacing w:after="0" w:line="256" w:lineRule="auto"/>
              <w:ind w:left="0" w:right="3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74AC7CA5" w14:textId="77777777" w:rsidR="00B714AC" w:rsidRDefault="00000000">
            <w:pPr>
              <w:spacing w:after="0" w:line="256" w:lineRule="auto"/>
              <w:ind w:left="108"/>
              <w:jc w:val="center"/>
            </w:pPr>
            <w:r>
              <w:rPr>
                <w:sz w:val="22"/>
              </w:rPr>
              <w:t>2 650,00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45" w:type="dxa"/>
              <w:bottom w:w="5" w:type="dxa"/>
              <w:right w:w="0" w:type="dxa"/>
            </w:tcMar>
          </w:tcPr>
          <w:p w14:paraId="1836CB3E" w14:textId="77777777" w:rsidR="00B714AC" w:rsidRDefault="00000000">
            <w:pPr>
              <w:spacing w:after="0" w:line="256" w:lineRule="auto"/>
              <w:ind w:left="0" w:right="41"/>
              <w:jc w:val="right"/>
            </w:pPr>
            <w:r>
              <w:rPr>
                <w:sz w:val="22"/>
              </w:rPr>
              <w:t>2 650,00</w:t>
            </w:r>
          </w:p>
        </w:tc>
      </w:tr>
    </w:tbl>
    <w:p w14:paraId="2271715D" w14:textId="77777777" w:rsidR="00B714AC" w:rsidRDefault="00B714AC"/>
    <w:sectPr w:rsidR="00B714AC">
      <w:type w:val="continuous"/>
      <w:pgSz w:w="11904" w:h="16834"/>
      <w:pgMar w:top="1409" w:right="1584" w:bottom="1893" w:left="71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E5C4" w14:textId="77777777" w:rsidR="000F6AFF" w:rsidRDefault="000F6AFF">
      <w:pPr>
        <w:spacing w:after="0" w:line="240" w:lineRule="auto"/>
      </w:pPr>
      <w:r>
        <w:separator/>
      </w:r>
    </w:p>
  </w:endnote>
  <w:endnote w:type="continuationSeparator" w:id="0">
    <w:p w14:paraId="412AD152" w14:textId="77777777" w:rsidR="000F6AFF" w:rsidRDefault="000F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0392" w14:textId="77777777" w:rsidR="000F6AFF" w:rsidRDefault="000F6AFF">
      <w:pPr>
        <w:spacing w:after="0" w:line="240" w:lineRule="auto"/>
      </w:pPr>
      <w:r>
        <w:separator/>
      </w:r>
    </w:p>
  </w:footnote>
  <w:footnote w:type="continuationSeparator" w:id="0">
    <w:p w14:paraId="48954274" w14:textId="77777777" w:rsidR="000F6AFF" w:rsidRDefault="000F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14AC"/>
    <w:rsid w:val="000F6AFF"/>
    <w:rsid w:val="003D20DA"/>
    <w:rsid w:val="005174FE"/>
    <w:rsid w:val="00B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7753"/>
  <w15:docId w15:val="{CCE1FEA2-B70D-47CD-A3BE-37140AD0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73" w:line="264" w:lineRule="auto"/>
      <w:ind w:left="58"/>
      <w:jc w:val="both"/>
    </w:pPr>
    <w:rPr>
      <w:rFonts w:eastAsia="Calibri" w:cs="Calibri"/>
      <w:color w:val="000000"/>
      <w:sz w:val="20"/>
    </w:rPr>
  </w:style>
  <w:style w:type="paragraph" w:styleId="Nadpis1">
    <w:name w:val="heading 1"/>
    <w:next w:val="Normln"/>
    <w:uiPriority w:val="9"/>
    <w:qFormat/>
    <w:pPr>
      <w:keepNext/>
      <w:keepLines/>
      <w:suppressAutoHyphens/>
      <w:spacing w:after="171" w:line="264" w:lineRule="auto"/>
      <w:ind w:left="72" w:hanging="10"/>
      <w:outlineLvl w:val="0"/>
    </w:pPr>
    <w:rPr>
      <w:rFonts w:eastAsia="Calibri" w:cs="Calibri"/>
      <w:color w:val="000000"/>
      <w:u w:val="single"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after="145"/>
      <w:ind w:left="58" w:hanging="10"/>
      <w:outlineLvl w:val="1"/>
    </w:pPr>
    <w:rPr>
      <w:rFonts w:eastAsia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2Char">
    <w:name w:val="Nadpis 2 Char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Bezděková</dc:creator>
  <cp:lastModifiedBy>Jaroslava Bezděková</cp:lastModifiedBy>
  <cp:revision>2</cp:revision>
  <dcterms:created xsi:type="dcterms:W3CDTF">2024-12-19T06:13:00Z</dcterms:created>
  <dcterms:modified xsi:type="dcterms:W3CDTF">2024-12-19T06:13:00Z</dcterms:modified>
</cp:coreProperties>
</file>