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9592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03.12.2024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 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25GM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1500MG POR PLV SOL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DORZOLAMID/TIMOLOL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3X5ML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DUTAMON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ELMEX GELEE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STM GEL 1X25GM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 FORTE HYAL práškový nápoj ananas 420g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 FORTE HYAL práškový nápoj više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420g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8" w:after="0" w:line="235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ITAKEM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 ICTAMO 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METEOSPASMYL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20X60MG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20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98" w:hanging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STREPFEN 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8,75MG ORM SPR SOL 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VIRGAN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70 471,94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2024-12-13T12:43:24Z</dcterms:created>
  <dcterms:modified xsi:type="dcterms:W3CDTF">2024-12-13T12:43:24Z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