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2431811</wp:posOffset>
            </wp:positionH>
            <wp:positionV relativeFrom="page">
              <wp:posOffset>1037130</wp:posOffset>
            </wp:positionV>
            <wp:extent cx="2429372" cy="11862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29372" cy="118628"/>
                    </a:xfrm>
                    <a:custGeom>
                      <a:rect l="l" t="t" r="r" b="b"/>
                      <a:pathLst>
                        <a:path w="2429372" h="118628">
                          <a:moveTo>
                            <a:pt x="0" y="118628"/>
                          </a:moveTo>
                          <a:lnTo>
                            <a:pt x="2429372" y="118628"/>
                          </a:lnTo>
                          <a:lnTo>
                            <a:pt x="2429372" y="0"/>
                          </a:lnTo>
                          <a:lnTo>
                            <a:pt x="0" y="0"/>
                          </a:lnTo>
                          <a:lnTo>
                            <a:pt x="0" y="118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2427757</wp:posOffset>
            </wp:positionH>
            <wp:positionV relativeFrom="page">
              <wp:posOffset>1373562</wp:posOffset>
            </wp:positionV>
            <wp:extent cx="1160497" cy="11862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60497" cy="118628"/>
                    </a:xfrm>
                    <a:custGeom>
                      <a:rect l="l" t="t" r="r" b="b"/>
                      <a:pathLst>
                        <a:path w="1160497" h="118628">
                          <a:moveTo>
                            <a:pt x="0" y="118628"/>
                          </a:moveTo>
                          <a:lnTo>
                            <a:pt x="1160497" y="118628"/>
                          </a:lnTo>
                          <a:lnTo>
                            <a:pt x="1160497" y="0"/>
                          </a:lnTo>
                          <a:lnTo>
                            <a:pt x="0" y="0"/>
                          </a:lnTo>
                          <a:lnTo>
                            <a:pt x="0" y="11862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2439919</wp:posOffset>
            </wp:positionH>
            <wp:positionV relativeFrom="page">
              <wp:posOffset>1564072</wp:posOffset>
            </wp:positionV>
            <wp:extent cx="1241575" cy="122681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41575" cy="122681"/>
                    </a:xfrm>
                    <a:custGeom>
                      <a:rect l="l" t="t" r="r" b="b"/>
                      <a:pathLst>
                        <a:path w="1241575" h="122681">
                          <a:moveTo>
                            <a:pt x="0" y="122681"/>
                          </a:moveTo>
                          <a:lnTo>
                            <a:pt x="1241575" y="122681"/>
                          </a:lnTo>
                          <a:lnTo>
                            <a:pt x="1241575" y="0"/>
                          </a:lnTo>
                          <a:lnTo>
                            <a:pt x="0" y="0"/>
                          </a:lnTo>
                          <a:lnTo>
                            <a:pt x="0" y="12268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441338</wp:posOffset>
            </wp:positionH>
            <wp:positionV relativeFrom="page">
              <wp:posOffset>4482518</wp:posOffset>
            </wp:positionV>
            <wp:extent cx="1448325" cy="45505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48325" cy="455059"/>
                    </a:xfrm>
                    <a:custGeom>
                      <a:rect l="l" t="t" r="r" b="b"/>
                      <a:pathLst>
                        <a:path w="1448325" h="455059">
                          <a:moveTo>
                            <a:pt x="0" y="455059"/>
                          </a:moveTo>
                          <a:lnTo>
                            <a:pt x="1448325" y="455059"/>
                          </a:lnTo>
                          <a:lnTo>
                            <a:pt x="1448325" y="0"/>
                          </a:lnTo>
                          <a:lnTo>
                            <a:pt x="0" y="0"/>
                          </a:lnTo>
                          <a:lnTo>
                            <a:pt x="0" y="45505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810245</wp:posOffset>
            </wp:positionH>
            <wp:positionV relativeFrom="page">
              <wp:posOffset>6026861</wp:posOffset>
            </wp:positionV>
            <wp:extent cx="3236101" cy="20375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36101" cy="203750"/>
                    </a:xfrm>
                    <a:custGeom>
                      <a:rect l="l" t="t" r="r" b="b"/>
                      <a:pathLst>
                        <a:path w="3236101" h="203750">
                          <a:moveTo>
                            <a:pt x="0" y="203750"/>
                          </a:moveTo>
                          <a:lnTo>
                            <a:pt x="3236101" y="203750"/>
                          </a:lnTo>
                          <a:lnTo>
                            <a:pt x="3236101" y="0"/>
                          </a:lnTo>
                          <a:lnTo>
                            <a:pt x="0" y="0"/>
                          </a:lnTo>
                          <a:lnTo>
                            <a:pt x="0" y="2037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871592</wp:posOffset>
            </wp:positionH>
            <wp:positionV relativeFrom="page">
              <wp:posOffset>6067935</wp:posOffset>
            </wp:positionV>
            <wp:extent cx="356744" cy="3648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6744" cy="36480"/>
                    </a:xfrm>
                    <a:custGeom>
                      <a:rect l="l" t="t" r="r" b="b"/>
                      <a:pathLst>
                        <a:path w="394844" h="74581">
                          <a:moveTo>
                            <a:pt x="0" y="74581"/>
                          </a:moveTo>
                          <a:lnTo>
                            <a:pt x="394844" y="74581"/>
                          </a:lnTo>
                          <a:lnTo>
                            <a:pt x="394844" y="0"/>
                          </a:lnTo>
                          <a:lnTo>
                            <a:pt x="0" y="0"/>
                          </a:lnTo>
                          <a:lnTo>
                            <a:pt x="0" y="74581"/>
                          </a:lnTo>
                          <a:close/>
                        </a:path>
                      </a:pathLst>
                    </a:custGeom>
                    <a:noFill/>
                    <a:ln w="9318" cap="sq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672411</wp:posOffset>
            </wp:positionH>
            <wp:positionV relativeFrom="page">
              <wp:posOffset>6387614</wp:posOffset>
            </wp:positionV>
            <wp:extent cx="5567104" cy="159162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67104" cy="159162"/>
                    </a:xfrm>
                    <a:custGeom>
                      <a:rect l="l" t="t" r="r" b="b"/>
                      <a:pathLst>
                        <a:path w="5567104" h="159162">
                          <a:moveTo>
                            <a:pt x="0" y="159162"/>
                          </a:moveTo>
                          <a:lnTo>
                            <a:pt x="5567104" y="159162"/>
                          </a:lnTo>
                          <a:lnTo>
                            <a:pt x="5567104" y="0"/>
                          </a:lnTo>
                          <a:lnTo>
                            <a:pt x="0" y="0"/>
                          </a:lnTo>
                          <a:lnTo>
                            <a:pt x="0" y="15916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449446</wp:posOffset>
            </wp:positionH>
            <wp:positionV relativeFrom="page">
              <wp:posOffset>7952225</wp:posOffset>
            </wp:positionV>
            <wp:extent cx="1942902" cy="147002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42902" cy="147002"/>
                    </a:xfrm>
                    <a:custGeom>
                      <a:rect l="l" t="t" r="r" b="b"/>
                      <a:pathLst>
                        <a:path w="1942902" h="147002">
                          <a:moveTo>
                            <a:pt x="0" y="147002"/>
                          </a:moveTo>
                          <a:lnTo>
                            <a:pt x="1942902" y="147002"/>
                          </a:lnTo>
                          <a:lnTo>
                            <a:pt x="1942902" y="0"/>
                          </a:lnTo>
                          <a:lnTo>
                            <a:pt x="0" y="0"/>
                          </a:lnTo>
                          <a:lnTo>
                            <a:pt x="0" y="14700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429176</wp:posOffset>
            </wp:positionH>
            <wp:positionV relativeFrom="page">
              <wp:posOffset>8799385</wp:posOffset>
            </wp:positionV>
            <wp:extent cx="1253737" cy="130788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3737" cy="130788"/>
                    </a:xfrm>
                    <a:custGeom>
                      <a:rect l="l" t="t" r="r" b="b"/>
                      <a:pathLst>
                        <a:path w="1253737" h="130788">
                          <a:moveTo>
                            <a:pt x="0" y="130788"/>
                          </a:moveTo>
                          <a:lnTo>
                            <a:pt x="1253737" y="130788"/>
                          </a:lnTo>
                          <a:lnTo>
                            <a:pt x="1253737" y="0"/>
                          </a:lnTo>
                          <a:lnTo>
                            <a:pt x="0" y="0"/>
                          </a:lnTo>
                          <a:lnTo>
                            <a:pt x="0" y="1307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437284</wp:posOffset>
            </wp:positionH>
            <wp:positionV relativeFrom="page">
              <wp:posOffset>9780307</wp:posOffset>
            </wp:positionV>
            <wp:extent cx="2490181" cy="19158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90181" cy="191589"/>
                    </a:xfrm>
                    <a:custGeom>
                      <a:rect l="l" t="t" r="r" b="b"/>
                      <a:pathLst>
                        <a:path w="2490181" h="191589">
                          <a:moveTo>
                            <a:pt x="0" y="191589"/>
                          </a:moveTo>
                          <a:lnTo>
                            <a:pt x="2490181" y="191589"/>
                          </a:lnTo>
                          <a:lnTo>
                            <a:pt x="2490181" y="0"/>
                          </a:lnTo>
                          <a:lnTo>
                            <a:pt x="0" y="0"/>
                          </a:lnTo>
                          <a:lnTo>
                            <a:pt x="0" y="19158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00" w:h="16820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2024-12-18T12:03:13Z</dcterms:created>
  <dcterms:modified xsi:type="dcterms:W3CDTF">2024-12-18T12:03:13Z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