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A4EAC" w14:textId="77777777" w:rsidR="0019673C" w:rsidRPr="006D0B2F" w:rsidRDefault="0019673C" w:rsidP="0019673C">
      <w:pPr>
        <w:jc w:val="center"/>
        <w:rPr>
          <w:b/>
        </w:rPr>
      </w:pPr>
      <w:r w:rsidRPr="006D0B2F">
        <w:rPr>
          <w:b/>
        </w:rPr>
        <w:t>SMLOUVA</w:t>
      </w:r>
    </w:p>
    <w:p w14:paraId="6ED8E516" w14:textId="77777777" w:rsidR="0019673C" w:rsidRPr="006D0B2F" w:rsidRDefault="0019673C" w:rsidP="00DA1B33">
      <w:pPr>
        <w:spacing w:after="240"/>
        <w:jc w:val="center"/>
        <w:rPr>
          <w:b/>
        </w:rPr>
      </w:pPr>
      <w:r w:rsidRPr="006D0B2F">
        <w:rPr>
          <w:b/>
        </w:rPr>
        <w:t>O POSKYTNUTÍ DOTACE Z ROZPOČTU JIHOMORAVSKÉHO KRAJE</w:t>
      </w:r>
    </w:p>
    <w:p w14:paraId="5FB31830" w14:textId="22404DE5" w:rsidR="0019673C" w:rsidRPr="006D0B2F" w:rsidRDefault="0019673C" w:rsidP="0019673C">
      <w:pPr>
        <w:pBdr>
          <w:bottom w:val="single" w:sz="4" w:space="4" w:color="auto"/>
        </w:pBdr>
        <w:jc w:val="right"/>
      </w:pPr>
      <w:r w:rsidRPr="006D0B2F">
        <w:t xml:space="preserve">Smlouva č. </w:t>
      </w:r>
      <w:r w:rsidR="00C25F86" w:rsidRPr="00C25F86">
        <w:t>JMK094108/24/OŠ</w:t>
      </w:r>
    </w:p>
    <w:p w14:paraId="74B3D495" w14:textId="77777777" w:rsidR="0019673C" w:rsidRPr="006D0B2F" w:rsidRDefault="0019673C" w:rsidP="00DA1B33">
      <w:pPr>
        <w:spacing w:after="240"/>
      </w:pPr>
      <w:r w:rsidRPr="006D0B2F">
        <w:t>Smluvní strany:</w:t>
      </w:r>
    </w:p>
    <w:p w14:paraId="44A6D770" w14:textId="77777777" w:rsidR="0019673C" w:rsidRPr="006D0B2F" w:rsidRDefault="0019673C" w:rsidP="0019673C">
      <w:pPr>
        <w:rPr>
          <w:b/>
        </w:rPr>
      </w:pPr>
      <w:r w:rsidRPr="006D0B2F">
        <w:rPr>
          <w:b/>
        </w:rPr>
        <w:t>1. Jihomoravský kraj</w:t>
      </w:r>
    </w:p>
    <w:p w14:paraId="4FA3C2B2" w14:textId="0C8F43BE" w:rsidR="0019673C" w:rsidRPr="006D0B2F" w:rsidRDefault="0019673C" w:rsidP="00B125C6">
      <w:pPr>
        <w:tabs>
          <w:tab w:val="left" w:pos="2835"/>
        </w:tabs>
        <w:rPr>
          <w:i/>
        </w:rPr>
      </w:pPr>
      <w:r w:rsidRPr="006D0B2F">
        <w:t>zastoupený:</w:t>
      </w:r>
      <w:r w:rsidR="00B125C6">
        <w:tab/>
      </w:r>
      <w:r w:rsidR="00217725">
        <w:t>Mgr. Janem Grolichem</w:t>
      </w:r>
      <w:r w:rsidR="00D95C82" w:rsidRPr="006D0B2F">
        <w:t>, hejtmanem</w:t>
      </w:r>
      <w:r w:rsidR="00144E09">
        <w:t xml:space="preserve"> Jihomoravského kraje</w:t>
      </w:r>
    </w:p>
    <w:p w14:paraId="58710CCA" w14:textId="77777777" w:rsidR="0019673C" w:rsidRPr="006D0B2F" w:rsidRDefault="0019673C" w:rsidP="00B125C6">
      <w:pPr>
        <w:tabs>
          <w:tab w:val="left" w:pos="2835"/>
        </w:tabs>
      </w:pPr>
      <w:r w:rsidRPr="006D0B2F">
        <w:t>sídlo:</w:t>
      </w:r>
      <w:r w:rsidR="00B125C6">
        <w:tab/>
      </w:r>
      <w:r w:rsidRPr="006D0B2F">
        <w:t>Žerotínovo nám.</w:t>
      </w:r>
      <w:r w:rsidR="00A4741F" w:rsidRPr="006D0B2F">
        <w:t xml:space="preserve"> 449/3</w:t>
      </w:r>
      <w:r w:rsidRPr="006D0B2F">
        <w:t>, 601 82 Brno</w:t>
      </w:r>
    </w:p>
    <w:p w14:paraId="04049154" w14:textId="7E24563B" w:rsidR="0019673C" w:rsidRPr="00553E71" w:rsidRDefault="0019673C" w:rsidP="00B125C6">
      <w:pPr>
        <w:tabs>
          <w:tab w:val="left" w:pos="2835"/>
        </w:tabs>
      </w:pPr>
      <w:r w:rsidRPr="006D0B2F">
        <w:t>IČ</w:t>
      </w:r>
      <w:r w:rsidR="00CE1A17">
        <w:t>O</w:t>
      </w:r>
      <w:r w:rsidRPr="006D0B2F">
        <w:t>:</w:t>
      </w:r>
      <w:r w:rsidRPr="006D0B2F">
        <w:tab/>
      </w:r>
      <w:r w:rsidRPr="00553E71">
        <w:t>708</w:t>
      </w:r>
      <w:r w:rsidR="006E45CA">
        <w:t xml:space="preserve"> </w:t>
      </w:r>
      <w:r w:rsidRPr="00553E71">
        <w:t>88</w:t>
      </w:r>
      <w:r w:rsidR="006E45CA">
        <w:t xml:space="preserve"> </w:t>
      </w:r>
      <w:r w:rsidRPr="00553E71">
        <w:t>337</w:t>
      </w:r>
    </w:p>
    <w:p w14:paraId="3E48053A" w14:textId="77777777" w:rsidR="0019673C" w:rsidRPr="00553E71" w:rsidRDefault="0019673C" w:rsidP="00B125C6">
      <w:pPr>
        <w:tabs>
          <w:tab w:val="left" w:pos="2835"/>
        </w:tabs>
      </w:pPr>
      <w:r w:rsidRPr="00553E71">
        <w:t>DIČ:</w:t>
      </w:r>
      <w:r w:rsidRPr="00553E71">
        <w:tab/>
        <w:t>CZ70888337</w:t>
      </w:r>
    </w:p>
    <w:p w14:paraId="6AF41031" w14:textId="38274327" w:rsidR="008319CB" w:rsidRPr="00553E71" w:rsidRDefault="008F3518" w:rsidP="009E5992">
      <w:pPr>
        <w:tabs>
          <w:tab w:val="left" w:pos="2835"/>
        </w:tabs>
      </w:pPr>
      <w:r w:rsidRPr="00553E71">
        <w:t>kontaktní osoby:</w:t>
      </w:r>
      <w:r w:rsidRPr="00553E71">
        <w:tab/>
      </w:r>
      <w:r w:rsidR="00180266">
        <w:t xml:space="preserve">Mgr. </w:t>
      </w:r>
      <w:r w:rsidR="009E5992">
        <w:t>Adéla Pásková</w:t>
      </w:r>
      <w:r w:rsidRPr="00553E71">
        <w:tab/>
      </w:r>
    </w:p>
    <w:p w14:paraId="0797DE20" w14:textId="1E26DD59" w:rsidR="008F3518" w:rsidRPr="00553E71" w:rsidRDefault="008F3518" w:rsidP="008F3518">
      <w:pPr>
        <w:tabs>
          <w:tab w:val="left" w:pos="2835"/>
        </w:tabs>
      </w:pPr>
      <w:r w:rsidRPr="00553E71">
        <w:t>tel.:</w:t>
      </w:r>
      <w:r w:rsidRPr="00553E71">
        <w:tab/>
      </w:r>
    </w:p>
    <w:p w14:paraId="5C6D7F64" w14:textId="13025119" w:rsidR="002207D8" w:rsidRPr="003910B1" w:rsidRDefault="008F3518" w:rsidP="008F3518">
      <w:pPr>
        <w:tabs>
          <w:tab w:val="left" w:pos="2835"/>
        </w:tabs>
      </w:pPr>
      <w:r w:rsidRPr="00553E71">
        <w:t>e-mail:</w:t>
      </w:r>
      <w:r w:rsidR="003910B1">
        <w:tab/>
      </w:r>
      <w:r w:rsidR="003910B1" w:rsidRPr="003910B1">
        <w:tab/>
      </w:r>
    </w:p>
    <w:p w14:paraId="55FB1207" w14:textId="77777777" w:rsidR="0019673C" w:rsidRPr="00553E71" w:rsidRDefault="0019673C" w:rsidP="00B125C6">
      <w:pPr>
        <w:tabs>
          <w:tab w:val="left" w:pos="2835"/>
        </w:tabs>
      </w:pPr>
      <w:r w:rsidRPr="00553E71">
        <w:t>bankovní spojení:</w:t>
      </w:r>
      <w:r w:rsidRPr="00553E71">
        <w:tab/>
        <w:t>Komerční banka, a.s.</w:t>
      </w:r>
    </w:p>
    <w:p w14:paraId="1BEF8417" w14:textId="77777777" w:rsidR="0019673C" w:rsidRPr="00553E71" w:rsidRDefault="001D1BF3" w:rsidP="00B125C6">
      <w:pPr>
        <w:tabs>
          <w:tab w:val="left" w:pos="2835"/>
        </w:tabs>
        <w:ind w:left="2832" w:hanging="2832"/>
      </w:pPr>
      <w:r w:rsidRPr="00553E71">
        <w:t xml:space="preserve">dotační </w:t>
      </w:r>
      <w:r w:rsidR="0019673C" w:rsidRPr="00553E71">
        <w:t>výdajový účet:</w:t>
      </w:r>
      <w:r w:rsidR="0019673C" w:rsidRPr="00553E71">
        <w:tab/>
      </w:r>
      <w:r w:rsidRPr="00AF11AF">
        <w:t>35-1416620267/0100</w:t>
      </w:r>
      <w:r w:rsidR="0019673C" w:rsidRPr="00AF11AF">
        <w:t xml:space="preserve"> (slouží</w:t>
      </w:r>
      <w:r w:rsidR="0019673C" w:rsidRPr="00553E71">
        <w:t xml:space="preserve"> i pro vratky dotac</w:t>
      </w:r>
      <w:r w:rsidRPr="00553E71">
        <w:t>e</w:t>
      </w:r>
      <w:r w:rsidR="0019673C" w:rsidRPr="00553E71">
        <w:t>)</w:t>
      </w:r>
    </w:p>
    <w:p w14:paraId="4EAB2F43" w14:textId="77777777" w:rsidR="00A510D0" w:rsidRPr="006D0B2F" w:rsidRDefault="00A510D0" w:rsidP="00DA1B33">
      <w:pPr>
        <w:spacing w:after="240"/>
        <w:ind w:left="2829" w:hanging="2829"/>
      </w:pPr>
      <w:r w:rsidRPr="00553E71">
        <w:t>je plátce DPH</w:t>
      </w:r>
    </w:p>
    <w:p w14:paraId="0DD362D8" w14:textId="77777777" w:rsidR="0019673C" w:rsidRPr="006D0B2F" w:rsidRDefault="0019673C" w:rsidP="0019673C">
      <w:r w:rsidRPr="006D0B2F">
        <w:t xml:space="preserve">(dále </w:t>
      </w:r>
      <w:r w:rsidR="00E8447F">
        <w:t>jen</w:t>
      </w:r>
      <w:r w:rsidR="00523E3C" w:rsidRPr="006D0B2F">
        <w:t xml:space="preserve"> </w:t>
      </w:r>
      <w:r w:rsidRPr="006D0B2F">
        <w:t>„poskytovatel“)</w:t>
      </w:r>
    </w:p>
    <w:p w14:paraId="3639B420" w14:textId="77777777" w:rsidR="0019673C" w:rsidRPr="006D0B2F" w:rsidRDefault="0019673C" w:rsidP="00DA1B33">
      <w:pPr>
        <w:spacing w:before="240" w:after="240"/>
        <w:rPr>
          <w:b/>
        </w:rPr>
      </w:pPr>
      <w:r w:rsidRPr="006D0B2F">
        <w:rPr>
          <w:b/>
        </w:rPr>
        <w:t>a</w:t>
      </w:r>
    </w:p>
    <w:p w14:paraId="085D55B0" w14:textId="174FEF7A" w:rsidR="00057D7E" w:rsidRDefault="00057D7E" w:rsidP="00057D7E">
      <w:pPr>
        <w:keepNext/>
      </w:pPr>
      <w:r>
        <w:rPr>
          <w:b/>
        </w:rPr>
        <w:t xml:space="preserve">2. </w:t>
      </w:r>
      <w:bookmarkStart w:id="0" w:name="_Hlk184376501"/>
      <w:r w:rsidR="00D85B49" w:rsidRPr="00D85B49">
        <w:rPr>
          <w:b/>
        </w:rPr>
        <w:t>Jihomoravská rada dětí a mládeže, z.</w:t>
      </w:r>
      <w:r w:rsidR="00723D98">
        <w:rPr>
          <w:b/>
        </w:rPr>
        <w:t xml:space="preserve"> </w:t>
      </w:r>
      <w:r w:rsidR="00D85B49" w:rsidRPr="00D85B49">
        <w:rPr>
          <w:b/>
        </w:rPr>
        <w:t>s.</w:t>
      </w:r>
      <w:bookmarkEnd w:id="0"/>
    </w:p>
    <w:p w14:paraId="7FAD0318" w14:textId="1A7D8773" w:rsidR="00057D7E" w:rsidRDefault="00FD1E0B" w:rsidP="00057D7E">
      <w:r>
        <w:t>z</w:t>
      </w:r>
      <w:r w:rsidR="00F04C2F">
        <w:t>astoupená:</w:t>
      </w:r>
      <w:r w:rsidR="00F04C2F">
        <w:tab/>
      </w:r>
      <w:r w:rsidR="00F04C2F">
        <w:tab/>
      </w:r>
      <w:r w:rsidR="00F04C2F">
        <w:tab/>
      </w:r>
      <w:r>
        <w:t>Mgr. Michalem Truhlářem, předsedou výkonného výboru</w:t>
      </w:r>
      <w:r w:rsidR="00057D7E">
        <w:t xml:space="preserve"> </w:t>
      </w:r>
    </w:p>
    <w:p w14:paraId="12E7ED35" w14:textId="5E1203F8" w:rsidR="00F276C2" w:rsidRPr="00FD1E0B" w:rsidRDefault="00F276C2" w:rsidP="00F276C2">
      <w:pPr>
        <w:tabs>
          <w:tab w:val="left" w:pos="2835"/>
        </w:tabs>
        <w:rPr>
          <w:bCs/>
          <w:iCs/>
        </w:rPr>
      </w:pPr>
      <w:r w:rsidRPr="00FD1E0B">
        <w:rPr>
          <w:bCs/>
          <w:iCs/>
        </w:rPr>
        <w:t>sídlo</w:t>
      </w:r>
      <w:r w:rsidR="00FD1E0B" w:rsidRPr="00FD1E0B">
        <w:rPr>
          <w:bCs/>
          <w:iCs/>
        </w:rPr>
        <w:t>:</w:t>
      </w:r>
      <w:r w:rsidR="00FD1E0B">
        <w:rPr>
          <w:bCs/>
          <w:iCs/>
        </w:rPr>
        <w:tab/>
      </w:r>
      <w:r w:rsidR="00CE1A17" w:rsidRPr="00CE1A17">
        <w:rPr>
          <w:bCs/>
          <w:iCs/>
        </w:rPr>
        <w:t>Hvězdová 306/10, 602 00 Brno</w:t>
      </w:r>
    </w:p>
    <w:p w14:paraId="6683D39B" w14:textId="01B21243" w:rsidR="00057D7E" w:rsidRDefault="00057D7E" w:rsidP="00057D7E">
      <w:pPr>
        <w:tabs>
          <w:tab w:val="left" w:pos="2835"/>
        </w:tabs>
      </w:pPr>
      <w:r>
        <w:t>IČ</w:t>
      </w:r>
      <w:r w:rsidR="00CE1A17">
        <w:t>O</w:t>
      </w:r>
      <w:r>
        <w:t>:</w:t>
      </w:r>
      <w:r>
        <w:tab/>
      </w:r>
      <w:r w:rsidR="00301E34" w:rsidRPr="00301E34">
        <w:t>265</w:t>
      </w:r>
      <w:r w:rsidR="00CF2101">
        <w:t xml:space="preserve"> </w:t>
      </w:r>
      <w:r w:rsidR="00301E34" w:rsidRPr="00301E34">
        <w:t>25</w:t>
      </w:r>
      <w:r w:rsidR="00CF2101">
        <w:t xml:space="preserve"> </w:t>
      </w:r>
      <w:r w:rsidR="00301E34" w:rsidRPr="00301E34">
        <w:t>003</w:t>
      </w:r>
    </w:p>
    <w:p w14:paraId="6A59DAD7" w14:textId="5AEDDB10" w:rsidR="00057D7E" w:rsidRDefault="00057D7E" w:rsidP="00057D7E">
      <w:pPr>
        <w:tabs>
          <w:tab w:val="left" w:pos="2835"/>
        </w:tabs>
      </w:pPr>
      <w:r>
        <w:t>tel.:</w:t>
      </w:r>
      <w:r w:rsidR="00301E34">
        <w:tab/>
      </w:r>
      <w:r>
        <w:tab/>
      </w:r>
    </w:p>
    <w:p w14:paraId="142D5BC6" w14:textId="71F9CA61" w:rsidR="00057D7E" w:rsidRDefault="00057D7E" w:rsidP="00057D7E">
      <w:pPr>
        <w:tabs>
          <w:tab w:val="left" w:pos="2835"/>
        </w:tabs>
      </w:pPr>
      <w:r>
        <w:t>e-mail:</w:t>
      </w:r>
      <w:r w:rsidR="00301E34">
        <w:tab/>
      </w:r>
      <w:r>
        <w:tab/>
      </w:r>
    </w:p>
    <w:p w14:paraId="2B268376" w14:textId="262B07AD" w:rsidR="00057D7E" w:rsidRDefault="00057D7E" w:rsidP="00057D7E">
      <w:pPr>
        <w:tabs>
          <w:tab w:val="left" w:pos="2835"/>
        </w:tabs>
      </w:pPr>
      <w:r>
        <w:t>bankovní spojení:</w:t>
      </w:r>
      <w:r w:rsidR="00AE39CA">
        <w:tab/>
      </w:r>
      <w:r>
        <w:tab/>
      </w:r>
      <w:r w:rsidR="002311AD">
        <w:t>Fio banka, a.s.</w:t>
      </w:r>
    </w:p>
    <w:p w14:paraId="7F8E191C" w14:textId="3B8A4EEA" w:rsidR="00F276C2" w:rsidRDefault="00057D7E" w:rsidP="00057D7E">
      <w:r>
        <w:t xml:space="preserve">č. </w:t>
      </w:r>
      <w:proofErr w:type="spellStart"/>
      <w:r>
        <w:t>ú.</w:t>
      </w:r>
      <w:proofErr w:type="spellEnd"/>
      <w:r>
        <w:t>:</w:t>
      </w:r>
      <w:r>
        <w:tab/>
      </w:r>
      <w:r w:rsidR="002311AD">
        <w:tab/>
      </w:r>
      <w:r w:rsidR="002311AD">
        <w:tab/>
      </w:r>
      <w:r w:rsidR="002311AD">
        <w:tab/>
        <w:t>2600834585/2010</w:t>
      </w:r>
    </w:p>
    <w:p w14:paraId="09663FCF" w14:textId="0945639E" w:rsidR="00057D7E" w:rsidRDefault="00057D7E" w:rsidP="00057D7E">
      <w:r w:rsidRPr="002311AD">
        <w:rPr>
          <w:bCs/>
          <w:iCs/>
        </w:rPr>
        <w:t xml:space="preserve">není </w:t>
      </w:r>
      <w:r>
        <w:t>plátce DPH</w:t>
      </w:r>
    </w:p>
    <w:p w14:paraId="58B27008" w14:textId="77777777" w:rsidR="00F276C2" w:rsidRDefault="00294B4A" w:rsidP="0018354A">
      <w:pPr>
        <w:spacing w:before="240" w:after="240"/>
      </w:pPr>
      <w:r w:rsidRPr="009D6FC0">
        <w:t xml:space="preserve">(dále </w:t>
      </w:r>
      <w:r w:rsidR="00E8447F">
        <w:t xml:space="preserve">jen </w:t>
      </w:r>
      <w:r w:rsidRPr="009D6FC0">
        <w:t>„příjemce“)</w:t>
      </w:r>
    </w:p>
    <w:p w14:paraId="0D9FD212" w14:textId="77777777" w:rsidR="0019673C" w:rsidRPr="006D0B2F" w:rsidRDefault="0019673C" w:rsidP="0019673C">
      <w:pPr>
        <w:jc w:val="center"/>
      </w:pPr>
      <w:r w:rsidRPr="006D0B2F">
        <w:t>uzavírají tuto</w:t>
      </w:r>
    </w:p>
    <w:p w14:paraId="1857CF3B" w14:textId="77777777" w:rsidR="0019673C" w:rsidRPr="006D0B2F" w:rsidRDefault="0019673C" w:rsidP="0018354A">
      <w:pPr>
        <w:spacing w:before="240"/>
        <w:jc w:val="center"/>
        <w:rPr>
          <w:b/>
        </w:rPr>
      </w:pPr>
      <w:r w:rsidRPr="006D0B2F">
        <w:rPr>
          <w:b/>
        </w:rPr>
        <w:t>SMLOUVU</w:t>
      </w:r>
    </w:p>
    <w:p w14:paraId="7BB5C1F4" w14:textId="77777777" w:rsidR="0019673C" w:rsidRPr="006D0B2F" w:rsidRDefault="0019673C" w:rsidP="0018354A">
      <w:pPr>
        <w:spacing w:after="240"/>
        <w:jc w:val="center"/>
        <w:rPr>
          <w:b/>
        </w:rPr>
      </w:pPr>
      <w:r w:rsidRPr="006D0B2F">
        <w:rPr>
          <w:b/>
        </w:rPr>
        <w:t>O POSKYTNUTÍ DOTACE Z ROZPOČTU JIHOMORAVSKÉHO KRAJE</w:t>
      </w:r>
    </w:p>
    <w:p w14:paraId="623BE419" w14:textId="52A09757" w:rsidR="0019673C" w:rsidRPr="006D0B2F" w:rsidRDefault="0019673C" w:rsidP="007C79B4">
      <w:pPr>
        <w:spacing w:before="240"/>
        <w:jc w:val="center"/>
        <w:rPr>
          <w:b/>
        </w:rPr>
      </w:pPr>
      <w:r w:rsidRPr="006D0B2F">
        <w:rPr>
          <w:b/>
        </w:rPr>
        <w:t xml:space="preserve">Článek </w:t>
      </w:r>
      <w:r w:rsidR="00A16BE2">
        <w:rPr>
          <w:b/>
        </w:rPr>
        <w:t>I</w:t>
      </w:r>
      <w:r w:rsidR="00C411F6">
        <w:rPr>
          <w:b/>
        </w:rPr>
        <w:t>.</w:t>
      </w:r>
    </w:p>
    <w:p w14:paraId="2EAA86D9" w14:textId="77777777" w:rsidR="0019673C" w:rsidRPr="006D0B2F" w:rsidRDefault="0019673C" w:rsidP="0019673C">
      <w:pPr>
        <w:jc w:val="center"/>
        <w:rPr>
          <w:b/>
        </w:rPr>
      </w:pPr>
      <w:r w:rsidRPr="006D0B2F">
        <w:rPr>
          <w:b/>
        </w:rPr>
        <w:t>Účel dotace</w:t>
      </w:r>
    </w:p>
    <w:p w14:paraId="374D6C57" w14:textId="185FDCB5" w:rsidR="0019673C" w:rsidRDefault="0019673C" w:rsidP="0018354A">
      <w:pPr>
        <w:numPr>
          <w:ilvl w:val="0"/>
          <w:numId w:val="13"/>
        </w:numPr>
        <w:spacing w:before="120" w:after="240"/>
        <w:ind w:left="357" w:hanging="357"/>
      </w:pPr>
      <w:r w:rsidRPr="006D0B2F">
        <w:t xml:space="preserve">Předmětem této </w:t>
      </w:r>
      <w:r w:rsidRPr="007C499E">
        <w:t xml:space="preserve">smlouvy je poskytnutí </w:t>
      </w:r>
      <w:r w:rsidRPr="00057D7E">
        <w:t xml:space="preserve">účelové </w:t>
      </w:r>
      <w:r w:rsidR="00BF3400" w:rsidRPr="00E6544B">
        <w:rPr>
          <w:b/>
          <w:iCs/>
        </w:rPr>
        <w:t>ne</w:t>
      </w:r>
      <w:r w:rsidR="003836EE" w:rsidRPr="00E6544B">
        <w:rPr>
          <w:b/>
          <w:iCs/>
        </w:rPr>
        <w:t>investiční</w:t>
      </w:r>
      <w:r w:rsidR="003836EE">
        <w:rPr>
          <w:i/>
        </w:rPr>
        <w:t xml:space="preserve"> </w:t>
      </w:r>
      <w:r w:rsidRPr="00057D7E">
        <w:t>finanční</w:t>
      </w:r>
      <w:r w:rsidRPr="007C499E">
        <w:t xml:space="preserve"> podpory z rozpočtu poskytovatele ve formě dotace (dále jen „dotace“) na</w:t>
      </w:r>
      <w:r w:rsidR="00DA50BB" w:rsidRPr="007C499E">
        <w:t xml:space="preserve"> </w:t>
      </w:r>
      <w:r w:rsidRPr="007C499E">
        <w:t xml:space="preserve">realizaci projektu </w:t>
      </w:r>
      <w:r w:rsidR="00D46AC6" w:rsidRPr="00D46AC6">
        <w:rPr>
          <w:b/>
        </w:rPr>
        <w:t>Mládež kraji v Jihomoravském kraji a činnost Jihomoravské rady dětí a mládeže v roce 2024</w:t>
      </w:r>
      <w:r w:rsidRPr="007C499E">
        <w:t xml:space="preserve"> (dále jen „projekt“), </w:t>
      </w:r>
      <w:r w:rsidR="00E210D0" w:rsidRPr="007621D5">
        <w:t xml:space="preserve">který je podrobně specifikován v žádosti vč. příloh evidované pod č.j. </w:t>
      </w:r>
      <w:r w:rsidR="00283685">
        <w:t xml:space="preserve">JMK 145945/2024 </w:t>
      </w:r>
      <w:r w:rsidR="00E210D0" w:rsidRPr="007621D5">
        <w:t>(dále jen „žádost“)</w:t>
      </w:r>
      <w:r w:rsidR="00242FC7" w:rsidRPr="007C499E">
        <w:t>.</w:t>
      </w:r>
    </w:p>
    <w:p w14:paraId="74DF3350" w14:textId="6014EE54" w:rsidR="00EE0B01" w:rsidRPr="007C499E" w:rsidRDefault="00764E28" w:rsidP="0018354A">
      <w:pPr>
        <w:numPr>
          <w:ilvl w:val="0"/>
          <w:numId w:val="13"/>
        </w:numPr>
        <w:spacing w:before="120" w:after="240"/>
        <w:ind w:left="357" w:hanging="357"/>
      </w:pPr>
      <w:r w:rsidRPr="007621D5">
        <w:t xml:space="preserve">Pro účely této smlouvy se pod pojmem investice rozumí výdaje na pořízení dlouhodobého hmotného a nehmotného majetku (mimo drobný dlouhodobý hmotný a nehmotný majetek) u příjemců, kteří vedou účetnictví v rozsahu podle § 9 zákona č. 563/1991 Sb., o účetnictví, ve znění pozdějších předpisů („podvojné účetnictví“). Pro ostatní příjemce platí, že pod </w:t>
      </w:r>
      <w:r w:rsidRPr="007621D5">
        <w:lastRenderedPageBreak/>
        <w:t>pojmem investice se rozumí výdaje na pořízení majetku s dobou použitelnosti delší než jeden rok nebo na technické zhodnocení, s oceněním jedné věci (souboru) se samostatným technicko-ekonomickým určením v hodnotě vyšší než 40</w:t>
      </w:r>
      <w:r w:rsidR="00F535D7">
        <w:t>.</w:t>
      </w:r>
      <w:r w:rsidRPr="007621D5">
        <w:t>000 Kč v případě hmotného majetku, a v hodnotě vyšší než 60</w:t>
      </w:r>
      <w:r w:rsidR="00F535D7">
        <w:t>.</w:t>
      </w:r>
      <w:r w:rsidRPr="007621D5">
        <w:t xml:space="preserve">000 Kč </w:t>
      </w:r>
      <w:r w:rsidR="00C763B0">
        <w:t xml:space="preserve">v </w:t>
      </w:r>
      <w:r w:rsidRPr="007621D5">
        <w:t>případě nehmotného majetku.</w:t>
      </w:r>
    </w:p>
    <w:p w14:paraId="742D450A" w14:textId="3ECD3A42" w:rsidR="0019673C" w:rsidRPr="006D0B2F" w:rsidRDefault="0019673C" w:rsidP="0018354A">
      <w:pPr>
        <w:numPr>
          <w:ilvl w:val="0"/>
          <w:numId w:val="13"/>
        </w:numPr>
        <w:spacing w:after="240"/>
        <w:ind w:left="357" w:hanging="357"/>
        <w:rPr>
          <w:i/>
        </w:rPr>
      </w:pPr>
      <w:r w:rsidRPr="006D0B2F">
        <w:t xml:space="preserve">Příjemce dotaci </w:t>
      </w:r>
      <w:r w:rsidR="003910B1" w:rsidRPr="005D654B">
        <w:t>přijímá a zavazuje se, že bude projekt realizovat</w:t>
      </w:r>
      <w:r w:rsidR="003910B1" w:rsidRPr="005D654B">
        <w:rPr>
          <w:b/>
          <w:i/>
        </w:rPr>
        <w:t xml:space="preserve"> </w:t>
      </w:r>
      <w:r w:rsidR="003910B1" w:rsidRPr="005D654B">
        <w:t>svým jménem na vlastní zodpovědnost, v souladu s právními předpisy</w:t>
      </w:r>
      <w:r w:rsidRPr="006D0B2F">
        <w:t>,</w:t>
      </w:r>
      <w:r w:rsidR="00215835" w:rsidRPr="006D0B2F">
        <w:t xml:space="preserve"> veřejným zájmem,</w:t>
      </w:r>
      <w:r w:rsidRPr="006D0B2F">
        <w:t xml:space="preserve"> podmínkami této smlouvy, a to nejpozději </w:t>
      </w:r>
      <w:r w:rsidRPr="006D0B2F">
        <w:rPr>
          <w:b/>
        </w:rPr>
        <w:t xml:space="preserve">do </w:t>
      </w:r>
      <w:r w:rsidR="005B5728" w:rsidRPr="00C74517">
        <w:rPr>
          <w:b/>
        </w:rPr>
        <w:t>31.12.20</w:t>
      </w:r>
      <w:r w:rsidR="00BD1731" w:rsidRPr="00C74517">
        <w:rPr>
          <w:b/>
        </w:rPr>
        <w:t>2</w:t>
      </w:r>
      <w:r w:rsidR="0054763F" w:rsidRPr="00C74517">
        <w:rPr>
          <w:b/>
        </w:rPr>
        <w:t>4</w:t>
      </w:r>
      <w:r w:rsidR="00294B4A">
        <w:rPr>
          <w:b/>
        </w:rPr>
        <w:t xml:space="preserve">. </w:t>
      </w:r>
      <w:r w:rsidR="006C747A" w:rsidRPr="006D0B2F">
        <w:t>V případě, že k realizaci projektu došlo před uzavřením smlouvy, prohlašuje příjemce, že toto ustanovení smlouvy bylo naplněno.</w:t>
      </w:r>
    </w:p>
    <w:p w14:paraId="339F20BC" w14:textId="28DD1CD9" w:rsidR="00B03038" w:rsidRPr="007E5B74" w:rsidRDefault="00B03038" w:rsidP="00B03038">
      <w:pPr>
        <w:numPr>
          <w:ilvl w:val="0"/>
          <w:numId w:val="13"/>
        </w:numPr>
      </w:pPr>
      <w:r w:rsidRPr="007E5B74">
        <w:t>Poskytnutí dotace je v souladu se zákonem č. 129/2000 Sb., o krajích (krajské zřízení), ve</w:t>
      </w:r>
      <w:r w:rsidR="00920181">
        <w:t> </w:t>
      </w:r>
      <w:r w:rsidRPr="007E5B74">
        <w:t>znění pozdějších předpisů a zákonem č. 250/2000 Sb., o rozpočtových pravidlech územních rozpočtů, ve znění pozdějších předpisů (dále také „zákon</w:t>
      </w:r>
      <w:r>
        <w:t xml:space="preserve"> 250/2000 Sb.</w:t>
      </w:r>
      <w:r w:rsidRPr="007E5B74">
        <w:t>“).</w:t>
      </w:r>
    </w:p>
    <w:p w14:paraId="72BAFAE4" w14:textId="77777777" w:rsidR="005B5728" w:rsidRDefault="00B03038" w:rsidP="0018354A">
      <w:pPr>
        <w:numPr>
          <w:ilvl w:val="0"/>
          <w:numId w:val="13"/>
        </w:numPr>
        <w:spacing w:before="240" w:after="240"/>
        <w:ind w:left="357" w:hanging="357"/>
      </w:pPr>
      <w:r w:rsidRPr="007E5B74">
        <w:t>Dotace je ve smyslu zákona č. 320/2001 Sb., o finanční kontrole ve veřejné správě a o změně některých zákonů (</w:t>
      </w:r>
      <w:r>
        <w:t>„</w:t>
      </w:r>
      <w:r w:rsidRPr="007E5B74">
        <w:t>zákon o finanční kontrole</w:t>
      </w:r>
      <w:r>
        <w:t>“</w:t>
      </w:r>
      <w:r w:rsidRPr="007E5B74">
        <w:t>), ve znění pozdějších předpisů, veřejnou finanční podporou a vztahují se na ni všechna ustanovení tohoto zákona.</w:t>
      </w:r>
    </w:p>
    <w:p w14:paraId="217727B5" w14:textId="1B1D0329" w:rsidR="005B5728" w:rsidRDefault="006B5C2D" w:rsidP="00A7017E">
      <w:pPr>
        <w:numPr>
          <w:ilvl w:val="0"/>
          <w:numId w:val="13"/>
        </w:numPr>
        <w:spacing w:before="240"/>
        <w:ind w:left="357" w:hanging="357"/>
      </w:pPr>
      <w:r w:rsidRPr="007621D5">
        <w:t>Dotace je slučitelná s podporou poskytnutou z rozpočtu jiných územních samosprávných celků, státního rozpočtu, strukturálních fondů Evropské unie nebo fondů EHP a Norska, pokud to pravidla pro poskytnutí těchto podpor nevylučují.</w:t>
      </w:r>
    </w:p>
    <w:p w14:paraId="1CFFB9B9" w14:textId="77777777" w:rsidR="0061191D" w:rsidRDefault="0061191D" w:rsidP="0061191D">
      <w:pPr>
        <w:ind w:left="360"/>
      </w:pPr>
    </w:p>
    <w:p w14:paraId="7D76D258" w14:textId="75CB8D7C" w:rsidR="0019673C" w:rsidRPr="006D0B2F" w:rsidRDefault="0019673C" w:rsidP="00FE3104">
      <w:pPr>
        <w:numPr>
          <w:ilvl w:val="0"/>
          <w:numId w:val="13"/>
        </w:numPr>
      </w:pPr>
      <w:r w:rsidRPr="006D0B2F">
        <w:t xml:space="preserve">Prokáže-li se po poskytnutí dotace, že tato naplňuje znaky veřejné podpory </w:t>
      </w:r>
      <w:r w:rsidR="00BA2956" w:rsidRPr="006D0B2F">
        <w:t xml:space="preserve">dle </w:t>
      </w:r>
      <w:r w:rsidR="008F70EA" w:rsidRPr="006D0B2F">
        <w:t>čl. 107 až</w:t>
      </w:r>
      <w:r w:rsidR="00242FC7">
        <w:t> </w:t>
      </w:r>
      <w:r w:rsidR="008F70EA" w:rsidRPr="006D0B2F">
        <w:t xml:space="preserve">109 Smlouvy o fungování Evropské unie (dříve </w:t>
      </w:r>
      <w:r w:rsidRPr="006D0B2F">
        <w:t>čl. 87 až 89 Smlouvy o založení Evropského společenství</w:t>
      </w:r>
      <w:r w:rsidR="008F70EA" w:rsidRPr="006D0B2F">
        <w:t>)</w:t>
      </w:r>
      <w:r w:rsidRPr="006D0B2F">
        <w:t>, zavazuje se příjemce poskytnutou dotaci neprodleně vrátit zpět na účet poskytovatele</w:t>
      </w:r>
      <w:r w:rsidR="004D09FF" w:rsidRPr="006D0B2F">
        <w:t>,</w:t>
      </w:r>
      <w:r w:rsidR="001F2EA3" w:rsidRPr="006D0B2F">
        <w:t xml:space="preserve"> a to včetně úroků</w:t>
      </w:r>
      <w:r w:rsidR="00215835" w:rsidRPr="006D0B2F">
        <w:t xml:space="preserve"> stanovených Komisí</w:t>
      </w:r>
      <w:r w:rsidR="00696891">
        <w:t xml:space="preserve"> (EU)</w:t>
      </w:r>
      <w:r w:rsidRPr="006D0B2F">
        <w:t>.</w:t>
      </w:r>
    </w:p>
    <w:p w14:paraId="3ECF89F5" w14:textId="77777777" w:rsidR="00D64219" w:rsidRPr="006D0B2F" w:rsidRDefault="0053687D" w:rsidP="00A7017E">
      <w:pPr>
        <w:numPr>
          <w:ilvl w:val="0"/>
          <w:numId w:val="13"/>
        </w:numPr>
        <w:spacing w:before="240" w:after="240"/>
        <w:ind w:left="357" w:hanging="357"/>
        <w:rPr>
          <w:b/>
        </w:rPr>
      </w:pPr>
      <w:r w:rsidRPr="006D0B2F">
        <w:t>V případě, že příjemce bude poskytovat výhody třetím subjektům a tyto výhody budou naplňovat znaky veřejné podpory, je příjemce povinen postupovat v souladu s příslušnými předpisy v oblasti veřejné podpory.</w:t>
      </w:r>
    </w:p>
    <w:p w14:paraId="1791F20C" w14:textId="6CD0DADE" w:rsidR="0019673C" w:rsidRPr="006D0B2F" w:rsidRDefault="0019673C" w:rsidP="007C79B4">
      <w:pPr>
        <w:jc w:val="center"/>
        <w:rPr>
          <w:b/>
        </w:rPr>
      </w:pPr>
      <w:r w:rsidRPr="006D0B2F">
        <w:rPr>
          <w:b/>
        </w:rPr>
        <w:t>Článek II.</w:t>
      </w:r>
    </w:p>
    <w:p w14:paraId="54FF863B" w14:textId="77777777" w:rsidR="0019673C" w:rsidRPr="006D0B2F" w:rsidRDefault="0019673C" w:rsidP="00C17590">
      <w:pPr>
        <w:spacing w:after="240"/>
        <w:jc w:val="center"/>
        <w:rPr>
          <w:b/>
        </w:rPr>
      </w:pPr>
      <w:r w:rsidRPr="006D0B2F">
        <w:rPr>
          <w:b/>
        </w:rPr>
        <w:t>Výše dotace</w:t>
      </w:r>
    </w:p>
    <w:p w14:paraId="0A6A6876" w14:textId="267F01FA" w:rsidR="00DD4427" w:rsidRDefault="00E52766" w:rsidP="00596AF0">
      <w:pPr>
        <w:spacing w:after="240"/>
      </w:pPr>
      <w:r w:rsidRPr="006D0B2F">
        <w:t xml:space="preserve">Příjemci je poskytována dotace ve výši: </w:t>
      </w:r>
      <w:r w:rsidR="00E1076B" w:rsidRPr="000B1C72">
        <w:rPr>
          <w:bCs/>
        </w:rPr>
        <w:t>245 000</w:t>
      </w:r>
      <w:r w:rsidRPr="000B1C72">
        <w:rPr>
          <w:bCs/>
        </w:rPr>
        <w:t xml:space="preserve"> Kč</w:t>
      </w:r>
      <w:r w:rsidRPr="006D0B2F">
        <w:t xml:space="preserve"> (slovy: </w:t>
      </w:r>
      <w:r w:rsidR="00774FBF" w:rsidRPr="00774FBF">
        <w:t>dvě stě čtyřicet pět tisíc korun českých</w:t>
      </w:r>
      <w:r w:rsidRPr="006D0B2F">
        <w:t>) na</w:t>
      </w:r>
      <w:r>
        <w:t> </w:t>
      </w:r>
      <w:r w:rsidRPr="006D0B2F">
        <w:t>realizaci projektu uvedeného v čl. I. této smlouvy.</w:t>
      </w:r>
      <w:r w:rsidR="00296C08" w:rsidRPr="00296C08">
        <w:rPr>
          <w:i/>
        </w:rPr>
        <w:t xml:space="preserve"> </w:t>
      </w:r>
    </w:p>
    <w:p w14:paraId="146325AA" w14:textId="08D6751D" w:rsidR="00D64219" w:rsidRPr="006D0B2F" w:rsidRDefault="00D64219" w:rsidP="002A1A64">
      <w:pPr>
        <w:spacing w:before="360"/>
        <w:jc w:val="center"/>
      </w:pPr>
      <w:r w:rsidRPr="006D0B2F">
        <w:rPr>
          <w:b/>
        </w:rPr>
        <w:t>Článek III.</w:t>
      </w:r>
    </w:p>
    <w:p w14:paraId="3AA8B8AF" w14:textId="77777777" w:rsidR="0019673C" w:rsidRPr="006D0B2F" w:rsidRDefault="00D64219" w:rsidP="00596AF0">
      <w:pPr>
        <w:spacing w:after="240"/>
        <w:jc w:val="center"/>
        <w:rPr>
          <w:b/>
        </w:rPr>
      </w:pPr>
      <w:r w:rsidRPr="006D0B2F">
        <w:rPr>
          <w:b/>
        </w:rPr>
        <w:t>Způsob poskytnutí dotace</w:t>
      </w:r>
    </w:p>
    <w:p w14:paraId="7EC5CA7F" w14:textId="0185A26A" w:rsidR="0019673C" w:rsidRPr="000B1C72" w:rsidRDefault="00D64219" w:rsidP="00AC66DE">
      <w:pPr>
        <w:spacing w:after="240"/>
      </w:pPr>
      <w:r w:rsidRPr="000B1C72">
        <w:t>Dotace bude poukázána jednorázově bankovním převodem na účet příjemce uvedený v záhlaví smlouvy nejpozději do 30 dnů</w:t>
      </w:r>
      <w:r w:rsidR="00C0017C" w:rsidRPr="000B1C72">
        <w:t xml:space="preserve"> ode dne </w:t>
      </w:r>
      <w:r w:rsidR="00696891" w:rsidRPr="000B1C72">
        <w:t xml:space="preserve">účinnosti </w:t>
      </w:r>
      <w:r w:rsidRPr="000B1C72">
        <w:t xml:space="preserve">této smlouvy. </w:t>
      </w:r>
      <w:r w:rsidR="00A7452D" w:rsidRPr="000B1C72">
        <w:t>Dotace je </w:t>
      </w:r>
      <w:r w:rsidRPr="000B1C72">
        <w:t>poskytována formou zálohy s povinností následného</w:t>
      </w:r>
      <w:r w:rsidR="00B97831" w:rsidRPr="000B1C72">
        <w:t xml:space="preserve"> vypořádání</w:t>
      </w:r>
      <w:r w:rsidRPr="000B1C72">
        <w:t>.</w:t>
      </w:r>
    </w:p>
    <w:p w14:paraId="7A019874" w14:textId="3221D51F" w:rsidR="0019673C" w:rsidRPr="006D0B2F" w:rsidRDefault="0019673C" w:rsidP="00AC66DE">
      <w:pPr>
        <w:spacing w:before="360"/>
        <w:jc w:val="center"/>
        <w:rPr>
          <w:b/>
        </w:rPr>
      </w:pPr>
      <w:r w:rsidRPr="00D30CCB">
        <w:rPr>
          <w:b/>
        </w:rPr>
        <w:t>Článek IV.</w:t>
      </w:r>
    </w:p>
    <w:p w14:paraId="2A4292C7" w14:textId="20A0D4E6" w:rsidR="0019673C" w:rsidRPr="006D0B2F" w:rsidRDefault="0019673C" w:rsidP="0019673C">
      <w:pPr>
        <w:jc w:val="center"/>
        <w:rPr>
          <w:b/>
        </w:rPr>
      </w:pPr>
      <w:r w:rsidRPr="006D0B2F">
        <w:rPr>
          <w:b/>
        </w:rPr>
        <w:t xml:space="preserve">Podmínky </w:t>
      </w:r>
      <w:r w:rsidR="00260994">
        <w:rPr>
          <w:b/>
        </w:rPr>
        <w:t>čerpání</w:t>
      </w:r>
      <w:r w:rsidRPr="006D0B2F">
        <w:rPr>
          <w:b/>
        </w:rPr>
        <w:t xml:space="preserve"> dotace</w:t>
      </w:r>
    </w:p>
    <w:p w14:paraId="0DF8ACC1" w14:textId="70E53B15" w:rsidR="00932A29" w:rsidRDefault="00483EF1" w:rsidP="00C92C3C">
      <w:pPr>
        <w:numPr>
          <w:ilvl w:val="0"/>
          <w:numId w:val="14"/>
        </w:numPr>
        <w:spacing w:before="240" w:after="240"/>
        <w:ind w:left="357" w:hanging="357"/>
      </w:pPr>
      <w:r w:rsidRPr="000B1C72">
        <w:t xml:space="preserve">Příjemce je oprávněn </w:t>
      </w:r>
      <w:r w:rsidRPr="000B1C72">
        <w:rPr>
          <w:iCs/>
        </w:rPr>
        <w:t>čerpat dotaci k realizaci projektu</w:t>
      </w:r>
      <w:r w:rsidRPr="000B1C72">
        <w:t xml:space="preserve"> nejpozději do 31.12.202</w:t>
      </w:r>
      <w:r w:rsidR="007F0833" w:rsidRPr="000B1C72">
        <w:t>4</w:t>
      </w:r>
      <w:r w:rsidRPr="000B1C72">
        <w:t>.</w:t>
      </w:r>
      <w:r w:rsidRPr="007621D5">
        <w:t xml:space="preserve"> Čerpáním dotace se rozumí převod finančních prostředků dotace v hotovosti nebo bankovním převodem ve prospěch jiné právnické či fyzické osoby.</w:t>
      </w:r>
      <w:r w:rsidR="00C6702E" w:rsidRPr="00F84861">
        <w:t xml:space="preserve"> </w:t>
      </w:r>
    </w:p>
    <w:p w14:paraId="0CF160AF" w14:textId="2CB0E6D0" w:rsidR="00E52766" w:rsidRPr="00E52766" w:rsidRDefault="0017227C" w:rsidP="00E52766">
      <w:pPr>
        <w:numPr>
          <w:ilvl w:val="0"/>
          <w:numId w:val="14"/>
        </w:numPr>
      </w:pPr>
      <w:r w:rsidRPr="007621D5">
        <w:rPr>
          <w:color w:val="000000" w:themeColor="text1"/>
        </w:rPr>
        <w:lastRenderedPageBreak/>
        <w:t>Příjemce je povinen použít dotaci výhradně k účelu uvedenému v čl. I. této smlouvy, hospodárně a efektivně, a to pouze k úhradě uznatelných výdajů. Výdaje projektu, včetně výdajů hrazených z prostředků příjemce, musí být nezbytné pro realizaci projektu podle čl. I. odst. 1 této smlouvy, hospodárné, účelné a efektivní. Pro účely této smlouvy se ke zjištění obsahu pojmů hospodárnost, účelnost a efektivnost použijí jejich definice uvedené v § 2 zákona č. 320/2001 Sb., o finanční kontrole ve veřejné správě a o změně některých zákonů (zákon o finanční kontrole), ve znění pozdějších předpisů.</w:t>
      </w:r>
    </w:p>
    <w:p w14:paraId="3B10510D" w14:textId="64FBD3C9" w:rsidR="008A48A9" w:rsidRDefault="00450EA0" w:rsidP="00C92C3C">
      <w:pPr>
        <w:numPr>
          <w:ilvl w:val="0"/>
          <w:numId w:val="14"/>
        </w:numPr>
        <w:spacing w:before="240" w:after="240"/>
        <w:ind w:left="357" w:hanging="357"/>
      </w:pPr>
      <w:r w:rsidRPr="007621D5">
        <w:rPr>
          <w:color w:val="000000" w:themeColor="text1"/>
        </w:rPr>
        <w:t>Příjemce je povinen řídit se rozpočtem projektu, který přiložil k žádosti (dále jen „položkový rozpočet“).</w:t>
      </w:r>
    </w:p>
    <w:p w14:paraId="456EA0D3" w14:textId="77777777" w:rsidR="00D26FBA" w:rsidRPr="00D26FBA" w:rsidRDefault="00136945" w:rsidP="00392297">
      <w:pPr>
        <w:numPr>
          <w:ilvl w:val="0"/>
          <w:numId w:val="14"/>
        </w:numPr>
        <w:spacing w:after="240"/>
      </w:pPr>
      <w:r w:rsidRPr="007621D5">
        <w:rPr>
          <w:color w:val="000000" w:themeColor="text1"/>
        </w:rPr>
        <w:t xml:space="preserve">Příjemce je oprávněn provádět změny </w:t>
      </w:r>
      <w:r w:rsidRPr="00DF1E9F">
        <w:rPr>
          <w:color w:val="000000" w:themeColor="text1"/>
        </w:rPr>
        <w:t>projektu</w:t>
      </w:r>
      <w:r w:rsidRPr="007621D5">
        <w:rPr>
          <w:color w:val="000000" w:themeColor="text1"/>
        </w:rPr>
        <w:t xml:space="preserve"> na základě uzavřeného dodatku k této smlouvě, jehož předmětem je požadovaná změna.</w:t>
      </w:r>
    </w:p>
    <w:p w14:paraId="56FA974F" w14:textId="4458B3A6" w:rsidR="00087954" w:rsidRDefault="00392297" w:rsidP="00087954">
      <w:pPr>
        <w:numPr>
          <w:ilvl w:val="0"/>
          <w:numId w:val="14"/>
        </w:numPr>
      </w:pPr>
      <w:r w:rsidRPr="00945B61">
        <w:rPr>
          <w:color w:val="000000"/>
        </w:rPr>
        <w:t>Příjemce je oprávněn se odchýlit od výše jednotlivých položek stanovených v položkovém rozpočtu.</w:t>
      </w:r>
      <w:r w:rsidR="00367C5D" w:rsidRPr="00A84447">
        <w:t xml:space="preserve"> </w:t>
      </w:r>
    </w:p>
    <w:p w14:paraId="3C867EBB" w14:textId="77777777" w:rsidR="00C35DDE" w:rsidRDefault="00C35DDE" w:rsidP="00C35DDE"/>
    <w:p w14:paraId="75CC04EE" w14:textId="7E54E595" w:rsidR="002F67E0" w:rsidRDefault="00C35DDE" w:rsidP="002E19AB">
      <w:pPr>
        <w:numPr>
          <w:ilvl w:val="0"/>
          <w:numId w:val="14"/>
        </w:numPr>
      </w:pPr>
      <w:r w:rsidRPr="00E608AD">
        <w:rPr>
          <w:bCs/>
        </w:rPr>
        <w:t xml:space="preserve">Uznatelnými celkovými výdaji </w:t>
      </w:r>
      <w:r w:rsidR="00905F29" w:rsidRPr="00E608AD">
        <w:rPr>
          <w:bCs/>
        </w:rPr>
        <w:t>projektu</w:t>
      </w:r>
      <w:r w:rsidR="00905F29">
        <w:rPr>
          <w:b/>
        </w:rPr>
        <w:t xml:space="preserve"> nejsou</w:t>
      </w:r>
      <w:r w:rsidRPr="00A71B9B">
        <w:rPr>
          <w:b/>
        </w:rPr>
        <w:t>:</w:t>
      </w:r>
    </w:p>
    <w:p w14:paraId="426CFEEB" w14:textId="12978B74" w:rsidR="002F67E0" w:rsidRPr="00E608AD" w:rsidRDefault="002F67E0" w:rsidP="002F67E0">
      <w:pPr>
        <w:pStyle w:val="Odstavecseseznamem"/>
        <w:numPr>
          <w:ilvl w:val="0"/>
          <w:numId w:val="44"/>
        </w:numPr>
        <w:rPr>
          <w:iCs/>
        </w:rPr>
      </w:pPr>
      <w:r w:rsidRPr="00E608AD">
        <w:rPr>
          <w:iCs/>
        </w:rPr>
        <w:t xml:space="preserve">peněžní dary (finanční ceny, </w:t>
      </w:r>
      <w:proofErr w:type="spellStart"/>
      <w:r w:rsidRPr="00E608AD">
        <w:rPr>
          <w:iCs/>
        </w:rPr>
        <w:t>prize</w:t>
      </w:r>
      <w:proofErr w:type="spellEnd"/>
      <w:r w:rsidRPr="00E608AD">
        <w:rPr>
          <w:iCs/>
        </w:rPr>
        <w:t xml:space="preserve"> </w:t>
      </w:r>
      <w:proofErr w:type="spellStart"/>
      <w:r w:rsidRPr="00E608AD">
        <w:rPr>
          <w:iCs/>
        </w:rPr>
        <w:t>money</w:t>
      </w:r>
      <w:proofErr w:type="spellEnd"/>
      <w:r w:rsidRPr="00E608AD">
        <w:rPr>
          <w:iCs/>
        </w:rPr>
        <w:t xml:space="preserve">, </w:t>
      </w:r>
      <w:r w:rsidR="00C041CA">
        <w:rPr>
          <w:iCs/>
        </w:rPr>
        <w:t xml:space="preserve">finanční </w:t>
      </w:r>
      <w:r w:rsidRPr="00E608AD">
        <w:rPr>
          <w:iCs/>
        </w:rPr>
        <w:t>odměny),</w:t>
      </w:r>
    </w:p>
    <w:p w14:paraId="6A7C539C" w14:textId="77777777" w:rsidR="002F67E0" w:rsidRPr="00E608AD" w:rsidRDefault="002F67E0" w:rsidP="002F67E0">
      <w:pPr>
        <w:pStyle w:val="Odstavecseseznamem"/>
        <w:numPr>
          <w:ilvl w:val="0"/>
          <w:numId w:val="44"/>
        </w:numPr>
        <w:rPr>
          <w:iCs/>
        </w:rPr>
      </w:pPr>
      <w:r w:rsidRPr="00E608AD">
        <w:rPr>
          <w:iCs/>
        </w:rPr>
        <w:t xml:space="preserve">pořízení investičního majetku, </w:t>
      </w:r>
    </w:p>
    <w:p w14:paraId="3EA08A7F" w14:textId="77777777" w:rsidR="002F67E0" w:rsidRPr="00E608AD" w:rsidRDefault="002F67E0" w:rsidP="002F67E0">
      <w:pPr>
        <w:pStyle w:val="Odstavecseseznamem"/>
        <w:numPr>
          <w:ilvl w:val="0"/>
          <w:numId w:val="44"/>
        </w:numPr>
        <w:rPr>
          <w:iCs/>
        </w:rPr>
      </w:pPr>
      <w:r w:rsidRPr="00E608AD">
        <w:rPr>
          <w:iCs/>
        </w:rPr>
        <w:t xml:space="preserve">odpisy dlouhodobého majetku, </w:t>
      </w:r>
    </w:p>
    <w:p w14:paraId="7430D0FF" w14:textId="72B73F4E" w:rsidR="002F67E0" w:rsidRPr="002F67E0" w:rsidRDefault="00773BEB" w:rsidP="002F67E0">
      <w:pPr>
        <w:pStyle w:val="Odstavecseseznamem"/>
        <w:numPr>
          <w:ilvl w:val="0"/>
          <w:numId w:val="44"/>
        </w:numPr>
        <w:rPr>
          <w:iCs/>
        </w:rPr>
      </w:pPr>
      <w:r>
        <w:rPr>
          <w:iCs/>
        </w:rPr>
        <w:t xml:space="preserve">platba DPH, pokud je příjemce jejím plátcem a má nárok na </w:t>
      </w:r>
      <w:r w:rsidR="00C041CA">
        <w:rPr>
          <w:iCs/>
        </w:rPr>
        <w:t>její odpočet.</w:t>
      </w:r>
    </w:p>
    <w:p w14:paraId="6B2264C0" w14:textId="77777777" w:rsidR="00496456" w:rsidRDefault="00496456" w:rsidP="00496456">
      <w:pPr>
        <w:pStyle w:val="Odstavecseseznamem"/>
      </w:pPr>
    </w:p>
    <w:p w14:paraId="116502A0" w14:textId="3161CE67" w:rsidR="00496456" w:rsidRPr="002F67E0" w:rsidRDefault="002F67E0" w:rsidP="002F67E0">
      <w:pPr>
        <w:pStyle w:val="Odstavecseseznamem"/>
        <w:numPr>
          <w:ilvl w:val="0"/>
          <w:numId w:val="14"/>
        </w:numPr>
        <w:rPr>
          <w:color w:val="000000" w:themeColor="text1"/>
        </w:rPr>
      </w:pPr>
      <w:r w:rsidRPr="002F67E0">
        <w:rPr>
          <w:color w:val="000000" w:themeColor="text1"/>
        </w:rPr>
        <w:t xml:space="preserve">Výdaje projektu musí vzniknout v době od </w:t>
      </w:r>
      <w:r w:rsidRPr="002F67E0">
        <w:rPr>
          <w:b/>
          <w:bCs/>
          <w:color w:val="000000" w:themeColor="text1"/>
        </w:rPr>
        <w:t>01.01.2024</w:t>
      </w:r>
      <w:r w:rsidRPr="002F67E0">
        <w:rPr>
          <w:i/>
          <w:iCs/>
          <w:color w:val="000000" w:themeColor="text1"/>
        </w:rPr>
        <w:t xml:space="preserve"> </w:t>
      </w:r>
      <w:r w:rsidRPr="002F67E0">
        <w:rPr>
          <w:color w:val="000000" w:themeColor="text1"/>
        </w:rPr>
        <w:t>do dne uvedeného v čl. IV. odst. 1 této smlouvy.</w:t>
      </w:r>
    </w:p>
    <w:p w14:paraId="54D08C2A" w14:textId="77777777" w:rsidR="00905F29" w:rsidRPr="006D0B2F" w:rsidRDefault="00905F29" w:rsidP="002F67E0"/>
    <w:p w14:paraId="0C428BFF" w14:textId="209C65AB" w:rsidR="0000346A" w:rsidRPr="006E710B" w:rsidRDefault="008635A6" w:rsidP="00FE3104">
      <w:pPr>
        <w:numPr>
          <w:ilvl w:val="0"/>
          <w:numId w:val="14"/>
        </w:numPr>
        <w:rPr>
          <w:color w:val="000000"/>
        </w:rPr>
      </w:pPr>
      <w:r w:rsidRPr="007621D5">
        <w:rPr>
          <w:color w:val="000000" w:themeColor="text1"/>
        </w:rPr>
        <w:t xml:space="preserve">Výdaj k úhradě zálohové faktury lze zahrnout mezi výdaje projektu uvedené ve finančním vypořádání dotace, pokud k vyúčtování této zálohy dojde </w:t>
      </w:r>
      <w:r w:rsidRPr="00015A0E">
        <w:rPr>
          <w:color w:val="000000" w:themeColor="text1"/>
        </w:rPr>
        <w:t>nejpozději v den uvedený v čl. V. odst. 4 této smlouvy. Povinnost předložit závěrečnou zprávu a finanční vypořádání dotace ve stanoveném termínu a časové rozmezí pro realizaci výdajů projektu tím nejsou dotčeny.</w:t>
      </w:r>
      <w:r w:rsidRPr="007621D5">
        <w:rPr>
          <w:color w:val="000000" w:themeColor="text1"/>
        </w:rPr>
        <w:t xml:space="preserve"> V případě, že konečná cena po vyúčtování zálohy bude nižší než zaplacená záloha (přeplatek na zálohách), bude za výdaj projektu považována částka maximálně do výše konečné ceny uvedené ve vyúčtovací faktuře.</w:t>
      </w:r>
    </w:p>
    <w:p w14:paraId="0B9EFBAC" w14:textId="77777777" w:rsidR="00974EA3" w:rsidRPr="00015A0E" w:rsidRDefault="00974EA3" w:rsidP="00974EA3">
      <w:pPr>
        <w:pStyle w:val="Odstavecseseznamem"/>
        <w:numPr>
          <w:ilvl w:val="0"/>
          <w:numId w:val="14"/>
        </w:numPr>
        <w:suppressAutoHyphens/>
        <w:autoSpaceDN w:val="0"/>
        <w:spacing w:before="240"/>
        <w:textAlignment w:val="baseline"/>
        <w:rPr>
          <w:color w:val="000000" w:themeColor="text1"/>
        </w:rPr>
      </w:pPr>
      <w:r w:rsidRPr="00015A0E">
        <w:rPr>
          <w:color w:val="000000" w:themeColor="text1"/>
        </w:rPr>
        <w:t>Za nezbytný výdaj projektu ve smyslu čl. IV. odst. 2 této smlouvy:</w:t>
      </w:r>
    </w:p>
    <w:p w14:paraId="6D299CF8" w14:textId="77777777" w:rsidR="00974EA3" w:rsidRPr="007621D5" w:rsidRDefault="00974EA3" w:rsidP="00974EA3">
      <w:pPr>
        <w:pStyle w:val="Odstavecseseznamem"/>
        <w:numPr>
          <w:ilvl w:val="1"/>
          <w:numId w:val="14"/>
        </w:numPr>
        <w:suppressAutoHyphens/>
        <w:autoSpaceDN w:val="0"/>
        <w:textAlignment w:val="baseline"/>
        <w:rPr>
          <w:color w:val="000000" w:themeColor="text1"/>
        </w:rPr>
      </w:pPr>
      <w:r w:rsidRPr="007621D5">
        <w:rPr>
          <w:color w:val="000000" w:themeColor="text1"/>
        </w:rPr>
        <w:t>lze považovat DPH vztahující se ke konkrétním výdajům projektu, u které příjemce nemá nárok na odpočet,</w:t>
      </w:r>
    </w:p>
    <w:p w14:paraId="7077CBBB" w14:textId="77777777" w:rsidR="00974EA3" w:rsidRPr="007621D5" w:rsidRDefault="00974EA3" w:rsidP="00974EA3">
      <w:pPr>
        <w:pStyle w:val="Odstavecseseznamem"/>
        <w:numPr>
          <w:ilvl w:val="1"/>
          <w:numId w:val="14"/>
        </w:numPr>
        <w:suppressAutoHyphens/>
        <w:autoSpaceDN w:val="0"/>
        <w:textAlignment w:val="baseline"/>
        <w:rPr>
          <w:color w:val="000000" w:themeColor="text1"/>
        </w:rPr>
      </w:pPr>
      <w:r w:rsidRPr="007621D5">
        <w:rPr>
          <w:color w:val="000000" w:themeColor="text1"/>
        </w:rPr>
        <w:t>nelze považovat DPH vztahující se ke konkrétním výdajům projektu, u které příjemce má nebo mu vznikne do data uvedeného v čl. V. odst. 5 této smlouvy nárok na odpočet,</w:t>
      </w:r>
    </w:p>
    <w:p w14:paraId="2472BF03" w14:textId="7AD149EF" w:rsidR="006E710B" w:rsidRDefault="005D13DB" w:rsidP="008E4864">
      <w:pPr>
        <w:ind w:left="360"/>
        <w:rPr>
          <w:color w:val="000000" w:themeColor="text1"/>
        </w:rPr>
      </w:pPr>
      <w:r>
        <w:rPr>
          <w:color w:val="000000" w:themeColor="text1"/>
        </w:rPr>
        <w:t xml:space="preserve">c) </w:t>
      </w:r>
      <w:r w:rsidR="008E4864">
        <w:rPr>
          <w:color w:val="000000" w:themeColor="text1"/>
        </w:rPr>
        <w:tab/>
      </w:r>
      <w:r w:rsidR="00974EA3" w:rsidRPr="007621D5">
        <w:rPr>
          <w:color w:val="000000" w:themeColor="text1"/>
        </w:rPr>
        <w:t xml:space="preserve">nelze považovat DPH vztahující se ke konkrétním výdajům projektu, u které příjemci </w:t>
      </w:r>
      <w:r w:rsidR="00E33A7C">
        <w:rPr>
          <w:color w:val="000000" w:themeColor="text1"/>
        </w:rPr>
        <w:tab/>
      </w:r>
      <w:r w:rsidR="00974EA3" w:rsidRPr="007621D5">
        <w:rPr>
          <w:color w:val="000000" w:themeColor="text1"/>
        </w:rPr>
        <w:t xml:space="preserve">vznikne po datu uvedeném v čl. V. odst. 5 této smlouvy nárok na odpočet z důvodu </w:t>
      </w:r>
      <w:r w:rsidR="00E33A7C">
        <w:rPr>
          <w:color w:val="000000" w:themeColor="text1"/>
        </w:rPr>
        <w:tab/>
      </w:r>
      <w:r w:rsidR="00974EA3" w:rsidRPr="007621D5">
        <w:rPr>
          <w:color w:val="000000" w:themeColor="text1"/>
        </w:rPr>
        <w:t>registrace k plátcovství DPH.</w:t>
      </w:r>
    </w:p>
    <w:p w14:paraId="0166AC7F" w14:textId="347EFD74" w:rsidR="00F93CD9" w:rsidRPr="00AE2AE4" w:rsidRDefault="00EE7639" w:rsidP="00C92C3C">
      <w:pPr>
        <w:numPr>
          <w:ilvl w:val="0"/>
          <w:numId w:val="14"/>
        </w:numPr>
        <w:spacing w:before="240" w:after="240"/>
        <w:ind w:left="357" w:hanging="357"/>
        <w:rPr>
          <w:color w:val="000000"/>
        </w:rPr>
      </w:pPr>
      <w:r w:rsidRPr="007621D5">
        <w:rPr>
          <w:color w:val="000000" w:themeColor="text1"/>
        </w:rPr>
        <w:t xml:space="preserve">Nejpozději k termínu určeném v čl. V. odst. </w:t>
      </w:r>
      <w:r>
        <w:rPr>
          <w:color w:val="000000" w:themeColor="text1"/>
        </w:rPr>
        <w:t>4</w:t>
      </w:r>
      <w:r w:rsidRPr="007621D5">
        <w:rPr>
          <w:color w:val="000000" w:themeColor="text1"/>
        </w:rPr>
        <w:t xml:space="preserve"> této smlouvy pro předložení závěrečné zprávy a finančního vypořádání dotace je příjemce rovněž povinen vrátit převodem přímo na účet poskytovatele,</w:t>
      </w:r>
      <w:r w:rsidRPr="007621D5">
        <w:rPr>
          <w:b/>
          <w:bCs/>
          <w:i/>
          <w:iCs/>
          <w:color w:val="000000" w:themeColor="text1"/>
        </w:rPr>
        <w:t xml:space="preserve"> </w:t>
      </w:r>
      <w:r w:rsidRPr="007621D5">
        <w:rPr>
          <w:color w:val="000000" w:themeColor="text1"/>
        </w:rPr>
        <w:t>uvedený v záhlaví této smlouvy, případnou nepoužitou část dotace a informovat poskytovatele o zaslané vratce.</w:t>
      </w:r>
    </w:p>
    <w:p w14:paraId="3CA12D43" w14:textId="4F694EB2" w:rsidR="00AE2AE4" w:rsidRPr="00C10AB6" w:rsidRDefault="00AE2AE4" w:rsidP="00C92C3C">
      <w:pPr>
        <w:numPr>
          <w:ilvl w:val="0"/>
          <w:numId w:val="14"/>
        </w:numPr>
        <w:spacing w:before="240" w:after="240"/>
        <w:ind w:left="357" w:hanging="357"/>
        <w:rPr>
          <w:color w:val="000000"/>
        </w:rPr>
      </w:pPr>
      <w:r w:rsidRPr="007621D5">
        <w:t>Dotace či její části se považují za vrácené dnem, kdy byly připsány na účet poskytovatele.</w:t>
      </w:r>
    </w:p>
    <w:p w14:paraId="64AA4FF5" w14:textId="77777777" w:rsidR="00186907" w:rsidRPr="00186907" w:rsidRDefault="00186907" w:rsidP="00186907">
      <w:pPr>
        <w:pStyle w:val="Odstavecseseznamem"/>
        <w:keepNext/>
        <w:ind w:left="360"/>
        <w:jc w:val="center"/>
        <w:rPr>
          <w:b/>
          <w:bCs/>
        </w:rPr>
      </w:pPr>
      <w:r w:rsidRPr="00186907">
        <w:rPr>
          <w:b/>
          <w:bCs/>
        </w:rPr>
        <w:lastRenderedPageBreak/>
        <w:t>Článek V.</w:t>
      </w:r>
    </w:p>
    <w:p w14:paraId="47121769" w14:textId="74CA5838" w:rsidR="00C10AB6" w:rsidRDefault="00186907" w:rsidP="00186907">
      <w:pPr>
        <w:pStyle w:val="Odstavecseseznamem"/>
        <w:spacing w:after="240"/>
        <w:ind w:left="360"/>
        <w:jc w:val="center"/>
        <w:rPr>
          <w:b/>
          <w:bCs/>
          <w:color w:val="000000" w:themeColor="text1"/>
        </w:rPr>
      </w:pPr>
      <w:r w:rsidRPr="00186907">
        <w:rPr>
          <w:b/>
          <w:bCs/>
          <w:color w:val="000000" w:themeColor="text1"/>
        </w:rPr>
        <w:t>Informační povinnost příjemce</w:t>
      </w:r>
    </w:p>
    <w:p w14:paraId="6D413F07" w14:textId="1C999475" w:rsidR="00DF70EE" w:rsidRPr="001D767B" w:rsidRDefault="00DF70EE" w:rsidP="00DF70EE">
      <w:pPr>
        <w:pStyle w:val="Odstavecseseznamem"/>
        <w:numPr>
          <w:ilvl w:val="0"/>
          <w:numId w:val="38"/>
        </w:numPr>
        <w:suppressAutoHyphens/>
        <w:autoSpaceDN w:val="0"/>
        <w:ind w:left="357" w:hanging="357"/>
        <w:textAlignment w:val="baseline"/>
        <w:rPr>
          <w:color w:val="000000" w:themeColor="text1"/>
        </w:rPr>
      </w:pPr>
      <w:r w:rsidRPr="001D767B">
        <w:rPr>
          <w:color w:val="000000" w:themeColor="text1"/>
        </w:rPr>
        <w:t xml:space="preserve">Příjemce je povinen průběžně informovat poskytovatele o všech změnách, které by mohly při vymáhání zadržených nebo neoprávněně použitých prostředků dotace zhoršit jeho pozici věřitele nebo dobytnost jeho pohledávky. </w:t>
      </w:r>
      <w:r w:rsidRPr="001D767B">
        <w:rPr>
          <w:color w:val="000000"/>
        </w:rPr>
        <w:t xml:space="preserve">Příjemce je povinen oznámit poskytovateli do </w:t>
      </w:r>
      <w:r w:rsidR="00295728">
        <w:rPr>
          <w:color w:val="000000"/>
        </w:rPr>
        <w:t>30</w:t>
      </w:r>
      <w:r w:rsidRPr="001D767B">
        <w:rPr>
          <w:color w:val="000000"/>
        </w:rPr>
        <w:t xml:space="preserve"> dnů po dni, kdy k nim došlo, skutečnosti, které mají nebo mohou mít za následek</w:t>
      </w:r>
      <w:r w:rsidRPr="001D767B">
        <w:rPr>
          <w:i/>
          <w:iCs/>
          <w:color w:val="000000"/>
        </w:rPr>
        <w:t xml:space="preserve"> </w:t>
      </w:r>
      <w:r w:rsidRPr="001D767B">
        <w:rPr>
          <w:color w:val="000000" w:themeColor="text1"/>
        </w:rPr>
        <w:t>příjemcův zánik, transformaci, přeměnu nebo zrušení právnické osoby s likvidací, zahájení insolvenčního řízení, změnu statutárního orgánu příjemce</w:t>
      </w:r>
      <w:r w:rsidRPr="001D767B">
        <w:rPr>
          <w:i/>
          <w:iCs/>
          <w:color w:val="000000" w:themeColor="text1"/>
        </w:rPr>
        <w:t>,</w:t>
      </w:r>
      <w:r w:rsidRPr="001D767B">
        <w:rPr>
          <w:color w:val="000000" w:themeColor="text1"/>
        </w:rPr>
        <w:t xml:space="preserve"> změnu vlastnického vztahu příjemce k věci, na niž se dotace poskytuje apod.</w:t>
      </w:r>
    </w:p>
    <w:p w14:paraId="7B1BDF1C" w14:textId="77777777" w:rsidR="00DF70EE" w:rsidRPr="001D767B" w:rsidRDefault="00DF70EE" w:rsidP="00DF70EE">
      <w:pPr>
        <w:rPr>
          <w:color w:val="000000" w:themeColor="text1"/>
        </w:rPr>
      </w:pPr>
    </w:p>
    <w:p w14:paraId="774B20D7" w14:textId="4067F28B" w:rsidR="00DF70EE" w:rsidRDefault="00DF70EE" w:rsidP="00DF70EE">
      <w:pPr>
        <w:pStyle w:val="Odstavecseseznamem"/>
        <w:numPr>
          <w:ilvl w:val="0"/>
          <w:numId w:val="38"/>
        </w:numPr>
        <w:suppressAutoHyphens/>
        <w:autoSpaceDN w:val="0"/>
        <w:ind w:left="357" w:hanging="357"/>
        <w:textAlignment w:val="baseline"/>
        <w:rPr>
          <w:color w:val="000000" w:themeColor="text1"/>
        </w:rPr>
      </w:pPr>
      <w:r w:rsidRPr="001D767B">
        <w:rPr>
          <w:color w:val="000000" w:themeColor="text1"/>
        </w:rPr>
        <w:t xml:space="preserve">Příjemce je povinen oznámit poskytovateli do </w:t>
      </w:r>
      <w:r w:rsidR="00CF2BA6">
        <w:rPr>
          <w:color w:val="000000" w:themeColor="text1"/>
        </w:rPr>
        <w:t>3</w:t>
      </w:r>
      <w:r w:rsidRPr="001D767B">
        <w:rPr>
          <w:color w:val="000000" w:themeColor="text1"/>
        </w:rPr>
        <w:t>0 dnů ode dne, kdy došlo k události, skutečnosti, které mají nebo mohou mít vliv na posouzení veřejné podpory u příjemce ve vztahu k této smlouvě, zejména je povinen oznámit obdržení podpory de minimis, která má nebo může mít vliv na překročení limitů stanovených příslušnou legislativou.</w:t>
      </w:r>
    </w:p>
    <w:p w14:paraId="0CC5156D" w14:textId="77777777" w:rsidR="00197AC8" w:rsidRPr="00197AC8" w:rsidRDefault="00197AC8" w:rsidP="00197AC8">
      <w:pPr>
        <w:suppressAutoHyphens/>
        <w:autoSpaceDN w:val="0"/>
        <w:textAlignment w:val="baseline"/>
        <w:rPr>
          <w:color w:val="000000" w:themeColor="text1"/>
        </w:rPr>
      </w:pPr>
    </w:p>
    <w:p w14:paraId="318EDF27" w14:textId="77777777" w:rsidR="00DF70EE" w:rsidRPr="001D767B" w:rsidRDefault="00DF70EE" w:rsidP="00DF70EE">
      <w:pPr>
        <w:pStyle w:val="Odstavecseseznamem"/>
        <w:numPr>
          <w:ilvl w:val="0"/>
          <w:numId w:val="38"/>
        </w:numPr>
        <w:suppressAutoHyphens/>
        <w:autoSpaceDN w:val="0"/>
        <w:ind w:left="357" w:hanging="357"/>
        <w:textAlignment w:val="baseline"/>
        <w:rPr>
          <w:color w:val="000000" w:themeColor="text1"/>
        </w:rPr>
      </w:pPr>
      <w:r w:rsidRPr="001D767B">
        <w:rPr>
          <w:color w:val="000000" w:themeColor="text1"/>
        </w:rPr>
        <w:t>Příjemce je povinen, pokud ho poskytovatel požádá, podat informace o výši čerpání dotace k 31. prosinci příslušného kalendářního roku.</w:t>
      </w:r>
    </w:p>
    <w:p w14:paraId="5113B8AE" w14:textId="77777777" w:rsidR="00DF70EE" w:rsidRPr="001D767B" w:rsidRDefault="00DF70EE" w:rsidP="00DF70EE">
      <w:pPr>
        <w:rPr>
          <w:color w:val="000000" w:themeColor="text1"/>
        </w:rPr>
      </w:pPr>
    </w:p>
    <w:p w14:paraId="7CA0B90F" w14:textId="41524DB0" w:rsidR="00DF70EE" w:rsidRDefault="00DF70EE" w:rsidP="00DF70EE">
      <w:pPr>
        <w:pStyle w:val="Odstavecseseznamem"/>
        <w:numPr>
          <w:ilvl w:val="0"/>
          <w:numId w:val="38"/>
        </w:numPr>
        <w:suppressAutoHyphens/>
        <w:autoSpaceDN w:val="0"/>
        <w:ind w:left="357" w:hanging="357"/>
        <w:textAlignment w:val="baseline"/>
        <w:rPr>
          <w:color w:val="000000" w:themeColor="text1"/>
        </w:rPr>
      </w:pPr>
      <w:r w:rsidRPr="001D767B">
        <w:rPr>
          <w:color w:val="000000" w:themeColor="text1"/>
        </w:rPr>
        <w:t xml:space="preserve">Příjemce je povinen předložit poskytovateli </w:t>
      </w:r>
      <w:r w:rsidRPr="001D767B">
        <w:rPr>
          <w:b/>
          <w:bCs/>
          <w:color w:val="000000" w:themeColor="text1"/>
        </w:rPr>
        <w:t xml:space="preserve">nejpozději do </w:t>
      </w:r>
      <w:r w:rsidRPr="002239A7">
        <w:rPr>
          <w:b/>
          <w:bCs/>
          <w:color w:val="000000" w:themeColor="text1"/>
        </w:rPr>
        <w:t>31.</w:t>
      </w:r>
      <w:r w:rsidR="009D7E9E" w:rsidRPr="002239A7">
        <w:rPr>
          <w:b/>
          <w:bCs/>
          <w:color w:val="000000" w:themeColor="text1"/>
        </w:rPr>
        <w:t>0</w:t>
      </w:r>
      <w:r w:rsidRPr="002239A7">
        <w:rPr>
          <w:b/>
          <w:bCs/>
          <w:color w:val="000000" w:themeColor="text1"/>
        </w:rPr>
        <w:t>1.202</w:t>
      </w:r>
      <w:r w:rsidR="004A001C" w:rsidRPr="002239A7">
        <w:rPr>
          <w:b/>
          <w:bCs/>
          <w:color w:val="000000" w:themeColor="text1"/>
        </w:rPr>
        <w:t>5</w:t>
      </w:r>
      <w:r w:rsidRPr="001D767B">
        <w:rPr>
          <w:b/>
          <w:bCs/>
          <w:i/>
          <w:iCs/>
          <w:color w:val="000000" w:themeColor="text1"/>
        </w:rPr>
        <w:t xml:space="preserve"> </w:t>
      </w:r>
      <w:r w:rsidRPr="001D767B">
        <w:rPr>
          <w:color w:val="000000" w:themeColor="text1"/>
        </w:rPr>
        <w:t xml:space="preserve">finanční vypořádání dotace jako součást závěrečné zprávy. V tomto termínu musí být závěrečná zpráva s finančním vypořádáním dotace doručena poskytovateli, nepostačuje předání k poštovnímu doručení. </w:t>
      </w:r>
      <w:r w:rsidR="006967FE" w:rsidRPr="006967FE">
        <w:rPr>
          <w:color w:val="000000" w:themeColor="text1"/>
        </w:rPr>
        <w:t>Příjemce doloží finanční vypořádání projektu soupisem všech prvotních dokladů prokazujících vznik výdajů projektu na formuláři Finanční vypořádání projektu, který tvoří přílohu č. 1 této smlouvy</w:t>
      </w:r>
      <w:r w:rsidR="00FB3E04">
        <w:rPr>
          <w:color w:val="000000" w:themeColor="text1"/>
        </w:rPr>
        <w:t>.</w:t>
      </w:r>
    </w:p>
    <w:p w14:paraId="21B78DFF" w14:textId="77777777" w:rsidR="00FB3E04" w:rsidRPr="00FB3E04" w:rsidRDefault="00FB3E04" w:rsidP="00FB3E04">
      <w:pPr>
        <w:pStyle w:val="Odstavecseseznamem"/>
        <w:rPr>
          <w:color w:val="000000" w:themeColor="text1"/>
        </w:rPr>
      </w:pPr>
    </w:p>
    <w:p w14:paraId="4988D747" w14:textId="23DAC3FD" w:rsidR="00FB3E04" w:rsidRPr="001D767B" w:rsidRDefault="00FB3E04" w:rsidP="00DF70EE">
      <w:pPr>
        <w:pStyle w:val="Odstavecseseznamem"/>
        <w:numPr>
          <w:ilvl w:val="0"/>
          <w:numId w:val="38"/>
        </w:numPr>
        <w:suppressAutoHyphens/>
        <w:autoSpaceDN w:val="0"/>
        <w:ind w:left="357" w:hanging="357"/>
        <w:textAlignment w:val="baseline"/>
        <w:rPr>
          <w:color w:val="000000" w:themeColor="text1"/>
        </w:rPr>
      </w:pPr>
      <w:r>
        <w:rPr>
          <w:b/>
          <w:bCs/>
        </w:rPr>
        <w:t xml:space="preserve">Závěrečná zpráva </w:t>
      </w:r>
      <w:r w:rsidRPr="000351D2">
        <w:rPr>
          <w:b/>
          <w:bCs/>
        </w:rPr>
        <w:t>spolu s formulářem Finanční vypořádání projektu budou podány na podatelně Krajského úřadu Jihomoravského kraje nebo poštou na adresu: Jihomoravský kraj, odbor školství, Žerotínovo náměstí 3, 601 82 Brno nebo datovou zprávou do datové schránky Jihomoravského kraje: x2pbqzq.</w:t>
      </w:r>
    </w:p>
    <w:p w14:paraId="3CE86A16" w14:textId="77777777" w:rsidR="00DF70EE" w:rsidRPr="001D767B" w:rsidRDefault="00DF70EE" w:rsidP="00DF70EE">
      <w:pPr>
        <w:rPr>
          <w:color w:val="000000" w:themeColor="text1"/>
        </w:rPr>
      </w:pPr>
    </w:p>
    <w:p w14:paraId="3B3AAEBA" w14:textId="77777777" w:rsidR="00DF70EE" w:rsidRPr="001D767B" w:rsidRDefault="00DF70EE" w:rsidP="00DF70EE">
      <w:pPr>
        <w:pStyle w:val="Odstavecseseznamem"/>
        <w:numPr>
          <w:ilvl w:val="0"/>
          <w:numId w:val="38"/>
        </w:numPr>
        <w:suppressAutoHyphens/>
        <w:autoSpaceDN w:val="0"/>
        <w:ind w:left="357" w:hanging="357"/>
        <w:textAlignment w:val="baseline"/>
        <w:rPr>
          <w:color w:val="000000" w:themeColor="text1"/>
        </w:rPr>
      </w:pPr>
      <w:r w:rsidRPr="001D767B">
        <w:rPr>
          <w:color w:val="000000" w:themeColor="text1"/>
        </w:rPr>
        <w:t>Příjemce je povinen do 30 dnů od data registrace k DPH předložit poskytovateli novou závěrečnou zprávu</w:t>
      </w:r>
      <w:r w:rsidRPr="001D767B">
        <w:rPr>
          <w:b/>
          <w:bCs/>
          <w:i/>
          <w:iCs/>
          <w:color w:val="000000" w:themeColor="text1"/>
        </w:rPr>
        <w:t xml:space="preserve"> </w:t>
      </w:r>
      <w:r w:rsidRPr="001D767B">
        <w:rPr>
          <w:color w:val="000000" w:themeColor="text1"/>
        </w:rPr>
        <w:t>s</w:t>
      </w:r>
      <w:r w:rsidRPr="001D767B">
        <w:rPr>
          <w:b/>
          <w:bCs/>
          <w:i/>
          <w:iCs/>
          <w:color w:val="000000" w:themeColor="text1"/>
        </w:rPr>
        <w:t xml:space="preserve"> </w:t>
      </w:r>
      <w:r w:rsidRPr="001D767B">
        <w:rPr>
          <w:color w:val="000000" w:themeColor="text1"/>
        </w:rPr>
        <w:t xml:space="preserve">novým finančním vypořádáním dotace a uvést výši výdajů </w:t>
      </w:r>
      <w:r w:rsidRPr="003E1E4A">
        <w:t>projektu</w:t>
      </w:r>
      <w:r w:rsidRPr="001D767B">
        <w:rPr>
          <w:color w:val="000000" w:themeColor="text1"/>
        </w:rPr>
        <w:t xml:space="preserve"> hrazenou z dotace bez DPH, na kterou příjemci vznikl nárok na odpočet z důvodu registrace k DPH.</w:t>
      </w:r>
    </w:p>
    <w:p w14:paraId="516CBD6A" w14:textId="77777777" w:rsidR="00DF70EE" w:rsidRPr="001D767B" w:rsidRDefault="00DF70EE" w:rsidP="00DF70EE">
      <w:pPr>
        <w:rPr>
          <w:color w:val="000000" w:themeColor="text1"/>
        </w:rPr>
      </w:pPr>
    </w:p>
    <w:p w14:paraId="53AB6C8A" w14:textId="77777777" w:rsidR="00DF70EE" w:rsidRPr="008B6CA6" w:rsidRDefault="00DF70EE" w:rsidP="00DF70EE">
      <w:pPr>
        <w:pStyle w:val="Odstavecseseznamem"/>
        <w:numPr>
          <w:ilvl w:val="0"/>
          <w:numId w:val="38"/>
        </w:numPr>
        <w:suppressAutoHyphens/>
        <w:autoSpaceDN w:val="0"/>
        <w:ind w:left="357" w:hanging="357"/>
        <w:textAlignment w:val="baseline"/>
        <w:rPr>
          <w:color w:val="000000" w:themeColor="text1"/>
        </w:rPr>
      </w:pPr>
      <w:r w:rsidRPr="008B6CA6">
        <w:rPr>
          <w:color w:val="000000" w:themeColor="text1"/>
        </w:rPr>
        <w:t>Závěrečná zpráva musí kromě finančního vypořádání dotace obsahovat:</w:t>
      </w:r>
    </w:p>
    <w:p w14:paraId="726FCC96" w14:textId="77777777" w:rsidR="00DF70EE" w:rsidRPr="001D767B" w:rsidRDefault="00DF70EE" w:rsidP="00DF70EE">
      <w:pPr>
        <w:pStyle w:val="Odstavecseseznamem"/>
        <w:numPr>
          <w:ilvl w:val="1"/>
          <w:numId w:val="38"/>
        </w:numPr>
        <w:suppressAutoHyphens/>
        <w:autoSpaceDN w:val="0"/>
        <w:ind w:left="714" w:hanging="357"/>
        <w:textAlignment w:val="baseline"/>
        <w:rPr>
          <w:color w:val="000000" w:themeColor="text1"/>
        </w:rPr>
      </w:pPr>
      <w:r w:rsidRPr="001D767B">
        <w:rPr>
          <w:color w:val="000000" w:themeColor="text1"/>
        </w:rPr>
        <w:t>stručný popis realizovaného projektu,</w:t>
      </w:r>
    </w:p>
    <w:p w14:paraId="46088A42" w14:textId="77777777" w:rsidR="00DF70EE" w:rsidRPr="001D767B" w:rsidRDefault="00DF70EE" w:rsidP="00DF70EE">
      <w:pPr>
        <w:pStyle w:val="Odstavecseseznamem"/>
        <w:numPr>
          <w:ilvl w:val="1"/>
          <w:numId w:val="38"/>
        </w:numPr>
        <w:suppressAutoHyphens/>
        <w:autoSpaceDN w:val="0"/>
        <w:ind w:left="714" w:hanging="357"/>
        <w:textAlignment w:val="baseline"/>
        <w:rPr>
          <w:color w:val="000000" w:themeColor="text1"/>
        </w:rPr>
      </w:pPr>
      <w:r w:rsidRPr="001D767B">
        <w:rPr>
          <w:color w:val="000000" w:themeColor="text1"/>
        </w:rPr>
        <w:t>celkové vyhodnocení splnění účelu,</w:t>
      </w:r>
    </w:p>
    <w:p w14:paraId="50ACD1E1" w14:textId="77777777" w:rsidR="00DF70EE" w:rsidRPr="001D767B" w:rsidRDefault="00DF70EE" w:rsidP="00DF70EE">
      <w:pPr>
        <w:pStyle w:val="Odstavecseseznamem"/>
        <w:numPr>
          <w:ilvl w:val="1"/>
          <w:numId w:val="38"/>
        </w:numPr>
        <w:suppressAutoHyphens/>
        <w:autoSpaceDN w:val="0"/>
        <w:ind w:left="714" w:hanging="357"/>
        <w:textAlignment w:val="baseline"/>
        <w:rPr>
          <w:color w:val="000000" w:themeColor="text1"/>
        </w:rPr>
      </w:pPr>
      <w:r w:rsidRPr="001D767B">
        <w:rPr>
          <w:color w:val="000000" w:themeColor="text1"/>
        </w:rPr>
        <w:t xml:space="preserve">výpis z účetnictví, příjemce, který vede podvojné účetnictví předloží výpis obratů účtů za použití výběru podle zvoleného oddělovacího kritéria (středisko, zakázka, analytický účet), tedy účetních zápisů, kterými byly zachyceny účetní případy související s </w:t>
      </w:r>
      <w:r w:rsidRPr="001D767B">
        <w:rPr>
          <w:rFonts w:eastAsia="Calibri"/>
          <w:color w:val="000000" w:themeColor="text1"/>
        </w:rPr>
        <w:t>čerpáním a</w:t>
      </w:r>
      <w:r w:rsidRPr="001D767B">
        <w:rPr>
          <w:color w:val="000000" w:themeColor="text1"/>
        </w:rPr>
        <w:t> případně i přijetím dotace/s realizací projektu,</w:t>
      </w:r>
    </w:p>
    <w:p w14:paraId="1E749F48" w14:textId="30FA3154" w:rsidR="00CC4593" w:rsidRDefault="005F7EDD" w:rsidP="00DF70EE">
      <w:pPr>
        <w:pStyle w:val="Odstavecseseznamem"/>
        <w:spacing w:after="240"/>
        <w:ind w:left="360"/>
        <w:rPr>
          <w:color w:val="000000" w:themeColor="text1"/>
        </w:rPr>
      </w:pPr>
      <w:r>
        <w:rPr>
          <w:color w:val="000000" w:themeColor="text1"/>
        </w:rPr>
        <w:t>d)</w:t>
      </w:r>
      <w:r>
        <w:rPr>
          <w:color w:val="000000" w:themeColor="text1"/>
        </w:rPr>
        <w:tab/>
      </w:r>
      <w:r w:rsidR="007663A4" w:rsidRPr="00AD68D3">
        <w:t xml:space="preserve">doložení propagace projektu v souladu s Pravidly pro publicitu a Manuálem jednotného </w:t>
      </w:r>
      <w:r w:rsidR="00AD68D3">
        <w:tab/>
      </w:r>
      <w:r w:rsidR="007663A4" w:rsidRPr="00AD68D3">
        <w:t>vizuálního stylu Jihomoravského kraje</w:t>
      </w:r>
      <w:r w:rsidR="00DF70EE" w:rsidRPr="00AD68D3">
        <w:rPr>
          <w:color w:val="000000" w:themeColor="text1"/>
        </w:rPr>
        <w:t>.</w:t>
      </w:r>
    </w:p>
    <w:p w14:paraId="2961A330" w14:textId="77777777" w:rsidR="00EC5044" w:rsidRDefault="00EC5044" w:rsidP="0091244B">
      <w:pPr>
        <w:keepNext/>
        <w:jc w:val="center"/>
        <w:rPr>
          <w:b/>
          <w:bCs/>
          <w:color w:val="000000" w:themeColor="text1"/>
        </w:rPr>
      </w:pPr>
    </w:p>
    <w:p w14:paraId="56B85A91" w14:textId="77777777" w:rsidR="00EC5044" w:rsidRDefault="00EC5044" w:rsidP="00B364FD">
      <w:pPr>
        <w:keepNext/>
        <w:rPr>
          <w:b/>
          <w:bCs/>
          <w:color w:val="000000" w:themeColor="text1"/>
        </w:rPr>
      </w:pPr>
    </w:p>
    <w:p w14:paraId="5613B37A" w14:textId="77777777" w:rsidR="00B364FD" w:rsidRDefault="00B364FD" w:rsidP="00B364FD">
      <w:pPr>
        <w:keepNext/>
        <w:rPr>
          <w:b/>
          <w:bCs/>
          <w:color w:val="000000" w:themeColor="text1"/>
        </w:rPr>
      </w:pPr>
    </w:p>
    <w:p w14:paraId="3B0E972F" w14:textId="37D73927" w:rsidR="0091244B" w:rsidRPr="007621D5" w:rsidRDefault="0091244B" w:rsidP="0091244B">
      <w:pPr>
        <w:keepNext/>
        <w:jc w:val="center"/>
        <w:rPr>
          <w:color w:val="000000" w:themeColor="text1"/>
        </w:rPr>
      </w:pPr>
      <w:r w:rsidRPr="007621D5">
        <w:rPr>
          <w:b/>
          <w:bCs/>
          <w:color w:val="000000" w:themeColor="text1"/>
        </w:rPr>
        <w:t>Článek VI.</w:t>
      </w:r>
    </w:p>
    <w:p w14:paraId="45DDA91F" w14:textId="39CABBA5" w:rsidR="00A86384" w:rsidRDefault="0091244B" w:rsidP="0091244B">
      <w:pPr>
        <w:pStyle w:val="Odstavecseseznamem"/>
        <w:spacing w:after="240"/>
        <w:ind w:left="360"/>
        <w:jc w:val="center"/>
        <w:rPr>
          <w:b/>
          <w:bCs/>
          <w:color w:val="000000" w:themeColor="text1"/>
        </w:rPr>
      </w:pPr>
      <w:r w:rsidRPr="007621D5">
        <w:rPr>
          <w:b/>
          <w:bCs/>
          <w:color w:val="000000" w:themeColor="text1"/>
        </w:rPr>
        <w:t>Další povinnosti příjemce</w:t>
      </w:r>
    </w:p>
    <w:p w14:paraId="329D2025" w14:textId="77777777" w:rsidR="00130767" w:rsidRPr="001F3E29" w:rsidRDefault="00130767" w:rsidP="00130767">
      <w:pPr>
        <w:rPr>
          <w:color w:val="000000" w:themeColor="text1"/>
        </w:rPr>
      </w:pPr>
    </w:p>
    <w:p w14:paraId="50E708F4" w14:textId="77777777" w:rsidR="00130767" w:rsidRPr="001F3E29" w:rsidRDefault="00130767" w:rsidP="00130767">
      <w:pPr>
        <w:pStyle w:val="Odstavecseseznamem"/>
        <w:numPr>
          <w:ilvl w:val="0"/>
          <w:numId w:val="40"/>
        </w:numPr>
        <w:suppressAutoHyphens/>
        <w:autoSpaceDN w:val="0"/>
        <w:ind w:left="357" w:hanging="357"/>
        <w:textAlignment w:val="baseline"/>
        <w:rPr>
          <w:color w:val="000000" w:themeColor="text1"/>
        </w:rPr>
      </w:pPr>
      <w:r w:rsidRPr="001F3E29">
        <w:rPr>
          <w:color w:val="000000" w:themeColor="text1"/>
        </w:rPr>
        <w:t xml:space="preserve">Příjemce, který je účetní jednotkou podle zákona o účetnictví, zajistí řádné a oddělené sledování </w:t>
      </w:r>
      <w:r w:rsidRPr="001F3E29">
        <w:rPr>
          <w:rFonts w:eastAsia="Calibri"/>
          <w:color w:val="000000" w:themeColor="text1"/>
        </w:rPr>
        <w:t>čerpání dotace</w:t>
      </w:r>
      <w:r w:rsidRPr="001F3E29">
        <w:rPr>
          <w:b/>
          <w:bCs/>
          <w:i/>
          <w:iCs/>
          <w:color w:val="000000" w:themeColor="text1"/>
        </w:rPr>
        <w:t xml:space="preserve"> </w:t>
      </w:r>
      <w:r w:rsidRPr="001F3E29">
        <w:rPr>
          <w:color w:val="000000" w:themeColor="text1"/>
        </w:rPr>
        <w:t>v účetnictví (např. formou analytického členění, členění podle středisek, zakázek apod. v případě podvojného účetnictví; označením příslušného výdaje kódem nebo barevným zvýrazněním v případě jednoduchého účetnictví).</w:t>
      </w:r>
    </w:p>
    <w:p w14:paraId="42C3EFF1" w14:textId="77777777" w:rsidR="00130767" w:rsidRPr="001F3E29" w:rsidRDefault="00130767" w:rsidP="00130767">
      <w:pPr>
        <w:rPr>
          <w:color w:val="000000" w:themeColor="text1"/>
        </w:rPr>
      </w:pPr>
    </w:p>
    <w:p w14:paraId="71D8CF8F" w14:textId="77777777" w:rsidR="00130767" w:rsidRPr="001F3E29" w:rsidRDefault="00130767" w:rsidP="00130767">
      <w:pPr>
        <w:pStyle w:val="Odstavecseseznamem"/>
        <w:numPr>
          <w:ilvl w:val="0"/>
          <w:numId w:val="40"/>
        </w:numPr>
        <w:suppressAutoHyphens/>
        <w:autoSpaceDN w:val="0"/>
        <w:ind w:left="357" w:hanging="357"/>
        <w:textAlignment w:val="baseline"/>
        <w:rPr>
          <w:color w:val="000000" w:themeColor="text1"/>
        </w:rPr>
      </w:pPr>
      <w:r w:rsidRPr="001F3E29">
        <w:rPr>
          <w:color w:val="000000" w:themeColor="text1"/>
        </w:rPr>
        <w:t xml:space="preserve">Příjemce je povinen po dobu </w:t>
      </w:r>
      <w:r w:rsidRPr="001F3E29">
        <w:rPr>
          <w:b/>
          <w:bCs/>
          <w:color w:val="000000" w:themeColor="text1"/>
        </w:rPr>
        <w:t>deseti</w:t>
      </w:r>
      <w:r w:rsidRPr="001F3E29">
        <w:rPr>
          <w:color w:val="000000" w:themeColor="text1"/>
        </w:rPr>
        <w:t xml:space="preserve"> let od data stanoveného v čl. IV. odst. 1. této smlouvy archivovat následující podkladové materiály:</w:t>
      </w:r>
    </w:p>
    <w:p w14:paraId="259F8714" w14:textId="77777777" w:rsidR="00130767" w:rsidRPr="001F3E29" w:rsidRDefault="00130767" w:rsidP="00130767">
      <w:pPr>
        <w:pStyle w:val="Odstavecseseznamem"/>
        <w:numPr>
          <w:ilvl w:val="1"/>
          <w:numId w:val="39"/>
        </w:numPr>
        <w:tabs>
          <w:tab w:val="left" w:pos="720"/>
        </w:tabs>
        <w:suppressAutoHyphens/>
        <w:autoSpaceDN w:val="0"/>
        <w:ind w:left="714" w:hanging="357"/>
        <w:textAlignment w:val="baseline"/>
        <w:rPr>
          <w:color w:val="000000" w:themeColor="text1"/>
        </w:rPr>
      </w:pPr>
      <w:r w:rsidRPr="001F3E29">
        <w:rPr>
          <w:color w:val="000000" w:themeColor="text1"/>
        </w:rPr>
        <w:t>žádost včetně povinných příloh,</w:t>
      </w:r>
    </w:p>
    <w:p w14:paraId="740DD3EB" w14:textId="77777777" w:rsidR="00130767" w:rsidRPr="001F3E29" w:rsidRDefault="00130767" w:rsidP="00130767">
      <w:pPr>
        <w:pStyle w:val="Odstavecseseznamem"/>
        <w:numPr>
          <w:ilvl w:val="1"/>
          <w:numId w:val="39"/>
        </w:numPr>
        <w:tabs>
          <w:tab w:val="left" w:pos="720"/>
        </w:tabs>
        <w:suppressAutoHyphens/>
        <w:autoSpaceDN w:val="0"/>
        <w:ind w:left="714" w:hanging="357"/>
        <w:textAlignment w:val="baseline"/>
        <w:rPr>
          <w:color w:val="000000" w:themeColor="text1"/>
        </w:rPr>
      </w:pPr>
      <w:r w:rsidRPr="001F3E29">
        <w:rPr>
          <w:color w:val="000000" w:themeColor="text1"/>
        </w:rPr>
        <w:t>tuto smlouvu,</w:t>
      </w:r>
    </w:p>
    <w:p w14:paraId="5187CD6A" w14:textId="77777777" w:rsidR="00130767" w:rsidRPr="001F3E29" w:rsidRDefault="00130767" w:rsidP="00130767">
      <w:pPr>
        <w:pStyle w:val="Odstavecseseznamem"/>
        <w:numPr>
          <w:ilvl w:val="1"/>
          <w:numId w:val="39"/>
        </w:numPr>
        <w:tabs>
          <w:tab w:val="left" w:pos="720"/>
        </w:tabs>
        <w:suppressAutoHyphens/>
        <w:autoSpaceDN w:val="0"/>
        <w:ind w:left="714" w:hanging="357"/>
        <w:textAlignment w:val="baseline"/>
        <w:rPr>
          <w:color w:val="000000" w:themeColor="text1"/>
        </w:rPr>
      </w:pPr>
      <w:r w:rsidRPr="001F3E29">
        <w:rPr>
          <w:color w:val="000000" w:themeColor="text1"/>
        </w:rPr>
        <w:t xml:space="preserve">originály dokladů, prokazující </w:t>
      </w:r>
      <w:r w:rsidRPr="001F3E29">
        <w:t>vznik příjmů i výdajů projektu</w:t>
      </w:r>
      <w:r w:rsidRPr="001F3E29">
        <w:rPr>
          <w:color w:val="000000" w:themeColor="text1"/>
        </w:rPr>
        <w:t>,</w:t>
      </w:r>
    </w:p>
    <w:p w14:paraId="728ADC12" w14:textId="77777777" w:rsidR="00130767" w:rsidRPr="001F3E29" w:rsidRDefault="00130767" w:rsidP="00130767">
      <w:pPr>
        <w:pStyle w:val="Odstavecseseznamem"/>
        <w:numPr>
          <w:ilvl w:val="1"/>
          <w:numId w:val="39"/>
        </w:numPr>
        <w:tabs>
          <w:tab w:val="left" w:pos="720"/>
        </w:tabs>
        <w:suppressAutoHyphens/>
        <w:autoSpaceDN w:val="0"/>
        <w:ind w:left="714" w:hanging="357"/>
        <w:textAlignment w:val="baseline"/>
        <w:rPr>
          <w:color w:val="000000" w:themeColor="text1"/>
        </w:rPr>
      </w:pPr>
      <w:r w:rsidRPr="001F3E29">
        <w:rPr>
          <w:color w:val="000000" w:themeColor="text1"/>
        </w:rPr>
        <w:t>závěrečnou zprávu s finančním vypořádáním dotace.</w:t>
      </w:r>
    </w:p>
    <w:p w14:paraId="576622B0" w14:textId="77777777" w:rsidR="00130767" w:rsidRPr="00F818A3" w:rsidRDefault="00130767" w:rsidP="00837827">
      <w:pPr>
        <w:pStyle w:val="Odstavecseseznamem"/>
        <w:numPr>
          <w:ilvl w:val="0"/>
          <w:numId w:val="40"/>
        </w:numPr>
        <w:suppressAutoHyphens/>
        <w:autoSpaceDN w:val="0"/>
        <w:spacing w:before="240"/>
        <w:ind w:left="357" w:hanging="357"/>
        <w:textAlignment w:val="baseline"/>
        <w:rPr>
          <w:color w:val="000000" w:themeColor="text1"/>
        </w:rPr>
      </w:pPr>
      <w:r w:rsidRPr="00F818A3">
        <w:rPr>
          <w:color w:val="000000" w:themeColor="text1"/>
        </w:rPr>
        <w:t>Příjemce je povinen uskutečňovat propagaci projektu v souladu s Pravidly pro publicitu a Manuálem jednotného vizuálního stylu JMK zveřejněnými na internetových stránkách poskytovatele. Příjemce se zavazuje, že při propagaci projektu bude uvádět Jihomoravský kraj jako poskytovatele finančních prostředků. Ke splnění této povinnosti uděluje poskytovatel příjemci souhlas s použitím loga, a to po celou dobu realizace a udržitelnosti projektu.</w:t>
      </w:r>
    </w:p>
    <w:p w14:paraId="044DAC22" w14:textId="77777777" w:rsidR="00130767" w:rsidRPr="00D94A8F" w:rsidRDefault="00130767" w:rsidP="00130767">
      <w:pPr>
        <w:rPr>
          <w:color w:val="000000" w:themeColor="text1"/>
        </w:rPr>
      </w:pPr>
    </w:p>
    <w:p w14:paraId="5CBCFF44" w14:textId="39C2F55F" w:rsidR="00FC704D" w:rsidRPr="00FC704D" w:rsidRDefault="00130767" w:rsidP="00BF4AA1">
      <w:pPr>
        <w:pStyle w:val="Odstavecseseznamem"/>
        <w:numPr>
          <w:ilvl w:val="0"/>
          <w:numId w:val="40"/>
        </w:numPr>
        <w:suppressAutoHyphens/>
        <w:autoSpaceDN w:val="0"/>
        <w:spacing w:after="240"/>
        <w:ind w:left="360" w:hanging="357"/>
        <w:textAlignment w:val="baseline"/>
        <w:rPr>
          <w:color w:val="000000"/>
        </w:rPr>
      </w:pPr>
      <w:r w:rsidRPr="00FC704D">
        <w:rPr>
          <w:color w:val="000000" w:themeColor="text1"/>
        </w:rPr>
        <w:t>Příjemce se zavazuje, že jak při realizaci projektu, tak po jeho ukončení, bude dbát dobrého jména poskytovatele a</w:t>
      </w:r>
      <w:r w:rsidRPr="00FC704D">
        <w:rPr>
          <w:b/>
          <w:bCs/>
          <w:i/>
          <w:iCs/>
          <w:color w:val="000000" w:themeColor="text1"/>
        </w:rPr>
        <w:t xml:space="preserve"> </w:t>
      </w:r>
      <w:r w:rsidRPr="00FC704D">
        <w:rPr>
          <w:color w:val="000000" w:themeColor="text1"/>
        </w:rPr>
        <w:t>projekt realizovat v souladu s právními předpisy</w:t>
      </w:r>
      <w:r w:rsidR="009A4E62">
        <w:rPr>
          <w:color w:val="000000" w:themeColor="text1"/>
        </w:rPr>
        <w:t xml:space="preserve"> a</w:t>
      </w:r>
      <w:r w:rsidRPr="00FC704D">
        <w:rPr>
          <w:color w:val="000000" w:themeColor="text1"/>
        </w:rPr>
        <w:t xml:space="preserve"> veřejným zájmem. V případě, že k realizaci projektu došlo před uzavřením smlouvy, prohlašuje příjemce, že toto ustanovení smlouvy bylo naplněno.</w:t>
      </w:r>
    </w:p>
    <w:p w14:paraId="5673F782" w14:textId="22057FC5" w:rsidR="0019673C" w:rsidRPr="006D0B2F" w:rsidRDefault="00D64219" w:rsidP="00D64219">
      <w:pPr>
        <w:jc w:val="center"/>
        <w:rPr>
          <w:b/>
        </w:rPr>
      </w:pPr>
      <w:r w:rsidRPr="006D0B2F">
        <w:rPr>
          <w:b/>
        </w:rPr>
        <w:t>Článek V</w:t>
      </w:r>
      <w:r w:rsidR="00591197">
        <w:rPr>
          <w:b/>
        </w:rPr>
        <w:t>II</w:t>
      </w:r>
      <w:r w:rsidRPr="006D0B2F">
        <w:rPr>
          <w:b/>
        </w:rPr>
        <w:t>.</w:t>
      </w:r>
    </w:p>
    <w:p w14:paraId="39EB22F3" w14:textId="77777777" w:rsidR="00D64219" w:rsidRPr="006D0B2F" w:rsidRDefault="00D64219" w:rsidP="00C17590">
      <w:pPr>
        <w:spacing w:after="240"/>
        <w:jc w:val="center"/>
        <w:rPr>
          <w:b/>
        </w:rPr>
      </w:pPr>
      <w:r w:rsidRPr="006D0B2F">
        <w:rPr>
          <w:b/>
        </w:rPr>
        <w:t>Kontrola</w:t>
      </w:r>
    </w:p>
    <w:p w14:paraId="2CB2E439" w14:textId="77777777" w:rsidR="00C17590" w:rsidRPr="007621D5" w:rsidRDefault="00C17590" w:rsidP="00C17590">
      <w:pPr>
        <w:pStyle w:val="Odstavecseseznamem"/>
        <w:numPr>
          <w:ilvl w:val="0"/>
          <w:numId w:val="41"/>
        </w:numPr>
        <w:suppressAutoHyphens/>
        <w:autoSpaceDN w:val="0"/>
        <w:ind w:left="357" w:hanging="357"/>
        <w:textAlignment w:val="baseline"/>
        <w:rPr>
          <w:color w:val="000000" w:themeColor="text1"/>
        </w:rPr>
      </w:pPr>
      <w:r w:rsidRPr="007621D5">
        <w:rPr>
          <w:color w:val="000000" w:themeColor="text1"/>
        </w:rPr>
        <w:t>Příslušné orgány poskytovatele jsou oprávněny v souladu se zvláštním právním předpisem zákonem č. 320/2001 Sb., o finanční kontrole ve veřejné správě a o změně některých zákonů (zákon o finanční kontrole), ve znění pozdějších předpisů, zákonem č. 129/2000 Sb., o krajích (krajské zřízení), ve znění pozdějších předpisů, zákonem č. 250/2000 Sb., o rozpočtových pravidlech územních rozpočtů, ve znění pozdějších předpisů, kdykoli kontrolovat dodržení podmínek, za kterých byla dotace poskytnuta.</w:t>
      </w:r>
    </w:p>
    <w:p w14:paraId="65EA2CB5" w14:textId="77777777" w:rsidR="00C17590" w:rsidRPr="007621D5" w:rsidRDefault="00C17590" w:rsidP="00C17590">
      <w:pPr>
        <w:rPr>
          <w:color w:val="000000" w:themeColor="text1"/>
        </w:rPr>
      </w:pPr>
    </w:p>
    <w:p w14:paraId="63C1F8F6" w14:textId="77777777" w:rsidR="00C17590" w:rsidRPr="007621D5" w:rsidRDefault="00C17590" w:rsidP="00C17590">
      <w:pPr>
        <w:pStyle w:val="Odstavecseseznamem"/>
        <w:numPr>
          <w:ilvl w:val="0"/>
          <w:numId w:val="41"/>
        </w:numPr>
        <w:suppressAutoHyphens/>
        <w:autoSpaceDN w:val="0"/>
        <w:ind w:left="357" w:hanging="357"/>
        <w:textAlignment w:val="baseline"/>
        <w:rPr>
          <w:color w:val="000000" w:themeColor="text1"/>
        </w:rPr>
      </w:pPr>
      <w:r w:rsidRPr="007621D5">
        <w:rPr>
          <w:color w:val="000000" w:themeColor="text1"/>
        </w:rPr>
        <w:t>Příjemce je povinen poskytnout součinnost při výkonu kontrolní činnosti dle čl. VII. odst. 1 této smlouvy.</w:t>
      </w:r>
    </w:p>
    <w:p w14:paraId="2378F413" w14:textId="77777777" w:rsidR="00C17590" w:rsidRPr="007621D5" w:rsidRDefault="00C17590" w:rsidP="00C17590">
      <w:pPr>
        <w:rPr>
          <w:color w:val="000000" w:themeColor="text1"/>
        </w:rPr>
      </w:pPr>
    </w:p>
    <w:p w14:paraId="7238364B" w14:textId="77777777" w:rsidR="00C17590" w:rsidRPr="007621D5" w:rsidRDefault="00C17590" w:rsidP="00C17590">
      <w:pPr>
        <w:pStyle w:val="Odstavecseseznamem"/>
        <w:numPr>
          <w:ilvl w:val="0"/>
          <w:numId w:val="41"/>
        </w:numPr>
        <w:suppressAutoHyphens/>
        <w:autoSpaceDN w:val="0"/>
        <w:ind w:left="357" w:hanging="357"/>
        <w:textAlignment w:val="baseline"/>
        <w:rPr>
          <w:color w:val="000000" w:themeColor="text1"/>
        </w:rPr>
      </w:pPr>
      <w:r w:rsidRPr="007621D5">
        <w:rPr>
          <w:color w:val="000000" w:themeColor="text1"/>
        </w:rPr>
        <w:t xml:space="preserve">Příjemce je povinen umožnit poskytovateli provést kontrolu, jak v průběhu, tak i po ukončení realizace </w:t>
      </w:r>
      <w:r w:rsidRPr="002104BB">
        <w:rPr>
          <w:color w:val="000000" w:themeColor="text1"/>
        </w:rPr>
        <w:t>projektu nebo jeho jednotlivých etap</w:t>
      </w:r>
      <w:r w:rsidRPr="007621D5">
        <w:rPr>
          <w:color w:val="000000" w:themeColor="text1"/>
        </w:rPr>
        <w:t>,</w:t>
      </w:r>
      <w:r w:rsidRPr="007621D5">
        <w:rPr>
          <w:b/>
          <w:bCs/>
          <w:i/>
          <w:iCs/>
          <w:color w:val="000000" w:themeColor="text1"/>
        </w:rPr>
        <w:t xml:space="preserve"> </w:t>
      </w:r>
      <w:r w:rsidRPr="007621D5">
        <w:rPr>
          <w:color w:val="000000" w:themeColor="text1"/>
        </w:rPr>
        <w:t xml:space="preserve">a to ještě po dobu </w:t>
      </w:r>
      <w:r w:rsidRPr="002104BB">
        <w:rPr>
          <w:b/>
          <w:bCs/>
          <w:color w:val="000000" w:themeColor="text1"/>
        </w:rPr>
        <w:t>deseti</w:t>
      </w:r>
      <w:r w:rsidRPr="007621D5">
        <w:rPr>
          <w:b/>
          <w:bCs/>
          <w:color w:val="000000" w:themeColor="text1"/>
        </w:rPr>
        <w:t xml:space="preserve"> let</w:t>
      </w:r>
      <w:r w:rsidRPr="007621D5">
        <w:rPr>
          <w:color w:val="000000" w:themeColor="text1"/>
        </w:rPr>
        <w:t xml:space="preserve"> od </w:t>
      </w:r>
      <w:r w:rsidRPr="007621D5">
        <w:t>data stanoveného v čl. IV. odst. 1. této smlouvy</w:t>
      </w:r>
      <w:r w:rsidRPr="007621D5">
        <w:rPr>
          <w:color w:val="000000" w:themeColor="text1"/>
        </w:rPr>
        <w:t>.</w:t>
      </w:r>
    </w:p>
    <w:p w14:paraId="7187E0B1" w14:textId="77777777" w:rsidR="00C17590" w:rsidRPr="007621D5" w:rsidRDefault="00C17590" w:rsidP="00C17590">
      <w:pPr>
        <w:rPr>
          <w:color w:val="000000" w:themeColor="text1"/>
        </w:rPr>
      </w:pPr>
    </w:p>
    <w:p w14:paraId="04C3D37A" w14:textId="77777777" w:rsidR="00C17590" w:rsidRPr="007621D5" w:rsidRDefault="00C17590" w:rsidP="00C17590">
      <w:pPr>
        <w:pStyle w:val="Odstavecseseznamem"/>
        <w:numPr>
          <w:ilvl w:val="0"/>
          <w:numId w:val="41"/>
        </w:numPr>
        <w:suppressAutoHyphens/>
        <w:autoSpaceDN w:val="0"/>
        <w:ind w:left="357" w:hanging="357"/>
        <w:textAlignment w:val="baseline"/>
        <w:rPr>
          <w:color w:val="000000" w:themeColor="text1"/>
        </w:rPr>
      </w:pPr>
      <w:r w:rsidRPr="007621D5">
        <w:rPr>
          <w:color w:val="000000" w:themeColor="text1"/>
        </w:rPr>
        <w:t xml:space="preserve">Příjemce je povinen zajistit, aby osoby povinné spolupůsobit při kontrole (zejména dodavatelé zboží a služeb, příp. stavebních prací pro příjemce) umožnily kontrolnímu </w:t>
      </w:r>
      <w:r w:rsidRPr="007621D5">
        <w:rPr>
          <w:color w:val="000000" w:themeColor="text1"/>
        </w:rPr>
        <w:lastRenderedPageBreak/>
        <w:t>orgánu prověřit svoje účetnictví a účetní doklady v rozsahu nezbytném ke splnění účelu kontroly.</w:t>
      </w:r>
    </w:p>
    <w:p w14:paraId="67949575" w14:textId="77777777" w:rsidR="00C17590" w:rsidRPr="007621D5" w:rsidRDefault="00C17590" w:rsidP="00C17590">
      <w:pPr>
        <w:rPr>
          <w:color w:val="000000" w:themeColor="text1"/>
        </w:rPr>
      </w:pPr>
    </w:p>
    <w:p w14:paraId="4A3694CD" w14:textId="77777777" w:rsidR="00C17590" w:rsidRPr="0013126B" w:rsidRDefault="00C17590" w:rsidP="00C17590">
      <w:pPr>
        <w:pStyle w:val="Odstavecseseznamem"/>
        <w:numPr>
          <w:ilvl w:val="0"/>
          <w:numId w:val="41"/>
        </w:numPr>
        <w:suppressAutoHyphens/>
        <w:autoSpaceDN w:val="0"/>
        <w:ind w:left="357" w:hanging="357"/>
        <w:textAlignment w:val="baseline"/>
        <w:rPr>
          <w:color w:val="000000" w:themeColor="text1"/>
        </w:rPr>
      </w:pPr>
      <w:r w:rsidRPr="007621D5">
        <w:rPr>
          <w:color w:val="000000" w:themeColor="text1"/>
        </w:rPr>
        <w:t xml:space="preserve">Za pravdivost i správnost </w:t>
      </w:r>
      <w:r w:rsidRPr="0099308E">
        <w:rPr>
          <w:color w:val="000000" w:themeColor="text1"/>
        </w:rPr>
        <w:t>závěrečné zprávy a</w:t>
      </w:r>
      <w:r w:rsidRPr="007621D5">
        <w:rPr>
          <w:color w:val="000000" w:themeColor="text1"/>
        </w:rPr>
        <w:t xml:space="preserve"> finančního vypořádání dotace odpovídá osoba oprávněná jednat za nebo jménem příjemce, která tuto skutečnost </w:t>
      </w:r>
      <w:r w:rsidRPr="0013126B">
        <w:rPr>
          <w:color w:val="000000" w:themeColor="text1"/>
        </w:rPr>
        <w:t>v závěrečné zprávě a ve finančním vypořádání dotace písemně potvrdí.</w:t>
      </w:r>
    </w:p>
    <w:p w14:paraId="05F0A25C" w14:textId="0EAF6156" w:rsidR="0019673C" w:rsidRPr="006D0B2F" w:rsidRDefault="0019673C" w:rsidP="002A1A64">
      <w:pPr>
        <w:spacing w:before="360"/>
        <w:jc w:val="center"/>
        <w:rPr>
          <w:b/>
        </w:rPr>
      </w:pPr>
      <w:r w:rsidRPr="006D0B2F">
        <w:rPr>
          <w:b/>
        </w:rPr>
        <w:t>Článek VI</w:t>
      </w:r>
      <w:r w:rsidR="00FF4DE4">
        <w:rPr>
          <w:b/>
        </w:rPr>
        <w:t>II</w:t>
      </w:r>
      <w:r w:rsidRPr="006D0B2F">
        <w:rPr>
          <w:b/>
        </w:rPr>
        <w:t>.</w:t>
      </w:r>
    </w:p>
    <w:p w14:paraId="7B9164C2" w14:textId="77777777" w:rsidR="0019673C" w:rsidRPr="006D0B2F" w:rsidRDefault="0019673C" w:rsidP="00463F56">
      <w:pPr>
        <w:spacing w:after="240"/>
        <w:jc w:val="center"/>
        <w:rPr>
          <w:b/>
        </w:rPr>
      </w:pPr>
      <w:r w:rsidRPr="006D0B2F">
        <w:rPr>
          <w:b/>
        </w:rPr>
        <w:t>Důsledky porušení povinností příjemce</w:t>
      </w:r>
    </w:p>
    <w:p w14:paraId="2D6C2C7D" w14:textId="77777777" w:rsidR="007F6118" w:rsidRPr="006F6B44" w:rsidRDefault="007F6118" w:rsidP="007F6118">
      <w:pPr>
        <w:numPr>
          <w:ilvl w:val="0"/>
          <w:numId w:val="17"/>
        </w:numPr>
        <w:suppressAutoHyphens/>
        <w:autoSpaceDN w:val="0"/>
        <w:textAlignment w:val="baseline"/>
      </w:pPr>
      <w:r w:rsidRPr="006F6B44">
        <w:t>Pokud se příjemce dopustí porušení rozpočtové kázně, poskytovatel postupuje dle § 22 zákona č. 250/2000 Sb., o rozpočtových pravidlech územních rozpočtů, ve znění pozdějších předpisů. V případě prodlení s odvodem za porušení rozpočtové kázně je ten, kdo rozpočtovou kázeň porušil, povinen zaplatit penále dle § 22 odst. 8 zákona č. 250/2000 Sb., o rozpočtových pravidlech územních rozpočtů, ve znění pozdějších předpisů.</w:t>
      </w:r>
    </w:p>
    <w:p w14:paraId="29F38530" w14:textId="77777777" w:rsidR="007F6118" w:rsidRPr="006F6B44" w:rsidRDefault="007F6118" w:rsidP="007F6118">
      <w:pPr>
        <w:rPr>
          <w:strike/>
        </w:rPr>
      </w:pPr>
    </w:p>
    <w:p w14:paraId="69BDF15C" w14:textId="50995379" w:rsidR="00455A6D" w:rsidRDefault="007F6118" w:rsidP="00455A6D">
      <w:pPr>
        <w:pStyle w:val="Odstavecseseznamem"/>
        <w:numPr>
          <w:ilvl w:val="0"/>
          <w:numId w:val="17"/>
        </w:numPr>
        <w:suppressAutoHyphens/>
        <w:autoSpaceDN w:val="0"/>
        <w:textAlignment w:val="baseline"/>
      </w:pPr>
      <w:r w:rsidRPr="006F6B44">
        <w:t xml:space="preserve">Nedodržení povinnosti vyplývající </w:t>
      </w:r>
      <w:r w:rsidR="00455A6D">
        <w:t xml:space="preserve">z čl. V. odst. 1, 3 a čl. VI. odst. </w:t>
      </w:r>
      <w:r w:rsidR="003129E8">
        <w:t>3</w:t>
      </w:r>
      <w:r w:rsidR="00455A6D">
        <w:t xml:space="preserve"> této smlouvy je</w:t>
      </w:r>
    </w:p>
    <w:p w14:paraId="36E149AA" w14:textId="77777777" w:rsidR="00455A6D" w:rsidRDefault="00455A6D" w:rsidP="00455A6D">
      <w:pPr>
        <w:pStyle w:val="Odstavecseseznamem"/>
        <w:suppressAutoHyphens/>
        <w:autoSpaceDN w:val="0"/>
        <w:ind w:left="360"/>
        <w:textAlignment w:val="baseline"/>
      </w:pPr>
      <w:r>
        <w:t>považováno za méně závažné porušení povinnosti. Odvod za tato porušení rozpočtové kázně se stanoví následujícím způsobem:</w:t>
      </w:r>
    </w:p>
    <w:p w14:paraId="7BD3C02B" w14:textId="65F52A6D" w:rsidR="00455A6D" w:rsidRDefault="00455A6D" w:rsidP="00455A6D">
      <w:pPr>
        <w:pStyle w:val="Odstavecseseznamem"/>
        <w:suppressAutoHyphens/>
        <w:autoSpaceDN w:val="0"/>
        <w:ind w:left="360"/>
        <w:textAlignment w:val="baseline"/>
      </w:pPr>
      <w:r>
        <w:t xml:space="preserve">a) Porušení povinnosti stanovené v čl. V. odst. 1 </w:t>
      </w:r>
      <w:r w:rsidR="00466801">
        <w:t xml:space="preserve">   </w:t>
      </w:r>
      <w:r>
        <w:t xml:space="preserve">                   2 % poskytnuté dotace</w:t>
      </w:r>
    </w:p>
    <w:p w14:paraId="0580216B" w14:textId="77777777" w:rsidR="00455A6D" w:rsidRDefault="00455A6D" w:rsidP="00455A6D">
      <w:pPr>
        <w:pStyle w:val="Odstavecseseznamem"/>
        <w:suppressAutoHyphens/>
        <w:autoSpaceDN w:val="0"/>
        <w:ind w:left="360"/>
        <w:textAlignment w:val="baseline"/>
      </w:pPr>
      <w:r>
        <w:t xml:space="preserve">b) Porušení povinnosti stanovené v čl. V. odst. 3                      </w:t>
      </w:r>
      <w:r>
        <w:tab/>
        <w:t>0,5 % poskytnuté dotace</w:t>
      </w:r>
    </w:p>
    <w:p w14:paraId="2815EA87" w14:textId="7ACB2ABC" w:rsidR="007F6118" w:rsidRPr="006F6B44" w:rsidRDefault="00455A6D" w:rsidP="00455A6D">
      <w:pPr>
        <w:pStyle w:val="Odstavecseseznamem"/>
        <w:suppressAutoHyphens/>
        <w:autoSpaceDN w:val="0"/>
        <w:ind w:left="360"/>
        <w:textAlignment w:val="baseline"/>
      </w:pPr>
      <w:r>
        <w:t xml:space="preserve">c) Porušení povinnosti stanovené v čl. VI. odst. </w:t>
      </w:r>
      <w:r w:rsidR="003129E8">
        <w:t>3</w:t>
      </w:r>
      <w:r>
        <w:t xml:space="preserve">                        2 % poskytnuté dotace</w:t>
      </w:r>
    </w:p>
    <w:p w14:paraId="6BD30A37" w14:textId="77777777" w:rsidR="007F6118" w:rsidRPr="006F6B44" w:rsidRDefault="007F6118" w:rsidP="007F6118"/>
    <w:p w14:paraId="466E4782" w14:textId="7B11AA7B" w:rsidR="00D86D35" w:rsidRPr="006D0B2F" w:rsidRDefault="00D86D35" w:rsidP="00C11807">
      <w:pPr>
        <w:spacing w:before="240"/>
        <w:jc w:val="center"/>
        <w:rPr>
          <w:b/>
        </w:rPr>
      </w:pPr>
      <w:r w:rsidRPr="006D0B2F">
        <w:rPr>
          <w:b/>
        </w:rPr>
        <w:t>Článek I</w:t>
      </w:r>
      <w:r w:rsidR="001D6491">
        <w:rPr>
          <w:b/>
        </w:rPr>
        <w:t>X</w:t>
      </w:r>
      <w:r w:rsidRPr="006D0B2F">
        <w:rPr>
          <w:b/>
        </w:rPr>
        <w:t>.</w:t>
      </w:r>
    </w:p>
    <w:p w14:paraId="0FBA13B5" w14:textId="77777777" w:rsidR="00D86D35" w:rsidRPr="006D0B2F" w:rsidRDefault="00D86D35" w:rsidP="00D86D35">
      <w:pPr>
        <w:jc w:val="center"/>
        <w:rPr>
          <w:b/>
        </w:rPr>
      </w:pPr>
      <w:r w:rsidRPr="006D0B2F">
        <w:rPr>
          <w:b/>
        </w:rPr>
        <w:t>Ukončení smlouvy</w:t>
      </w:r>
    </w:p>
    <w:p w14:paraId="46F10743" w14:textId="77777777" w:rsidR="00D86D35" w:rsidRPr="00736D09" w:rsidRDefault="005D4D60" w:rsidP="0056352D">
      <w:pPr>
        <w:widowControl w:val="0"/>
        <w:numPr>
          <w:ilvl w:val="0"/>
          <w:numId w:val="18"/>
        </w:numPr>
        <w:spacing w:before="240" w:after="240"/>
        <w:ind w:left="357" w:hanging="357"/>
      </w:pPr>
      <w:r w:rsidRPr="00736D09">
        <w:t xml:space="preserve">Závazek </w:t>
      </w:r>
      <w:r w:rsidR="00D86D35" w:rsidRPr="00736D09">
        <w:t>založený touto smlouvou lze ukončit na základě písemné dohody smluvních stran nebo výpovědí.</w:t>
      </w:r>
    </w:p>
    <w:p w14:paraId="372483B1" w14:textId="6AE41A16" w:rsidR="00D86D35" w:rsidRPr="00736D09" w:rsidRDefault="00D86D35" w:rsidP="00FE3104">
      <w:pPr>
        <w:widowControl w:val="0"/>
        <w:numPr>
          <w:ilvl w:val="0"/>
          <w:numId w:val="18"/>
        </w:numPr>
        <w:ind w:left="357" w:hanging="357"/>
      </w:pPr>
      <w:r w:rsidRPr="00736D09">
        <w:t xml:space="preserve">Kterákoliv smluvní strana je oprávněna </w:t>
      </w:r>
      <w:r w:rsidR="005D4D60" w:rsidRPr="00736D09">
        <w:t xml:space="preserve">závazek z této smlouvy </w:t>
      </w:r>
      <w:r w:rsidRPr="00736D09">
        <w:t xml:space="preserve">písemně vypovědět bez udání důvodu. Výpovědní lhůta činí 14 dnů a počíná běžet </w:t>
      </w:r>
      <w:r w:rsidR="002C7746">
        <w:t>prvním</w:t>
      </w:r>
      <w:r w:rsidRPr="00736D09">
        <w:t xml:space="preserve"> dnem následujícím po dni doručení výpovědi druhé smluvní straně. V případě pochybností se má za to, že výpověď byla doručena </w:t>
      </w:r>
      <w:r w:rsidR="00237B7B">
        <w:t>třetí</w:t>
      </w:r>
      <w:r w:rsidRPr="00736D09">
        <w:t xml:space="preserve"> den od jejího odeslání.</w:t>
      </w:r>
    </w:p>
    <w:p w14:paraId="4F83206B" w14:textId="77777777" w:rsidR="00D86D35" w:rsidRPr="00736D09" w:rsidRDefault="00D86D35" w:rsidP="0056352D">
      <w:pPr>
        <w:widowControl w:val="0"/>
        <w:numPr>
          <w:ilvl w:val="0"/>
          <w:numId w:val="18"/>
        </w:numPr>
        <w:spacing w:before="240" w:after="240"/>
        <w:ind w:left="357" w:hanging="357"/>
      </w:pPr>
      <w:r w:rsidRPr="00736D09">
        <w:t>Ve výpovědní lhůtě poskytovatel pozastaví uvolňování finančních prostředků.</w:t>
      </w:r>
    </w:p>
    <w:p w14:paraId="6D36B3AF" w14:textId="212D53AB" w:rsidR="000979E8" w:rsidRPr="00E50146" w:rsidRDefault="00453FFC" w:rsidP="00E50146">
      <w:pPr>
        <w:widowControl w:val="0"/>
        <w:numPr>
          <w:ilvl w:val="0"/>
          <w:numId w:val="18"/>
        </w:numPr>
        <w:ind w:left="357" w:hanging="357"/>
      </w:pPr>
      <w:r w:rsidRPr="00736D09">
        <w:t xml:space="preserve">V případě ukončení </w:t>
      </w:r>
      <w:r w:rsidR="00C7797A" w:rsidRPr="00736D09">
        <w:t xml:space="preserve">závazku </w:t>
      </w:r>
      <w:r w:rsidR="00D86D35" w:rsidRPr="00736D09">
        <w:t>dle tohoto článku je příjemce povinen vrátit dotaci poskytovateli ke dni</w:t>
      </w:r>
      <w:r w:rsidR="00C7797A" w:rsidRPr="00736D09">
        <w:t xml:space="preserve"> zániku závazku</w:t>
      </w:r>
      <w:r w:rsidR="00D86D35" w:rsidRPr="00736D09">
        <w:t>.</w:t>
      </w:r>
    </w:p>
    <w:p w14:paraId="696FF689" w14:textId="31F3B36A" w:rsidR="00D86D35" w:rsidRPr="006D0B2F" w:rsidRDefault="00D86D35" w:rsidP="00F024E3">
      <w:pPr>
        <w:widowControl w:val="0"/>
        <w:spacing w:before="360"/>
        <w:jc w:val="center"/>
        <w:rPr>
          <w:b/>
        </w:rPr>
      </w:pPr>
      <w:r w:rsidRPr="006D0B2F">
        <w:rPr>
          <w:b/>
        </w:rPr>
        <w:t xml:space="preserve">Článek </w:t>
      </w:r>
      <w:r w:rsidR="001D6491">
        <w:rPr>
          <w:b/>
        </w:rPr>
        <w:t>X</w:t>
      </w:r>
      <w:r w:rsidRPr="006D0B2F">
        <w:rPr>
          <w:b/>
        </w:rPr>
        <w:t>.</w:t>
      </w:r>
    </w:p>
    <w:p w14:paraId="0751D365" w14:textId="77777777" w:rsidR="00D86D35" w:rsidRPr="006D0B2F" w:rsidRDefault="00D86D35" w:rsidP="002D246E">
      <w:pPr>
        <w:widowControl w:val="0"/>
        <w:spacing w:after="240"/>
        <w:jc w:val="center"/>
        <w:rPr>
          <w:b/>
        </w:rPr>
      </w:pPr>
      <w:r w:rsidRPr="006D0B2F">
        <w:rPr>
          <w:b/>
        </w:rPr>
        <w:t>Závěrečná ustanovení</w:t>
      </w:r>
    </w:p>
    <w:p w14:paraId="1CC56BE2" w14:textId="77777777" w:rsidR="00095B16" w:rsidRDefault="00095B16" w:rsidP="00095B16">
      <w:pPr>
        <w:numPr>
          <w:ilvl w:val="0"/>
          <w:numId w:val="36"/>
        </w:numPr>
        <w:suppressAutoHyphens/>
        <w:autoSpaceDN w:val="0"/>
        <w:textAlignment w:val="baseline"/>
      </w:pPr>
      <w:r w:rsidRPr="007621D5">
        <w:t xml:space="preserve">Není-li v této smlouvě uvedeno jinak, </w:t>
      </w:r>
      <w:r w:rsidRPr="00C638BD">
        <w:rPr>
          <w:bCs/>
          <w:iCs/>
        </w:rPr>
        <w:t>jsou</w:t>
      </w:r>
      <w:r w:rsidRPr="007621D5">
        <w:t xml:space="preserve"> k jednáním podle této smlouvy za poskytovatele </w:t>
      </w:r>
      <w:r w:rsidRPr="00070D20">
        <w:rPr>
          <w:bCs/>
          <w:iCs/>
        </w:rPr>
        <w:t>oprávněny</w:t>
      </w:r>
      <w:r w:rsidRPr="007621D5">
        <w:t xml:space="preserve"> kontaktní </w:t>
      </w:r>
      <w:r w:rsidRPr="00070D20">
        <w:rPr>
          <w:bCs/>
          <w:iCs/>
        </w:rPr>
        <w:t>osoby uvedené</w:t>
      </w:r>
      <w:r w:rsidRPr="007621D5">
        <w:t xml:space="preserve"> v záhlaví smlouvy nebo jiný pověřený zaměstnanec Krajského úřadu Jihomoravského kraje.</w:t>
      </w:r>
    </w:p>
    <w:p w14:paraId="1E7E23AA" w14:textId="77777777" w:rsidR="004654F8" w:rsidRDefault="004654F8" w:rsidP="004654F8">
      <w:pPr>
        <w:keepNext/>
        <w:ind w:left="360"/>
      </w:pPr>
    </w:p>
    <w:p w14:paraId="191A9164" w14:textId="02842E4C" w:rsidR="00F024E3" w:rsidRPr="000224A9" w:rsidRDefault="00695407" w:rsidP="00F024E3">
      <w:pPr>
        <w:keepNext/>
        <w:numPr>
          <w:ilvl w:val="0"/>
          <w:numId w:val="36"/>
        </w:numPr>
      </w:pPr>
      <w:r w:rsidRPr="000934AA">
        <w:t>Tato smlouva nabývá účinnosti dnem uveřejnění v registru smluv dle zákona č. 340/2015 Sb., o zvláštních podmínkách účinnosti některých smluv (zákon o registru smluv), ve znění pozdějších předpisů.</w:t>
      </w:r>
      <w:r w:rsidRPr="001B20F2">
        <w:rPr>
          <w:i/>
          <w:iCs/>
        </w:rPr>
        <w:t xml:space="preserve"> </w:t>
      </w:r>
      <w:r w:rsidRPr="00D10C90">
        <w:t>Okamžik uzavření smlouvy stanoví právní předpis.</w:t>
      </w:r>
    </w:p>
    <w:p w14:paraId="058C0F73" w14:textId="3560FCB4" w:rsidR="004668CC" w:rsidRPr="000934AA" w:rsidRDefault="00774D08" w:rsidP="004668CC">
      <w:pPr>
        <w:keepNext/>
        <w:numPr>
          <w:ilvl w:val="0"/>
          <w:numId w:val="36"/>
        </w:numPr>
        <w:spacing w:before="240" w:after="240"/>
        <w:ind w:left="357" w:hanging="357"/>
        <w:rPr>
          <w:iCs/>
        </w:rPr>
      </w:pPr>
      <w:r w:rsidRPr="000934AA">
        <w:rPr>
          <w:bCs/>
          <w:iCs/>
        </w:rPr>
        <w:t>Smlouva podléhá uveřejnění v registru smluv. Smluvní strany se dohodly, že návrh na uveřejnění smlouvy v registru smluv podá poskytovatel.</w:t>
      </w:r>
    </w:p>
    <w:p w14:paraId="664A0881" w14:textId="396C9A90" w:rsidR="004668CC" w:rsidRDefault="00140475" w:rsidP="004668CC">
      <w:pPr>
        <w:keepNext/>
        <w:numPr>
          <w:ilvl w:val="0"/>
          <w:numId w:val="36"/>
        </w:numPr>
        <w:spacing w:before="240" w:after="240"/>
        <w:ind w:left="357" w:hanging="357"/>
      </w:pPr>
      <w:r w:rsidRPr="009A1F8E">
        <w:rPr>
          <w:bCs/>
          <w:iCs/>
        </w:rPr>
        <w:t>Smluvní strany prohlašují, že smlouva neobsahuje žádné ujednání o obchodním tajemství ve vztahu k nim či třetím osobám, na které se vztahuje právo na ochranu před zveřejněním.</w:t>
      </w:r>
      <w:r w:rsidR="009D21D3" w:rsidRPr="009D21D3">
        <w:t xml:space="preserve"> </w:t>
      </w:r>
    </w:p>
    <w:p w14:paraId="3C7C3D8F" w14:textId="32A1B76E" w:rsidR="00574E64" w:rsidRDefault="00AC4A46" w:rsidP="00CD3959">
      <w:pPr>
        <w:numPr>
          <w:ilvl w:val="0"/>
          <w:numId w:val="36"/>
        </w:numPr>
        <w:spacing w:after="240"/>
        <w:rPr>
          <w:i/>
        </w:rPr>
      </w:pPr>
      <w:r w:rsidRPr="007621D5">
        <w:t>Jakékoli změny této smlouvy</w:t>
      </w:r>
      <w:r w:rsidRPr="007621D5">
        <w:rPr>
          <w:b/>
          <w:bCs/>
          <w:i/>
          <w:iCs/>
        </w:rPr>
        <w:t xml:space="preserve">, </w:t>
      </w:r>
      <w:r w:rsidRPr="000B08FC">
        <w:t>vyjma změn týkajících se údajů uvedených v záhlaví této smlouvy, lze</w:t>
      </w:r>
      <w:r w:rsidRPr="007621D5">
        <w:t xml:space="preserve"> provádět pouze formou písemných postupně číslovaných dodatků na základě dohody </w:t>
      </w:r>
      <w:r w:rsidRPr="00B01168">
        <w:t xml:space="preserve">obou </w:t>
      </w:r>
      <w:r w:rsidRPr="007621D5">
        <w:t>smluvních stran.</w:t>
      </w:r>
      <w:r w:rsidR="00DB4050">
        <w:t xml:space="preserve"> </w:t>
      </w:r>
      <w:r w:rsidR="00DB4050" w:rsidRPr="00887C22">
        <w:t>Žádost příjemce o uzavření dodatku musí být poskytovateli doručena nejpozději 2 měsíce před uplynutím termínu pro čerpání dotace.</w:t>
      </w:r>
      <w:r w:rsidRPr="007621D5">
        <w:t xml:space="preserve"> </w:t>
      </w:r>
      <w:r w:rsidRPr="001503E2">
        <w:t>Při změně čísla účtu příjemce, na který má být dotace zaslána, je příjemce povinen předložit nebo zaslat žádost o zaslání dotace na nové číslo účtu spolu s kopií smlouvy o běžném účtu nebo potvrzením banky o existenci účtu, na který má být dotace poukázána, která bude obsahovat číslo nového účtu.</w:t>
      </w:r>
      <w:r w:rsidRPr="007621D5">
        <w:rPr>
          <w:b/>
          <w:bCs/>
          <w:i/>
          <w:iCs/>
        </w:rPr>
        <w:t xml:space="preserve"> </w:t>
      </w:r>
      <w:r w:rsidRPr="007621D5">
        <w:t xml:space="preserve">Změny smlouvy v jiné než písemné formě a bez předchozího schválení </w:t>
      </w:r>
      <w:r w:rsidRPr="009D0E2E">
        <w:t>Rady</w:t>
      </w:r>
      <w:r w:rsidRPr="007621D5">
        <w:t xml:space="preserve"> Jihomoravského kraje jsou vyloučeny.</w:t>
      </w:r>
    </w:p>
    <w:p w14:paraId="619809D8" w14:textId="164836DD" w:rsidR="001A3D35" w:rsidRPr="007621D5" w:rsidRDefault="001A3D35" w:rsidP="00CD3959">
      <w:pPr>
        <w:pStyle w:val="Odstavecseseznamem"/>
        <w:numPr>
          <w:ilvl w:val="0"/>
          <w:numId w:val="36"/>
        </w:numPr>
        <w:suppressAutoHyphens/>
        <w:autoSpaceDN w:val="0"/>
        <w:textAlignment w:val="baseline"/>
      </w:pPr>
      <w:r w:rsidRPr="007621D5">
        <w:t>Příjemce podpisem této smlouvy stvrzuje, že:</w:t>
      </w:r>
    </w:p>
    <w:p w14:paraId="20BE7EA9" w14:textId="77777777" w:rsidR="001A3D35" w:rsidRPr="00CD3959" w:rsidRDefault="001A3D35" w:rsidP="001A3D35">
      <w:pPr>
        <w:pStyle w:val="Seznamsodrkami"/>
        <w:numPr>
          <w:ilvl w:val="1"/>
          <w:numId w:val="25"/>
        </w:numPr>
        <w:tabs>
          <w:tab w:val="left" w:pos="360"/>
        </w:tabs>
        <w:suppressAutoHyphens/>
        <w:autoSpaceDN w:val="0"/>
        <w:textAlignment w:val="baseline"/>
      </w:pPr>
      <w:r w:rsidRPr="00CD3959">
        <w:t>má vypořádány veškeré závazky (dluhy) vůči Jihomoravskému kraji vzniklé ze samostatné i přenesené působnosti kraje, které nabyly právní moci a jsou splatné (tj. zejména provedl včasnou úhradu všech splatných odvodů a penále za porušení rozpočtové kázně);</w:t>
      </w:r>
    </w:p>
    <w:p w14:paraId="470DCF0B" w14:textId="77777777" w:rsidR="001A3D35" w:rsidRPr="007621D5" w:rsidRDefault="001A3D35" w:rsidP="001A3D35">
      <w:pPr>
        <w:pStyle w:val="Seznamsodrkami"/>
        <w:numPr>
          <w:ilvl w:val="1"/>
          <w:numId w:val="25"/>
        </w:numPr>
        <w:tabs>
          <w:tab w:val="left" w:pos="360"/>
        </w:tabs>
        <w:suppressAutoHyphens/>
        <w:autoSpaceDN w:val="0"/>
        <w:textAlignment w:val="baseline"/>
        <w:rPr>
          <w:strike/>
        </w:rPr>
      </w:pPr>
      <w:r w:rsidRPr="007621D5">
        <w:t>nemá neuhrazené závazky po lhůtě splatnosti vůči orgánům veřejné správy České republiky, Evropské unie nebo některého z jejích členských států, dále zdravotním pojišťovnám a orgánům, poskytujícím finanční prostředky na projekty spolufinancované z rozpočtu EU;</w:t>
      </w:r>
    </w:p>
    <w:p w14:paraId="77CCB4EE" w14:textId="77777777" w:rsidR="001A3D35" w:rsidRPr="007621D5" w:rsidRDefault="001A3D35" w:rsidP="001A3D35">
      <w:pPr>
        <w:pStyle w:val="Seznamsodrkami"/>
        <w:numPr>
          <w:ilvl w:val="1"/>
          <w:numId w:val="25"/>
        </w:numPr>
        <w:tabs>
          <w:tab w:val="left" w:pos="360"/>
        </w:tabs>
        <w:suppressAutoHyphens/>
        <w:autoSpaceDN w:val="0"/>
        <w:textAlignment w:val="baseline"/>
        <w:rPr>
          <w:strike/>
        </w:rPr>
      </w:pPr>
      <w:r w:rsidRPr="007621D5">
        <w:t>nenachází se podle zákona č. 182/2006 Sb., o úpadku a způsobech jeho řešení (insolvenční zákon), ve znění pozdějších předpisů, v úpadku a nedošlo v jeho případě k podání insolvenčního návrhu ani tento návrh sám nepodal a nebylo vydáno rozhodnutí o úpadku, a to i za období tří let před podáním žádosti;</w:t>
      </w:r>
    </w:p>
    <w:p w14:paraId="034609CC" w14:textId="77777777" w:rsidR="001A3D35" w:rsidRPr="007621D5" w:rsidRDefault="001A3D35" w:rsidP="001A3D35">
      <w:pPr>
        <w:pStyle w:val="Seznamsodrkami"/>
        <w:numPr>
          <w:ilvl w:val="1"/>
          <w:numId w:val="25"/>
        </w:numPr>
        <w:tabs>
          <w:tab w:val="left" w:pos="360"/>
        </w:tabs>
        <w:suppressAutoHyphens/>
        <w:autoSpaceDN w:val="0"/>
        <w:textAlignment w:val="baseline"/>
        <w:rPr>
          <w:strike/>
        </w:rPr>
      </w:pPr>
      <w:r w:rsidRPr="007621D5">
        <w:t>nenachází se v procesu zrušení bez právního nástupce (např. likvidace, zrušení nebo zánik živnostenského oprávnění), ani není v procesu přeměny (např. fúze společnosti, rozdělení společnosti);</w:t>
      </w:r>
    </w:p>
    <w:p w14:paraId="30F289FD" w14:textId="77777777" w:rsidR="001A3D35" w:rsidRPr="007621D5" w:rsidRDefault="001A3D35" w:rsidP="001A3D35">
      <w:pPr>
        <w:pStyle w:val="Seznamsodrkami"/>
        <w:numPr>
          <w:ilvl w:val="1"/>
          <w:numId w:val="25"/>
        </w:numPr>
        <w:tabs>
          <w:tab w:val="left" w:pos="360"/>
        </w:tabs>
        <w:suppressAutoHyphens/>
        <w:autoSpaceDN w:val="0"/>
        <w:textAlignment w:val="baseline"/>
        <w:rPr>
          <w:strike/>
        </w:rPr>
      </w:pPr>
      <w:r w:rsidRPr="007621D5">
        <w:t>nebyl mu soudem nebo správním orgánem uložen zákaz činnosti nebo zrušeno oprávnění k činnosti týkající se jeho předmětu podnikání a/nebo související s projektem, na který má být poskytována dotace;</w:t>
      </w:r>
    </w:p>
    <w:p w14:paraId="63A46F33" w14:textId="77777777" w:rsidR="001A3D35" w:rsidRPr="007621D5" w:rsidRDefault="001A3D35" w:rsidP="001A3D35">
      <w:pPr>
        <w:pStyle w:val="Seznamsodrkami"/>
        <w:numPr>
          <w:ilvl w:val="1"/>
          <w:numId w:val="25"/>
        </w:numPr>
        <w:tabs>
          <w:tab w:val="left" w:pos="360"/>
        </w:tabs>
        <w:suppressAutoHyphens/>
        <w:autoSpaceDN w:val="0"/>
        <w:textAlignment w:val="baseline"/>
        <w:rPr>
          <w:strike/>
        </w:rPr>
      </w:pPr>
      <w:r w:rsidRPr="007621D5">
        <w:t>vůči němu (příp. vůči jehož majetku) není navrhováno ani vedeno řízení o výkonu soudního či správního rozhodnutí ani navrhována či prováděna exekuce;</w:t>
      </w:r>
    </w:p>
    <w:p w14:paraId="5694ECDD" w14:textId="364AE287" w:rsidR="00795571" w:rsidRPr="00795571" w:rsidRDefault="001A3D35" w:rsidP="001A3D35">
      <w:pPr>
        <w:pStyle w:val="Seznamsodrkami"/>
        <w:numPr>
          <w:ilvl w:val="1"/>
          <w:numId w:val="25"/>
        </w:numPr>
        <w:tabs>
          <w:tab w:val="left" w:pos="360"/>
        </w:tabs>
        <w:suppressAutoHyphens/>
        <w:autoSpaceDN w:val="0"/>
        <w:spacing w:after="240"/>
        <w:ind w:left="714" w:hanging="357"/>
        <w:textAlignment w:val="baseline"/>
        <w:rPr>
          <w:strike/>
        </w:rPr>
      </w:pPr>
      <w:r w:rsidRPr="007621D5">
        <w:t xml:space="preserve">nemá v rejstříku trestů záznam o pravomocném odsouzení pro trestný čin, jehož skutková podstata souvisí s jeho předmětem podnikání, paděláním či pozměňováním veřejné listiny nebo úplatkářstvím, nebo pro trestný čin hospodářský anebo trestný čin proti majetku podle hlavy druhé a deváté části druhé zákona č. 140/1961 Sb., trestní zákon, ve znění pozdějších předpisů, či podle hlav páté a šesté části druhé zákona č. 40/2009 Sb., trestní zákoník, ve znění pozdějších předpisů, ani proti němu nebylo v souvislosti s takovým trestným činem zahájeno trestní stíhání podle zákona č. 141/1961 Sb., o trestním řízení soudním (trestní řád), ve znění pozdějších předpisů; nemá v rejstříku trestů záznam o pravomocném odsouzení pro trestný čin dle zákona č. </w:t>
      </w:r>
      <w:r w:rsidRPr="007621D5">
        <w:lastRenderedPageBreak/>
        <w:t>418/2011 Sb., o trestní odpovědnosti právnických osob a řízení proti nim, ve znění pozdějších předpisů, a to žádná osoba dle ustanovení § 8 odst. 1 tohoto zákona; prohlášení podle tohoto ustanovení se týká také všech osob, které obdržely plnou moc za účelem zastupování právnické osoby pro účely podání žádosti a uzavření a realizace (této) smlouvy o poskytnutí dotace.</w:t>
      </w:r>
    </w:p>
    <w:p w14:paraId="3392894F" w14:textId="2F444C69" w:rsidR="007B59D6" w:rsidRPr="00795571" w:rsidRDefault="007B59D6" w:rsidP="00795571">
      <w:pPr>
        <w:pStyle w:val="Seznamsodrkami"/>
        <w:numPr>
          <w:ilvl w:val="0"/>
          <w:numId w:val="36"/>
        </w:numPr>
        <w:tabs>
          <w:tab w:val="left" w:pos="360"/>
        </w:tabs>
        <w:suppressAutoHyphens/>
        <w:autoSpaceDN w:val="0"/>
        <w:textAlignment w:val="baseline"/>
        <w:rPr>
          <w:strike/>
        </w:rPr>
      </w:pPr>
      <w:r w:rsidRPr="006D0B2F">
        <w:t>Nedílnou součástí smlouvy je tato příloha:</w:t>
      </w:r>
    </w:p>
    <w:p w14:paraId="59E44F59" w14:textId="77777777" w:rsidR="00795571" w:rsidRDefault="007B59D6" w:rsidP="00EC1E13">
      <w:pPr>
        <w:ind w:firstLine="357"/>
      </w:pPr>
      <w:r w:rsidRPr="006D0B2F">
        <w:t>Příloha č. 1</w:t>
      </w:r>
      <w:r w:rsidRPr="006D0B2F">
        <w:tab/>
        <w:t xml:space="preserve">Finanční vypořádání dotace </w:t>
      </w:r>
      <w:r w:rsidR="00015D7F">
        <w:t>–</w:t>
      </w:r>
      <w:r w:rsidR="00C0017C">
        <w:t xml:space="preserve"> </w:t>
      </w:r>
      <w:r w:rsidR="00E34332">
        <w:t xml:space="preserve">vzor </w:t>
      </w:r>
    </w:p>
    <w:p w14:paraId="2A85C906" w14:textId="77777777" w:rsidR="00795571" w:rsidRDefault="0019673C" w:rsidP="00795571">
      <w:pPr>
        <w:pStyle w:val="Odstavecseseznamem"/>
        <w:numPr>
          <w:ilvl w:val="0"/>
          <w:numId w:val="36"/>
        </w:numPr>
        <w:spacing w:before="240" w:after="240"/>
        <w:ind w:left="357" w:hanging="357"/>
      </w:pPr>
      <w:r w:rsidRPr="006D0B2F">
        <w:t>Smluvní strany prohlašují, že tato smlouva byla sepsána na základě pravdivých údajů, podle jejich svobodné a vážné vůle, a na důkaz toho připojují své vlastnoruční podpisy.</w:t>
      </w:r>
    </w:p>
    <w:p w14:paraId="640FF719" w14:textId="4FD939E2" w:rsidR="00A25AAC" w:rsidRPr="00796642" w:rsidRDefault="002D246E" w:rsidP="00795571">
      <w:pPr>
        <w:pStyle w:val="Odstavecseseznamem"/>
        <w:numPr>
          <w:ilvl w:val="0"/>
          <w:numId w:val="36"/>
        </w:numPr>
        <w:spacing w:before="240" w:after="240"/>
        <w:ind w:left="357" w:hanging="357"/>
      </w:pPr>
      <w:r w:rsidRPr="00796642">
        <w:rPr>
          <w:color w:val="000000"/>
          <w:shd w:val="clear" w:color="auto" w:fill="FFFFFF"/>
        </w:rPr>
        <w:t>Tato smlouva je vyhotovena i podepsána elektronicky.</w:t>
      </w:r>
    </w:p>
    <w:p w14:paraId="429498A6" w14:textId="459A2D45" w:rsidR="0019673C" w:rsidRPr="006D0B2F" w:rsidRDefault="00596111" w:rsidP="0056352D">
      <w:pPr>
        <w:pStyle w:val="Odstavecseseznamem"/>
        <w:numPr>
          <w:ilvl w:val="0"/>
          <w:numId w:val="36"/>
        </w:numPr>
        <w:spacing w:before="240" w:after="240"/>
        <w:ind w:left="357" w:hanging="357"/>
      </w:pPr>
      <w:r w:rsidRPr="007621D5">
        <w:t>Příjemce svým podpisem stvrzuje správnost údajů</w:t>
      </w:r>
      <w:r>
        <w:t xml:space="preserve"> </w:t>
      </w:r>
      <w:r w:rsidRPr="007621D5">
        <w:t xml:space="preserve">uvedených v záhlaví této smlouvy, především pak </w:t>
      </w:r>
      <w:r w:rsidRPr="00A53633">
        <w:t>název</w:t>
      </w:r>
      <w:r w:rsidR="00E73E47" w:rsidRPr="00A53633">
        <w:t xml:space="preserve">, </w:t>
      </w:r>
      <w:r w:rsidRPr="00A53633">
        <w:t>sídlo, IČO a číslo účtu.</w:t>
      </w:r>
    </w:p>
    <w:p w14:paraId="77FCEECB" w14:textId="77777777" w:rsidR="00447FC6" w:rsidRDefault="00447FC6" w:rsidP="00FF2128">
      <w:pPr>
        <w:keepNext/>
        <w:rPr>
          <w:b/>
          <w:iCs/>
        </w:rPr>
      </w:pPr>
    </w:p>
    <w:p w14:paraId="4CE09E57" w14:textId="77777777" w:rsidR="00EC1E13" w:rsidRDefault="00EC1E13" w:rsidP="00FF2128">
      <w:pPr>
        <w:keepNext/>
        <w:rPr>
          <w:b/>
          <w:iCs/>
        </w:rPr>
      </w:pPr>
    </w:p>
    <w:p w14:paraId="5C8D1F5B" w14:textId="77777777" w:rsidR="00EC1E13" w:rsidRDefault="00EC1E13" w:rsidP="00FF2128">
      <w:pPr>
        <w:keepNext/>
        <w:rPr>
          <w:b/>
          <w:iCs/>
        </w:rPr>
      </w:pPr>
    </w:p>
    <w:p w14:paraId="6E3763AE" w14:textId="77777777" w:rsidR="00447FC6" w:rsidRDefault="00447FC6" w:rsidP="00FF2128">
      <w:pPr>
        <w:keepNext/>
        <w:rPr>
          <w:b/>
          <w:iCs/>
        </w:rPr>
      </w:pPr>
    </w:p>
    <w:p w14:paraId="0DCB1B27" w14:textId="3D61DBBB" w:rsidR="0006644E" w:rsidRDefault="0006644E" w:rsidP="00FF2128">
      <w:pPr>
        <w:keepNext/>
      </w:pPr>
      <w:r>
        <w:rPr>
          <w:b/>
          <w:iCs/>
        </w:rPr>
        <w:t>Doložka podle § 23 zákona č. 129/2000 Sb., o krajích (krajské zřízení), ve znění pozdějších předpisů</w:t>
      </w:r>
    </w:p>
    <w:p w14:paraId="587F1613" w14:textId="788728E5" w:rsidR="00447FC6" w:rsidRPr="001D1CE3" w:rsidRDefault="00AC45F9" w:rsidP="001D1CE3">
      <w:pPr>
        <w:spacing w:before="240" w:after="840"/>
        <w:rPr>
          <w:iCs/>
        </w:rPr>
      </w:pPr>
      <w:r w:rsidRPr="00F24C14">
        <w:rPr>
          <w:iCs/>
        </w:rPr>
        <w:t>O poskytnutí dotace rozhod</w:t>
      </w:r>
      <w:r w:rsidR="0051089C" w:rsidRPr="00F24C14">
        <w:rPr>
          <w:iCs/>
        </w:rPr>
        <w:t xml:space="preserve">la </w:t>
      </w:r>
      <w:r w:rsidRPr="00F24C14">
        <w:rPr>
          <w:iCs/>
        </w:rPr>
        <w:t xml:space="preserve">Rada Jihomoravského kraje v souladu s § </w:t>
      </w:r>
      <w:r w:rsidR="00AB1154" w:rsidRPr="00F24C14">
        <w:rPr>
          <w:iCs/>
        </w:rPr>
        <w:t>59 odst</w:t>
      </w:r>
      <w:r w:rsidR="00106CA9" w:rsidRPr="00F24C14">
        <w:rPr>
          <w:iCs/>
        </w:rPr>
        <w:t xml:space="preserve">. 2 písm. a) </w:t>
      </w:r>
      <w:r w:rsidRPr="00F24C14">
        <w:rPr>
          <w:iCs/>
        </w:rPr>
        <w:t>zákona č. 129/2000 Sb., o krajích (krajské zřízení), ve znění pozdějších předpisů, na své</w:t>
      </w:r>
      <w:r w:rsidR="00723D98">
        <w:rPr>
          <w:iCs/>
        </w:rPr>
        <w:t xml:space="preserve"> 5</w:t>
      </w:r>
      <w:r w:rsidR="001D1CE3">
        <w:rPr>
          <w:iCs/>
        </w:rPr>
        <w:t>.</w:t>
      </w:r>
      <w:r w:rsidR="00723D98">
        <w:rPr>
          <w:iCs/>
        </w:rPr>
        <w:t> </w:t>
      </w:r>
      <w:r w:rsidR="001D1CE3" w:rsidRPr="00F24C14">
        <w:rPr>
          <w:iCs/>
        </w:rPr>
        <w:t>schůzi konané</w:t>
      </w:r>
      <w:r w:rsidR="00F24C14" w:rsidRPr="00F24C14">
        <w:rPr>
          <w:iCs/>
        </w:rPr>
        <w:t xml:space="preserve"> </w:t>
      </w:r>
      <w:r w:rsidRPr="00F24C14">
        <w:rPr>
          <w:iCs/>
        </w:rPr>
        <w:t xml:space="preserve">dne </w:t>
      </w:r>
      <w:r w:rsidR="00F24C14">
        <w:rPr>
          <w:iCs/>
        </w:rPr>
        <w:t>5.12.2024</w:t>
      </w:r>
      <w:r w:rsidRPr="00F24C14">
        <w:rPr>
          <w:iCs/>
        </w:rPr>
        <w:t xml:space="preserve"> usnesením č.</w:t>
      </w:r>
      <w:r w:rsidR="00531E8F">
        <w:rPr>
          <w:iCs/>
        </w:rPr>
        <w:t xml:space="preserve"> </w:t>
      </w:r>
      <w:r w:rsidR="00531E8F" w:rsidRPr="00531E8F">
        <w:rPr>
          <w:iCs/>
        </w:rPr>
        <w:t>294/24/R5</w:t>
      </w:r>
      <w:r w:rsidR="00723D98">
        <w:rPr>
          <w:iCs/>
        </w:rPr>
        <w:t>.</w:t>
      </w:r>
    </w:p>
    <w:p w14:paraId="129EA321" w14:textId="65587875" w:rsidR="002669A0" w:rsidRPr="006D0B2F" w:rsidRDefault="00F76A59" w:rsidP="006E4054">
      <w:pPr>
        <w:tabs>
          <w:tab w:val="center" w:pos="2268"/>
          <w:tab w:val="left" w:pos="4980"/>
          <w:tab w:val="center" w:pos="6804"/>
        </w:tabs>
      </w:pPr>
      <w:r>
        <w:t>D</w:t>
      </w:r>
      <w:r w:rsidR="006E4054">
        <w:t>ne 17.12.2024</w:t>
      </w:r>
      <w:r w:rsidR="006E4054">
        <w:tab/>
        <w:t xml:space="preserve">                                           </w:t>
      </w:r>
      <w:r>
        <w:t xml:space="preserve">           D</w:t>
      </w:r>
      <w:r w:rsidR="006E4054">
        <w:t>ne 17.12.2024</w:t>
      </w:r>
      <w:r w:rsidR="006E4054">
        <w:tab/>
      </w:r>
    </w:p>
    <w:p w14:paraId="0FE4938E" w14:textId="77777777" w:rsidR="00A53F9E" w:rsidRDefault="00A53F9E" w:rsidP="0056352D">
      <w:pPr>
        <w:tabs>
          <w:tab w:val="center" w:pos="2268"/>
          <w:tab w:val="center" w:pos="6804"/>
        </w:tabs>
        <w:spacing w:after="1320"/>
      </w:pPr>
    </w:p>
    <w:p w14:paraId="0A63B68B" w14:textId="77777777" w:rsidR="002669A0" w:rsidRPr="006D0B2F" w:rsidRDefault="002669A0" w:rsidP="002669A0">
      <w:pPr>
        <w:tabs>
          <w:tab w:val="center" w:pos="2268"/>
          <w:tab w:val="center" w:pos="6804"/>
        </w:tabs>
      </w:pPr>
      <w:r w:rsidRPr="006D0B2F">
        <w:t>………………………………………….</w:t>
      </w:r>
      <w:r w:rsidRPr="006D0B2F">
        <w:tab/>
        <w:t>………………………………………….</w:t>
      </w:r>
    </w:p>
    <w:p w14:paraId="2E5E9BA2" w14:textId="18A89B06" w:rsidR="007623DC" w:rsidRDefault="009671C2" w:rsidP="002669A0">
      <w:pPr>
        <w:tabs>
          <w:tab w:val="center" w:pos="2268"/>
          <w:tab w:val="center" w:pos="6804"/>
        </w:tabs>
      </w:pPr>
      <w:r>
        <w:t xml:space="preserve">                </w:t>
      </w:r>
      <w:r w:rsidR="002669A0" w:rsidRPr="00723D98">
        <w:rPr>
          <w:b/>
          <w:bCs/>
        </w:rPr>
        <w:t>Jihomoravský kraj</w:t>
      </w:r>
      <w:r w:rsidR="002669A0" w:rsidRPr="006D0B2F">
        <w:tab/>
      </w:r>
      <w:r w:rsidR="00723D98" w:rsidRPr="00D85B49">
        <w:rPr>
          <w:b/>
        </w:rPr>
        <w:t>Jihomoravská rada dětí a mládeže, z.</w:t>
      </w:r>
      <w:r w:rsidR="00723D98">
        <w:rPr>
          <w:b/>
        </w:rPr>
        <w:t xml:space="preserve"> </w:t>
      </w:r>
      <w:r w:rsidR="00723D98" w:rsidRPr="00D85B49">
        <w:rPr>
          <w:b/>
        </w:rPr>
        <w:t>s.</w:t>
      </w:r>
    </w:p>
    <w:p w14:paraId="7E8564F9" w14:textId="77777777" w:rsidR="002669A0" w:rsidRDefault="009671C2" w:rsidP="002669A0">
      <w:pPr>
        <w:tabs>
          <w:tab w:val="center" w:pos="2268"/>
          <w:tab w:val="center" w:pos="6804"/>
        </w:tabs>
      </w:pPr>
      <w:r>
        <w:t xml:space="preserve">                    </w:t>
      </w:r>
      <w:r w:rsidR="002669A0" w:rsidRPr="006D0B2F">
        <w:t>(poskytovatel)</w:t>
      </w:r>
      <w:r w:rsidR="002669A0" w:rsidRPr="006D0B2F">
        <w:tab/>
        <w:t>(příjemce)</w:t>
      </w:r>
    </w:p>
    <w:p w14:paraId="1B8DD242" w14:textId="2AC7EEB7" w:rsidR="009B547C" w:rsidRDefault="009B547C">
      <w:pPr>
        <w:jc w:val="left"/>
      </w:pPr>
      <w:r>
        <w:br w:type="page"/>
      </w:r>
    </w:p>
    <w:p w14:paraId="60C8C58E" w14:textId="52840898" w:rsidR="007B59D6" w:rsidRPr="000D2F39" w:rsidRDefault="007B59D6" w:rsidP="006B5296">
      <w:pPr>
        <w:tabs>
          <w:tab w:val="center" w:pos="1980"/>
          <w:tab w:val="center" w:pos="7020"/>
        </w:tabs>
        <w:outlineLvl w:val="0"/>
        <w:rPr>
          <w:sz w:val="20"/>
          <w:szCs w:val="20"/>
        </w:rPr>
      </w:pPr>
      <w:r w:rsidRPr="000D2F39">
        <w:rPr>
          <w:sz w:val="20"/>
          <w:szCs w:val="20"/>
        </w:rPr>
        <w:lastRenderedPageBreak/>
        <w:t xml:space="preserve">Příloha č. 1 Smlouvy o poskytnutí dotace z rozpočtu Jihomoravského kraje: </w:t>
      </w:r>
    </w:p>
    <w:tbl>
      <w:tblPr>
        <w:tblW w:w="9543" w:type="dxa"/>
        <w:tblInd w:w="-70" w:type="dxa"/>
        <w:tblLayout w:type="fixed"/>
        <w:tblCellMar>
          <w:left w:w="70" w:type="dxa"/>
          <w:right w:w="70" w:type="dxa"/>
        </w:tblCellMar>
        <w:tblLook w:val="04A0" w:firstRow="1" w:lastRow="0" w:firstColumn="1" w:lastColumn="0" w:noHBand="0" w:noVBand="1"/>
      </w:tblPr>
      <w:tblGrid>
        <w:gridCol w:w="125"/>
        <w:gridCol w:w="1177"/>
        <w:gridCol w:w="83"/>
        <w:gridCol w:w="1094"/>
        <w:gridCol w:w="1177"/>
        <w:gridCol w:w="444"/>
        <w:gridCol w:w="734"/>
        <w:gridCol w:w="1177"/>
        <w:gridCol w:w="1177"/>
        <w:gridCol w:w="1177"/>
        <w:gridCol w:w="1108"/>
        <w:gridCol w:w="70"/>
      </w:tblGrid>
      <w:tr w:rsidR="004117D1" w:rsidRPr="00F406FE" w14:paraId="0D9FA71C" w14:textId="77777777" w:rsidTr="00475B0D">
        <w:trPr>
          <w:gridBefore w:val="1"/>
          <w:wBefore w:w="125" w:type="dxa"/>
          <w:trHeight w:val="567"/>
        </w:trPr>
        <w:tc>
          <w:tcPr>
            <w:tcW w:w="1260" w:type="dxa"/>
            <w:gridSpan w:val="2"/>
            <w:tcBorders>
              <w:top w:val="nil"/>
              <w:left w:val="nil"/>
              <w:bottom w:val="single" w:sz="12" w:space="0" w:color="auto"/>
              <w:right w:val="nil"/>
            </w:tcBorders>
          </w:tcPr>
          <w:p w14:paraId="7BF3BD29" w14:textId="77777777" w:rsidR="004117D1" w:rsidRPr="00F406FE" w:rsidRDefault="004117D1" w:rsidP="00B839E2">
            <w:pPr>
              <w:jc w:val="center"/>
              <w:rPr>
                <w:b/>
                <w:bCs/>
                <w:u w:val="single"/>
              </w:rPr>
            </w:pPr>
          </w:p>
        </w:tc>
        <w:tc>
          <w:tcPr>
            <w:tcW w:w="8158" w:type="dxa"/>
            <w:gridSpan w:val="9"/>
            <w:tcBorders>
              <w:top w:val="nil"/>
              <w:left w:val="nil"/>
              <w:bottom w:val="single" w:sz="12" w:space="0" w:color="auto"/>
              <w:right w:val="nil"/>
            </w:tcBorders>
            <w:noWrap/>
            <w:vAlign w:val="center"/>
          </w:tcPr>
          <w:p w14:paraId="50ACBB70" w14:textId="77777777" w:rsidR="004117D1" w:rsidRPr="00F406FE" w:rsidRDefault="004117D1" w:rsidP="00B839E2">
            <w:pPr>
              <w:jc w:val="center"/>
              <w:rPr>
                <w:b/>
                <w:bCs/>
                <w:u w:val="single"/>
              </w:rPr>
            </w:pPr>
            <w:r w:rsidRPr="00F406FE">
              <w:rPr>
                <w:b/>
                <w:bCs/>
                <w:u w:val="single"/>
              </w:rPr>
              <w:t xml:space="preserve">Finanční </w:t>
            </w:r>
            <w:r>
              <w:rPr>
                <w:b/>
                <w:bCs/>
                <w:u w:val="single"/>
              </w:rPr>
              <w:t>vypořádání</w:t>
            </w:r>
            <w:r w:rsidRPr="00F406FE">
              <w:rPr>
                <w:b/>
                <w:bCs/>
                <w:u w:val="single"/>
              </w:rPr>
              <w:t xml:space="preserve"> </w:t>
            </w:r>
            <w:r>
              <w:rPr>
                <w:b/>
                <w:bCs/>
                <w:u w:val="single"/>
              </w:rPr>
              <w:t>projektu</w:t>
            </w:r>
          </w:p>
        </w:tc>
      </w:tr>
      <w:tr w:rsidR="004117D1" w:rsidRPr="00F406FE" w14:paraId="0479B930" w14:textId="77777777" w:rsidTr="00475B0D">
        <w:trPr>
          <w:gridBefore w:val="1"/>
          <w:wBefore w:w="125" w:type="dxa"/>
          <w:trHeight w:val="397"/>
        </w:trPr>
        <w:tc>
          <w:tcPr>
            <w:tcW w:w="3975" w:type="dxa"/>
            <w:gridSpan w:val="5"/>
            <w:tcBorders>
              <w:top w:val="single" w:sz="12" w:space="0" w:color="auto"/>
              <w:left w:val="single" w:sz="12" w:space="0" w:color="auto"/>
              <w:bottom w:val="single" w:sz="4" w:space="0" w:color="auto"/>
              <w:right w:val="single" w:sz="4" w:space="0" w:color="auto"/>
            </w:tcBorders>
            <w:noWrap/>
            <w:vAlign w:val="center"/>
          </w:tcPr>
          <w:p w14:paraId="40DA9478" w14:textId="77777777" w:rsidR="004117D1" w:rsidRPr="00F406FE" w:rsidRDefault="004117D1" w:rsidP="00B839E2">
            <w:pPr>
              <w:rPr>
                <w:b/>
                <w:bCs/>
                <w:sz w:val="20"/>
                <w:szCs w:val="20"/>
              </w:rPr>
            </w:pPr>
            <w:r w:rsidRPr="00F406FE">
              <w:rPr>
                <w:b/>
                <w:bCs/>
                <w:sz w:val="20"/>
                <w:szCs w:val="20"/>
              </w:rPr>
              <w:t>P</w:t>
            </w:r>
            <w:r>
              <w:rPr>
                <w:b/>
                <w:bCs/>
                <w:sz w:val="20"/>
                <w:szCs w:val="20"/>
              </w:rPr>
              <w:t>říjemce</w:t>
            </w:r>
          </w:p>
          <w:p w14:paraId="1C7E9B62" w14:textId="77777777" w:rsidR="004117D1" w:rsidRPr="00F406FE" w:rsidRDefault="004117D1" w:rsidP="00B839E2">
            <w:pPr>
              <w:rPr>
                <w:bCs/>
                <w:sz w:val="20"/>
                <w:szCs w:val="20"/>
              </w:rPr>
            </w:pPr>
            <w:r w:rsidRPr="00F406FE">
              <w:rPr>
                <w:bCs/>
                <w:sz w:val="20"/>
                <w:szCs w:val="20"/>
              </w:rPr>
              <w:t>(jméno a příjmení/název/obchodní firma)</w:t>
            </w:r>
          </w:p>
        </w:tc>
        <w:tc>
          <w:tcPr>
            <w:tcW w:w="5443" w:type="dxa"/>
            <w:gridSpan w:val="6"/>
            <w:tcBorders>
              <w:top w:val="single" w:sz="12" w:space="0" w:color="auto"/>
              <w:left w:val="nil"/>
              <w:bottom w:val="single" w:sz="4" w:space="0" w:color="auto"/>
              <w:right w:val="single" w:sz="12" w:space="0" w:color="auto"/>
            </w:tcBorders>
          </w:tcPr>
          <w:p w14:paraId="401BC5A2" w14:textId="77777777" w:rsidR="004117D1" w:rsidRPr="00F406FE" w:rsidRDefault="004117D1" w:rsidP="00B839E2">
            <w:pPr>
              <w:rPr>
                <w:sz w:val="20"/>
                <w:szCs w:val="20"/>
              </w:rPr>
            </w:pPr>
          </w:p>
        </w:tc>
      </w:tr>
      <w:tr w:rsidR="004117D1" w:rsidRPr="00F406FE" w14:paraId="7BA0B819" w14:textId="77777777" w:rsidTr="00475B0D">
        <w:trPr>
          <w:gridBefore w:val="1"/>
          <w:wBefore w:w="125" w:type="dxa"/>
          <w:trHeight w:val="397"/>
        </w:trPr>
        <w:tc>
          <w:tcPr>
            <w:tcW w:w="3975" w:type="dxa"/>
            <w:gridSpan w:val="5"/>
            <w:tcBorders>
              <w:top w:val="single" w:sz="4" w:space="0" w:color="auto"/>
              <w:left w:val="single" w:sz="12" w:space="0" w:color="auto"/>
              <w:bottom w:val="single" w:sz="4" w:space="0" w:color="auto"/>
              <w:right w:val="single" w:sz="4" w:space="0" w:color="auto"/>
            </w:tcBorders>
            <w:vAlign w:val="center"/>
          </w:tcPr>
          <w:p w14:paraId="4CC2180A" w14:textId="77777777" w:rsidR="004117D1" w:rsidRPr="00F406FE" w:rsidRDefault="004117D1" w:rsidP="00B839E2">
            <w:pPr>
              <w:rPr>
                <w:b/>
                <w:bCs/>
                <w:sz w:val="20"/>
                <w:szCs w:val="20"/>
              </w:rPr>
            </w:pPr>
            <w:r w:rsidRPr="00F406FE">
              <w:rPr>
                <w:b/>
                <w:bCs/>
                <w:sz w:val="20"/>
                <w:szCs w:val="20"/>
              </w:rPr>
              <w:t>IČ</w:t>
            </w:r>
            <w:r>
              <w:rPr>
                <w:b/>
                <w:bCs/>
                <w:sz w:val="20"/>
                <w:szCs w:val="20"/>
              </w:rPr>
              <w:t>O</w:t>
            </w:r>
          </w:p>
          <w:p w14:paraId="4D211AEA" w14:textId="77777777" w:rsidR="004117D1" w:rsidRPr="00F406FE" w:rsidRDefault="004117D1" w:rsidP="00B839E2">
            <w:pPr>
              <w:rPr>
                <w:bCs/>
                <w:sz w:val="20"/>
                <w:szCs w:val="20"/>
              </w:rPr>
            </w:pPr>
            <w:r w:rsidRPr="00F406FE">
              <w:rPr>
                <w:bCs/>
                <w:sz w:val="20"/>
                <w:szCs w:val="20"/>
              </w:rPr>
              <w:t>(u fyzické osoby i datum narození)</w:t>
            </w:r>
          </w:p>
        </w:tc>
        <w:tc>
          <w:tcPr>
            <w:tcW w:w="5443" w:type="dxa"/>
            <w:gridSpan w:val="6"/>
            <w:tcBorders>
              <w:top w:val="single" w:sz="4" w:space="0" w:color="auto"/>
              <w:left w:val="nil"/>
              <w:bottom w:val="single" w:sz="4" w:space="0" w:color="auto"/>
              <w:right w:val="single" w:sz="12" w:space="0" w:color="auto"/>
            </w:tcBorders>
          </w:tcPr>
          <w:p w14:paraId="0A125056" w14:textId="77777777" w:rsidR="004117D1" w:rsidRPr="00F406FE" w:rsidRDefault="004117D1" w:rsidP="00B839E2">
            <w:pPr>
              <w:rPr>
                <w:sz w:val="20"/>
                <w:szCs w:val="20"/>
              </w:rPr>
            </w:pPr>
          </w:p>
        </w:tc>
      </w:tr>
      <w:tr w:rsidR="004117D1" w:rsidRPr="00F406FE" w14:paraId="4966ABFA" w14:textId="77777777" w:rsidTr="00475B0D">
        <w:trPr>
          <w:gridBefore w:val="1"/>
          <w:wBefore w:w="125" w:type="dxa"/>
          <w:trHeight w:val="397"/>
        </w:trPr>
        <w:tc>
          <w:tcPr>
            <w:tcW w:w="3975" w:type="dxa"/>
            <w:gridSpan w:val="5"/>
            <w:tcBorders>
              <w:top w:val="single" w:sz="4" w:space="0" w:color="auto"/>
              <w:left w:val="single" w:sz="12" w:space="0" w:color="auto"/>
              <w:bottom w:val="single" w:sz="4" w:space="0" w:color="auto"/>
              <w:right w:val="single" w:sz="4" w:space="0" w:color="auto"/>
            </w:tcBorders>
            <w:vAlign w:val="center"/>
          </w:tcPr>
          <w:p w14:paraId="5FC39483" w14:textId="77777777" w:rsidR="004117D1" w:rsidRPr="00CD4155" w:rsidRDefault="004117D1" w:rsidP="00B839E2">
            <w:pPr>
              <w:ind w:right="-68"/>
              <w:rPr>
                <w:b/>
                <w:sz w:val="20"/>
                <w:szCs w:val="20"/>
              </w:rPr>
            </w:pPr>
            <w:r w:rsidRPr="00CD4155">
              <w:rPr>
                <w:b/>
                <w:sz w:val="20"/>
                <w:szCs w:val="20"/>
              </w:rPr>
              <w:t>Číslo smlouvy o poskytnutí dotace</w:t>
            </w:r>
          </w:p>
        </w:tc>
        <w:tc>
          <w:tcPr>
            <w:tcW w:w="5443" w:type="dxa"/>
            <w:gridSpan w:val="6"/>
            <w:tcBorders>
              <w:top w:val="single" w:sz="4" w:space="0" w:color="auto"/>
              <w:left w:val="nil"/>
              <w:bottom w:val="single" w:sz="4" w:space="0" w:color="auto"/>
              <w:right w:val="single" w:sz="12" w:space="0" w:color="auto"/>
            </w:tcBorders>
          </w:tcPr>
          <w:p w14:paraId="6D254220" w14:textId="77777777" w:rsidR="004117D1" w:rsidRPr="00F406FE" w:rsidRDefault="004117D1" w:rsidP="00B839E2">
            <w:pPr>
              <w:rPr>
                <w:sz w:val="20"/>
                <w:szCs w:val="20"/>
              </w:rPr>
            </w:pPr>
          </w:p>
        </w:tc>
      </w:tr>
      <w:tr w:rsidR="004117D1" w:rsidRPr="00F406FE" w14:paraId="032A95E3" w14:textId="77777777" w:rsidTr="00475B0D">
        <w:trPr>
          <w:gridBefore w:val="1"/>
          <w:wBefore w:w="125" w:type="dxa"/>
          <w:trHeight w:val="397"/>
        </w:trPr>
        <w:tc>
          <w:tcPr>
            <w:tcW w:w="3975" w:type="dxa"/>
            <w:gridSpan w:val="5"/>
            <w:tcBorders>
              <w:top w:val="single" w:sz="4" w:space="0" w:color="auto"/>
              <w:left w:val="single" w:sz="12" w:space="0" w:color="auto"/>
              <w:bottom w:val="single" w:sz="4" w:space="0" w:color="auto"/>
              <w:right w:val="single" w:sz="4" w:space="0" w:color="auto"/>
            </w:tcBorders>
            <w:vAlign w:val="center"/>
          </w:tcPr>
          <w:p w14:paraId="02E07475" w14:textId="77777777" w:rsidR="004117D1" w:rsidRPr="00F406FE" w:rsidRDefault="004117D1" w:rsidP="00B839E2">
            <w:pPr>
              <w:rPr>
                <w:b/>
                <w:bCs/>
                <w:sz w:val="20"/>
                <w:szCs w:val="20"/>
              </w:rPr>
            </w:pPr>
            <w:r>
              <w:rPr>
                <w:b/>
                <w:bCs/>
                <w:sz w:val="20"/>
                <w:szCs w:val="20"/>
              </w:rPr>
              <w:t>Nárok na odpočet DPH na vstupu</w:t>
            </w:r>
          </w:p>
        </w:tc>
        <w:tc>
          <w:tcPr>
            <w:tcW w:w="5443" w:type="dxa"/>
            <w:gridSpan w:val="6"/>
            <w:tcBorders>
              <w:top w:val="single" w:sz="4" w:space="0" w:color="auto"/>
              <w:left w:val="nil"/>
              <w:bottom w:val="single" w:sz="4" w:space="0" w:color="auto"/>
              <w:right w:val="single" w:sz="12" w:space="0" w:color="auto"/>
            </w:tcBorders>
          </w:tcPr>
          <w:p w14:paraId="77E06FC9" w14:textId="77777777" w:rsidR="004117D1" w:rsidRDefault="004117D1" w:rsidP="00B839E2">
            <w:pPr>
              <w:rPr>
                <w:sz w:val="20"/>
                <w:szCs w:val="20"/>
              </w:rPr>
            </w:pPr>
          </w:p>
          <w:p w14:paraId="782D7691" w14:textId="77777777" w:rsidR="004117D1" w:rsidRPr="00672F71" w:rsidRDefault="004117D1" w:rsidP="00B839E2">
            <w:pPr>
              <w:rPr>
                <w:sz w:val="20"/>
                <w:szCs w:val="20"/>
              </w:rPr>
            </w:pPr>
            <w:r>
              <w:rPr>
                <w:sz w:val="20"/>
                <w:szCs w:val="20"/>
              </w:rPr>
              <w:t xml:space="preserve">ANO – NE </w:t>
            </w:r>
            <w:r w:rsidRPr="00F909B7">
              <w:t>*</w:t>
            </w:r>
            <w:r>
              <w:rPr>
                <w:sz w:val="20"/>
                <w:szCs w:val="20"/>
              </w:rPr>
              <w:t xml:space="preserve">                ve výši                  %</w:t>
            </w:r>
          </w:p>
        </w:tc>
      </w:tr>
      <w:tr w:rsidR="004117D1" w:rsidRPr="00F406FE" w14:paraId="253EF8C8" w14:textId="77777777" w:rsidTr="00475B0D">
        <w:trPr>
          <w:gridBefore w:val="1"/>
          <w:wBefore w:w="125" w:type="dxa"/>
          <w:trHeight w:val="397"/>
        </w:trPr>
        <w:tc>
          <w:tcPr>
            <w:tcW w:w="3975" w:type="dxa"/>
            <w:gridSpan w:val="5"/>
            <w:tcBorders>
              <w:top w:val="single" w:sz="4" w:space="0" w:color="auto"/>
              <w:left w:val="single" w:sz="12" w:space="0" w:color="auto"/>
              <w:bottom w:val="single" w:sz="4" w:space="0" w:color="auto"/>
              <w:right w:val="single" w:sz="4" w:space="0" w:color="auto"/>
            </w:tcBorders>
            <w:noWrap/>
            <w:vAlign w:val="center"/>
          </w:tcPr>
          <w:p w14:paraId="13C4C6A9" w14:textId="77777777" w:rsidR="004117D1" w:rsidRPr="00F406FE" w:rsidRDefault="004117D1" w:rsidP="00B839E2">
            <w:pPr>
              <w:rPr>
                <w:b/>
                <w:bCs/>
                <w:sz w:val="20"/>
                <w:szCs w:val="20"/>
              </w:rPr>
            </w:pPr>
            <w:r>
              <w:rPr>
                <w:b/>
                <w:bCs/>
                <w:sz w:val="20"/>
                <w:szCs w:val="20"/>
              </w:rPr>
              <w:t>Vedu/nevedu podvojné účetnictví</w:t>
            </w:r>
          </w:p>
        </w:tc>
        <w:tc>
          <w:tcPr>
            <w:tcW w:w="5443" w:type="dxa"/>
            <w:gridSpan w:val="6"/>
            <w:tcBorders>
              <w:top w:val="single" w:sz="4" w:space="0" w:color="auto"/>
              <w:left w:val="nil"/>
              <w:bottom w:val="single" w:sz="4" w:space="0" w:color="auto"/>
              <w:right w:val="single" w:sz="12" w:space="0" w:color="auto"/>
            </w:tcBorders>
            <w:vAlign w:val="center"/>
          </w:tcPr>
          <w:p w14:paraId="7F0606C7" w14:textId="77777777" w:rsidR="004117D1" w:rsidRDefault="004117D1" w:rsidP="00B839E2">
            <w:pPr>
              <w:jc w:val="left"/>
              <w:rPr>
                <w:sz w:val="20"/>
                <w:szCs w:val="20"/>
              </w:rPr>
            </w:pPr>
            <w:r w:rsidRPr="006D5B9B">
              <w:rPr>
                <w:b/>
                <w:bCs/>
                <w:sz w:val="20"/>
                <w:szCs w:val="20"/>
              </w:rPr>
              <w:t>ANO</w:t>
            </w:r>
            <w:r>
              <w:rPr>
                <w:sz w:val="20"/>
                <w:szCs w:val="20"/>
              </w:rPr>
              <w:t xml:space="preserve"> vedu – </w:t>
            </w:r>
            <w:r w:rsidRPr="006D5B9B">
              <w:rPr>
                <w:b/>
                <w:bCs/>
                <w:sz w:val="20"/>
                <w:szCs w:val="20"/>
              </w:rPr>
              <w:t>NE</w:t>
            </w:r>
            <w:r>
              <w:rPr>
                <w:sz w:val="20"/>
                <w:szCs w:val="20"/>
              </w:rPr>
              <w:t xml:space="preserve"> nevedu</w:t>
            </w:r>
          </w:p>
        </w:tc>
      </w:tr>
      <w:tr w:rsidR="004117D1" w:rsidRPr="00F406FE" w14:paraId="769B9537" w14:textId="77777777" w:rsidTr="00475B0D">
        <w:trPr>
          <w:gridBefore w:val="1"/>
          <w:wBefore w:w="125" w:type="dxa"/>
          <w:trHeight w:val="397"/>
        </w:trPr>
        <w:tc>
          <w:tcPr>
            <w:tcW w:w="3975" w:type="dxa"/>
            <w:gridSpan w:val="5"/>
            <w:tcBorders>
              <w:top w:val="single" w:sz="4" w:space="0" w:color="auto"/>
              <w:left w:val="single" w:sz="12" w:space="0" w:color="auto"/>
              <w:bottom w:val="single" w:sz="4" w:space="0" w:color="auto"/>
              <w:right w:val="single" w:sz="4" w:space="0" w:color="auto"/>
            </w:tcBorders>
            <w:noWrap/>
            <w:vAlign w:val="center"/>
          </w:tcPr>
          <w:p w14:paraId="6EA5E81D" w14:textId="77777777" w:rsidR="004117D1" w:rsidRPr="00F406FE" w:rsidRDefault="004117D1" w:rsidP="00B839E2">
            <w:pPr>
              <w:rPr>
                <w:b/>
                <w:bCs/>
                <w:sz w:val="20"/>
                <w:szCs w:val="20"/>
              </w:rPr>
            </w:pPr>
            <w:r w:rsidRPr="00F406FE">
              <w:rPr>
                <w:b/>
                <w:bCs/>
                <w:sz w:val="20"/>
                <w:szCs w:val="20"/>
              </w:rPr>
              <w:t>Název projektu</w:t>
            </w:r>
          </w:p>
        </w:tc>
        <w:tc>
          <w:tcPr>
            <w:tcW w:w="5443" w:type="dxa"/>
            <w:gridSpan w:val="6"/>
            <w:tcBorders>
              <w:top w:val="single" w:sz="4" w:space="0" w:color="auto"/>
              <w:left w:val="nil"/>
              <w:bottom w:val="single" w:sz="4" w:space="0" w:color="auto"/>
              <w:right w:val="single" w:sz="12" w:space="0" w:color="auto"/>
            </w:tcBorders>
          </w:tcPr>
          <w:p w14:paraId="6DC696FF" w14:textId="77777777" w:rsidR="004117D1" w:rsidRPr="00F406FE" w:rsidRDefault="004117D1" w:rsidP="00B839E2">
            <w:pPr>
              <w:rPr>
                <w:sz w:val="20"/>
                <w:szCs w:val="20"/>
              </w:rPr>
            </w:pPr>
          </w:p>
        </w:tc>
      </w:tr>
      <w:tr w:rsidR="004117D1" w:rsidRPr="00F406FE" w14:paraId="767E9A34" w14:textId="77777777" w:rsidTr="00475B0D">
        <w:trPr>
          <w:gridBefore w:val="1"/>
          <w:wBefore w:w="125" w:type="dxa"/>
          <w:trHeight w:val="397"/>
        </w:trPr>
        <w:tc>
          <w:tcPr>
            <w:tcW w:w="3975" w:type="dxa"/>
            <w:gridSpan w:val="5"/>
            <w:tcBorders>
              <w:top w:val="single" w:sz="4" w:space="0" w:color="auto"/>
              <w:left w:val="single" w:sz="12" w:space="0" w:color="auto"/>
              <w:bottom w:val="single" w:sz="4" w:space="0" w:color="auto"/>
              <w:right w:val="single" w:sz="4" w:space="0" w:color="auto"/>
            </w:tcBorders>
            <w:vAlign w:val="center"/>
          </w:tcPr>
          <w:p w14:paraId="49B8646D" w14:textId="77777777" w:rsidR="004117D1" w:rsidRPr="00F406FE" w:rsidRDefault="004117D1" w:rsidP="00B839E2">
            <w:pPr>
              <w:rPr>
                <w:rFonts w:cs="Arial"/>
                <w:b/>
                <w:sz w:val="20"/>
              </w:rPr>
            </w:pPr>
            <w:r w:rsidRPr="00F406FE">
              <w:rPr>
                <w:b/>
                <w:bCs/>
                <w:sz w:val="20"/>
                <w:szCs w:val="20"/>
              </w:rPr>
              <w:t>Celkové</w:t>
            </w:r>
            <w:r>
              <w:rPr>
                <w:b/>
                <w:bCs/>
                <w:sz w:val="20"/>
                <w:szCs w:val="20"/>
              </w:rPr>
              <w:t xml:space="preserve"> </w:t>
            </w:r>
            <w:r w:rsidRPr="00F406FE">
              <w:rPr>
                <w:b/>
                <w:bCs/>
                <w:sz w:val="20"/>
                <w:szCs w:val="20"/>
              </w:rPr>
              <w:t xml:space="preserve">výdaje </w:t>
            </w:r>
            <w:r w:rsidRPr="00F406FE">
              <w:rPr>
                <w:rFonts w:cs="Arial"/>
                <w:b/>
                <w:sz w:val="20"/>
              </w:rPr>
              <w:t>projekt</w:t>
            </w:r>
            <w:r>
              <w:rPr>
                <w:rFonts w:cs="Arial"/>
                <w:b/>
                <w:sz w:val="20"/>
              </w:rPr>
              <w:t>u</w:t>
            </w:r>
          </w:p>
          <w:p w14:paraId="41F196C5" w14:textId="77777777" w:rsidR="004117D1" w:rsidRPr="00F406FE" w:rsidRDefault="004117D1" w:rsidP="00B839E2">
            <w:pPr>
              <w:rPr>
                <w:b/>
                <w:bCs/>
                <w:sz w:val="20"/>
                <w:szCs w:val="20"/>
              </w:rPr>
            </w:pPr>
            <w:r>
              <w:rPr>
                <w:b/>
                <w:bCs/>
                <w:sz w:val="20"/>
                <w:szCs w:val="20"/>
              </w:rPr>
              <w:t xml:space="preserve">                                                               (v Kč):</w:t>
            </w:r>
          </w:p>
        </w:tc>
        <w:tc>
          <w:tcPr>
            <w:tcW w:w="5443" w:type="dxa"/>
            <w:gridSpan w:val="6"/>
            <w:tcBorders>
              <w:top w:val="single" w:sz="4" w:space="0" w:color="auto"/>
              <w:left w:val="nil"/>
              <w:bottom w:val="single" w:sz="4" w:space="0" w:color="auto"/>
              <w:right w:val="single" w:sz="12" w:space="0" w:color="auto"/>
            </w:tcBorders>
          </w:tcPr>
          <w:p w14:paraId="6C31CFFE" w14:textId="77777777" w:rsidR="004117D1" w:rsidRDefault="004117D1" w:rsidP="00B839E2">
            <w:pPr>
              <w:rPr>
                <w:sz w:val="20"/>
                <w:szCs w:val="20"/>
              </w:rPr>
            </w:pPr>
            <w:r>
              <w:rPr>
                <w:sz w:val="20"/>
                <w:szCs w:val="20"/>
              </w:rPr>
              <w:t>Z toho investiční                                Z toho neinvestiční</w:t>
            </w:r>
          </w:p>
          <w:p w14:paraId="4E05279A" w14:textId="77777777" w:rsidR="004117D1" w:rsidRDefault="004117D1" w:rsidP="00B839E2">
            <w:pPr>
              <w:rPr>
                <w:sz w:val="20"/>
                <w:szCs w:val="20"/>
              </w:rPr>
            </w:pPr>
            <w:r>
              <w:rPr>
                <w:sz w:val="20"/>
                <w:szCs w:val="20"/>
              </w:rPr>
              <w:t xml:space="preserve">výdaje:                                                výdaje: </w:t>
            </w:r>
          </w:p>
          <w:p w14:paraId="36CD212D" w14:textId="77777777" w:rsidR="004117D1" w:rsidRPr="00F406FE" w:rsidRDefault="004117D1" w:rsidP="00B839E2">
            <w:pPr>
              <w:rPr>
                <w:sz w:val="20"/>
                <w:szCs w:val="20"/>
              </w:rPr>
            </w:pPr>
          </w:p>
        </w:tc>
      </w:tr>
      <w:tr w:rsidR="004117D1" w:rsidRPr="00F406FE" w14:paraId="34141272" w14:textId="77777777" w:rsidTr="00475B0D">
        <w:trPr>
          <w:gridBefore w:val="1"/>
          <w:wBefore w:w="125" w:type="dxa"/>
          <w:trHeight w:val="397"/>
        </w:trPr>
        <w:tc>
          <w:tcPr>
            <w:tcW w:w="3975" w:type="dxa"/>
            <w:gridSpan w:val="5"/>
            <w:tcBorders>
              <w:top w:val="single" w:sz="4" w:space="0" w:color="auto"/>
              <w:left w:val="single" w:sz="12" w:space="0" w:color="auto"/>
              <w:bottom w:val="single" w:sz="4" w:space="0" w:color="auto"/>
              <w:right w:val="single" w:sz="4" w:space="0" w:color="auto"/>
            </w:tcBorders>
            <w:vAlign w:val="center"/>
          </w:tcPr>
          <w:p w14:paraId="71EEBB71" w14:textId="77777777" w:rsidR="004117D1" w:rsidRPr="00F406FE" w:rsidRDefault="004117D1" w:rsidP="00B839E2">
            <w:pPr>
              <w:rPr>
                <w:b/>
                <w:bCs/>
                <w:sz w:val="20"/>
                <w:szCs w:val="20"/>
              </w:rPr>
            </w:pPr>
            <w:r w:rsidRPr="00F406FE">
              <w:rPr>
                <w:b/>
                <w:bCs/>
                <w:sz w:val="20"/>
                <w:szCs w:val="20"/>
              </w:rPr>
              <w:t>Výše dotace z rozpočtu JMK</w:t>
            </w:r>
          </w:p>
          <w:p w14:paraId="6E99D64F" w14:textId="77777777" w:rsidR="004117D1" w:rsidRPr="00F406FE" w:rsidRDefault="004117D1" w:rsidP="00B839E2">
            <w:pPr>
              <w:rPr>
                <w:b/>
                <w:bCs/>
                <w:sz w:val="20"/>
                <w:szCs w:val="20"/>
              </w:rPr>
            </w:pPr>
            <w:r>
              <w:rPr>
                <w:b/>
                <w:bCs/>
                <w:sz w:val="20"/>
                <w:szCs w:val="20"/>
              </w:rPr>
              <w:t xml:space="preserve">                                                                </w:t>
            </w:r>
            <w:r w:rsidRPr="00F406FE">
              <w:rPr>
                <w:b/>
                <w:bCs/>
                <w:sz w:val="20"/>
                <w:szCs w:val="20"/>
              </w:rPr>
              <w:t>(v Kč)</w:t>
            </w:r>
            <w:r>
              <w:rPr>
                <w:b/>
                <w:bCs/>
                <w:sz w:val="20"/>
                <w:szCs w:val="20"/>
              </w:rPr>
              <w:t>:</w:t>
            </w:r>
          </w:p>
        </w:tc>
        <w:tc>
          <w:tcPr>
            <w:tcW w:w="5443" w:type="dxa"/>
            <w:gridSpan w:val="6"/>
            <w:tcBorders>
              <w:top w:val="single" w:sz="4" w:space="0" w:color="auto"/>
              <w:left w:val="nil"/>
              <w:bottom w:val="single" w:sz="4" w:space="0" w:color="auto"/>
              <w:right w:val="single" w:sz="12" w:space="0" w:color="auto"/>
            </w:tcBorders>
          </w:tcPr>
          <w:p w14:paraId="1EBF8312" w14:textId="77777777" w:rsidR="004117D1" w:rsidRPr="00F406FE" w:rsidRDefault="004117D1" w:rsidP="00B839E2">
            <w:pPr>
              <w:rPr>
                <w:sz w:val="20"/>
                <w:szCs w:val="20"/>
              </w:rPr>
            </w:pPr>
          </w:p>
        </w:tc>
      </w:tr>
      <w:tr w:rsidR="004117D1" w:rsidRPr="00F406FE" w14:paraId="19A32200" w14:textId="77777777" w:rsidTr="00475B0D">
        <w:trPr>
          <w:gridBefore w:val="1"/>
          <w:wBefore w:w="125" w:type="dxa"/>
          <w:trHeight w:val="397"/>
        </w:trPr>
        <w:tc>
          <w:tcPr>
            <w:tcW w:w="3975" w:type="dxa"/>
            <w:gridSpan w:val="5"/>
            <w:tcBorders>
              <w:top w:val="single" w:sz="4" w:space="0" w:color="auto"/>
              <w:left w:val="single" w:sz="12" w:space="0" w:color="auto"/>
              <w:bottom w:val="single" w:sz="4" w:space="0" w:color="auto"/>
              <w:right w:val="single" w:sz="4" w:space="0" w:color="auto"/>
            </w:tcBorders>
            <w:noWrap/>
            <w:vAlign w:val="center"/>
          </w:tcPr>
          <w:p w14:paraId="01146F24" w14:textId="77777777" w:rsidR="004117D1" w:rsidRPr="00F406FE" w:rsidRDefault="004117D1" w:rsidP="00B839E2">
            <w:pPr>
              <w:rPr>
                <w:b/>
                <w:bCs/>
                <w:sz w:val="20"/>
                <w:szCs w:val="20"/>
              </w:rPr>
            </w:pPr>
            <w:r w:rsidRPr="00F406FE">
              <w:rPr>
                <w:b/>
                <w:bCs/>
                <w:sz w:val="20"/>
                <w:szCs w:val="20"/>
              </w:rPr>
              <w:t>Z dotace vráceno</w:t>
            </w:r>
          </w:p>
          <w:p w14:paraId="07F875BF" w14:textId="77777777" w:rsidR="004117D1" w:rsidRPr="00F406FE" w:rsidRDefault="004117D1" w:rsidP="00B839E2">
            <w:pPr>
              <w:rPr>
                <w:b/>
                <w:bCs/>
                <w:sz w:val="20"/>
                <w:szCs w:val="20"/>
              </w:rPr>
            </w:pPr>
            <w:r>
              <w:rPr>
                <w:b/>
                <w:bCs/>
                <w:sz w:val="20"/>
                <w:szCs w:val="20"/>
              </w:rPr>
              <w:t xml:space="preserve">                                                                (v Kč):</w:t>
            </w:r>
          </w:p>
        </w:tc>
        <w:tc>
          <w:tcPr>
            <w:tcW w:w="5443" w:type="dxa"/>
            <w:gridSpan w:val="6"/>
            <w:tcBorders>
              <w:top w:val="single" w:sz="4" w:space="0" w:color="auto"/>
              <w:left w:val="nil"/>
              <w:bottom w:val="single" w:sz="4" w:space="0" w:color="auto"/>
              <w:right w:val="single" w:sz="12" w:space="0" w:color="auto"/>
            </w:tcBorders>
          </w:tcPr>
          <w:p w14:paraId="61C9E6AB" w14:textId="77777777" w:rsidR="004117D1" w:rsidRPr="00F406FE" w:rsidRDefault="004117D1" w:rsidP="00B839E2">
            <w:pPr>
              <w:rPr>
                <w:sz w:val="20"/>
                <w:szCs w:val="20"/>
              </w:rPr>
            </w:pPr>
          </w:p>
        </w:tc>
      </w:tr>
      <w:tr w:rsidR="004117D1" w:rsidRPr="00F406FE" w14:paraId="3D90A6D0" w14:textId="77777777" w:rsidTr="00475B0D">
        <w:trPr>
          <w:gridBefore w:val="1"/>
          <w:wBefore w:w="125" w:type="dxa"/>
          <w:trHeight w:val="397"/>
        </w:trPr>
        <w:tc>
          <w:tcPr>
            <w:tcW w:w="3975" w:type="dxa"/>
            <w:gridSpan w:val="5"/>
            <w:tcBorders>
              <w:top w:val="single" w:sz="4" w:space="0" w:color="auto"/>
              <w:left w:val="single" w:sz="12" w:space="0" w:color="auto"/>
              <w:bottom w:val="single" w:sz="4" w:space="0" w:color="auto"/>
              <w:right w:val="single" w:sz="4" w:space="0" w:color="auto"/>
            </w:tcBorders>
            <w:vAlign w:val="center"/>
          </w:tcPr>
          <w:p w14:paraId="225C1D23" w14:textId="77777777" w:rsidR="004117D1" w:rsidRPr="00F406FE" w:rsidRDefault="004117D1" w:rsidP="00B839E2">
            <w:pPr>
              <w:rPr>
                <w:b/>
                <w:bCs/>
                <w:sz w:val="20"/>
                <w:szCs w:val="20"/>
              </w:rPr>
            </w:pPr>
            <w:r w:rsidRPr="00F406FE">
              <w:rPr>
                <w:b/>
                <w:bCs/>
                <w:sz w:val="20"/>
                <w:szCs w:val="20"/>
              </w:rPr>
              <w:t>Prostředky vráceny na účet JMK dne</w:t>
            </w:r>
          </w:p>
        </w:tc>
        <w:tc>
          <w:tcPr>
            <w:tcW w:w="5443" w:type="dxa"/>
            <w:gridSpan w:val="6"/>
            <w:tcBorders>
              <w:top w:val="single" w:sz="4" w:space="0" w:color="auto"/>
              <w:left w:val="nil"/>
              <w:bottom w:val="single" w:sz="4" w:space="0" w:color="auto"/>
              <w:right w:val="single" w:sz="12" w:space="0" w:color="auto"/>
            </w:tcBorders>
          </w:tcPr>
          <w:p w14:paraId="42D697F7" w14:textId="77777777" w:rsidR="004117D1" w:rsidRPr="00F406FE" w:rsidRDefault="004117D1" w:rsidP="00B839E2">
            <w:pPr>
              <w:rPr>
                <w:sz w:val="20"/>
                <w:szCs w:val="20"/>
              </w:rPr>
            </w:pPr>
          </w:p>
        </w:tc>
      </w:tr>
      <w:tr w:rsidR="004117D1" w:rsidRPr="00F406FE" w14:paraId="7CD633C9" w14:textId="77777777" w:rsidTr="00475B0D">
        <w:trPr>
          <w:gridBefore w:val="1"/>
          <w:wBefore w:w="125" w:type="dxa"/>
          <w:trHeight w:val="397"/>
        </w:trPr>
        <w:tc>
          <w:tcPr>
            <w:tcW w:w="3975" w:type="dxa"/>
            <w:gridSpan w:val="5"/>
            <w:tcBorders>
              <w:top w:val="single" w:sz="4" w:space="0" w:color="auto"/>
              <w:left w:val="single" w:sz="12" w:space="0" w:color="auto"/>
              <w:bottom w:val="single" w:sz="12" w:space="0" w:color="auto"/>
              <w:right w:val="single" w:sz="4" w:space="0" w:color="auto"/>
            </w:tcBorders>
            <w:vAlign w:val="center"/>
          </w:tcPr>
          <w:p w14:paraId="715C495C" w14:textId="77777777" w:rsidR="004117D1" w:rsidRPr="00F406FE" w:rsidRDefault="004117D1" w:rsidP="00B839E2">
            <w:pPr>
              <w:rPr>
                <w:b/>
                <w:bCs/>
                <w:sz w:val="20"/>
                <w:szCs w:val="20"/>
              </w:rPr>
            </w:pPr>
            <w:r w:rsidRPr="00F406FE">
              <w:rPr>
                <w:b/>
                <w:bCs/>
                <w:sz w:val="20"/>
                <w:szCs w:val="20"/>
              </w:rPr>
              <w:t xml:space="preserve">Osoba odpovědná za </w:t>
            </w:r>
            <w:r>
              <w:rPr>
                <w:b/>
                <w:bCs/>
                <w:sz w:val="20"/>
                <w:szCs w:val="20"/>
              </w:rPr>
              <w:t>vypořádání projektu</w:t>
            </w:r>
          </w:p>
          <w:p w14:paraId="7C77396B" w14:textId="77777777" w:rsidR="004117D1" w:rsidRPr="00F406FE" w:rsidRDefault="004117D1" w:rsidP="00B839E2">
            <w:pPr>
              <w:rPr>
                <w:bCs/>
                <w:sz w:val="20"/>
                <w:szCs w:val="20"/>
              </w:rPr>
            </w:pPr>
            <w:r w:rsidRPr="00F406FE">
              <w:rPr>
                <w:bCs/>
                <w:sz w:val="20"/>
                <w:szCs w:val="20"/>
              </w:rPr>
              <w:t>(jméno a příjmení, funkce, adresa, telefon)</w:t>
            </w:r>
          </w:p>
        </w:tc>
        <w:tc>
          <w:tcPr>
            <w:tcW w:w="5443" w:type="dxa"/>
            <w:gridSpan w:val="6"/>
            <w:tcBorders>
              <w:top w:val="single" w:sz="4" w:space="0" w:color="auto"/>
              <w:left w:val="nil"/>
              <w:bottom w:val="single" w:sz="12" w:space="0" w:color="auto"/>
              <w:right w:val="single" w:sz="12" w:space="0" w:color="auto"/>
            </w:tcBorders>
          </w:tcPr>
          <w:p w14:paraId="04E2A666" w14:textId="77777777" w:rsidR="004117D1" w:rsidRDefault="004117D1" w:rsidP="00B839E2">
            <w:pPr>
              <w:rPr>
                <w:sz w:val="20"/>
                <w:szCs w:val="20"/>
              </w:rPr>
            </w:pPr>
          </w:p>
          <w:p w14:paraId="06165985" w14:textId="77777777" w:rsidR="004117D1" w:rsidRDefault="004117D1" w:rsidP="00B839E2">
            <w:pPr>
              <w:rPr>
                <w:sz w:val="20"/>
                <w:szCs w:val="20"/>
              </w:rPr>
            </w:pPr>
          </w:p>
          <w:p w14:paraId="2274FB37" w14:textId="77777777" w:rsidR="004117D1" w:rsidRPr="00F406FE" w:rsidRDefault="004117D1" w:rsidP="00B839E2">
            <w:pPr>
              <w:rPr>
                <w:sz w:val="20"/>
                <w:szCs w:val="20"/>
              </w:rPr>
            </w:pPr>
          </w:p>
        </w:tc>
      </w:tr>
      <w:tr w:rsidR="004117D1" w:rsidRPr="00F406FE" w14:paraId="1F0F1A34" w14:textId="77777777" w:rsidTr="00475B0D">
        <w:trPr>
          <w:gridBefore w:val="1"/>
          <w:wBefore w:w="125" w:type="dxa"/>
          <w:trHeight w:val="564"/>
        </w:trPr>
        <w:tc>
          <w:tcPr>
            <w:tcW w:w="1260" w:type="dxa"/>
            <w:gridSpan w:val="2"/>
            <w:tcBorders>
              <w:top w:val="single" w:sz="12" w:space="0" w:color="auto"/>
              <w:left w:val="nil"/>
              <w:bottom w:val="single" w:sz="12" w:space="0" w:color="auto"/>
              <w:right w:val="nil"/>
            </w:tcBorders>
          </w:tcPr>
          <w:p w14:paraId="408D98CF" w14:textId="77777777" w:rsidR="004117D1" w:rsidRPr="00F406FE" w:rsidRDefault="004117D1" w:rsidP="00B839E2">
            <w:pPr>
              <w:rPr>
                <w:b/>
              </w:rPr>
            </w:pPr>
          </w:p>
        </w:tc>
        <w:tc>
          <w:tcPr>
            <w:tcW w:w="8158" w:type="dxa"/>
            <w:gridSpan w:val="9"/>
            <w:tcBorders>
              <w:top w:val="single" w:sz="12" w:space="0" w:color="auto"/>
              <w:left w:val="nil"/>
              <w:bottom w:val="single" w:sz="12" w:space="0" w:color="auto"/>
              <w:right w:val="nil"/>
            </w:tcBorders>
            <w:noWrap/>
            <w:vAlign w:val="bottom"/>
          </w:tcPr>
          <w:p w14:paraId="132C2188" w14:textId="77777777" w:rsidR="004117D1" w:rsidRPr="00F406FE" w:rsidRDefault="004117D1" w:rsidP="00B839E2">
            <w:pPr>
              <w:rPr>
                <w:b/>
              </w:rPr>
            </w:pPr>
            <w:r w:rsidRPr="00F406FE">
              <w:rPr>
                <w:b/>
              </w:rPr>
              <w:t xml:space="preserve">Soupis dokladů vztahujících se k realizaci </w:t>
            </w:r>
            <w:r w:rsidRPr="00F406FE">
              <w:rPr>
                <w:b/>
                <w:bCs/>
              </w:rPr>
              <w:t>projektu</w:t>
            </w:r>
          </w:p>
        </w:tc>
      </w:tr>
      <w:tr w:rsidR="004117D1" w:rsidRPr="00F406FE" w14:paraId="2F387E4F" w14:textId="77777777" w:rsidTr="00475B0D">
        <w:trPr>
          <w:gridBefore w:val="1"/>
          <w:wBefore w:w="125" w:type="dxa"/>
          <w:trHeight w:val="838"/>
        </w:trPr>
        <w:tc>
          <w:tcPr>
            <w:tcW w:w="1177" w:type="dxa"/>
            <w:tcBorders>
              <w:top w:val="single" w:sz="12" w:space="0" w:color="auto"/>
              <w:left w:val="single" w:sz="12" w:space="0" w:color="auto"/>
              <w:bottom w:val="single" w:sz="12" w:space="0" w:color="auto"/>
              <w:right w:val="single" w:sz="4" w:space="0" w:color="auto"/>
            </w:tcBorders>
          </w:tcPr>
          <w:p w14:paraId="216CEE6C" w14:textId="77777777" w:rsidR="004117D1" w:rsidRPr="00F406FE" w:rsidRDefault="004117D1" w:rsidP="00B839E2">
            <w:pPr>
              <w:jc w:val="center"/>
              <w:rPr>
                <w:b/>
                <w:bCs/>
                <w:sz w:val="20"/>
                <w:szCs w:val="20"/>
              </w:rPr>
            </w:pPr>
            <w:r w:rsidRPr="00F406FE">
              <w:rPr>
                <w:b/>
                <w:bCs/>
                <w:sz w:val="20"/>
                <w:szCs w:val="20"/>
              </w:rPr>
              <w:t>číslo účetního dokladu v účetní evidenci</w:t>
            </w:r>
          </w:p>
        </w:tc>
        <w:tc>
          <w:tcPr>
            <w:tcW w:w="1177" w:type="dxa"/>
            <w:gridSpan w:val="2"/>
            <w:tcBorders>
              <w:top w:val="single" w:sz="12" w:space="0" w:color="auto"/>
              <w:left w:val="nil"/>
              <w:bottom w:val="single" w:sz="12" w:space="0" w:color="auto"/>
              <w:right w:val="single" w:sz="4" w:space="0" w:color="auto"/>
            </w:tcBorders>
          </w:tcPr>
          <w:p w14:paraId="6B035B2E" w14:textId="77777777" w:rsidR="004117D1" w:rsidRPr="00F406FE" w:rsidRDefault="004117D1" w:rsidP="00B839E2">
            <w:pPr>
              <w:jc w:val="center"/>
              <w:rPr>
                <w:b/>
                <w:bCs/>
                <w:sz w:val="20"/>
                <w:szCs w:val="20"/>
              </w:rPr>
            </w:pPr>
            <w:r w:rsidRPr="00F406FE">
              <w:rPr>
                <w:b/>
                <w:bCs/>
                <w:sz w:val="20"/>
                <w:szCs w:val="20"/>
              </w:rPr>
              <w:t>číslo prvotního dokladu</w:t>
            </w:r>
          </w:p>
        </w:tc>
        <w:tc>
          <w:tcPr>
            <w:tcW w:w="1177" w:type="dxa"/>
            <w:tcBorders>
              <w:top w:val="single" w:sz="12" w:space="0" w:color="auto"/>
              <w:left w:val="nil"/>
              <w:bottom w:val="single" w:sz="12" w:space="0" w:color="auto"/>
              <w:right w:val="single" w:sz="4" w:space="0" w:color="auto"/>
            </w:tcBorders>
          </w:tcPr>
          <w:p w14:paraId="7ACDEB85" w14:textId="77777777" w:rsidR="004117D1" w:rsidRDefault="004117D1" w:rsidP="00B839E2">
            <w:pPr>
              <w:jc w:val="center"/>
              <w:rPr>
                <w:b/>
                <w:bCs/>
                <w:sz w:val="20"/>
                <w:szCs w:val="20"/>
              </w:rPr>
            </w:pPr>
            <w:r>
              <w:rPr>
                <w:b/>
                <w:bCs/>
                <w:sz w:val="20"/>
                <w:szCs w:val="20"/>
              </w:rPr>
              <w:t>n</w:t>
            </w:r>
            <w:r w:rsidRPr="00F406FE">
              <w:rPr>
                <w:b/>
                <w:bCs/>
                <w:sz w:val="20"/>
                <w:szCs w:val="20"/>
              </w:rPr>
              <w:t>ázev</w:t>
            </w:r>
            <w:r>
              <w:rPr>
                <w:b/>
                <w:bCs/>
                <w:sz w:val="20"/>
                <w:szCs w:val="20"/>
              </w:rPr>
              <w:t xml:space="preserve"> prvotního</w:t>
            </w:r>
            <w:r w:rsidRPr="00F406FE">
              <w:rPr>
                <w:b/>
                <w:bCs/>
                <w:sz w:val="20"/>
                <w:szCs w:val="20"/>
              </w:rPr>
              <w:t xml:space="preserve"> </w:t>
            </w:r>
          </w:p>
          <w:p w14:paraId="48D1383D" w14:textId="77777777" w:rsidR="004117D1" w:rsidRPr="00F406FE" w:rsidRDefault="004117D1" w:rsidP="00B839E2">
            <w:pPr>
              <w:jc w:val="center"/>
              <w:rPr>
                <w:b/>
                <w:bCs/>
                <w:sz w:val="20"/>
                <w:szCs w:val="20"/>
              </w:rPr>
            </w:pPr>
            <w:r w:rsidRPr="00F406FE">
              <w:rPr>
                <w:b/>
                <w:bCs/>
                <w:sz w:val="20"/>
                <w:szCs w:val="20"/>
              </w:rPr>
              <w:t>dokladu</w:t>
            </w:r>
            <w:r>
              <w:rPr>
                <w:b/>
                <w:bCs/>
                <w:sz w:val="20"/>
                <w:szCs w:val="20"/>
              </w:rPr>
              <w:t xml:space="preserve"> </w:t>
            </w:r>
            <w:proofErr w:type="spellStart"/>
            <w:r>
              <w:rPr>
                <w:bCs/>
                <w:sz w:val="20"/>
                <w:szCs w:val="20"/>
              </w:rPr>
              <w:t>např.</w:t>
            </w:r>
            <w:r w:rsidRPr="008255C8">
              <w:rPr>
                <w:bCs/>
                <w:sz w:val="20"/>
                <w:szCs w:val="20"/>
              </w:rPr>
              <w:t>faktura</w:t>
            </w:r>
            <w:proofErr w:type="spellEnd"/>
            <w:r w:rsidRPr="008255C8">
              <w:rPr>
                <w:bCs/>
                <w:sz w:val="20"/>
                <w:szCs w:val="20"/>
              </w:rPr>
              <w:t>, paragon</w:t>
            </w:r>
            <w:r>
              <w:rPr>
                <w:bCs/>
                <w:sz w:val="20"/>
                <w:szCs w:val="20"/>
              </w:rPr>
              <w:t xml:space="preserve"> aj.</w:t>
            </w:r>
          </w:p>
        </w:tc>
        <w:tc>
          <w:tcPr>
            <w:tcW w:w="1178" w:type="dxa"/>
            <w:gridSpan w:val="2"/>
            <w:tcBorders>
              <w:top w:val="single" w:sz="12" w:space="0" w:color="auto"/>
              <w:left w:val="nil"/>
              <w:bottom w:val="single" w:sz="12" w:space="0" w:color="auto"/>
              <w:right w:val="single" w:sz="4" w:space="0" w:color="auto"/>
            </w:tcBorders>
          </w:tcPr>
          <w:p w14:paraId="1D675DCB" w14:textId="77777777" w:rsidR="004117D1" w:rsidRPr="00F406FE" w:rsidRDefault="004117D1" w:rsidP="00B839E2">
            <w:pPr>
              <w:jc w:val="center"/>
              <w:rPr>
                <w:b/>
                <w:bCs/>
                <w:sz w:val="20"/>
                <w:szCs w:val="20"/>
              </w:rPr>
            </w:pPr>
            <w:r w:rsidRPr="00F406FE">
              <w:rPr>
                <w:b/>
                <w:bCs/>
                <w:sz w:val="20"/>
                <w:szCs w:val="20"/>
              </w:rPr>
              <w:t>datum vystavení</w:t>
            </w:r>
            <w:r>
              <w:rPr>
                <w:b/>
                <w:bCs/>
                <w:sz w:val="20"/>
                <w:szCs w:val="20"/>
              </w:rPr>
              <w:t xml:space="preserve"> prvotního</w:t>
            </w:r>
            <w:r w:rsidRPr="00F406FE">
              <w:rPr>
                <w:b/>
                <w:bCs/>
                <w:sz w:val="20"/>
                <w:szCs w:val="20"/>
              </w:rPr>
              <w:t xml:space="preserve"> dokladu</w:t>
            </w:r>
          </w:p>
        </w:tc>
        <w:tc>
          <w:tcPr>
            <w:tcW w:w="1177" w:type="dxa"/>
            <w:tcBorders>
              <w:top w:val="single" w:sz="12" w:space="0" w:color="auto"/>
              <w:left w:val="nil"/>
              <w:bottom w:val="single" w:sz="12" w:space="0" w:color="auto"/>
              <w:right w:val="single" w:sz="4" w:space="0" w:color="auto"/>
            </w:tcBorders>
            <w:noWrap/>
          </w:tcPr>
          <w:p w14:paraId="21860239" w14:textId="77777777" w:rsidR="004117D1" w:rsidRPr="00F406FE" w:rsidRDefault="004117D1" w:rsidP="00B839E2">
            <w:pPr>
              <w:jc w:val="center"/>
              <w:rPr>
                <w:b/>
                <w:bCs/>
                <w:sz w:val="20"/>
                <w:szCs w:val="20"/>
              </w:rPr>
            </w:pPr>
            <w:r>
              <w:rPr>
                <w:b/>
                <w:bCs/>
                <w:sz w:val="20"/>
                <w:szCs w:val="20"/>
              </w:rPr>
              <w:t>datum úhrady</w:t>
            </w:r>
          </w:p>
        </w:tc>
        <w:tc>
          <w:tcPr>
            <w:tcW w:w="1177" w:type="dxa"/>
            <w:tcBorders>
              <w:top w:val="single" w:sz="4" w:space="0" w:color="auto"/>
              <w:left w:val="nil"/>
              <w:bottom w:val="single" w:sz="12" w:space="0" w:color="auto"/>
              <w:right w:val="single" w:sz="4" w:space="0" w:color="auto"/>
            </w:tcBorders>
          </w:tcPr>
          <w:p w14:paraId="2D101781" w14:textId="77777777" w:rsidR="004117D1" w:rsidRDefault="004117D1" w:rsidP="00B839E2">
            <w:pPr>
              <w:jc w:val="center"/>
              <w:rPr>
                <w:b/>
                <w:bCs/>
                <w:sz w:val="20"/>
                <w:szCs w:val="20"/>
              </w:rPr>
            </w:pPr>
            <w:r>
              <w:rPr>
                <w:b/>
                <w:bCs/>
                <w:sz w:val="20"/>
                <w:szCs w:val="20"/>
              </w:rPr>
              <w:t xml:space="preserve">účel </w:t>
            </w:r>
          </w:p>
          <w:p w14:paraId="5D627EB0" w14:textId="77777777" w:rsidR="004117D1" w:rsidRPr="00F406FE" w:rsidRDefault="004117D1" w:rsidP="00B839E2">
            <w:pPr>
              <w:jc w:val="center"/>
              <w:rPr>
                <w:b/>
                <w:bCs/>
                <w:sz w:val="20"/>
                <w:szCs w:val="20"/>
              </w:rPr>
            </w:pPr>
            <w:r>
              <w:rPr>
                <w:b/>
                <w:bCs/>
                <w:sz w:val="20"/>
                <w:szCs w:val="20"/>
              </w:rPr>
              <w:t>výdaje</w:t>
            </w:r>
          </w:p>
        </w:tc>
        <w:tc>
          <w:tcPr>
            <w:tcW w:w="1177" w:type="dxa"/>
            <w:tcBorders>
              <w:top w:val="single" w:sz="4" w:space="0" w:color="auto"/>
              <w:left w:val="single" w:sz="4" w:space="0" w:color="auto"/>
              <w:bottom w:val="single" w:sz="12" w:space="0" w:color="auto"/>
              <w:right w:val="single" w:sz="4" w:space="0" w:color="auto"/>
            </w:tcBorders>
          </w:tcPr>
          <w:p w14:paraId="26A30313" w14:textId="5D81A3B7" w:rsidR="004117D1" w:rsidRPr="00F406FE" w:rsidRDefault="004117D1" w:rsidP="00B839E2">
            <w:pPr>
              <w:jc w:val="center"/>
              <w:rPr>
                <w:b/>
                <w:bCs/>
                <w:sz w:val="20"/>
                <w:szCs w:val="20"/>
              </w:rPr>
            </w:pPr>
            <w:r w:rsidRPr="005808BD">
              <w:rPr>
                <w:b/>
                <w:bCs/>
                <w:sz w:val="20"/>
                <w:szCs w:val="20"/>
              </w:rPr>
              <w:t xml:space="preserve">částka </w:t>
            </w:r>
            <w:r>
              <w:rPr>
                <w:b/>
                <w:bCs/>
                <w:sz w:val="20"/>
                <w:szCs w:val="20"/>
              </w:rPr>
              <w:t xml:space="preserve"> (vč. DPH)* v Kč </w:t>
            </w:r>
          </w:p>
        </w:tc>
        <w:tc>
          <w:tcPr>
            <w:tcW w:w="1178" w:type="dxa"/>
            <w:gridSpan w:val="2"/>
            <w:tcBorders>
              <w:top w:val="single" w:sz="4" w:space="0" w:color="auto"/>
              <w:left w:val="single" w:sz="4" w:space="0" w:color="auto"/>
              <w:bottom w:val="single" w:sz="12" w:space="0" w:color="auto"/>
              <w:right w:val="single" w:sz="12" w:space="0" w:color="auto"/>
            </w:tcBorders>
          </w:tcPr>
          <w:p w14:paraId="56B9C146" w14:textId="77777777" w:rsidR="004117D1" w:rsidRPr="00F406FE" w:rsidRDefault="004117D1" w:rsidP="00B839E2">
            <w:pPr>
              <w:jc w:val="center"/>
              <w:rPr>
                <w:b/>
                <w:bCs/>
                <w:sz w:val="20"/>
                <w:szCs w:val="20"/>
              </w:rPr>
            </w:pPr>
            <w:r w:rsidRPr="00F406FE">
              <w:rPr>
                <w:b/>
                <w:bCs/>
                <w:sz w:val="20"/>
                <w:szCs w:val="20"/>
              </w:rPr>
              <w:t>z toho částka hrazená z dotace JMK</w:t>
            </w:r>
          </w:p>
        </w:tc>
      </w:tr>
      <w:tr w:rsidR="004117D1" w:rsidRPr="00F406FE" w14:paraId="04C563D6" w14:textId="77777777" w:rsidTr="00475B0D">
        <w:trPr>
          <w:gridBefore w:val="1"/>
          <w:wBefore w:w="125" w:type="dxa"/>
          <w:trHeight w:val="284"/>
        </w:trPr>
        <w:tc>
          <w:tcPr>
            <w:tcW w:w="1177" w:type="dxa"/>
            <w:tcBorders>
              <w:top w:val="single" w:sz="12" w:space="0" w:color="auto"/>
              <w:left w:val="single" w:sz="12" w:space="0" w:color="auto"/>
              <w:bottom w:val="single" w:sz="4" w:space="0" w:color="auto"/>
              <w:right w:val="single" w:sz="4" w:space="0" w:color="auto"/>
            </w:tcBorders>
            <w:noWrap/>
            <w:vAlign w:val="bottom"/>
          </w:tcPr>
          <w:p w14:paraId="25527B69" w14:textId="77777777" w:rsidR="004117D1" w:rsidRPr="00F406FE" w:rsidRDefault="004117D1" w:rsidP="00B839E2">
            <w:pPr>
              <w:rPr>
                <w:sz w:val="20"/>
                <w:szCs w:val="20"/>
              </w:rPr>
            </w:pPr>
          </w:p>
        </w:tc>
        <w:tc>
          <w:tcPr>
            <w:tcW w:w="1177" w:type="dxa"/>
            <w:gridSpan w:val="2"/>
            <w:tcBorders>
              <w:top w:val="single" w:sz="12" w:space="0" w:color="auto"/>
              <w:left w:val="nil"/>
              <w:bottom w:val="single" w:sz="4" w:space="0" w:color="auto"/>
              <w:right w:val="single" w:sz="4" w:space="0" w:color="auto"/>
            </w:tcBorders>
            <w:noWrap/>
            <w:vAlign w:val="bottom"/>
          </w:tcPr>
          <w:p w14:paraId="68553565" w14:textId="77777777" w:rsidR="004117D1" w:rsidRPr="00F406FE" w:rsidRDefault="004117D1" w:rsidP="00B839E2">
            <w:pPr>
              <w:rPr>
                <w:sz w:val="20"/>
                <w:szCs w:val="20"/>
              </w:rPr>
            </w:pPr>
          </w:p>
        </w:tc>
        <w:tc>
          <w:tcPr>
            <w:tcW w:w="1177" w:type="dxa"/>
            <w:tcBorders>
              <w:top w:val="single" w:sz="12" w:space="0" w:color="auto"/>
              <w:left w:val="nil"/>
              <w:bottom w:val="single" w:sz="4" w:space="0" w:color="auto"/>
              <w:right w:val="single" w:sz="4" w:space="0" w:color="auto"/>
            </w:tcBorders>
            <w:noWrap/>
            <w:vAlign w:val="bottom"/>
          </w:tcPr>
          <w:p w14:paraId="27EE641F" w14:textId="77777777" w:rsidR="004117D1" w:rsidRPr="00F406FE" w:rsidRDefault="004117D1" w:rsidP="00B839E2">
            <w:pPr>
              <w:rPr>
                <w:sz w:val="20"/>
                <w:szCs w:val="20"/>
              </w:rPr>
            </w:pPr>
          </w:p>
        </w:tc>
        <w:tc>
          <w:tcPr>
            <w:tcW w:w="1178" w:type="dxa"/>
            <w:gridSpan w:val="2"/>
            <w:tcBorders>
              <w:top w:val="single" w:sz="12" w:space="0" w:color="auto"/>
              <w:left w:val="nil"/>
              <w:bottom w:val="single" w:sz="4" w:space="0" w:color="auto"/>
              <w:right w:val="single" w:sz="4" w:space="0" w:color="auto"/>
            </w:tcBorders>
            <w:noWrap/>
            <w:vAlign w:val="bottom"/>
          </w:tcPr>
          <w:p w14:paraId="7F83B979" w14:textId="77777777" w:rsidR="004117D1" w:rsidRPr="00F406FE" w:rsidRDefault="004117D1" w:rsidP="00B839E2">
            <w:pPr>
              <w:rPr>
                <w:sz w:val="20"/>
                <w:szCs w:val="20"/>
              </w:rPr>
            </w:pPr>
          </w:p>
        </w:tc>
        <w:tc>
          <w:tcPr>
            <w:tcW w:w="1177" w:type="dxa"/>
            <w:tcBorders>
              <w:top w:val="single" w:sz="12" w:space="0" w:color="auto"/>
              <w:left w:val="nil"/>
              <w:bottom w:val="single" w:sz="4" w:space="0" w:color="auto"/>
              <w:right w:val="single" w:sz="4" w:space="0" w:color="auto"/>
            </w:tcBorders>
            <w:noWrap/>
            <w:vAlign w:val="bottom"/>
          </w:tcPr>
          <w:p w14:paraId="7B6F4A58" w14:textId="77777777" w:rsidR="004117D1" w:rsidRPr="00F406FE" w:rsidRDefault="004117D1" w:rsidP="00B839E2">
            <w:pPr>
              <w:rPr>
                <w:sz w:val="20"/>
                <w:szCs w:val="20"/>
              </w:rPr>
            </w:pPr>
          </w:p>
        </w:tc>
        <w:tc>
          <w:tcPr>
            <w:tcW w:w="1177" w:type="dxa"/>
            <w:tcBorders>
              <w:top w:val="single" w:sz="12" w:space="0" w:color="auto"/>
              <w:left w:val="nil"/>
              <w:bottom w:val="single" w:sz="4" w:space="0" w:color="auto"/>
              <w:right w:val="single" w:sz="4" w:space="0" w:color="auto"/>
            </w:tcBorders>
          </w:tcPr>
          <w:p w14:paraId="778407AE" w14:textId="77777777" w:rsidR="004117D1" w:rsidRPr="00F406FE" w:rsidRDefault="004117D1" w:rsidP="00B839E2">
            <w:pPr>
              <w:rPr>
                <w:sz w:val="20"/>
                <w:szCs w:val="20"/>
              </w:rPr>
            </w:pPr>
          </w:p>
        </w:tc>
        <w:tc>
          <w:tcPr>
            <w:tcW w:w="1177" w:type="dxa"/>
            <w:tcBorders>
              <w:top w:val="single" w:sz="12" w:space="0" w:color="auto"/>
              <w:left w:val="single" w:sz="4" w:space="0" w:color="auto"/>
              <w:bottom w:val="single" w:sz="4" w:space="0" w:color="auto"/>
              <w:right w:val="single" w:sz="4" w:space="0" w:color="auto"/>
            </w:tcBorders>
            <w:noWrap/>
            <w:vAlign w:val="bottom"/>
          </w:tcPr>
          <w:p w14:paraId="1F2785D7" w14:textId="77777777" w:rsidR="004117D1" w:rsidRPr="00F406FE" w:rsidRDefault="004117D1" w:rsidP="00B839E2">
            <w:pPr>
              <w:rPr>
                <w:sz w:val="20"/>
                <w:szCs w:val="20"/>
              </w:rPr>
            </w:pPr>
          </w:p>
        </w:tc>
        <w:tc>
          <w:tcPr>
            <w:tcW w:w="1178" w:type="dxa"/>
            <w:gridSpan w:val="2"/>
            <w:tcBorders>
              <w:top w:val="single" w:sz="12" w:space="0" w:color="auto"/>
              <w:left w:val="single" w:sz="4" w:space="0" w:color="auto"/>
              <w:bottom w:val="single" w:sz="4" w:space="0" w:color="auto"/>
              <w:right w:val="single" w:sz="12" w:space="0" w:color="auto"/>
            </w:tcBorders>
            <w:noWrap/>
            <w:vAlign w:val="bottom"/>
          </w:tcPr>
          <w:p w14:paraId="4A4644AC" w14:textId="77777777" w:rsidR="004117D1" w:rsidRPr="00F406FE" w:rsidRDefault="004117D1" w:rsidP="00B839E2">
            <w:pPr>
              <w:rPr>
                <w:sz w:val="20"/>
                <w:szCs w:val="20"/>
              </w:rPr>
            </w:pPr>
          </w:p>
        </w:tc>
      </w:tr>
      <w:tr w:rsidR="004117D1" w:rsidRPr="00F406FE" w14:paraId="4C7B6285" w14:textId="77777777" w:rsidTr="00475B0D">
        <w:trPr>
          <w:gridBefore w:val="1"/>
          <w:wBefore w:w="125" w:type="dxa"/>
          <w:trHeight w:val="284"/>
        </w:trPr>
        <w:tc>
          <w:tcPr>
            <w:tcW w:w="1177" w:type="dxa"/>
            <w:tcBorders>
              <w:top w:val="nil"/>
              <w:left w:val="single" w:sz="12" w:space="0" w:color="auto"/>
              <w:bottom w:val="single" w:sz="4" w:space="0" w:color="auto"/>
              <w:right w:val="single" w:sz="4" w:space="0" w:color="auto"/>
            </w:tcBorders>
            <w:noWrap/>
            <w:vAlign w:val="bottom"/>
          </w:tcPr>
          <w:p w14:paraId="2393CB0E" w14:textId="77777777" w:rsidR="004117D1" w:rsidRPr="00F406FE" w:rsidRDefault="004117D1" w:rsidP="00B839E2">
            <w:pPr>
              <w:rPr>
                <w:sz w:val="20"/>
                <w:szCs w:val="20"/>
              </w:rPr>
            </w:pPr>
          </w:p>
        </w:tc>
        <w:tc>
          <w:tcPr>
            <w:tcW w:w="1177" w:type="dxa"/>
            <w:gridSpan w:val="2"/>
            <w:tcBorders>
              <w:top w:val="nil"/>
              <w:left w:val="nil"/>
              <w:bottom w:val="single" w:sz="4" w:space="0" w:color="auto"/>
              <w:right w:val="single" w:sz="4" w:space="0" w:color="auto"/>
            </w:tcBorders>
            <w:noWrap/>
            <w:vAlign w:val="bottom"/>
          </w:tcPr>
          <w:p w14:paraId="77E1A868" w14:textId="77777777" w:rsidR="004117D1" w:rsidRPr="00F406FE" w:rsidRDefault="004117D1" w:rsidP="00B839E2">
            <w:pPr>
              <w:rPr>
                <w:sz w:val="20"/>
                <w:szCs w:val="20"/>
              </w:rPr>
            </w:pPr>
          </w:p>
        </w:tc>
        <w:tc>
          <w:tcPr>
            <w:tcW w:w="1177" w:type="dxa"/>
            <w:tcBorders>
              <w:top w:val="nil"/>
              <w:left w:val="nil"/>
              <w:bottom w:val="single" w:sz="4" w:space="0" w:color="auto"/>
              <w:right w:val="single" w:sz="4" w:space="0" w:color="auto"/>
            </w:tcBorders>
            <w:noWrap/>
            <w:vAlign w:val="bottom"/>
          </w:tcPr>
          <w:p w14:paraId="27069332" w14:textId="77777777" w:rsidR="004117D1" w:rsidRPr="00F406FE" w:rsidRDefault="004117D1" w:rsidP="00B839E2">
            <w:pPr>
              <w:rPr>
                <w:sz w:val="20"/>
                <w:szCs w:val="20"/>
              </w:rPr>
            </w:pPr>
          </w:p>
        </w:tc>
        <w:tc>
          <w:tcPr>
            <w:tcW w:w="1178" w:type="dxa"/>
            <w:gridSpan w:val="2"/>
            <w:tcBorders>
              <w:top w:val="nil"/>
              <w:left w:val="nil"/>
              <w:bottom w:val="single" w:sz="4" w:space="0" w:color="auto"/>
              <w:right w:val="single" w:sz="4" w:space="0" w:color="auto"/>
            </w:tcBorders>
            <w:noWrap/>
            <w:vAlign w:val="bottom"/>
          </w:tcPr>
          <w:p w14:paraId="4249B0EB" w14:textId="77777777" w:rsidR="004117D1" w:rsidRPr="00F406FE" w:rsidRDefault="004117D1" w:rsidP="00B839E2">
            <w:pPr>
              <w:rPr>
                <w:sz w:val="20"/>
                <w:szCs w:val="20"/>
              </w:rPr>
            </w:pPr>
          </w:p>
        </w:tc>
        <w:tc>
          <w:tcPr>
            <w:tcW w:w="1177" w:type="dxa"/>
            <w:tcBorders>
              <w:top w:val="nil"/>
              <w:left w:val="nil"/>
              <w:bottom w:val="single" w:sz="4" w:space="0" w:color="auto"/>
              <w:right w:val="single" w:sz="4" w:space="0" w:color="auto"/>
            </w:tcBorders>
            <w:noWrap/>
            <w:vAlign w:val="bottom"/>
          </w:tcPr>
          <w:p w14:paraId="2014F35A" w14:textId="77777777" w:rsidR="004117D1" w:rsidRPr="00F406FE" w:rsidRDefault="004117D1" w:rsidP="00B839E2">
            <w:pPr>
              <w:rPr>
                <w:sz w:val="20"/>
                <w:szCs w:val="20"/>
              </w:rPr>
            </w:pPr>
          </w:p>
        </w:tc>
        <w:tc>
          <w:tcPr>
            <w:tcW w:w="1177" w:type="dxa"/>
            <w:tcBorders>
              <w:top w:val="single" w:sz="4" w:space="0" w:color="auto"/>
              <w:left w:val="nil"/>
              <w:bottom w:val="single" w:sz="4" w:space="0" w:color="auto"/>
              <w:right w:val="single" w:sz="4" w:space="0" w:color="auto"/>
            </w:tcBorders>
          </w:tcPr>
          <w:p w14:paraId="5EC87E36" w14:textId="77777777" w:rsidR="004117D1" w:rsidRPr="00F406FE" w:rsidRDefault="004117D1" w:rsidP="00B839E2">
            <w:pPr>
              <w:rPr>
                <w:sz w:val="20"/>
                <w:szCs w:val="20"/>
              </w:rPr>
            </w:pPr>
          </w:p>
        </w:tc>
        <w:tc>
          <w:tcPr>
            <w:tcW w:w="1177" w:type="dxa"/>
            <w:tcBorders>
              <w:top w:val="single" w:sz="4" w:space="0" w:color="auto"/>
              <w:left w:val="single" w:sz="4" w:space="0" w:color="auto"/>
              <w:bottom w:val="single" w:sz="4" w:space="0" w:color="auto"/>
              <w:right w:val="single" w:sz="4" w:space="0" w:color="auto"/>
            </w:tcBorders>
            <w:noWrap/>
            <w:vAlign w:val="bottom"/>
          </w:tcPr>
          <w:p w14:paraId="4C9ED880" w14:textId="77777777" w:rsidR="004117D1" w:rsidRPr="00F406FE" w:rsidRDefault="004117D1" w:rsidP="00B839E2">
            <w:pPr>
              <w:rPr>
                <w:sz w:val="20"/>
                <w:szCs w:val="20"/>
              </w:rPr>
            </w:pPr>
          </w:p>
        </w:tc>
        <w:tc>
          <w:tcPr>
            <w:tcW w:w="1178" w:type="dxa"/>
            <w:gridSpan w:val="2"/>
            <w:tcBorders>
              <w:top w:val="single" w:sz="4" w:space="0" w:color="auto"/>
              <w:left w:val="single" w:sz="4" w:space="0" w:color="auto"/>
              <w:bottom w:val="single" w:sz="4" w:space="0" w:color="auto"/>
              <w:right w:val="single" w:sz="12" w:space="0" w:color="auto"/>
            </w:tcBorders>
            <w:noWrap/>
            <w:vAlign w:val="bottom"/>
          </w:tcPr>
          <w:p w14:paraId="04E47C26" w14:textId="77777777" w:rsidR="004117D1" w:rsidRPr="00F406FE" w:rsidRDefault="004117D1" w:rsidP="00B839E2">
            <w:pPr>
              <w:rPr>
                <w:sz w:val="20"/>
                <w:szCs w:val="20"/>
              </w:rPr>
            </w:pPr>
          </w:p>
        </w:tc>
      </w:tr>
      <w:tr w:rsidR="004117D1" w:rsidRPr="00F406FE" w14:paraId="22DF99DD" w14:textId="77777777" w:rsidTr="00475B0D">
        <w:trPr>
          <w:gridBefore w:val="1"/>
          <w:wBefore w:w="125" w:type="dxa"/>
          <w:trHeight w:val="284"/>
        </w:trPr>
        <w:tc>
          <w:tcPr>
            <w:tcW w:w="1177" w:type="dxa"/>
            <w:tcBorders>
              <w:top w:val="nil"/>
              <w:left w:val="single" w:sz="12" w:space="0" w:color="auto"/>
              <w:bottom w:val="single" w:sz="4" w:space="0" w:color="auto"/>
              <w:right w:val="single" w:sz="4" w:space="0" w:color="auto"/>
            </w:tcBorders>
            <w:noWrap/>
            <w:vAlign w:val="bottom"/>
          </w:tcPr>
          <w:p w14:paraId="347F624E" w14:textId="77777777" w:rsidR="004117D1" w:rsidRPr="00F406FE" w:rsidRDefault="004117D1" w:rsidP="00B839E2">
            <w:pPr>
              <w:rPr>
                <w:sz w:val="20"/>
                <w:szCs w:val="20"/>
              </w:rPr>
            </w:pPr>
          </w:p>
        </w:tc>
        <w:tc>
          <w:tcPr>
            <w:tcW w:w="1177" w:type="dxa"/>
            <w:gridSpan w:val="2"/>
            <w:tcBorders>
              <w:top w:val="nil"/>
              <w:left w:val="nil"/>
              <w:bottom w:val="single" w:sz="4" w:space="0" w:color="auto"/>
              <w:right w:val="single" w:sz="4" w:space="0" w:color="auto"/>
            </w:tcBorders>
            <w:noWrap/>
            <w:vAlign w:val="bottom"/>
          </w:tcPr>
          <w:p w14:paraId="15EB29F3" w14:textId="77777777" w:rsidR="004117D1" w:rsidRPr="00F406FE" w:rsidRDefault="004117D1" w:rsidP="00B839E2">
            <w:pPr>
              <w:rPr>
                <w:sz w:val="20"/>
                <w:szCs w:val="20"/>
              </w:rPr>
            </w:pPr>
          </w:p>
        </w:tc>
        <w:tc>
          <w:tcPr>
            <w:tcW w:w="1177" w:type="dxa"/>
            <w:tcBorders>
              <w:top w:val="nil"/>
              <w:left w:val="nil"/>
              <w:bottom w:val="single" w:sz="4" w:space="0" w:color="auto"/>
              <w:right w:val="single" w:sz="4" w:space="0" w:color="auto"/>
            </w:tcBorders>
            <w:noWrap/>
            <w:vAlign w:val="bottom"/>
          </w:tcPr>
          <w:p w14:paraId="79B4FA0F" w14:textId="77777777" w:rsidR="004117D1" w:rsidRPr="00F406FE" w:rsidRDefault="004117D1" w:rsidP="00B839E2">
            <w:pPr>
              <w:rPr>
                <w:sz w:val="20"/>
                <w:szCs w:val="20"/>
              </w:rPr>
            </w:pPr>
          </w:p>
        </w:tc>
        <w:tc>
          <w:tcPr>
            <w:tcW w:w="1178" w:type="dxa"/>
            <w:gridSpan w:val="2"/>
            <w:tcBorders>
              <w:top w:val="nil"/>
              <w:left w:val="nil"/>
              <w:bottom w:val="single" w:sz="4" w:space="0" w:color="auto"/>
              <w:right w:val="single" w:sz="4" w:space="0" w:color="auto"/>
            </w:tcBorders>
            <w:noWrap/>
            <w:vAlign w:val="bottom"/>
          </w:tcPr>
          <w:p w14:paraId="2EEA06CA" w14:textId="77777777" w:rsidR="004117D1" w:rsidRPr="00F406FE" w:rsidRDefault="004117D1" w:rsidP="00B839E2">
            <w:pPr>
              <w:rPr>
                <w:sz w:val="20"/>
                <w:szCs w:val="20"/>
              </w:rPr>
            </w:pPr>
          </w:p>
        </w:tc>
        <w:tc>
          <w:tcPr>
            <w:tcW w:w="1177" w:type="dxa"/>
            <w:tcBorders>
              <w:top w:val="nil"/>
              <w:left w:val="nil"/>
              <w:bottom w:val="single" w:sz="4" w:space="0" w:color="auto"/>
              <w:right w:val="single" w:sz="4" w:space="0" w:color="auto"/>
            </w:tcBorders>
            <w:noWrap/>
            <w:vAlign w:val="bottom"/>
          </w:tcPr>
          <w:p w14:paraId="6313383D" w14:textId="77777777" w:rsidR="004117D1" w:rsidRPr="00F406FE" w:rsidRDefault="004117D1" w:rsidP="00B839E2">
            <w:pPr>
              <w:rPr>
                <w:sz w:val="20"/>
                <w:szCs w:val="20"/>
              </w:rPr>
            </w:pPr>
          </w:p>
        </w:tc>
        <w:tc>
          <w:tcPr>
            <w:tcW w:w="1177" w:type="dxa"/>
            <w:tcBorders>
              <w:top w:val="single" w:sz="4" w:space="0" w:color="auto"/>
              <w:left w:val="nil"/>
              <w:bottom w:val="single" w:sz="4" w:space="0" w:color="auto"/>
              <w:right w:val="single" w:sz="4" w:space="0" w:color="auto"/>
            </w:tcBorders>
          </w:tcPr>
          <w:p w14:paraId="73617996" w14:textId="77777777" w:rsidR="004117D1" w:rsidRPr="00F406FE" w:rsidRDefault="004117D1" w:rsidP="00B839E2">
            <w:pPr>
              <w:rPr>
                <w:sz w:val="20"/>
                <w:szCs w:val="20"/>
              </w:rPr>
            </w:pPr>
          </w:p>
        </w:tc>
        <w:tc>
          <w:tcPr>
            <w:tcW w:w="1177" w:type="dxa"/>
            <w:tcBorders>
              <w:top w:val="single" w:sz="4" w:space="0" w:color="auto"/>
              <w:left w:val="single" w:sz="4" w:space="0" w:color="auto"/>
              <w:bottom w:val="single" w:sz="4" w:space="0" w:color="auto"/>
              <w:right w:val="single" w:sz="4" w:space="0" w:color="auto"/>
            </w:tcBorders>
            <w:noWrap/>
            <w:vAlign w:val="bottom"/>
          </w:tcPr>
          <w:p w14:paraId="7D82723D" w14:textId="77777777" w:rsidR="004117D1" w:rsidRPr="00F406FE" w:rsidRDefault="004117D1" w:rsidP="00B839E2">
            <w:pPr>
              <w:rPr>
                <w:sz w:val="20"/>
                <w:szCs w:val="20"/>
              </w:rPr>
            </w:pPr>
          </w:p>
        </w:tc>
        <w:tc>
          <w:tcPr>
            <w:tcW w:w="1178" w:type="dxa"/>
            <w:gridSpan w:val="2"/>
            <w:tcBorders>
              <w:top w:val="single" w:sz="4" w:space="0" w:color="auto"/>
              <w:left w:val="single" w:sz="4" w:space="0" w:color="auto"/>
              <w:bottom w:val="single" w:sz="4" w:space="0" w:color="auto"/>
              <w:right w:val="single" w:sz="12" w:space="0" w:color="auto"/>
            </w:tcBorders>
            <w:noWrap/>
            <w:vAlign w:val="bottom"/>
          </w:tcPr>
          <w:p w14:paraId="10658D04" w14:textId="77777777" w:rsidR="004117D1" w:rsidRPr="00F406FE" w:rsidRDefault="004117D1" w:rsidP="00B839E2">
            <w:pPr>
              <w:rPr>
                <w:sz w:val="20"/>
                <w:szCs w:val="20"/>
              </w:rPr>
            </w:pPr>
          </w:p>
        </w:tc>
      </w:tr>
      <w:tr w:rsidR="004117D1" w:rsidRPr="00F406FE" w14:paraId="4D8BFA98" w14:textId="77777777" w:rsidTr="00475B0D">
        <w:trPr>
          <w:gridBefore w:val="1"/>
          <w:wBefore w:w="125" w:type="dxa"/>
          <w:trHeight w:val="284"/>
        </w:trPr>
        <w:tc>
          <w:tcPr>
            <w:tcW w:w="1177" w:type="dxa"/>
            <w:tcBorders>
              <w:top w:val="nil"/>
              <w:left w:val="single" w:sz="12" w:space="0" w:color="auto"/>
              <w:bottom w:val="single" w:sz="4" w:space="0" w:color="auto"/>
              <w:right w:val="single" w:sz="4" w:space="0" w:color="auto"/>
            </w:tcBorders>
            <w:noWrap/>
            <w:vAlign w:val="bottom"/>
          </w:tcPr>
          <w:p w14:paraId="771E6ABB" w14:textId="77777777" w:rsidR="004117D1" w:rsidRPr="00F406FE" w:rsidRDefault="004117D1" w:rsidP="00B839E2">
            <w:pPr>
              <w:rPr>
                <w:sz w:val="20"/>
                <w:szCs w:val="20"/>
              </w:rPr>
            </w:pPr>
          </w:p>
        </w:tc>
        <w:tc>
          <w:tcPr>
            <w:tcW w:w="1177" w:type="dxa"/>
            <w:gridSpan w:val="2"/>
            <w:tcBorders>
              <w:top w:val="nil"/>
              <w:left w:val="nil"/>
              <w:bottom w:val="single" w:sz="4" w:space="0" w:color="auto"/>
              <w:right w:val="single" w:sz="4" w:space="0" w:color="auto"/>
            </w:tcBorders>
            <w:noWrap/>
            <w:vAlign w:val="bottom"/>
          </w:tcPr>
          <w:p w14:paraId="64F171A8" w14:textId="77777777" w:rsidR="004117D1" w:rsidRPr="00F406FE" w:rsidRDefault="004117D1" w:rsidP="00B839E2">
            <w:pPr>
              <w:rPr>
                <w:sz w:val="20"/>
                <w:szCs w:val="20"/>
              </w:rPr>
            </w:pPr>
          </w:p>
        </w:tc>
        <w:tc>
          <w:tcPr>
            <w:tcW w:w="1177" w:type="dxa"/>
            <w:tcBorders>
              <w:top w:val="nil"/>
              <w:left w:val="nil"/>
              <w:bottom w:val="single" w:sz="4" w:space="0" w:color="auto"/>
              <w:right w:val="single" w:sz="4" w:space="0" w:color="auto"/>
            </w:tcBorders>
            <w:noWrap/>
            <w:vAlign w:val="bottom"/>
          </w:tcPr>
          <w:p w14:paraId="1DA21F43" w14:textId="77777777" w:rsidR="004117D1" w:rsidRPr="00F406FE" w:rsidRDefault="004117D1" w:rsidP="00B839E2">
            <w:pPr>
              <w:rPr>
                <w:sz w:val="20"/>
                <w:szCs w:val="20"/>
              </w:rPr>
            </w:pPr>
          </w:p>
        </w:tc>
        <w:tc>
          <w:tcPr>
            <w:tcW w:w="1178" w:type="dxa"/>
            <w:gridSpan w:val="2"/>
            <w:tcBorders>
              <w:top w:val="nil"/>
              <w:left w:val="nil"/>
              <w:bottom w:val="single" w:sz="4" w:space="0" w:color="auto"/>
              <w:right w:val="single" w:sz="4" w:space="0" w:color="auto"/>
            </w:tcBorders>
            <w:noWrap/>
            <w:vAlign w:val="bottom"/>
          </w:tcPr>
          <w:p w14:paraId="6F961006" w14:textId="77777777" w:rsidR="004117D1" w:rsidRPr="00F406FE" w:rsidRDefault="004117D1" w:rsidP="00B839E2">
            <w:pPr>
              <w:rPr>
                <w:sz w:val="20"/>
                <w:szCs w:val="20"/>
              </w:rPr>
            </w:pPr>
          </w:p>
        </w:tc>
        <w:tc>
          <w:tcPr>
            <w:tcW w:w="1177" w:type="dxa"/>
            <w:tcBorders>
              <w:top w:val="nil"/>
              <w:left w:val="nil"/>
              <w:bottom w:val="single" w:sz="4" w:space="0" w:color="auto"/>
              <w:right w:val="single" w:sz="4" w:space="0" w:color="auto"/>
            </w:tcBorders>
            <w:noWrap/>
            <w:vAlign w:val="bottom"/>
          </w:tcPr>
          <w:p w14:paraId="6AF1A958" w14:textId="77777777" w:rsidR="004117D1" w:rsidRPr="00F406FE" w:rsidRDefault="004117D1" w:rsidP="00B839E2">
            <w:pPr>
              <w:rPr>
                <w:sz w:val="20"/>
                <w:szCs w:val="20"/>
              </w:rPr>
            </w:pPr>
          </w:p>
        </w:tc>
        <w:tc>
          <w:tcPr>
            <w:tcW w:w="1177" w:type="dxa"/>
            <w:tcBorders>
              <w:top w:val="single" w:sz="4" w:space="0" w:color="auto"/>
              <w:left w:val="nil"/>
              <w:bottom w:val="single" w:sz="4" w:space="0" w:color="auto"/>
              <w:right w:val="single" w:sz="4" w:space="0" w:color="auto"/>
            </w:tcBorders>
          </w:tcPr>
          <w:p w14:paraId="53FA75DA" w14:textId="77777777" w:rsidR="004117D1" w:rsidRPr="00F406FE" w:rsidRDefault="004117D1" w:rsidP="00B839E2">
            <w:pPr>
              <w:rPr>
                <w:sz w:val="20"/>
                <w:szCs w:val="20"/>
              </w:rPr>
            </w:pPr>
          </w:p>
        </w:tc>
        <w:tc>
          <w:tcPr>
            <w:tcW w:w="1177" w:type="dxa"/>
            <w:tcBorders>
              <w:top w:val="single" w:sz="4" w:space="0" w:color="auto"/>
              <w:left w:val="single" w:sz="4" w:space="0" w:color="auto"/>
              <w:bottom w:val="single" w:sz="4" w:space="0" w:color="auto"/>
              <w:right w:val="single" w:sz="4" w:space="0" w:color="auto"/>
            </w:tcBorders>
            <w:noWrap/>
            <w:vAlign w:val="bottom"/>
          </w:tcPr>
          <w:p w14:paraId="4A8800CA" w14:textId="77777777" w:rsidR="004117D1" w:rsidRPr="00F406FE" w:rsidRDefault="004117D1" w:rsidP="00B839E2">
            <w:pPr>
              <w:rPr>
                <w:sz w:val="20"/>
                <w:szCs w:val="20"/>
              </w:rPr>
            </w:pPr>
          </w:p>
        </w:tc>
        <w:tc>
          <w:tcPr>
            <w:tcW w:w="1178" w:type="dxa"/>
            <w:gridSpan w:val="2"/>
            <w:tcBorders>
              <w:top w:val="single" w:sz="4" w:space="0" w:color="auto"/>
              <w:left w:val="single" w:sz="4" w:space="0" w:color="auto"/>
              <w:bottom w:val="single" w:sz="4" w:space="0" w:color="auto"/>
              <w:right w:val="single" w:sz="12" w:space="0" w:color="auto"/>
            </w:tcBorders>
            <w:noWrap/>
            <w:vAlign w:val="bottom"/>
          </w:tcPr>
          <w:p w14:paraId="5E9321FE" w14:textId="77777777" w:rsidR="004117D1" w:rsidRPr="00F406FE" w:rsidRDefault="004117D1" w:rsidP="00B839E2">
            <w:pPr>
              <w:rPr>
                <w:sz w:val="20"/>
                <w:szCs w:val="20"/>
              </w:rPr>
            </w:pPr>
          </w:p>
        </w:tc>
      </w:tr>
      <w:tr w:rsidR="004117D1" w:rsidRPr="00F406FE" w14:paraId="3702C8E6" w14:textId="77777777" w:rsidTr="00475B0D">
        <w:trPr>
          <w:gridBefore w:val="1"/>
          <w:wBefore w:w="125" w:type="dxa"/>
          <w:trHeight w:val="284"/>
        </w:trPr>
        <w:tc>
          <w:tcPr>
            <w:tcW w:w="1177" w:type="dxa"/>
            <w:tcBorders>
              <w:top w:val="nil"/>
              <w:left w:val="single" w:sz="12" w:space="0" w:color="auto"/>
              <w:bottom w:val="single" w:sz="4" w:space="0" w:color="auto"/>
              <w:right w:val="single" w:sz="4" w:space="0" w:color="auto"/>
            </w:tcBorders>
            <w:noWrap/>
            <w:vAlign w:val="bottom"/>
          </w:tcPr>
          <w:p w14:paraId="0E197396" w14:textId="77777777" w:rsidR="004117D1" w:rsidRPr="00F406FE" w:rsidRDefault="004117D1" w:rsidP="00B839E2">
            <w:pPr>
              <w:rPr>
                <w:sz w:val="20"/>
                <w:szCs w:val="20"/>
              </w:rPr>
            </w:pPr>
          </w:p>
        </w:tc>
        <w:tc>
          <w:tcPr>
            <w:tcW w:w="1177" w:type="dxa"/>
            <w:gridSpan w:val="2"/>
            <w:tcBorders>
              <w:top w:val="nil"/>
              <w:left w:val="nil"/>
              <w:bottom w:val="single" w:sz="4" w:space="0" w:color="auto"/>
              <w:right w:val="single" w:sz="4" w:space="0" w:color="auto"/>
            </w:tcBorders>
            <w:noWrap/>
            <w:vAlign w:val="bottom"/>
          </w:tcPr>
          <w:p w14:paraId="0173F738" w14:textId="77777777" w:rsidR="004117D1" w:rsidRPr="00F406FE" w:rsidRDefault="004117D1" w:rsidP="00B839E2">
            <w:pPr>
              <w:rPr>
                <w:sz w:val="20"/>
                <w:szCs w:val="20"/>
              </w:rPr>
            </w:pPr>
          </w:p>
        </w:tc>
        <w:tc>
          <w:tcPr>
            <w:tcW w:w="1177" w:type="dxa"/>
            <w:tcBorders>
              <w:top w:val="nil"/>
              <w:left w:val="nil"/>
              <w:bottom w:val="single" w:sz="4" w:space="0" w:color="auto"/>
              <w:right w:val="single" w:sz="4" w:space="0" w:color="auto"/>
            </w:tcBorders>
            <w:noWrap/>
            <w:vAlign w:val="bottom"/>
          </w:tcPr>
          <w:p w14:paraId="58DFDBE2" w14:textId="77777777" w:rsidR="004117D1" w:rsidRPr="00F406FE" w:rsidRDefault="004117D1" w:rsidP="00B839E2">
            <w:pPr>
              <w:rPr>
                <w:sz w:val="20"/>
                <w:szCs w:val="20"/>
              </w:rPr>
            </w:pPr>
          </w:p>
        </w:tc>
        <w:tc>
          <w:tcPr>
            <w:tcW w:w="1178" w:type="dxa"/>
            <w:gridSpan w:val="2"/>
            <w:tcBorders>
              <w:top w:val="nil"/>
              <w:left w:val="nil"/>
              <w:bottom w:val="single" w:sz="4" w:space="0" w:color="auto"/>
              <w:right w:val="single" w:sz="4" w:space="0" w:color="auto"/>
            </w:tcBorders>
            <w:noWrap/>
            <w:vAlign w:val="bottom"/>
          </w:tcPr>
          <w:p w14:paraId="1F036451" w14:textId="77777777" w:rsidR="004117D1" w:rsidRPr="00F406FE" w:rsidRDefault="004117D1" w:rsidP="00B839E2">
            <w:pPr>
              <w:rPr>
                <w:sz w:val="20"/>
                <w:szCs w:val="20"/>
              </w:rPr>
            </w:pPr>
          </w:p>
        </w:tc>
        <w:tc>
          <w:tcPr>
            <w:tcW w:w="1177" w:type="dxa"/>
            <w:tcBorders>
              <w:top w:val="nil"/>
              <w:left w:val="nil"/>
              <w:bottom w:val="single" w:sz="4" w:space="0" w:color="auto"/>
              <w:right w:val="single" w:sz="4" w:space="0" w:color="auto"/>
            </w:tcBorders>
            <w:noWrap/>
            <w:vAlign w:val="bottom"/>
          </w:tcPr>
          <w:p w14:paraId="602C35FD" w14:textId="77777777" w:rsidR="004117D1" w:rsidRPr="00F406FE" w:rsidRDefault="004117D1" w:rsidP="00B839E2">
            <w:pPr>
              <w:rPr>
                <w:sz w:val="20"/>
                <w:szCs w:val="20"/>
              </w:rPr>
            </w:pPr>
          </w:p>
        </w:tc>
        <w:tc>
          <w:tcPr>
            <w:tcW w:w="1177" w:type="dxa"/>
            <w:tcBorders>
              <w:top w:val="single" w:sz="4" w:space="0" w:color="auto"/>
              <w:left w:val="nil"/>
              <w:bottom w:val="single" w:sz="4" w:space="0" w:color="auto"/>
              <w:right w:val="single" w:sz="4" w:space="0" w:color="auto"/>
            </w:tcBorders>
          </w:tcPr>
          <w:p w14:paraId="1B201E74" w14:textId="77777777" w:rsidR="004117D1" w:rsidRPr="00F406FE" w:rsidRDefault="004117D1" w:rsidP="00B839E2">
            <w:pPr>
              <w:rPr>
                <w:sz w:val="20"/>
                <w:szCs w:val="20"/>
              </w:rPr>
            </w:pPr>
          </w:p>
        </w:tc>
        <w:tc>
          <w:tcPr>
            <w:tcW w:w="1177" w:type="dxa"/>
            <w:tcBorders>
              <w:top w:val="single" w:sz="4" w:space="0" w:color="auto"/>
              <w:left w:val="single" w:sz="4" w:space="0" w:color="auto"/>
              <w:bottom w:val="single" w:sz="4" w:space="0" w:color="auto"/>
              <w:right w:val="single" w:sz="4" w:space="0" w:color="auto"/>
            </w:tcBorders>
            <w:noWrap/>
            <w:vAlign w:val="bottom"/>
          </w:tcPr>
          <w:p w14:paraId="3A3CFF10" w14:textId="77777777" w:rsidR="004117D1" w:rsidRPr="00F406FE" w:rsidRDefault="004117D1" w:rsidP="00B839E2">
            <w:pPr>
              <w:rPr>
                <w:sz w:val="20"/>
                <w:szCs w:val="20"/>
              </w:rPr>
            </w:pPr>
          </w:p>
        </w:tc>
        <w:tc>
          <w:tcPr>
            <w:tcW w:w="1178" w:type="dxa"/>
            <w:gridSpan w:val="2"/>
            <w:tcBorders>
              <w:top w:val="single" w:sz="4" w:space="0" w:color="auto"/>
              <w:left w:val="single" w:sz="4" w:space="0" w:color="auto"/>
              <w:bottom w:val="single" w:sz="4" w:space="0" w:color="auto"/>
              <w:right w:val="single" w:sz="12" w:space="0" w:color="auto"/>
            </w:tcBorders>
            <w:noWrap/>
            <w:vAlign w:val="bottom"/>
          </w:tcPr>
          <w:p w14:paraId="5111E81F" w14:textId="77777777" w:rsidR="004117D1" w:rsidRPr="00F406FE" w:rsidRDefault="004117D1" w:rsidP="00B839E2">
            <w:pPr>
              <w:rPr>
                <w:sz w:val="20"/>
                <w:szCs w:val="20"/>
              </w:rPr>
            </w:pPr>
          </w:p>
        </w:tc>
      </w:tr>
      <w:tr w:rsidR="004117D1" w:rsidRPr="00F406FE" w14:paraId="466E6773" w14:textId="77777777" w:rsidTr="00475B0D">
        <w:trPr>
          <w:gridBefore w:val="1"/>
          <w:wBefore w:w="125" w:type="dxa"/>
          <w:trHeight w:val="284"/>
        </w:trPr>
        <w:tc>
          <w:tcPr>
            <w:tcW w:w="1177" w:type="dxa"/>
            <w:tcBorders>
              <w:top w:val="nil"/>
              <w:left w:val="single" w:sz="12" w:space="0" w:color="auto"/>
              <w:bottom w:val="single" w:sz="4" w:space="0" w:color="auto"/>
              <w:right w:val="single" w:sz="4" w:space="0" w:color="auto"/>
            </w:tcBorders>
            <w:noWrap/>
            <w:vAlign w:val="bottom"/>
          </w:tcPr>
          <w:p w14:paraId="00E1FF04" w14:textId="77777777" w:rsidR="004117D1" w:rsidRPr="00F406FE" w:rsidRDefault="004117D1" w:rsidP="00B839E2">
            <w:pPr>
              <w:rPr>
                <w:sz w:val="20"/>
                <w:szCs w:val="20"/>
              </w:rPr>
            </w:pPr>
          </w:p>
        </w:tc>
        <w:tc>
          <w:tcPr>
            <w:tcW w:w="1177" w:type="dxa"/>
            <w:gridSpan w:val="2"/>
            <w:tcBorders>
              <w:top w:val="nil"/>
              <w:left w:val="nil"/>
              <w:bottom w:val="single" w:sz="4" w:space="0" w:color="auto"/>
              <w:right w:val="single" w:sz="4" w:space="0" w:color="auto"/>
            </w:tcBorders>
            <w:noWrap/>
            <w:vAlign w:val="bottom"/>
          </w:tcPr>
          <w:p w14:paraId="7900FFA9" w14:textId="77777777" w:rsidR="004117D1" w:rsidRPr="00F406FE" w:rsidRDefault="004117D1" w:rsidP="00B839E2">
            <w:pPr>
              <w:rPr>
                <w:sz w:val="20"/>
                <w:szCs w:val="20"/>
              </w:rPr>
            </w:pPr>
          </w:p>
        </w:tc>
        <w:tc>
          <w:tcPr>
            <w:tcW w:w="1177" w:type="dxa"/>
            <w:tcBorders>
              <w:top w:val="nil"/>
              <w:left w:val="nil"/>
              <w:bottom w:val="single" w:sz="4" w:space="0" w:color="auto"/>
              <w:right w:val="single" w:sz="4" w:space="0" w:color="auto"/>
            </w:tcBorders>
            <w:noWrap/>
            <w:vAlign w:val="bottom"/>
          </w:tcPr>
          <w:p w14:paraId="365CF3FA" w14:textId="77777777" w:rsidR="004117D1" w:rsidRPr="00F406FE" w:rsidRDefault="004117D1" w:rsidP="00B839E2">
            <w:pPr>
              <w:rPr>
                <w:sz w:val="20"/>
                <w:szCs w:val="20"/>
              </w:rPr>
            </w:pPr>
          </w:p>
        </w:tc>
        <w:tc>
          <w:tcPr>
            <w:tcW w:w="1178" w:type="dxa"/>
            <w:gridSpan w:val="2"/>
            <w:tcBorders>
              <w:top w:val="nil"/>
              <w:left w:val="nil"/>
              <w:bottom w:val="single" w:sz="4" w:space="0" w:color="auto"/>
              <w:right w:val="single" w:sz="4" w:space="0" w:color="auto"/>
            </w:tcBorders>
            <w:noWrap/>
            <w:vAlign w:val="bottom"/>
          </w:tcPr>
          <w:p w14:paraId="27088D52" w14:textId="77777777" w:rsidR="004117D1" w:rsidRPr="00F406FE" w:rsidRDefault="004117D1" w:rsidP="00B839E2">
            <w:pPr>
              <w:rPr>
                <w:sz w:val="20"/>
                <w:szCs w:val="20"/>
              </w:rPr>
            </w:pPr>
          </w:p>
        </w:tc>
        <w:tc>
          <w:tcPr>
            <w:tcW w:w="1177" w:type="dxa"/>
            <w:tcBorders>
              <w:top w:val="nil"/>
              <w:left w:val="nil"/>
              <w:bottom w:val="single" w:sz="4" w:space="0" w:color="auto"/>
              <w:right w:val="single" w:sz="4" w:space="0" w:color="auto"/>
            </w:tcBorders>
            <w:noWrap/>
            <w:vAlign w:val="bottom"/>
          </w:tcPr>
          <w:p w14:paraId="0E2251EB" w14:textId="77777777" w:rsidR="004117D1" w:rsidRPr="00F406FE" w:rsidRDefault="004117D1" w:rsidP="00B839E2">
            <w:pPr>
              <w:rPr>
                <w:sz w:val="20"/>
                <w:szCs w:val="20"/>
              </w:rPr>
            </w:pPr>
          </w:p>
        </w:tc>
        <w:tc>
          <w:tcPr>
            <w:tcW w:w="1177" w:type="dxa"/>
            <w:tcBorders>
              <w:top w:val="single" w:sz="4" w:space="0" w:color="auto"/>
              <w:left w:val="nil"/>
              <w:bottom w:val="single" w:sz="4" w:space="0" w:color="auto"/>
              <w:right w:val="single" w:sz="4" w:space="0" w:color="auto"/>
            </w:tcBorders>
          </w:tcPr>
          <w:p w14:paraId="55AD50A7" w14:textId="77777777" w:rsidR="004117D1" w:rsidRPr="00F406FE" w:rsidRDefault="004117D1" w:rsidP="00B839E2">
            <w:pPr>
              <w:rPr>
                <w:sz w:val="20"/>
                <w:szCs w:val="20"/>
              </w:rPr>
            </w:pPr>
          </w:p>
        </w:tc>
        <w:tc>
          <w:tcPr>
            <w:tcW w:w="1177" w:type="dxa"/>
            <w:tcBorders>
              <w:top w:val="single" w:sz="4" w:space="0" w:color="auto"/>
              <w:left w:val="single" w:sz="4" w:space="0" w:color="auto"/>
              <w:bottom w:val="single" w:sz="4" w:space="0" w:color="auto"/>
              <w:right w:val="single" w:sz="4" w:space="0" w:color="auto"/>
            </w:tcBorders>
            <w:noWrap/>
            <w:vAlign w:val="bottom"/>
          </w:tcPr>
          <w:p w14:paraId="74FBFDEB" w14:textId="77777777" w:rsidR="004117D1" w:rsidRPr="00F406FE" w:rsidRDefault="004117D1" w:rsidP="00B839E2">
            <w:pPr>
              <w:rPr>
                <w:sz w:val="20"/>
                <w:szCs w:val="20"/>
              </w:rPr>
            </w:pPr>
          </w:p>
        </w:tc>
        <w:tc>
          <w:tcPr>
            <w:tcW w:w="1178" w:type="dxa"/>
            <w:gridSpan w:val="2"/>
            <w:tcBorders>
              <w:top w:val="single" w:sz="4" w:space="0" w:color="auto"/>
              <w:left w:val="single" w:sz="4" w:space="0" w:color="auto"/>
              <w:bottom w:val="single" w:sz="4" w:space="0" w:color="auto"/>
              <w:right w:val="single" w:sz="12" w:space="0" w:color="auto"/>
            </w:tcBorders>
            <w:noWrap/>
            <w:vAlign w:val="bottom"/>
          </w:tcPr>
          <w:p w14:paraId="024905C1" w14:textId="77777777" w:rsidR="004117D1" w:rsidRPr="00F406FE" w:rsidRDefault="004117D1" w:rsidP="00B839E2">
            <w:pPr>
              <w:rPr>
                <w:sz w:val="20"/>
                <w:szCs w:val="20"/>
              </w:rPr>
            </w:pPr>
          </w:p>
        </w:tc>
      </w:tr>
      <w:tr w:rsidR="004117D1" w:rsidRPr="00F406FE" w14:paraId="553BB794" w14:textId="77777777" w:rsidTr="00475B0D">
        <w:trPr>
          <w:gridBefore w:val="1"/>
          <w:wBefore w:w="125" w:type="dxa"/>
          <w:trHeight w:val="284"/>
        </w:trPr>
        <w:tc>
          <w:tcPr>
            <w:tcW w:w="1177" w:type="dxa"/>
            <w:tcBorders>
              <w:top w:val="nil"/>
              <w:left w:val="single" w:sz="12" w:space="0" w:color="auto"/>
              <w:bottom w:val="single" w:sz="4" w:space="0" w:color="auto"/>
              <w:right w:val="single" w:sz="4" w:space="0" w:color="auto"/>
            </w:tcBorders>
            <w:noWrap/>
            <w:vAlign w:val="bottom"/>
          </w:tcPr>
          <w:p w14:paraId="1483724F" w14:textId="77777777" w:rsidR="004117D1" w:rsidRPr="00F406FE" w:rsidRDefault="004117D1" w:rsidP="00B839E2">
            <w:pPr>
              <w:rPr>
                <w:sz w:val="20"/>
                <w:szCs w:val="20"/>
              </w:rPr>
            </w:pPr>
          </w:p>
        </w:tc>
        <w:tc>
          <w:tcPr>
            <w:tcW w:w="1177" w:type="dxa"/>
            <w:gridSpan w:val="2"/>
            <w:tcBorders>
              <w:top w:val="nil"/>
              <w:left w:val="nil"/>
              <w:bottom w:val="single" w:sz="4" w:space="0" w:color="auto"/>
              <w:right w:val="single" w:sz="4" w:space="0" w:color="auto"/>
            </w:tcBorders>
            <w:noWrap/>
            <w:vAlign w:val="bottom"/>
          </w:tcPr>
          <w:p w14:paraId="11C50EC7" w14:textId="77777777" w:rsidR="004117D1" w:rsidRPr="00F406FE" w:rsidRDefault="004117D1" w:rsidP="00B839E2">
            <w:pPr>
              <w:rPr>
                <w:sz w:val="20"/>
                <w:szCs w:val="20"/>
              </w:rPr>
            </w:pPr>
          </w:p>
        </w:tc>
        <w:tc>
          <w:tcPr>
            <w:tcW w:w="1177" w:type="dxa"/>
            <w:tcBorders>
              <w:top w:val="nil"/>
              <w:left w:val="nil"/>
              <w:bottom w:val="single" w:sz="4" w:space="0" w:color="auto"/>
              <w:right w:val="single" w:sz="4" w:space="0" w:color="auto"/>
            </w:tcBorders>
            <w:noWrap/>
            <w:vAlign w:val="bottom"/>
          </w:tcPr>
          <w:p w14:paraId="4FD4A61C" w14:textId="77777777" w:rsidR="004117D1" w:rsidRPr="00F406FE" w:rsidRDefault="004117D1" w:rsidP="00B839E2">
            <w:pPr>
              <w:rPr>
                <w:sz w:val="20"/>
                <w:szCs w:val="20"/>
              </w:rPr>
            </w:pPr>
          </w:p>
        </w:tc>
        <w:tc>
          <w:tcPr>
            <w:tcW w:w="1178" w:type="dxa"/>
            <w:gridSpan w:val="2"/>
            <w:tcBorders>
              <w:top w:val="nil"/>
              <w:left w:val="nil"/>
              <w:bottom w:val="single" w:sz="4" w:space="0" w:color="auto"/>
              <w:right w:val="single" w:sz="4" w:space="0" w:color="auto"/>
            </w:tcBorders>
            <w:noWrap/>
            <w:vAlign w:val="bottom"/>
          </w:tcPr>
          <w:p w14:paraId="2BF55465" w14:textId="77777777" w:rsidR="004117D1" w:rsidRPr="00F406FE" w:rsidRDefault="004117D1" w:rsidP="00B839E2">
            <w:pPr>
              <w:rPr>
                <w:sz w:val="20"/>
                <w:szCs w:val="20"/>
              </w:rPr>
            </w:pPr>
          </w:p>
        </w:tc>
        <w:tc>
          <w:tcPr>
            <w:tcW w:w="1177" w:type="dxa"/>
            <w:tcBorders>
              <w:top w:val="nil"/>
              <w:left w:val="nil"/>
              <w:bottom w:val="single" w:sz="4" w:space="0" w:color="auto"/>
              <w:right w:val="single" w:sz="4" w:space="0" w:color="auto"/>
            </w:tcBorders>
            <w:noWrap/>
            <w:vAlign w:val="bottom"/>
          </w:tcPr>
          <w:p w14:paraId="7DB36075" w14:textId="77777777" w:rsidR="004117D1" w:rsidRPr="00F406FE" w:rsidRDefault="004117D1" w:rsidP="00B839E2">
            <w:pPr>
              <w:rPr>
                <w:sz w:val="20"/>
                <w:szCs w:val="20"/>
              </w:rPr>
            </w:pPr>
          </w:p>
        </w:tc>
        <w:tc>
          <w:tcPr>
            <w:tcW w:w="1177" w:type="dxa"/>
            <w:tcBorders>
              <w:top w:val="single" w:sz="4" w:space="0" w:color="auto"/>
              <w:left w:val="nil"/>
              <w:bottom w:val="single" w:sz="4" w:space="0" w:color="auto"/>
              <w:right w:val="single" w:sz="4" w:space="0" w:color="auto"/>
            </w:tcBorders>
          </w:tcPr>
          <w:p w14:paraId="65886A6D" w14:textId="77777777" w:rsidR="004117D1" w:rsidRPr="00F406FE" w:rsidRDefault="004117D1" w:rsidP="00B839E2">
            <w:pPr>
              <w:rPr>
                <w:sz w:val="20"/>
                <w:szCs w:val="20"/>
              </w:rPr>
            </w:pPr>
          </w:p>
        </w:tc>
        <w:tc>
          <w:tcPr>
            <w:tcW w:w="1177" w:type="dxa"/>
            <w:tcBorders>
              <w:top w:val="single" w:sz="4" w:space="0" w:color="auto"/>
              <w:left w:val="single" w:sz="4" w:space="0" w:color="auto"/>
              <w:bottom w:val="single" w:sz="4" w:space="0" w:color="auto"/>
              <w:right w:val="single" w:sz="4" w:space="0" w:color="auto"/>
            </w:tcBorders>
            <w:noWrap/>
            <w:vAlign w:val="bottom"/>
          </w:tcPr>
          <w:p w14:paraId="3D67D69A" w14:textId="77777777" w:rsidR="004117D1" w:rsidRPr="00F406FE" w:rsidRDefault="004117D1" w:rsidP="00B839E2">
            <w:pPr>
              <w:rPr>
                <w:sz w:val="20"/>
                <w:szCs w:val="20"/>
              </w:rPr>
            </w:pPr>
          </w:p>
        </w:tc>
        <w:tc>
          <w:tcPr>
            <w:tcW w:w="1178" w:type="dxa"/>
            <w:gridSpan w:val="2"/>
            <w:tcBorders>
              <w:top w:val="single" w:sz="4" w:space="0" w:color="auto"/>
              <w:left w:val="single" w:sz="4" w:space="0" w:color="auto"/>
              <w:bottom w:val="single" w:sz="4" w:space="0" w:color="auto"/>
              <w:right w:val="single" w:sz="12" w:space="0" w:color="auto"/>
            </w:tcBorders>
            <w:noWrap/>
            <w:vAlign w:val="bottom"/>
          </w:tcPr>
          <w:p w14:paraId="53A0A736" w14:textId="77777777" w:rsidR="004117D1" w:rsidRPr="00F406FE" w:rsidRDefault="004117D1" w:rsidP="00B839E2">
            <w:pPr>
              <w:rPr>
                <w:sz w:val="20"/>
                <w:szCs w:val="20"/>
              </w:rPr>
            </w:pPr>
          </w:p>
        </w:tc>
      </w:tr>
      <w:tr w:rsidR="004117D1" w:rsidRPr="00F406FE" w14:paraId="7ECA2185" w14:textId="77777777" w:rsidTr="00475B0D">
        <w:trPr>
          <w:gridBefore w:val="1"/>
          <w:wBefore w:w="125" w:type="dxa"/>
          <w:trHeight w:val="284"/>
        </w:trPr>
        <w:tc>
          <w:tcPr>
            <w:tcW w:w="1177" w:type="dxa"/>
            <w:tcBorders>
              <w:top w:val="nil"/>
              <w:left w:val="single" w:sz="12" w:space="0" w:color="auto"/>
              <w:bottom w:val="single" w:sz="4" w:space="0" w:color="auto"/>
              <w:right w:val="single" w:sz="4" w:space="0" w:color="auto"/>
            </w:tcBorders>
            <w:noWrap/>
            <w:vAlign w:val="bottom"/>
          </w:tcPr>
          <w:p w14:paraId="6EFE975B" w14:textId="77777777" w:rsidR="004117D1" w:rsidRPr="00F406FE" w:rsidRDefault="004117D1" w:rsidP="00B839E2">
            <w:pPr>
              <w:rPr>
                <w:sz w:val="20"/>
                <w:szCs w:val="20"/>
              </w:rPr>
            </w:pPr>
          </w:p>
        </w:tc>
        <w:tc>
          <w:tcPr>
            <w:tcW w:w="1177" w:type="dxa"/>
            <w:gridSpan w:val="2"/>
            <w:tcBorders>
              <w:top w:val="nil"/>
              <w:left w:val="nil"/>
              <w:bottom w:val="single" w:sz="4" w:space="0" w:color="auto"/>
              <w:right w:val="single" w:sz="4" w:space="0" w:color="auto"/>
            </w:tcBorders>
            <w:noWrap/>
            <w:vAlign w:val="bottom"/>
          </w:tcPr>
          <w:p w14:paraId="38018228" w14:textId="77777777" w:rsidR="004117D1" w:rsidRPr="00F406FE" w:rsidRDefault="004117D1" w:rsidP="00B839E2">
            <w:pPr>
              <w:rPr>
                <w:sz w:val="20"/>
                <w:szCs w:val="20"/>
              </w:rPr>
            </w:pPr>
          </w:p>
        </w:tc>
        <w:tc>
          <w:tcPr>
            <w:tcW w:w="1177" w:type="dxa"/>
            <w:tcBorders>
              <w:top w:val="nil"/>
              <w:left w:val="nil"/>
              <w:bottom w:val="single" w:sz="4" w:space="0" w:color="auto"/>
              <w:right w:val="single" w:sz="4" w:space="0" w:color="auto"/>
            </w:tcBorders>
            <w:noWrap/>
            <w:vAlign w:val="bottom"/>
          </w:tcPr>
          <w:p w14:paraId="2CEB1B5D" w14:textId="77777777" w:rsidR="004117D1" w:rsidRPr="00F406FE" w:rsidRDefault="004117D1" w:rsidP="00B839E2">
            <w:pPr>
              <w:rPr>
                <w:sz w:val="20"/>
                <w:szCs w:val="20"/>
              </w:rPr>
            </w:pPr>
          </w:p>
        </w:tc>
        <w:tc>
          <w:tcPr>
            <w:tcW w:w="1178" w:type="dxa"/>
            <w:gridSpan w:val="2"/>
            <w:tcBorders>
              <w:top w:val="nil"/>
              <w:left w:val="nil"/>
              <w:bottom w:val="single" w:sz="4" w:space="0" w:color="auto"/>
              <w:right w:val="single" w:sz="4" w:space="0" w:color="auto"/>
            </w:tcBorders>
            <w:noWrap/>
            <w:vAlign w:val="bottom"/>
          </w:tcPr>
          <w:p w14:paraId="528588AA" w14:textId="77777777" w:rsidR="004117D1" w:rsidRPr="00F406FE" w:rsidRDefault="004117D1" w:rsidP="00B839E2">
            <w:pPr>
              <w:rPr>
                <w:sz w:val="20"/>
                <w:szCs w:val="20"/>
              </w:rPr>
            </w:pPr>
          </w:p>
        </w:tc>
        <w:tc>
          <w:tcPr>
            <w:tcW w:w="1177" w:type="dxa"/>
            <w:tcBorders>
              <w:top w:val="nil"/>
              <w:left w:val="nil"/>
              <w:bottom w:val="single" w:sz="4" w:space="0" w:color="auto"/>
              <w:right w:val="single" w:sz="4" w:space="0" w:color="auto"/>
            </w:tcBorders>
            <w:noWrap/>
            <w:vAlign w:val="bottom"/>
          </w:tcPr>
          <w:p w14:paraId="67D8BF57" w14:textId="77777777" w:rsidR="004117D1" w:rsidRPr="00F406FE" w:rsidRDefault="004117D1" w:rsidP="00B839E2">
            <w:pPr>
              <w:rPr>
                <w:sz w:val="20"/>
                <w:szCs w:val="20"/>
              </w:rPr>
            </w:pPr>
          </w:p>
        </w:tc>
        <w:tc>
          <w:tcPr>
            <w:tcW w:w="1177" w:type="dxa"/>
            <w:tcBorders>
              <w:top w:val="single" w:sz="4" w:space="0" w:color="auto"/>
              <w:left w:val="nil"/>
              <w:bottom w:val="single" w:sz="4" w:space="0" w:color="auto"/>
              <w:right w:val="single" w:sz="4" w:space="0" w:color="auto"/>
            </w:tcBorders>
          </w:tcPr>
          <w:p w14:paraId="013167CB" w14:textId="77777777" w:rsidR="004117D1" w:rsidRPr="00F406FE" w:rsidRDefault="004117D1" w:rsidP="00B839E2">
            <w:pPr>
              <w:rPr>
                <w:sz w:val="20"/>
                <w:szCs w:val="20"/>
              </w:rPr>
            </w:pPr>
          </w:p>
        </w:tc>
        <w:tc>
          <w:tcPr>
            <w:tcW w:w="1177" w:type="dxa"/>
            <w:tcBorders>
              <w:top w:val="single" w:sz="4" w:space="0" w:color="auto"/>
              <w:left w:val="single" w:sz="4" w:space="0" w:color="auto"/>
              <w:bottom w:val="single" w:sz="4" w:space="0" w:color="auto"/>
              <w:right w:val="single" w:sz="4" w:space="0" w:color="auto"/>
            </w:tcBorders>
            <w:noWrap/>
            <w:vAlign w:val="bottom"/>
          </w:tcPr>
          <w:p w14:paraId="5F677B89" w14:textId="77777777" w:rsidR="004117D1" w:rsidRPr="00F406FE" w:rsidRDefault="004117D1" w:rsidP="00B839E2">
            <w:pPr>
              <w:rPr>
                <w:sz w:val="20"/>
                <w:szCs w:val="20"/>
              </w:rPr>
            </w:pPr>
          </w:p>
        </w:tc>
        <w:tc>
          <w:tcPr>
            <w:tcW w:w="1178" w:type="dxa"/>
            <w:gridSpan w:val="2"/>
            <w:tcBorders>
              <w:top w:val="single" w:sz="4" w:space="0" w:color="auto"/>
              <w:left w:val="single" w:sz="4" w:space="0" w:color="auto"/>
              <w:bottom w:val="single" w:sz="4" w:space="0" w:color="auto"/>
              <w:right w:val="single" w:sz="12" w:space="0" w:color="auto"/>
            </w:tcBorders>
            <w:noWrap/>
            <w:vAlign w:val="bottom"/>
          </w:tcPr>
          <w:p w14:paraId="1FFB17BB" w14:textId="77777777" w:rsidR="004117D1" w:rsidRPr="00F406FE" w:rsidRDefault="004117D1" w:rsidP="00B839E2">
            <w:pPr>
              <w:rPr>
                <w:sz w:val="20"/>
                <w:szCs w:val="20"/>
              </w:rPr>
            </w:pPr>
          </w:p>
        </w:tc>
      </w:tr>
      <w:tr w:rsidR="004117D1" w:rsidRPr="00F406FE" w14:paraId="10B49653" w14:textId="77777777" w:rsidTr="00475B0D">
        <w:trPr>
          <w:gridBefore w:val="1"/>
          <w:wBefore w:w="125" w:type="dxa"/>
          <w:trHeight w:val="284"/>
        </w:trPr>
        <w:tc>
          <w:tcPr>
            <w:tcW w:w="1177" w:type="dxa"/>
            <w:tcBorders>
              <w:top w:val="nil"/>
              <w:left w:val="single" w:sz="12" w:space="0" w:color="auto"/>
              <w:bottom w:val="single" w:sz="4" w:space="0" w:color="auto"/>
              <w:right w:val="single" w:sz="4" w:space="0" w:color="auto"/>
            </w:tcBorders>
            <w:noWrap/>
            <w:vAlign w:val="bottom"/>
          </w:tcPr>
          <w:p w14:paraId="2B74DB30" w14:textId="77777777" w:rsidR="004117D1" w:rsidRPr="00F406FE" w:rsidRDefault="004117D1" w:rsidP="00B839E2">
            <w:pPr>
              <w:rPr>
                <w:sz w:val="20"/>
                <w:szCs w:val="20"/>
              </w:rPr>
            </w:pPr>
          </w:p>
        </w:tc>
        <w:tc>
          <w:tcPr>
            <w:tcW w:w="1177" w:type="dxa"/>
            <w:gridSpan w:val="2"/>
            <w:tcBorders>
              <w:top w:val="nil"/>
              <w:left w:val="nil"/>
              <w:bottom w:val="single" w:sz="4" w:space="0" w:color="auto"/>
              <w:right w:val="single" w:sz="4" w:space="0" w:color="auto"/>
            </w:tcBorders>
            <w:noWrap/>
            <w:vAlign w:val="bottom"/>
          </w:tcPr>
          <w:p w14:paraId="3D097B42" w14:textId="77777777" w:rsidR="004117D1" w:rsidRPr="00F406FE" w:rsidRDefault="004117D1" w:rsidP="00B839E2">
            <w:pPr>
              <w:rPr>
                <w:sz w:val="20"/>
                <w:szCs w:val="20"/>
              </w:rPr>
            </w:pPr>
          </w:p>
        </w:tc>
        <w:tc>
          <w:tcPr>
            <w:tcW w:w="1177" w:type="dxa"/>
            <w:tcBorders>
              <w:top w:val="nil"/>
              <w:left w:val="nil"/>
              <w:bottom w:val="single" w:sz="4" w:space="0" w:color="auto"/>
              <w:right w:val="single" w:sz="4" w:space="0" w:color="auto"/>
            </w:tcBorders>
            <w:noWrap/>
            <w:vAlign w:val="bottom"/>
          </w:tcPr>
          <w:p w14:paraId="2FCA5D02" w14:textId="77777777" w:rsidR="004117D1" w:rsidRPr="00F406FE" w:rsidRDefault="004117D1" w:rsidP="00B839E2">
            <w:pPr>
              <w:rPr>
                <w:sz w:val="20"/>
                <w:szCs w:val="20"/>
              </w:rPr>
            </w:pPr>
          </w:p>
        </w:tc>
        <w:tc>
          <w:tcPr>
            <w:tcW w:w="1178" w:type="dxa"/>
            <w:gridSpan w:val="2"/>
            <w:tcBorders>
              <w:top w:val="nil"/>
              <w:left w:val="nil"/>
              <w:bottom w:val="single" w:sz="4" w:space="0" w:color="auto"/>
              <w:right w:val="single" w:sz="4" w:space="0" w:color="auto"/>
            </w:tcBorders>
            <w:noWrap/>
            <w:vAlign w:val="bottom"/>
          </w:tcPr>
          <w:p w14:paraId="015EDAE4" w14:textId="77777777" w:rsidR="004117D1" w:rsidRPr="00F406FE" w:rsidRDefault="004117D1" w:rsidP="00B839E2">
            <w:pPr>
              <w:rPr>
                <w:sz w:val="20"/>
                <w:szCs w:val="20"/>
              </w:rPr>
            </w:pPr>
          </w:p>
        </w:tc>
        <w:tc>
          <w:tcPr>
            <w:tcW w:w="1177" w:type="dxa"/>
            <w:tcBorders>
              <w:top w:val="nil"/>
              <w:left w:val="nil"/>
              <w:bottom w:val="single" w:sz="4" w:space="0" w:color="auto"/>
              <w:right w:val="single" w:sz="4" w:space="0" w:color="auto"/>
            </w:tcBorders>
            <w:noWrap/>
            <w:vAlign w:val="bottom"/>
          </w:tcPr>
          <w:p w14:paraId="2F00030B" w14:textId="77777777" w:rsidR="004117D1" w:rsidRPr="00F406FE" w:rsidRDefault="004117D1" w:rsidP="00B839E2">
            <w:pPr>
              <w:rPr>
                <w:sz w:val="20"/>
                <w:szCs w:val="20"/>
              </w:rPr>
            </w:pPr>
          </w:p>
        </w:tc>
        <w:tc>
          <w:tcPr>
            <w:tcW w:w="1177" w:type="dxa"/>
            <w:tcBorders>
              <w:top w:val="single" w:sz="4" w:space="0" w:color="auto"/>
              <w:left w:val="nil"/>
              <w:bottom w:val="single" w:sz="4" w:space="0" w:color="auto"/>
              <w:right w:val="single" w:sz="4" w:space="0" w:color="auto"/>
            </w:tcBorders>
          </w:tcPr>
          <w:p w14:paraId="2E8188E7" w14:textId="77777777" w:rsidR="004117D1" w:rsidRPr="00F406FE" w:rsidRDefault="004117D1" w:rsidP="00B839E2">
            <w:pPr>
              <w:rPr>
                <w:sz w:val="20"/>
                <w:szCs w:val="20"/>
              </w:rPr>
            </w:pPr>
          </w:p>
        </w:tc>
        <w:tc>
          <w:tcPr>
            <w:tcW w:w="1177" w:type="dxa"/>
            <w:tcBorders>
              <w:top w:val="single" w:sz="4" w:space="0" w:color="auto"/>
              <w:left w:val="single" w:sz="4" w:space="0" w:color="auto"/>
              <w:bottom w:val="single" w:sz="4" w:space="0" w:color="auto"/>
              <w:right w:val="single" w:sz="4" w:space="0" w:color="auto"/>
            </w:tcBorders>
            <w:noWrap/>
            <w:vAlign w:val="bottom"/>
          </w:tcPr>
          <w:p w14:paraId="3A6DC4F9" w14:textId="77777777" w:rsidR="004117D1" w:rsidRPr="00F406FE" w:rsidRDefault="004117D1" w:rsidP="00B839E2">
            <w:pPr>
              <w:rPr>
                <w:sz w:val="20"/>
                <w:szCs w:val="20"/>
              </w:rPr>
            </w:pPr>
          </w:p>
        </w:tc>
        <w:tc>
          <w:tcPr>
            <w:tcW w:w="1178" w:type="dxa"/>
            <w:gridSpan w:val="2"/>
            <w:tcBorders>
              <w:top w:val="single" w:sz="4" w:space="0" w:color="auto"/>
              <w:left w:val="single" w:sz="4" w:space="0" w:color="auto"/>
              <w:bottom w:val="single" w:sz="4" w:space="0" w:color="auto"/>
              <w:right w:val="single" w:sz="12" w:space="0" w:color="auto"/>
            </w:tcBorders>
            <w:noWrap/>
            <w:vAlign w:val="bottom"/>
          </w:tcPr>
          <w:p w14:paraId="202A4562" w14:textId="77777777" w:rsidR="004117D1" w:rsidRPr="00F406FE" w:rsidRDefault="004117D1" w:rsidP="00B839E2">
            <w:pPr>
              <w:rPr>
                <w:sz w:val="20"/>
                <w:szCs w:val="20"/>
              </w:rPr>
            </w:pPr>
          </w:p>
        </w:tc>
      </w:tr>
      <w:tr w:rsidR="004117D1" w:rsidRPr="00F406FE" w14:paraId="6E5C5F8B" w14:textId="77777777" w:rsidTr="00475B0D">
        <w:trPr>
          <w:gridBefore w:val="1"/>
          <w:wBefore w:w="125" w:type="dxa"/>
          <w:trHeight w:val="284"/>
        </w:trPr>
        <w:tc>
          <w:tcPr>
            <w:tcW w:w="1177" w:type="dxa"/>
            <w:tcBorders>
              <w:top w:val="nil"/>
              <w:left w:val="single" w:sz="12" w:space="0" w:color="auto"/>
              <w:bottom w:val="single" w:sz="12" w:space="0" w:color="auto"/>
              <w:right w:val="single" w:sz="4" w:space="0" w:color="auto"/>
            </w:tcBorders>
            <w:noWrap/>
            <w:vAlign w:val="bottom"/>
          </w:tcPr>
          <w:p w14:paraId="7AF799D5" w14:textId="77777777" w:rsidR="004117D1" w:rsidRPr="00F406FE" w:rsidRDefault="004117D1" w:rsidP="00B839E2">
            <w:pPr>
              <w:rPr>
                <w:sz w:val="20"/>
                <w:szCs w:val="20"/>
              </w:rPr>
            </w:pPr>
            <w:r>
              <w:rPr>
                <w:sz w:val="20"/>
                <w:szCs w:val="20"/>
              </w:rPr>
              <w:t>Celkem:</w:t>
            </w:r>
          </w:p>
        </w:tc>
        <w:tc>
          <w:tcPr>
            <w:tcW w:w="5886" w:type="dxa"/>
            <w:gridSpan w:val="7"/>
            <w:tcBorders>
              <w:top w:val="nil"/>
              <w:left w:val="nil"/>
              <w:bottom w:val="single" w:sz="12" w:space="0" w:color="auto"/>
              <w:right w:val="single" w:sz="4" w:space="0" w:color="auto"/>
            </w:tcBorders>
            <w:noWrap/>
            <w:vAlign w:val="bottom"/>
          </w:tcPr>
          <w:p w14:paraId="07D57C9D" w14:textId="77777777" w:rsidR="004117D1" w:rsidRPr="00F406FE" w:rsidRDefault="004117D1" w:rsidP="00B839E2">
            <w:pPr>
              <w:rPr>
                <w:sz w:val="20"/>
                <w:szCs w:val="20"/>
              </w:rPr>
            </w:pPr>
          </w:p>
        </w:tc>
        <w:tc>
          <w:tcPr>
            <w:tcW w:w="1177" w:type="dxa"/>
            <w:tcBorders>
              <w:top w:val="single" w:sz="4" w:space="0" w:color="auto"/>
              <w:left w:val="single" w:sz="4" w:space="0" w:color="auto"/>
              <w:bottom w:val="single" w:sz="12" w:space="0" w:color="auto"/>
              <w:right w:val="single" w:sz="4" w:space="0" w:color="auto"/>
            </w:tcBorders>
            <w:noWrap/>
            <w:vAlign w:val="bottom"/>
          </w:tcPr>
          <w:p w14:paraId="241A4CCF" w14:textId="77777777" w:rsidR="004117D1" w:rsidRPr="00F406FE" w:rsidRDefault="004117D1" w:rsidP="00B839E2">
            <w:pPr>
              <w:rPr>
                <w:sz w:val="20"/>
                <w:szCs w:val="20"/>
              </w:rPr>
            </w:pPr>
          </w:p>
        </w:tc>
        <w:tc>
          <w:tcPr>
            <w:tcW w:w="1178" w:type="dxa"/>
            <w:gridSpan w:val="2"/>
            <w:tcBorders>
              <w:top w:val="single" w:sz="4" w:space="0" w:color="auto"/>
              <w:left w:val="single" w:sz="4" w:space="0" w:color="auto"/>
              <w:bottom w:val="single" w:sz="12" w:space="0" w:color="auto"/>
              <w:right w:val="single" w:sz="12" w:space="0" w:color="auto"/>
            </w:tcBorders>
            <w:noWrap/>
            <w:vAlign w:val="bottom"/>
          </w:tcPr>
          <w:p w14:paraId="20015667" w14:textId="77777777" w:rsidR="004117D1" w:rsidRPr="00F406FE" w:rsidRDefault="004117D1" w:rsidP="00B839E2">
            <w:pPr>
              <w:rPr>
                <w:sz w:val="20"/>
                <w:szCs w:val="20"/>
              </w:rPr>
            </w:pPr>
          </w:p>
        </w:tc>
      </w:tr>
      <w:tr w:rsidR="00475B0D" w:rsidRPr="00F406FE" w14:paraId="19071397" w14:textId="77777777" w:rsidTr="00475B0D">
        <w:trPr>
          <w:gridAfter w:val="1"/>
          <w:wAfter w:w="70" w:type="dxa"/>
          <w:trHeight w:val="465"/>
        </w:trPr>
        <w:tc>
          <w:tcPr>
            <w:tcW w:w="9473" w:type="dxa"/>
            <w:gridSpan w:val="11"/>
            <w:noWrap/>
            <w:vAlign w:val="bottom"/>
          </w:tcPr>
          <w:p w14:paraId="120305ED" w14:textId="77777777" w:rsidR="00475B0D" w:rsidRPr="00F406FE" w:rsidRDefault="00475B0D" w:rsidP="00B839E2">
            <w:pPr>
              <w:rPr>
                <w:sz w:val="20"/>
                <w:szCs w:val="20"/>
              </w:rPr>
            </w:pPr>
            <w:r w:rsidRPr="00F406FE">
              <w:rPr>
                <w:sz w:val="20"/>
                <w:szCs w:val="20"/>
              </w:rPr>
              <w:t>V ................................................. dne ..........................................</w:t>
            </w:r>
          </w:p>
        </w:tc>
      </w:tr>
      <w:tr w:rsidR="00475B0D" w:rsidRPr="00F406FE" w14:paraId="44CA9D38" w14:textId="77777777" w:rsidTr="00475B0D">
        <w:trPr>
          <w:gridAfter w:val="1"/>
          <w:wAfter w:w="70" w:type="dxa"/>
          <w:trHeight w:val="465"/>
        </w:trPr>
        <w:tc>
          <w:tcPr>
            <w:tcW w:w="9473" w:type="dxa"/>
            <w:gridSpan w:val="11"/>
            <w:noWrap/>
            <w:vAlign w:val="bottom"/>
          </w:tcPr>
          <w:p w14:paraId="3F874E10" w14:textId="77777777" w:rsidR="00475B0D" w:rsidRPr="00F406FE" w:rsidRDefault="00475B0D" w:rsidP="00B839E2">
            <w:pPr>
              <w:rPr>
                <w:sz w:val="20"/>
                <w:szCs w:val="20"/>
              </w:rPr>
            </w:pPr>
            <w:r w:rsidRPr="00F406FE">
              <w:rPr>
                <w:sz w:val="20"/>
                <w:szCs w:val="20"/>
              </w:rPr>
              <w:t xml:space="preserve">Název/obchodní firma a podpis příjemce, resp. osoby oprávněné jednat za příjemce (příp. též otisk razítka): </w:t>
            </w:r>
          </w:p>
        </w:tc>
      </w:tr>
      <w:tr w:rsidR="00475B0D" w:rsidRPr="00F406FE" w14:paraId="55C11EF3" w14:textId="77777777" w:rsidTr="00475B0D">
        <w:trPr>
          <w:gridAfter w:val="1"/>
          <w:wAfter w:w="70" w:type="dxa"/>
          <w:trHeight w:val="465"/>
        </w:trPr>
        <w:tc>
          <w:tcPr>
            <w:tcW w:w="9473" w:type="dxa"/>
            <w:gridSpan w:val="11"/>
            <w:noWrap/>
            <w:vAlign w:val="bottom"/>
          </w:tcPr>
          <w:p w14:paraId="2BFE4C48" w14:textId="77777777" w:rsidR="00475B0D" w:rsidRPr="00F406FE" w:rsidRDefault="00475B0D" w:rsidP="00B839E2">
            <w:pPr>
              <w:rPr>
                <w:sz w:val="20"/>
                <w:szCs w:val="20"/>
              </w:rPr>
            </w:pPr>
            <w:r w:rsidRPr="00F406FE">
              <w:rPr>
                <w:sz w:val="20"/>
                <w:szCs w:val="20"/>
              </w:rPr>
              <w:t>........................................................................................................................................</w:t>
            </w:r>
          </w:p>
        </w:tc>
      </w:tr>
      <w:tr w:rsidR="00475B0D" w:rsidRPr="00F406FE" w14:paraId="19C3A54F" w14:textId="77777777" w:rsidTr="00475B0D">
        <w:trPr>
          <w:gridAfter w:val="1"/>
          <w:wAfter w:w="70" w:type="dxa"/>
          <w:trHeight w:val="493"/>
        </w:trPr>
        <w:tc>
          <w:tcPr>
            <w:tcW w:w="9473" w:type="dxa"/>
            <w:gridSpan w:val="11"/>
            <w:vAlign w:val="bottom"/>
          </w:tcPr>
          <w:p w14:paraId="6CCD4457" w14:textId="77777777" w:rsidR="00475B0D" w:rsidRPr="00F406FE" w:rsidRDefault="00475B0D" w:rsidP="00B839E2">
            <w:pPr>
              <w:rPr>
                <w:b/>
                <w:bCs/>
                <w:sz w:val="20"/>
                <w:szCs w:val="20"/>
              </w:rPr>
            </w:pPr>
            <w:r w:rsidRPr="00F406FE">
              <w:rPr>
                <w:b/>
                <w:bCs/>
                <w:sz w:val="20"/>
                <w:szCs w:val="20"/>
              </w:rPr>
              <w:t xml:space="preserve">* </w:t>
            </w:r>
            <w:r w:rsidRPr="00A23FE1">
              <w:rPr>
                <w:color w:val="000000"/>
                <w:sz w:val="20"/>
                <w:szCs w:val="20"/>
              </w:rPr>
              <w:t>Příjemce, který má nárok na odpočet DPH na vstupu, uvede poměrný koeficient dle § 75 zákona č. 235/2004 Sb., o dani z přidané hodnoty, ve znění pozdějších předpisů, nebo vypořádací koeficient dle § 76 téhož zákona, nebo jejich násobek (používá-li oba).</w:t>
            </w:r>
          </w:p>
        </w:tc>
      </w:tr>
    </w:tbl>
    <w:p w14:paraId="674C170F" w14:textId="04ED7380" w:rsidR="007B59D6" w:rsidRPr="00C0017C" w:rsidRDefault="007B59D6" w:rsidP="00C52AF1">
      <w:pPr>
        <w:rPr>
          <w:sz w:val="20"/>
          <w:szCs w:val="20"/>
        </w:rPr>
      </w:pPr>
    </w:p>
    <w:sectPr w:rsidR="007B59D6" w:rsidRPr="00C0017C" w:rsidSect="00984913">
      <w:headerReference w:type="default" r:id="rId11"/>
      <w:footerReference w:type="default" r:id="rId12"/>
      <w:footerReference w:type="first" r:id="rId13"/>
      <w:pgSz w:w="11906" w:h="16838"/>
      <w:pgMar w:top="1418" w:right="1418" w:bottom="1418" w:left="1418" w:header="709" w:footer="709"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063D5" w14:textId="77777777" w:rsidR="007C274A" w:rsidRDefault="007C274A">
      <w:r>
        <w:separator/>
      </w:r>
    </w:p>
  </w:endnote>
  <w:endnote w:type="continuationSeparator" w:id="0">
    <w:p w14:paraId="2A3B9292" w14:textId="77777777" w:rsidR="007C274A" w:rsidRDefault="007C274A">
      <w:r>
        <w:continuationSeparator/>
      </w:r>
    </w:p>
  </w:endnote>
  <w:endnote w:type="continuationNotice" w:id="1">
    <w:p w14:paraId="2E7C4E7C" w14:textId="77777777" w:rsidR="007C274A" w:rsidRDefault="007C2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306292"/>
      <w:docPartObj>
        <w:docPartGallery w:val="Page Numbers (Bottom of Page)"/>
        <w:docPartUnique/>
      </w:docPartObj>
    </w:sdtPr>
    <w:sdtContent>
      <w:p w14:paraId="772FDA84" w14:textId="631E379E" w:rsidR="006B0DA9" w:rsidRDefault="006B0DA9">
        <w:pPr>
          <w:pStyle w:val="Zpat"/>
          <w:jc w:val="center"/>
        </w:pPr>
        <w:r>
          <w:fldChar w:fldCharType="begin"/>
        </w:r>
        <w:r>
          <w:instrText>PAGE   \* MERGEFORMAT</w:instrText>
        </w:r>
        <w:r>
          <w:fldChar w:fldCharType="separate"/>
        </w:r>
        <w:r>
          <w:t>2</w:t>
        </w:r>
        <w:r>
          <w:fldChar w:fldCharType="end"/>
        </w:r>
      </w:p>
    </w:sdtContent>
  </w:sdt>
  <w:p w14:paraId="44363B2C" w14:textId="77777777" w:rsidR="008F0A83" w:rsidRDefault="008F0A8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596128"/>
      <w:docPartObj>
        <w:docPartGallery w:val="Page Numbers (Bottom of Page)"/>
        <w:docPartUnique/>
      </w:docPartObj>
    </w:sdtPr>
    <w:sdtContent>
      <w:p w14:paraId="5E3438F8" w14:textId="35B36083" w:rsidR="008F0A83" w:rsidRDefault="00000000" w:rsidP="006B0DA9">
        <w:pPr>
          <w:pStyle w:val="Zpat"/>
        </w:pPr>
      </w:p>
    </w:sdtContent>
  </w:sdt>
  <w:p w14:paraId="6FB5E0E0" w14:textId="77777777" w:rsidR="008F0A83" w:rsidRDefault="008F0A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F6D46" w14:textId="77777777" w:rsidR="007C274A" w:rsidRDefault="007C274A">
      <w:r>
        <w:separator/>
      </w:r>
    </w:p>
  </w:footnote>
  <w:footnote w:type="continuationSeparator" w:id="0">
    <w:p w14:paraId="69522A63" w14:textId="77777777" w:rsidR="007C274A" w:rsidRDefault="007C274A">
      <w:r>
        <w:continuationSeparator/>
      </w:r>
    </w:p>
  </w:footnote>
  <w:footnote w:type="continuationNotice" w:id="1">
    <w:p w14:paraId="4190D3CF" w14:textId="77777777" w:rsidR="007C274A" w:rsidRDefault="007C27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BA137" w14:textId="77777777" w:rsidR="00175548" w:rsidRDefault="00175548" w:rsidP="0017554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7.5pt;height:7.5pt" o:bullet="t">
        <v:imagedata r:id="rId1" o:title="bullet1"/>
      </v:shape>
    </w:pict>
  </w:numPicBullet>
  <w:numPicBullet w:numPicBulletId="1">
    <w:pict>
      <v:shape id="_x0000_i1041" type="#_x0000_t75" style="width:7.5pt;height:7.5pt" o:bullet="t">
        <v:imagedata r:id="rId2" o:title="bullet3"/>
      </v:shape>
    </w:pict>
  </w:numPicBullet>
  <w:abstractNum w:abstractNumId="0" w15:restartNumberingAfterBreak="0">
    <w:nsid w:val="FFFFFF7C"/>
    <w:multiLevelType w:val="singleLevel"/>
    <w:tmpl w:val="EE0CEA4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B6661CAA"/>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C784A7EC"/>
    <w:lvl w:ilvl="0">
      <w:start w:val="1"/>
      <w:numFmt w:val="decimal"/>
      <w:pStyle w:val="slovanseznam3"/>
      <w:lvlText w:val="%1."/>
      <w:lvlJc w:val="left"/>
      <w:pPr>
        <w:tabs>
          <w:tab w:val="num" w:pos="926"/>
        </w:tabs>
        <w:ind w:left="926" w:hanging="360"/>
      </w:pPr>
    </w:lvl>
  </w:abstractNum>
  <w:abstractNum w:abstractNumId="3" w15:restartNumberingAfterBreak="0">
    <w:nsid w:val="FFFFFF80"/>
    <w:multiLevelType w:val="singleLevel"/>
    <w:tmpl w:val="D076D6B8"/>
    <w:lvl w:ilvl="0">
      <w:start w:val="1"/>
      <w:numFmt w:val="bullet"/>
      <w:pStyle w:val="Seznamsodrkami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C440EF2"/>
    <w:lvl w:ilvl="0">
      <w:start w:val="1"/>
      <w:numFmt w:val="bullet"/>
      <w:pStyle w:val="Seznamsodrkami4"/>
      <w:lvlText w:val=""/>
      <w:lvlJc w:val="left"/>
      <w:pPr>
        <w:tabs>
          <w:tab w:val="num" w:pos="1209"/>
        </w:tabs>
        <w:ind w:left="1209" w:hanging="360"/>
      </w:pPr>
      <w:rPr>
        <w:rFonts w:ascii="Symbol" w:hAnsi="Symbol" w:hint="default"/>
      </w:rPr>
    </w:lvl>
  </w:abstractNum>
  <w:abstractNum w:abstractNumId="5" w15:restartNumberingAfterBreak="0">
    <w:nsid w:val="FFFFFF88"/>
    <w:multiLevelType w:val="singleLevel"/>
    <w:tmpl w:val="66B6F2B6"/>
    <w:lvl w:ilvl="0">
      <w:start w:val="1"/>
      <w:numFmt w:val="decimal"/>
      <w:pStyle w:val="slovanseznam"/>
      <w:lvlText w:val="%1."/>
      <w:lvlJc w:val="left"/>
      <w:pPr>
        <w:tabs>
          <w:tab w:val="num" w:pos="360"/>
        </w:tabs>
        <w:ind w:left="360" w:hanging="360"/>
      </w:pPr>
    </w:lvl>
  </w:abstractNum>
  <w:abstractNum w:abstractNumId="6" w15:restartNumberingAfterBreak="0">
    <w:nsid w:val="09D3127A"/>
    <w:multiLevelType w:val="hybridMultilevel"/>
    <w:tmpl w:val="616CC430"/>
    <w:lvl w:ilvl="0" w:tplc="92E03572">
      <w:start w:val="1"/>
      <w:numFmt w:val="bullet"/>
      <w:pStyle w:val="odrky1"/>
      <w:lvlText w:val="­"/>
      <w:lvlJc w:val="left"/>
      <w:pPr>
        <w:tabs>
          <w:tab w:val="num" w:pos="1068"/>
        </w:tabs>
        <w:ind w:left="1068" w:hanging="360"/>
      </w:pPr>
      <w:rPr>
        <w:rFonts w:ascii="Times New Roman" w:hAnsi="Times New Roman" w:hint="default"/>
      </w:rPr>
    </w:lvl>
    <w:lvl w:ilvl="1" w:tplc="AA086D32" w:tentative="1">
      <w:start w:val="1"/>
      <w:numFmt w:val="bullet"/>
      <w:lvlText w:val="o"/>
      <w:lvlJc w:val="left"/>
      <w:pPr>
        <w:tabs>
          <w:tab w:val="num" w:pos="1788"/>
        </w:tabs>
        <w:ind w:left="1788" w:hanging="360"/>
      </w:pPr>
      <w:rPr>
        <w:rFonts w:ascii="Courier New" w:hAnsi="Courier New" w:cs="Courier New" w:hint="default"/>
      </w:rPr>
    </w:lvl>
    <w:lvl w:ilvl="2" w:tplc="82161F3A" w:tentative="1">
      <w:start w:val="1"/>
      <w:numFmt w:val="bullet"/>
      <w:lvlText w:val=""/>
      <w:lvlJc w:val="left"/>
      <w:pPr>
        <w:tabs>
          <w:tab w:val="num" w:pos="2508"/>
        </w:tabs>
        <w:ind w:left="2508" w:hanging="360"/>
      </w:pPr>
      <w:rPr>
        <w:rFonts w:ascii="Wingdings" w:hAnsi="Wingdings" w:hint="default"/>
      </w:rPr>
    </w:lvl>
    <w:lvl w:ilvl="3" w:tplc="7AFC8FF2" w:tentative="1">
      <w:start w:val="1"/>
      <w:numFmt w:val="bullet"/>
      <w:lvlText w:val=""/>
      <w:lvlJc w:val="left"/>
      <w:pPr>
        <w:tabs>
          <w:tab w:val="num" w:pos="3228"/>
        </w:tabs>
        <w:ind w:left="3228" w:hanging="360"/>
      </w:pPr>
      <w:rPr>
        <w:rFonts w:ascii="Symbol" w:hAnsi="Symbol" w:hint="default"/>
      </w:rPr>
    </w:lvl>
    <w:lvl w:ilvl="4" w:tplc="CD5AB578" w:tentative="1">
      <w:start w:val="1"/>
      <w:numFmt w:val="bullet"/>
      <w:lvlText w:val="o"/>
      <w:lvlJc w:val="left"/>
      <w:pPr>
        <w:tabs>
          <w:tab w:val="num" w:pos="3948"/>
        </w:tabs>
        <w:ind w:left="3948" w:hanging="360"/>
      </w:pPr>
      <w:rPr>
        <w:rFonts w:ascii="Courier New" w:hAnsi="Courier New" w:cs="Courier New" w:hint="default"/>
      </w:rPr>
    </w:lvl>
    <w:lvl w:ilvl="5" w:tplc="372CE2A0" w:tentative="1">
      <w:start w:val="1"/>
      <w:numFmt w:val="bullet"/>
      <w:lvlText w:val=""/>
      <w:lvlJc w:val="left"/>
      <w:pPr>
        <w:tabs>
          <w:tab w:val="num" w:pos="4668"/>
        </w:tabs>
        <w:ind w:left="4668" w:hanging="360"/>
      </w:pPr>
      <w:rPr>
        <w:rFonts w:ascii="Wingdings" w:hAnsi="Wingdings" w:hint="default"/>
      </w:rPr>
    </w:lvl>
    <w:lvl w:ilvl="6" w:tplc="9BE062FE" w:tentative="1">
      <w:start w:val="1"/>
      <w:numFmt w:val="bullet"/>
      <w:lvlText w:val=""/>
      <w:lvlJc w:val="left"/>
      <w:pPr>
        <w:tabs>
          <w:tab w:val="num" w:pos="5388"/>
        </w:tabs>
        <w:ind w:left="5388" w:hanging="360"/>
      </w:pPr>
      <w:rPr>
        <w:rFonts w:ascii="Symbol" w:hAnsi="Symbol" w:hint="default"/>
      </w:rPr>
    </w:lvl>
    <w:lvl w:ilvl="7" w:tplc="117C0096" w:tentative="1">
      <w:start w:val="1"/>
      <w:numFmt w:val="bullet"/>
      <w:lvlText w:val="o"/>
      <w:lvlJc w:val="left"/>
      <w:pPr>
        <w:tabs>
          <w:tab w:val="num" w:pos="6108"/>
        </w:tabs>
        <w:ind w:left="6108" w:hanging="360"/>
      </w:pPr>
      <w:rPr>
        <w:rFonts w:ascii="Courier New" w:hAnsi="Courier New" w:cs="Courier New" w:hint="default"/>
      </w:rPr>
    </w:lvl>
    <w:lvl w:ilvl="8" w:tplc="D2745752"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0A1D31E3"/>
    <w:multiLevelType w:val="hybridMultilevel"/>
    <w:tmpl w:val="20441D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D77354"/>
    <w:multiLevelType w:val="multilevel"/>
    <w:tmpl w:val="4574F362"/>
    <w:styleLink w:val="LFO12"/>
    <w:lvl w:ilvl="0">
      <w:numFmt w:val="bullet"/>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1D3A7C24"/>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EC17B62"/>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1074097"/>
    <w:multiLevelType w:val="hybridMultilevel"/>
    <w:tmpl w:val="841A41F2"/>
    <w:lvl w:ilvl="0" w:tplc="44E2198A">
      <w:start w:val="1"/>
      <w:numFmt w:val="decimal"/>
      <w:lvlText w:val="%1."/>
      <w:lvlJc w:val="left"/>
      <w:pPr>
        <w:ind w:left="720" w:hanging="360"/>
      </w:pPr>
      <w:rPr>
        <w:b w:val="0"/>
        <w:bCs w:val="0"/>
        <w:i w:val="0"/>
        <w:iCs w:val="0"/>
      </w:rPr>
    </w:lvl>
    <w:lvl w:ilvl="1" w:tplc="DFAE9716">
      <w:start w:val="1"/>
      <w:numFmt w:val="lowerLetter"/>
      <w:lvlText w:val="%2."/>
      <w:lvlJc w:val="left"/>
      <w:pPr>
        <w:ind w:left="1440" w:hanging="360"/>
      </w:pPr>
    </w:lvl>
    <w:lvl w:ilvl="2" w:tplc="C3BA63D2">
      <w:start w:val="1"/>
      <w:numFmt w:val="lowerRoman"/>
      <w:lvlText w:val="%3."/>
      <w:lvlJc w:val="right"/>
      <w:pPr>
        <w:ind w:left="2160" w:hanging="180"/>
      </w:pPr>
    </w:lvl>
    <w:lvl w:ilvl="3" w:tplc="E162EE2A">
      <w:start w:val="1"/>
      <w:numFmt w:val="decimal"/>
      <w:lvlText w:val="%4."/>
      <w:lvlJc w:val="left"/>
      <w:pPr>
        <w:ind w:left="2880" w:hanging="360"/>
      </w:pPr>
    </w:lvl>
    <w:lvl w:ilvl="4" w:tplc="43DCDB9C">
      <w:start w:val="1"/>
      <w:numFmt w:val="lowerLetter"/>
      <w:lvlText w:val="%5."/>
      <w:lvlJc w:val="left"/>
      <w:pPr>
        <w:ind w:left="3600" w:hanging="360"/>
      </w:pPr>
    </w:lvl>
    <w:lvl w:ilvl="5" w:tplc="834C94A8">
      <w:start w:val="1"/>
      <w:numFmt w:val="lowerRoman"/>
      <w:lvlText w:val="%6."/>
      <w:lvlJc w:val="right"/>
      <w:pPr>
        <w:ind w:left="4320" w:hanging="180"/>
      </w:pPr>
    </w:lvl>
    <w:lvl w:ilvl="6" w:tplc="7B88712C">
      <w:start w:val="1"/>
      <w:numFmt w:val="decimal"/>
      <w:lvlText w:val="%7."/>
      <w:lvlJc w:val="left"/>
      <w:pPr>
        <w:ind w:left="5040" w:hanging="360"/>
      </w:pPr>
    </w:lvl>
    <w:lvl w:ilvl="7" w:tplc="1C58CA68">
      <w:start w:val="1"/>
      <w:numFmt w:val="lowerLetter"/>
      <w:lvlText w:val="%8."/>
      <w:lvlJc w:val="left"/>
      <w:pPr>
        <w:ind w:left="5760" w:hanging="360"/>
      </w:pPr>
    </w:lvl>
    <w:lvl w:ilvl="8" w:tplc="79309758">
      <w:start w:val="1"/>
      <w:numFmt w:val="lowerRoman"/>
      <w:lvlText w:val="%9."/>
      <w:lvlJc w:val="right"/>
      <w:pPr>
        <w:ind w:left="6480" w:hanging="180"/>
      </w:pPr>
    </w:lvl>
  </w:abstractNum>
  <w:abstractNum w:abstractNumId="12" w15:restartNumberingAfterBreak="0">
    <w:nsid w:val="23440DAB"/>
    <w:multiLevelType w:val="multilevel"/>
    <w:tmpl w:val="4D68F130"/>
    <w:lvl w:ilvl="0">
      <w:start w:val="1"/>
      <w:numFmt w:val="bullet"/>
      <w:pStyle w:val="Seznamsodrkami"/>
      <w:lvlText w:val="-"/>
      <w:lvlJc w:val="left"/>
      <w:pPr>
        <w:tabs>
          <w:tab w:val="num" w:pos="360"/>
        </w:tabs>
        <w:ind w:left="360" w:hanging="360"/>
      </w:pPr>
      <w:rPr>
        <w:rFonts w:ascii="Times New Roman" w:hAnsi="Times New Roman" w:cs="Times New Roman" w:hint="default"/>
      </w:rPr>
    </w:lvl>
    <w:lvl w:ilvl="1">
      <w:start w:val="1"/>
      <w:numFmt w:val="bullet"/>
      <w:pStyle w:val="Seznamsodrkami2"/>
      <w:lvlText w:val="-"/>
      <w:lvlJc w:val="left"/>
      <w:pPr>
        <w:tabs>
          <w:tab w:val="num" w:pos="720"/>
        </w:tabs>
        <w:ind w:left="720" w:hanging="360"/>
      </w:pPr>
      <w:rPr>
        <w:rFonts w:ascii="Times New Roman" w:hAnsi="Times New Roman" w:cs="Times New Roman" w:hint="default"/>
      </w:rPr>
    </w:lvl>
    <w:lvl w:ilvl="2">
      <w:start w:val="1"/>
      <w:numFmt w:val="bullet"/>
      <w:pStyle w:val="Seznamsodrkami3"/>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2793799D"/>
    <w:multiLevelType w:val="hybridMultilevel"/>
    <w:tmpl w:val="94D63A4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87F3B8A"/>
    <w:multiLevelType w:val="hybridMultilevel"/>
    <w:tmpl w:val="DE96DC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FB0F7F"/>
    <w:multiLevelType w:val="hybridMultilevel"/>
    <w:tmpl w:val="7C06602C"/>
    <w:lvl w:ilvl="0" w:tplc="F79826B0">
      <w:start w:val="1"/>
      <w:numFmt w:val="decimal"/>
      <w:lvlText w:val="%1."/>
      <w:lvlJc w:val="left"/>
      <w:pPr>
        <w:ind w:left="720" w:hanging="360"/>
      </w:pPr>
    </w:lvl>
    <w:lvl w:ilvl="1" w:tplc="B9941002">
      <w:start w:val="1"/>
      <w:numFmt w:val="lowerLetter"/>
      <w:lvlText w:val="%2)"/>
      <w:lvlJc w:val="left"/>
      <w:pPr>
        <w:ind w:left="1440" w:hanging="360"/>
      </w:pPr>
    </w:lvl>
    <w:lvl w:ilvl="2" w:tplc="79F2DCA8">
      <w:start w:val="1"/>
      <w:numFmt w:val="lowerRoman"/>
      <w:lvlText w:val="%3."/>
      <w:lvlJc w:val="right"/>
      <w:pPr>
        <w:ind w:left="2160" w:hanging="180"/>
      </w:pPr>
    </w:lvl>
    <w:lvl w:ilvl="3" w:tplc="B5C28152">
      <w:start w:val="1"/>
      <w:numFmt w:val="decimal"/>
      <w:lvlText w:val="%4."/>
      <w:lvlJc w:val="left"/>
      <w:pPr>
        <w:ind w:left="2880" w:hanging="360"/>
      </w:pPr>
    </w:lvl>
    <w:lvl w:ilvl="4" w:tplc="BC64FBCC">
      <w:start w:val="1"/>
      <w:numFmt w:val="lowerLetter"/>
      <w:lvlText w:val="%5."/>
      <w:lvlJc w:val="left"/>
      <w:pPr>
        <w:ind w:left="3600" w:hanging="360"/>
      </w:pPr>
    </w:lvl>
    <w:lvl w:ilvl="5" w:tplc="5ED8DFC0">
      <w:start w:val="1"/>
      <w:numFmt w:val="lowerRoman"/>
      <w:lvlText w:val="%6."/>
      <w:lvlJc w:val="right"/>
      <w:pPr>
        <w:ind w:left="4320" w:hanging="180"/>
      </w:pPr>
    </w:lvl>
    <w:lvl w:ilvl="6" w:tplc="64629EBE">
      <w:start w:val="1"/>
      <w:numFmt w:val="decimal"/>
      <w:lvlText w:val="%7."/>
      <w:lvlJc w:val="left"/>
      <w:pPr>
        <w:ind w:left="5040" w:hanging="360"/>
      </w:pPr>
    </w:lvl>
    <w:lvl w:ilvl="7" w:tplc="5C7EE0B0">
      <w:start w:val="1"/>
      <w:numFmt w:val="lowerLetter"/>
      <w:lvlText w:val="%8."/>
      <w:lvlJc w:val="left"/>
      <w:pPr>
        <w:ind w:left="5760" w:hanging="360"/>
      </w:pPr>
    </w:lvl>
    <w:lvl w:ilvl="8" w:tplc="772093C4">
      <w:start w:val="1"/>
      <w:numFmt w:val="lowerRoman"/>
      <w:lvlText w:val="%9."/>
      <w:lvlJc w:val="right"/>
      <w:pPr>
        <w:ind w:left="6480" w:hanging="180"/>
      </w:pPr>
    </w:lvl>
  </w:abstractNum>
  <w:abstractNum w:abstractNumId="16" w15:restartNumberingAfterBreak="0">
    <w:nsid w:val="34F60907"/>
    <w:multiLevelType w:val="multilevel"/>
    <w:tmpl w:val="7D942322"/>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w:hAnsi="Times" w:hint="default"/>
        <w:b w:val="0"/>
        <w:i w:val="0"/>
        <w:strike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BB7832"/>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C92C2E"/>
    <w:multiLevelType w:val="hybridMultilevel"/>
    <w:tmpl w:val="2084F46C"/>
    <w:lvl w:ilvl="0" w:tplc="0405000F">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9A2483E"/>
    <w:multiLevelType w:val="multilevel"/>
    <w:tmpl w:val="04050023"/>
    <w:styleLink w:val="lnekoddl"/>
    <w:lvl w:ilvl="0">
      <w:start w:val="1"/>
      <w:numFmt w:val="upperRoman"/>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9B1033E"/>
    <w:multiLevelType w:val="hybridMultilevel"/>
    <w:tmpl w:val="5044A3EC"/>
    <w:lvl w:ilvl="0" w:tplc="12D267FE">
      <w:start w:val="1"/>
      <w:numFmt w:val="decimal"/>
      <w:lvlText w:val="%1."/>
      <w:lvlJc w:val="left"/>
      <w:pPr>
        <w:ind w:left="720"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4653AB"/>
    <w:multiLevelType w:val="multilevel"/>
    <w:tmpl w:val="F86AC374"/>
    <w:lvl w:ilvl="0">
      <w:start w:val="1"/>
      <w:numFmt w:val="decimal"/>
      <w:lvlText w:val="%1."/>
      <w:lvlJc w:val="left"/>
      <w:pPr>
        <w:ind w:left="360" w:hanging="360"/>
      </w:pPr>
      <w:rPr>
        <w:rFonts w:ascii="Times New Roman" w:hAnsi="Times New Roman"/>
        <w:b w:val="0"/>
        <w:i w:val="0"/>
        <w:strike w:val="0"/>
        <w:dstrike w:val="0"/>
        <w:sz w:val="24"/>
        <w:szCs w:val="24"/>
        <w:u w:val="none"/>
        <w:effect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B97FB7"/>
    <w:multiLevelType w:val="multilevel"/>
    <w:tmpl w:val="A05687D4"/>
    <w:lvl w:ilvl="0">
      <w:start w:val="1"/>
      <w:numFmt w:val="decimal"/>
      <w:lvlText w:val="%1."/>
      <w:lvlJc w:val="left"/>
      <w:pPr>
        <w:tabs>
          <w:tab w:val="num" w:pos="360"/>
        </w:tabs>
        <w:ind w:left="360" w:hanging="360"/>
      </w:pPr>
      <w:rPr>
        <w:rFonts w:ascii="Times New Roman" w:hAnsi="Times New Roman" w:hint="default"/>
        <w:b w:val="0"/>
        <w:i w:val="0"/>
        <w:strike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F3A5CFD"/>
    <w:multiLevelType w:val="multilevel"/>
    <w:tmpl w:val="002CFCAA"/>
    <w:lvl w:ilvl="0">
      <w:start w:val="1"/>
      <w:numFmt w:val="decimal"/>
      <w:lvlText w:val="%1."/>
      <w:lvlJc w:val="left"/>
      <w:pPr>
        <w:ind w:left="360" w:hanging="360"/>
      </w:pPr>
      <w:rPr>
        <w:rFonts w:ascii="Times New Roman" w:hAnsi="Times New Roman"/>
        <w:b w:val="0"/>
        <w:i w:val="0"/>
        <w:strike w:val="0"/>
        <w:sz w:val="24"/>
        <w:szCs w:val="24"/>
        <w:u w:val="none"/>
      </w:rPr>
    </w:lvl>
    <w:lvl w:ilvl="1">
      <w:start w:val="1"/>
      <w:numFmt w:val="lowerLetter"/>
      <w:lvlText w:val="%2)"/>
      <w:lvlJc w:val="left"/>
      <w:pPr>
        <w:ind w:left="720" w:hanging="360"/>
      </w:pPr>
      <w:rPr>
        <w:rFonts w:ascii="Times New Roman" w:hAnsi="Times New Roman"/>
        <w:b w:val="0"/>
        <w:i w:val="0"/>
        <w:strike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A93C73"/>
    <w:multiLevelType w:val="hybridMultilevel"/>
    <w:tmpl w:val="872C46D4"/>
    <w:lvl w:ilvl="0" w:tplc="BB621E0A">
      <w:start w:val="1"/>
      <w:numFmt w:val="decimal"/>
      <w:lvlText w:val="%1."/>
      <w:lvlJc w:val="left"/>
      <w:pPr>
        <w:ind w:left="720" w:hanging="360"/>
      </w:pPr>
    </w:lvl>
    <w:lvl w:ilvl="1" w:tplc="F0AE022A">
      <w:start w:val="1"/>
      <w:numFmt w:val="lowerLetter"/>
      <w:lvlText w:val="%2)"/>
      <w:lvlJc w:val="left"/>
      <w:pPr>
        <w:ind w:left="1440" w:hanging="360"/>
      </w:pPr>
    </w:lvl>
    <w:lvl w:ilvl="2" w:tplc="5AFCC9B2">
      <w:start w:val="1"/>
      <w:numFmt w:val="lowerRoman"/>
      <w:lvlText w:val="%3."/>
      <w:lvlJc w:val="right"/>
      <w:pPr>
        <w:ind w:left="2160" w:hanging="180"/>
      </w:pPr>
    </w:lvl>
    <w:lvl w:ilvl="3" w:tplc="4FEEE128">
      <w:start w:val="1"/>
      <w:numFmt w:val="decimal"/>
      <w:lvlText w:val="%4."/>
      <w:lvlJc w:val="left"/>
      <w:pPr>
        <w:ind w:left="2880" w:hanging="360"/>
      </w:pPr>
    </w:lvl>
    <w:lvl w:ilvl="4" w:tplc="6382D5A2">
      <w:start w:val="1"/>
      <w:numFmt w:val="lowerLetter"/>
      <w:lvlText w:val="%5."/>
      <w:lvlJc w:val="left"/>
      <w:pPr>
        <w:ind w:left="3600" w:hanging="360"/>
      </w:pPr>
    </w:lvl>
    <w:lvl w:ilvl="5" w:tplc="6324F76C">
      <w:start w:val="1"/>
      <w:numFmt w:val="lowerRoman"/>
      <w:lvlText w:val="%6."/>
      <w:lvlJc w:val="right"/>
      <w:pPr>
        <w:ind w:left="4320" w:hanging="180"/>
      </w:pPr>
    </w:lvl>
    <w:lvl w:ilvl="6" w:tplc="B552BAB6">
      <w:start w:val="1"/>
      <w:numFmt w:val="decimal"/>
      <w:lvlText w:val="%7."/>
      <w:lvlJc w:val="left"/>
      <w:pPr>
        <w:ind w:left="5040" w:hanging="360"/>
      </w:pPr>
    </w:lvl>
    <w:lvl w:ilvl="7" w:tplc="6F709D08">
      <w:start w:val="1"/>
      <w:numFmt w:val="lowerLetter"/>
      <w:lvlText w:val="%8."/>
      <w:lvlJc w:val="left"/>
      <w:pPr>
        <w:ind w:left="5760" w:hanging="360"/>
      </w:pPr>
    </w:lvl>
    <w:lvl w:ilvl="8" w:tplc="D2A0D0CA">
      <w:start w:val="1"/>
      <w:numFmt w:val="lowerRoman"/>
      <w:lvlText w:val="%9."/>
      <w:lvlJc w:val="right"/>
      <w:pPr>
        <w:ind w:left="6480" w:hanging="180"/>
      </w:pPr>
    </w:lvl>
  </w:abstractNum>
  <w:abstractNum w:abstractNumId="25" w15:restartNumberingAfterBreak="0">
    <w:nsid w:val="4F6771F9"/>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16012FC"/>
    <w:multiLevelType w:val="multilevel"/>
    <w:tmpl w:val="FBD0E2E8"/>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9A3567"/>
    <w:multiLevelType w:val="multilevel"/>
    <w:tmpl w:val="40CE8576"/>
    <w:lvl w:ilvl="0">
      <w:start w:val="1"/>
      <w:numFmt w:val="decimal"/>
      <w:pStyle w:val="INA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8" w15:restartNumberingAfterBreak="0">
    <w:nsid w:val="56786EFB"/>
    <w:multiLevelType w:val="hybridMultilevel"/>
    <w:tmpl w:val="39B09332"/>
    <w:lvl w:ilvl="0" w:tplc="4C3C109C">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D91944"/>
    <w:multiLevelType w:val="multilevel"/>
    <w:tmpl w:val="3E8E2DC8"/>
    <w:lvl w:ilvl="0">
      <w:start w:val="1"/>
      <w:numFmt w:val="decimal"/>
      <w:lvlText w:val="%1."/>
      <w:lvlJc w:val="left"/>
      <w:pPr>
        <w:ind w:left="360" w:hanging="360"/>
      </w:pPr>
      <w:rPr>
        <w:rFonts w:ascii="Times New Roman" w:hAnsi="Times New Roman" w:cs="Times New Roman" w:hint="default"/>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86529D"/>
    <w:multiLevelType w:val="multilevel"/>
    <w:tmpl w:val="1FFA1A06"/>
    <w:lvl w:ilvl="0">
      <w:start w:val="1"/>
      <w:numFmt w:val="decimal"/>
      <w:lvlText w:val="%1."/>
      <w:lvlJc w:val="left"/>
      <w:pPr>
        <w:ind w:left="360" w:hanging="360"/>
      </w:pPr>
      <w:rPr>
        <w:rFonts w:ascii="Times New Roman" w:hAnsi="Times New Roman"/>
        <w:b w:val="0"/>
        <w:i w:val="0"/>
        <w:strike w:val="0"/>
        <w:dstrike w:val="0"/>
        <w:sz w:val="24"/>
        <w:szCs w:val="24"/>
        <w:u w:val="none"/>
        <w:effect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3C43B2"/>
    <w:multiLevelType w:val="hybridMultilevel"/>
    <w:tmpl w:val="E80EF956"/>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64154D89"/>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8183A17"/>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2805FB2"/>
    <w:multiLevelType w:val="hybridMultilevel"/>
    <w:tmpl w:val="FBB62E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246027"/>
    <w:multiLevelType w:val="multilevel"/>
    <w:tmpl w:val="E3BA06AC"/>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53568F"/>
    <w:multiLevelType w:val="hybridMultilevel"/>
    <w:tmpl w:val="DC0A2358"/>
    <w:lvl w:ilvl="0" w:tplc="6840BE56">
      <w:start w:val="1"/>
      <w:numFmt w:val="decimal"/>
      <w:lvlText w:val="%1."/>
      <w:lvlJc w:val="left"/>
      <w:pPr>
        <w:ind w:left="720" w:hanging="360"/>
      </w:pPr>
    </w:lvl>
    <w:lvl w:ilvl="1" w:tplc="8DA6AA50">
      <w:start w:val="1"/>
      <w:numFmt w:val="lowerLetter"/>
      <w:lvlText w:val="%2."/>
      <w:lvlJc w:val="left"/>
      <w:pPr>
        <w:ind w:left="1440" w:hanging="360"/>
      </w:pPr>
    </w:lvl>
    <w:lvl w:ilvl="2" w:tplc="411C3324">
      <w:start w:val="1"/>
      <w:numFmt w:val="lowerRoman"/>
      <w:lvlText w:val="%3."/>
      <w:lvlJc w:val="right"/>
      <w:pPr>
        <w:ind w:left="2160" w:hanging="180"/>
      </w:pPr>
    </w:lvl>
    <w:lvl w:ilvl="3" w:tplc="56628336">
      <w:start w:val="1"/>
      <w:numFmt w:val="decimal"/>
      <w:lvlText w:val="%4."/>
      <w:lvlJc w:val="left"/>
      <w:pPr>
        <w:ind w:left="2880" w:hanging="360"/>
      </w:pPr>
    </w:lvl>
    <w:lvl w:ilvl="4" w:tplc="13CCB9A4">
      <w:start w:val="1"/>
      <w:numFmt w:val="lowerLetter"/>
      <w:lvlText w:val="%5."/>
      <w:lvlJc w:val="left"/>
      <w:pPr>
        <w:ind w:left="3600" w:hanging="360"/>
      </w:pPr>
    </w:lvl>
    <w:lvl w:ilvl="5" w:tplc="7414C43C">
      <w:start w:val="1"/>
      <w:numFmt w:val="lowerRoman"/>
      <w:lvlText w:val="%6."/>
      <w:lvlJc w:val="right"/>
      <w:pPr>
        <w:ind w:left="4320" w:hanging="180"/>
      </w:pPr>
    </w:lvl>
    <w:lvl w:ilvl="6" w:tplc="D560776A">
      <w:start w:val="1"/>
      <w:numFmt w:val="decimal"/>
      <w:lvlText w:val="%7."/>
      <w:lvlJc w:val="left"/>
      <w:pPr>
        <w:ind w:left="5040" w:hanging="360"/>
      </w:pPr>
    </w:lvl>
    <w:lvl w:ilvl="7" w:tplc="9A149FF2">
      <w:start w:val="1"/>
      <w:numFmt w:val="lowerLetter"/>
      <w:lvlText w:val="%8."/>
      <w:lvlJc w:val="left"/>
      <w:pPr>
        <w:ind w:left="5760" w:hanging="360"/>
      </w:pPr>
    </w:lvl>
    <w:lvl w:ilvl="8" w:tplc="709CABB0">
      <w:start w:val="1"/>
      <w:numFmt w:val="lowerRoman"/>
      <w:lvlText w:val="%9."/>
      <w:lvlJc w:val="right"/>
      <w:pPr>
        <w:ind w:left="6480" w:hanging="180"/>
      </w:pPr>
    </w:lvl>
  </w:abstractNum>
  <w:abstractNum w:abstractNumId="37" w15:restartNumberingAfterBreak="0">
    <w:nsid w:val="7CEB1FF2"/>
    <w:multiLevelType w:val="multilevel"/>
    <w:tmpl w:val="9F724E84"/>
    <w:lvl w:ilvl="0">
      <w:start w:val="1"/>
      <w:numFmt w:val="decimal"/>
      <w:lvlText w:val="%1."/>
      <w:lvlJc w:val="left"/>
      <w:pPr>
        <w:tabs>
          <w:tab w:val="num" w:pos="360"/>
        </w:tabs>
        <w:ind w:left="360" w:hanging="360"/>
      </w:pPr>
      <w:rPr>
        <w:rFonts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1874833">
    <w:abstractNumId w:val="9"/>
  </w:num>
  <w:num w:numId="2" w16cid:durableId="1303149255">
    <w:abstractNumId w:val="25"/>
  </w:num>
  <w:num w:numId="3" w16cid:durableId="1638680076">
    <w:abstractNumId w:val="5"/>
  </w:num>
  <w:num w:numId="4" w16cid:durableId="991985081">
    <w:abstractNumId w:val="2"/>
  </w:num>
  <w:num w:numId="5" w16cid:durableId="77294371">
    <w:abstractNumId w:val="1"/>
  </w:num>
  <w:num w:numId="6" w16cid:durableId="1800371815">
    <w:abstractNumId w:val="0"/>
  </w:num>
  <w:num w:numId="7" w16cid:durableId="108404434">
    <w:abstractNumId w:val="19"/>
  </w:num>
  <w:num w:numId="8" w16cid:durableId="610016486">
    <w:abstractNumId w:val="27"/>
  </w:num>
  <w:num w:numId="9" w16cid:durableId="562300004">
    <w:abstractNumId w:val="6"/>
  </w:num>
  <w:num w:numId="10" w16cid:durableId="1788624535">
    <w:abstractNumId w:val="12"/>
  </w:num>
  <w:num w:numId="11" w16cid:durableId="458842219">
    <w:abstractNumId w:val="4"/>
  </w:num>
  <w:num w:numId="12" w16cid:durableId="784693096">
    <w:abstractNumId w:val="3"/>
  </w:num>
  <w:num w:numId="13" w16cid:durableId="2002006732">
    <w:abstractNumId w:val="33"/>
  </w:num>
  <w:num w:numId="14" w16cid:durableId="2755549">
    <w:abstractNumId w:val="32"/>
  </w:num>
  <w:num w:numId="15" w16cid:durableId="1610234844">
    <w:abstractNumId w:val="37"/>
  </w:num>
  <w:num w:numId="16" w16cid:durableId="498814056">
    <w:abstractNumId w:val="17"/>
  </w:num>
  <w:num w:numId="17" w16cid:durableId="788746137">
    <w:abstractNumId w:val="10"/>
  </w:num>
  <w:num w:numId="18" w16cid:durableId="774908510">
    <w:abstractNumId w:val="16"/>
  </w:num>
  <w:num w:numId="19" w16cid:durableId="1878590618">
    <w:abstractNumId w:val="14"/>
  </w:num>
  <w:num w:numId="20" w16cid:durableId="37436629">
    <w:abstractNumId w:val="34"/>
  </w:num>
  <w:num w:numId="21" w16cid:durableId="360087140">
    <w:abstractNumId w:val="35"/>
  </w:num>
  <w:num w:numId="22" w16cid:durableId="967591199">
    <w:abstractNumId w:val="26"/>
  </w:num>
  <w:num w:numId="23" w16cid:durableId="195584452">
    <w:abstractNumId w:val="18"/>
  </w:num>
  <w:num w:numId="24" w16cid:durableId="531770134">
    <w:abstractNumId w:val="7"/>
  </w:num>
  <w:num w:numId="25" w16cid:durableId="1112506280">
    <w:abstractNumId w:val="23"/>
  </w:num>
  <w:num w:numId="26" w16cid:durableId="1039551572">
    <w:abstractNumId w:val="28"/>
  </w:num>
  <w:num w:numId="27" w16cid:durableId="5325717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2420067">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8631967">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9027514">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33863806">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3990155">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41877742">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3960357">
    <w:abstractNumId w:val="20"/>
  </w:num>
  <w:num w:numId="35" w16cid:durableId="1040519329">
    <w:abstractNumId w:val="31"/>
  </w:num>
  <w:num w:numId="36" w16cid:durableId="1674840142">
    <w:abstractNumId w:val="22"/>
  </w:num>
  <w:num w:numId="37" w16cid:durableId="468205368">
    <w:abstractNumId w:val="8"/>
  </w:num>
  <w:num w:numId="38" w16cid:durableId="594284237">
    <w:abstractNumId w:val="24"/>
  </w:num>
  <w:num w:numId="39" w16cid:durableId="2034726605">
    <w:abstractNumId w:val="15"/>
  </w:num>
  <w:num w:numId="40" w16cid:durableId="181750522">
    <w:abstractNumId w:val="11"/>
  </w:num>
  <w:num w:numId="41" w16cid:durableId="1317997945">
    <w:abstractNumId w:val="36"/>
  </w:num>
  <w:num w:numId="42" w16cid:durableId="1284924343">
    <w:abstractNumId w:val="30"/>
  </w:num>
  <w:num w:numId="43" w16cid:durableId="917328134">
    <w:abstractNumId w:val="29"/>
  </w:num>
  <w:num w:numId="44" w16cid:durableId="68597860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08"/>
    <w:rsid w:val="00000BAF"/>
    <w:rsid w:val="00002A48"/>
    <w:rsid w:val="000033D1"/>
    <w:rsid w:val="0000346A"/>
    <w:rsid w:val="00003CAC"/>
    <w:rsid w:val="00005E65"/>
    <w:rsid w:val="0000643B"/>
    <w:rsid w:val="0001045B"/>
    <w:rsid w:val="00013CE9"/>
    <w:rsid w:val="00014350"/>
    <w:rsid w:val="00015D10"/>
    <w:rsid w:val="00015D7F"/>
    <w:rsid w:val="00016304"/>
    <w:rsid w:val="00016388"/>
    <w:rsid w:val="000170C1"/>
    <w:rsid w:val="00020BAB"/>
    <w:rsid w:val="00021AEA"/>
    <w:rsid w:val="00021D1C"/>
    <w:rsid w:val="000224A9"/>
    <w:rsid w:val="00023070"/>
    <w:rsid w:val="0002439D"/>
    <w:rsid w:val="00025B92"/>
    <w:rsid w:val="00025C09"/>
    <w:rsid w:val="000302FC"/>
    <w:rsid w:val="00030BD9"/>
    <w:rsid w:val="00031622"/>
    <w:rsid w:val="000316A3"/>
    <w:rsid w:val="00031B27"/>
    <w:rsid w:val="0003261C"/>
    <w:rsid w:val="000332F0"/>
    <w:rsid w:val="00033D2D"/>
    <w:rsid w:val="00034571"/>
    <w:rsid w:val="00036827"/>
    <w:rsid w:val="000402C1"/>
    <w:rsid w:val="00040E3C"/>
    <w:rsid w:val="00041A56"/>
    <w:rsid w:val="00041CE0"/>
    <w:rsid w:val="000421A2"/>
    <w:rsid w:val="000422F2"/>
    <w:rsid w:val="000432F3"/>
    <w:rsid w:val="000438FF"/>
    <w:rsid w:val="0004415B"/>
    <w:rsid w:val="000453CD"/>
    <w:rsid w:val="00047069"/>
    <w:rsid w:val="000479C1"/>
    <w:rsid w:val="00047F57"/>
    <w:rsid w:val="000531CD"/>
    <w:rsid w:val="00054199"/>
    <w:rsid w:val="00055EC3"/>
    <w:rsid w:val="00057D7E"/>
    <w:rsid w:val="00060289"/>
    <w:rsid w:val="00060420"/>
    <w:rsid w:val="0006644E"/>
    <w:rsid w:val="0007037F"/>
    <w:rsid w:val="00075C58"/>
    <w:rsid w:val="000805E4"/>
    <w:rsid w:val="00080B91"/>
    <w:rsid w:val="000812D8"/>
    <w:rsid w:val="00082122"/>
    <w:rsid w:val="00083747"/>
    <w:rsid w:val="00085D27"/>
    <w:rsid w:val="00085D9F"/>
    <w:rsid w:val="00086D0F"/>
    <w:rsid w:val="00087954"/>
    <w:rsid w:val="00087F30"/>
    <w:rsid w:val="00090800"/>
    <w:rsid w:val="000909C6"/>
    <w:rsid w:val="000912C9"/>
    <w:rsid w:val="00092AD0"/>
    <w:rsid w:val="000934AA"/>
    <w:rsid w:val="00095B16"/>
    <w:rsid w:val="000960CB"/>
    <w:rsid w:val="000979E8"/>
    <w:rsid w:val="000A1B4E"/>
    <w:rsid w:val="000A2D8D"/>
    <w:rsid w:val="000A3A94"/>
    <w:rsid w:val="000A4FC7"/>
    <w:rsid w:val="000A5959"/>
    <w:rsid w:val="000A65D8"/>
    <w:rsid w:val="000A724D"/>
    <w:rsid w:val="000B1C72"/>
    <w:rsid w:val="000B1E11"/>
    <w:rsid w:val="000B2E3F"/>
    <w:rsid w:val="000B3D07"/>
    <w:rsid w:val="000B508D"/>
    <w:rsid w:val="000B5108"/>
    <w:rsid w:val="000B51BE"/>
    <w:rsid w:val="000B5DD5"/>
    <w:rsid w:val="000B685E"/>
    <w:rsid w:val="000B79EA"/>
    <w:rsid w:val="000B7A93"/>
    <w:rsid w:val="000B7C9E"/>
    <w:rsid w:val="000B7E7D"/>
    <w:rsid w:val="000D0760"/>
    <w:rsid w:val="000D0BA5"/>
    <w:rsid w:val="000D2F39"/>
    <w:rsid w:val="000D39CA"/>
    <w:rsid w:val="000D4037"/>
    <w:rsid w:val="000D500B"/>
    <w:rsid w:val="000D559A"/>
    <w:rsid w:val="000D5BD3"/>
    <w:rsid w:val="000D6081"/>
    <w:rsid w:val="000D6ECB"/>
    <w:rsid w:val="000D797A"/>
    <w:rsid w:val="000E0B49"/>
    <w:rsid w:val="000E134D"/>
    <w:rsid w:val="000E2576"/>
    <w:rsid w:val="000E25A9"/>
    <w:rsid w:val="000E2FEF"/>
    <w:rsid w:val="000E3CF2"/>
    <w:rsid w:val="000E5758"/>
    <w:rsid w:val="000E5970"/>
    <w:rsid w:val="000F21D5"/>
    <w:rsid w:val="000F2B02"/>
    <w:rsid w:val="000F3905"/>
    <w:rsid w:val="000F3DE9"/>
    <w:rsid w:val="000F4D99"/>
    <w:rsid w:val="000F59C8"/>
    <w:rsid w:val="000F5FB0"/>
    <w:rsid w:val="000F6D9B"/>
    <w:rsid w:val="000F7340"/>
    <w:rsid w:val="001002B4"/>
    <w:rsid w:val="00102E78"/>
    <w:rsid w:val="001035B3"/>
    <w:rsid w:val="0010507E"/>
    <w:rsid w:val="00105667"/>
    <w:rsid w:val="001056F0"/>
    <w:rsid w:val="00105827"/>
    <w:rsid w:val="00106041"/>
    <w:rsid w:val="00106112"/>
    <w:rsid w:val="001061A3"/>
    <w:rsid w:val="001068CF"/>
    <w:rsid w:val="00106BFC"/>
    <w:rsid w:val="00106C8A"/>
    <w:rsid w:val="00106CA9"/>
    <w:rsid w:val="001075F9"/>
    <w:rsid w:val="00113282"/>
    <w:rsid w:val="001166EF"/>
    <w:rsid w:val="00117FAE"/>
    <w:rsid w:val="00121321"/>
    <w:rsid w:val="0012133A"/>
    <w:rsid w:val="00121551"/>
    <w:rsid w:val="00123B20"/>
    <w:rsid w:val="00125548"/>
    <w:rsid w:val="0012584C"/>
    <w:rsid w:val="0012792E"/>
    <w:rsid w:val="00130767"/>
    <w:rsid w:val="00135163"/>
    <w:rsid w:val="0013620B"/>
    <w:rsid w:val="00136896"/>
    <w:rsid w:val="00136945"/>
    <w:rsid w:val="00136CA7"/>
    <w:rsid w:val="00140475"/>
    <w:rsid w:val="00141214"/>
    <w:rsid w:val="0014438B"/>
    <w:rsid w:val="001446B6"/>
    <w:rsid w:val="001446EE"/>
    <w:rsid w:val="00144E09"/>
    <w:rsid w:val="001475AC"/>
    <w:rsid w:val="00150A61"/>
    <w:rsid w:val="00151AE9"/>
    <w:rsid w:val="00153B90"/>
    <w:rsid w:val="00154554"/>
    <w:rsid w:val="00154AE9"/>
    <w:rsid w:val="00154BF1"/>
    <w:rsid w:val="00154DA7"/>
    <w:rsid w:val="00155A0B"/>
    <w:rsid w:val="00156A03"/>
    <w:rsid w:val="001700A4"/>
    <w:rsid w:val="00171D65"/>
    <w:rsid w:val="00171E7E"/>
    <w:rsid w:val="0017227C"/>
    <w:rsid w:val="001726B1"/>
    <w:rsid w:val="00175548"/>
    <w:rsid w:val="00175984"/>
    <w:rsid w:val="00175EBC"/>
    <w:rsid w:val="00176984"/>
    <w:rsid w:val="00177894"/>
    <w:rsid w:val="00177EDB"/>
    <w:rsid w:val="00180266"/>
    <w:rsid w:val="0018354A"/>
    <w:rsid w:val="00183890"/>
    <w:rsid w:val="00184931"/>
    <w:rsid w:val="00184AC3"/>
    <w:rsid w:val="00186907"/>
    <w:rsid w:val="00190369"/>
    <w:rsid w:val="00190C38"/>
    <w:rsid w:val="0019252C"/>
    <w:rsid w:val="0019262D"/>
    <w:rsid w:val="00195397"/>
    <w:rsid w:val="00195569"/>
    <w:rsid w:val="0019673C"/>
    <w:rsid w:val="001978B1"/>
    <w:rsid w:val="00197AC8"/>
    <w:rsid w:val="00197D6F"/>
    <w:rsid w:val="001A270A"/>
    <w:rsid w:val="001A3379"/>
    <w:rsid w:val="001A3D35"/>
    <w:rsid w:val="001A5FDE"/>
    <w:rsid w:val="001A653C"/>
    <w:rsid w:val="001A6D27"/>
    <w:rsid w:val="001B0382"/>
    <w:rsid w:val="001B1042"/>
    <w:rsid w:val="001B1630"/>
    <w:rsid w:val="001B1E4E"/>
    <w:rsid w:val="001B54ED"/>
    <w:rsid w:val="001B694B"/>
    <w:rsid w:val="001B7B38"/>
    <w:rsid w:val="001B7DA5"/>
    <w:rsid w:val="001C0ACA"/>
    <w:rsid w:val="001C1661"/>
    <w:rsid w:val="001C254E"/>
    <w:rsid w:val="001C2D2C"/>
    <w:rsid w:val="001C5616"/>
    <w:rsid w:val="001C5706"/>
    <w:rsid w:val="001C668A"/>
    <w:rsid w:val="001D06A2"/>
    <w:rsid w:val="001D15FD"/>
    <w:rsid w:val="001D1BF3"/>
    <w:rsid w:val="001D1CE3"/>
    <w:rsid w:val="001D2543"/>
    <w:rsid w:val="001D30E4"/>
    <w:rsid w:val="001D31B6"/>
    <w:rsid w:val="001D4BB4"/>
    <w:rsid w:val="001D586E"/>
    <w:rsid w:val="001D5D49"/>
    <w:rsid w:val="001D5E62"/>
    <w:rsid w:val="001D6491"/>
    <w:rsid w:val="001D767B"/>
    <w:rsid w:val="001D788C"/>
    <w:rsid w:val="001E2746"/>
    <w:rsid w:val="001E2B2E"/>
    <w:rsid w:val="001E2FC4"/>
    <w:rsid w:val="001E35CD"/>
    <w:rsid w:val="001E3B8D"/>
    <w:rsid w:val="001E4E74"/>
    <w:rsid w:val="001E4F27"/>
    <w:rsid w:val="001E695F"/>
    <w:rsid w:val="001E76B9"/>
    <w:rsid w:val="001E7941"/>
    <w:rsid w:val="001F0103"/>
    <w:rsid w:val="001F0924"/>
    <w:rsid w:val="001F1E8C"/>
    <w:rsid w:val="001F2CF1"/>
    <w:rsid w:val="001F2EA3"/>
    <w:rsid w:val="001F3E29"/>
    <w:rsid w:val="001F7130"/>
    <w:rsid w:val="001F74BB"/>
    <w:rsid w:val="0020211D"/>
    <w:rsid w:val="0020395C"/>
    <w:rsid w:val="002043A3"/>
    <w:rsid w:val="00204533"/>
    <w:rsid w:val="00205628"/>
    <w:rsid w:val="002059E2"/>
    <w:rsid w:val="002073DC"/>
    <w:rsid w:val="002074ED"/>
    <w:rsid w:val="0021216E"/>
    <w:rsid w:val="00212341"/>
    <w:rsid w:val="00212373"/>
    <w:rsid w:val="00213D49"/>
    <w:rsid w:val="00215835"/>
    <w:rsid w:val="002170D3"/>
    <w:rsid w:val="00217430"/>
    <w:rsid w:val="00217725"/>
    <w:rsid w:val="0021793B"/>
    <w:rsid w:val="002179A1"/>
    <w:rsid w:val="002207D8"/>
    <w:rsid w:val="00220B8B"/>
    <w:rsid w:val="00220F33"/>
    <w:rsid w:val="00222282"/>
    <w:rsid w:val="002239A7"/>
    <w:rsid w:val="00223B7B"/>
    <w:rsid w:val="00224482"/>
    <w:rsid w:val="002268A6"/>
    <w:rsid w:val="00227637"/>
    <w:rsid w:val="0022777C"/>
    <w:rsid w:val="002278BC"/>
    <w:rsid w:val="00230635"/>
    <w:rsid w:val="002311AD"/>
    <w:rsid w:val="0023182E"/>
    <w:rsid w:val="002338D4"/>
    <w:rsid w:val="00234AF8"/>
    <w:rsid w:val="00237362"/>
    <w:rsid w:val="002373D0"/>
    <w:rsid w:val="00237B7B"/>
    <w:rsid w:val="00237DA4"/>
    <w:rsid w:val="00241028"/>
    <w:rsid w:val="0024230B"/>
    <w:rsid w:val="00242D11"/>
    <w:rsid w:val="00242FC7"/>
    <w:rsid w:val="002444F9"/>
    <w:rsid w:val="00246665"/>
    <w:rsid w:val="00256F53"/>
    <w:rsid w:val="00257968"/>
    <w:rsid w:val="00257D4C"/>
    <w:rsid w:val="00260994"/>
    <w:rsid w:val="00261499"/>
    <w:rsid w:val="00261BB2"/>
    <w:rsid w:val="00262C94"/>
    <w:rsid w:val="00263D1C"/>
    <w:rsid w:val="00264428"/>
    <w:rsid w:val="0026638E"/>
    <w:rsid w:val="002669A0"/>
    <w:rsid w:val="0026727E"/>
    <w:rsid w:val="00267571"/>
    <w:rsid w:val="002675A1"/>
    <w:rsid w:val="00267782"/>
    <w:rsid w:val="00270E67"/>
    <w:rsid w:val="00271FB2"/>
    <w:rsid w:val="0027312C"/>
    <w:rsid w:val="0027347F"/>
    <w:rsid w:val="00274996"/>
    <w:rsid w:val="00276C0E"/>
    <w:rsid w:val="002808C1"/>
    <w:rsid w:val="00281670"/>
    <w:rsid w:val="00283685"/>
    <w:rsid w:val="00287142"/>
    <w:rsid w:val="002877E1"/>
    <w:rsid w:val="00290329"/>
    <w:rsid w:val="00291458"/>
    <w:rsid w:val="00291737"/>
    <w:rsid w:val="0029206E"/>
    <w:rsid w:val="00293109"/>
    <w:rsid w:val="00293E2B"/>
    <w:rsid w:val="0029489A"/>
    <w:rsid w:val="00294A52"/>
    <w:rsid w:val="00294B4A"/>
    <w:rsid w:val="00295728"/>
    <w:rsid w:val="002959C5"/>
    <w:rsid w:val="00295C19"/>
    <w:rsid w:val="00295C5E"/>
    <w:rsid w:val="00296AC6"/>
    <w:rsid w:val="00296C08"/>
    <w:rsid w:val="00296C93"/>
    <w:rsid w:val="0029719C"/>
    <w:rsid w:val="00297B08"/>
    <w:rsid w:val="002A03AF"/>
    <w:rsid w:val="002A071B"/>
    <w:rsid w:val="002A1A64"/>
    <w:rsid w:val="002A2C15"/>
    <w:rsid w:val="002A3859"/>
    <w:rsid w:val="002A5714"/>
    <w:rsid w:val="002A5857"/>
    <w:rsid w:val="002A5FC6"/>
    <w:rsid w:val="002A6352"/>
    <w:rsid w:val="002B0CFF"/>
    <w:rsid w:val="002B33D4"/>
    <w:rsid w:val="002B46A4"/>
    <w:rsid w:val="002B5A80"/>
    <w:rsid w:val="002B5F99"/>
    <w:rsid w:val="002B7C17"/>
    <w:rsid w:val="002C2936"/>
    <w:rsid w:val="002C3755"/>
    <w:rsid w:val="002C4098"/>
    <w:rsid w:val="002C42ED"/>
    <w:rsid w:val="002C451C"/>
    <w:rsid w:val="002C4CBB"/>
    <w:rsid w:val="002C4DC7"/>
    <w:rsid w:val="002C6EEE"/>
    <w:rsid w:val="002C7746"/>
    <w:rsid w:val="002D0351"/>
    <w:rsid w:val="002D1407"/>
    <w:rsid w:val="002D246E"/>
    <w:rsid w:val="002D27C4"/>
    <w:rsid w:val="002D32EC"/>
    <w:rsid w:val="002D7EA6"/>
    <w:rsid w:val="002E19AB"/>
    <w:rsid w:val="002E370C"/>
    <w:rsid w:val="002E537A"/>
    <w:rsid w:val="002E76A6"/>
    <w:rsid w:val="002E7719"/>
    <w:rsid w:val="002F3BB0"/>
    <w:rsid w:val="002F4438"/>
    <w:rsid w:val="002F602F"/>
    <w:rsid w:val="002F67E0"/>
    <w:rsid w:val="002F71B8"/>
    <w:rsid w:val="003000FE"/>
    <w:rsid w:val="00300D49"/>
    <w:rsid w:val="00301472"/>
    <w:rsid w:val="0030199F"/>
    <w:rsid w:val="00301B8D"/>
    <w:rsid w:val="00301E34"/>
    <w:rsid w:val="00303DCB"/>
    <w:rsid w:val="003050A8"/>
    <w:rsid w:val="00305F0E"/>
    <w:rsid w:val="003065CA"/>
    <w:rsid w:val="00306FDA"/>
    <w:rsid w:val="003129E8"/>
    <w:rsid w:val="00312D70"/>
    <w:rsid w:val="003146E6"/>
    <w:rsid w:val="00317E87"/>
    <w:rsid w:val="00320708"/>
    <w:rsid w:val="003226D0"/>
    <w:rsid w:val="00323483"/>
    <w:rsid w:val="003237B6"/>
    <w:rsid w:val="00326B9F"/>
    <w:rsid w:val="00330132"/>
    <w:rsid w:val="00330249"/>
    <w:rsid w:val="00330C03"/>
    <w:rsid w:val="0033132B"/>
    <w:rsid w:val="0033195F"/>
    <w:rsid w:val="003323A2"/>
    <w:rsid w:val="00334198"/>
    <w:rsid w:val="003345F5"/>
    <w:rsid w:val="0033553D"/>
    <w:rsid w:val="00335990"/>
    <w:rsid w:val="00335BC2"/>
    <w:rsid w:val="00336F0B"/>
    <w:rsid w:val="0034008E"/>
    <w:rsid w:val="00340BD3"/>
    <w:rsid w:val="00341394"/>
    <w:rsid w:val="0034204C"/>
    <w:rsid w:val="00345878"/>
    <w:rsid w:val="003467A6"/>
    <w:rsid w:val="00350084"/>
    <w:rsid w:val="00350111"/>
    <w:rsid w:val="00351716"/>
    <w:rsid w:val="003554F7"/>
    <w:rsid w:val="00356F13"/>
    <w:rsid w:val="003573A2"/>
    <w:rsid w:val="0035760A"/>
    <w:rsid w:val="00357BE1"/>
    <w:rsid w:val="00362AEF"/>
    <w:rsid w:val="00362F7C"/>
    <w:rsid w:val="00363296"/>
    <w:rsid w:val="00363B01"/>
    <w:rsid w:val="003643D5"/>
    <w:rsid w:val="00364D6D"/>
    <w:rsid w:val="00367C5D"/>
    <w:rsid w:val="00367E2A"/>
    <w:rsid w:val="00371007"/>
    <w:rsid w:val="00371C79"/>
    <w:rsid w:val="003721FD"/>
    <w:rsid w:val="00372F31"/>
    <w:rsid w:val="0037355C"/>
    <w:rsid w:val="00373CA8"/>
    <w:rsid w:val="00374D4E"/>
    <w:rsid w:val="00375851"/>
    <w:rsid w:val="00376553"/>
    <w:rsid w:val="00376CC6"/>
    <w:rsid w:val="00377317"/>
    <w:rsid w:val="00380DB2"/>
    <w:rsid w:val="00382C50"/>
    <w:rsid w:val="00382CFB"/>
    <w:rsid w:val="00382E9F"/>
    <w:rsid w:val="0038306D"/>
    <w:rsid w:val="003836EE"/>
    <w:rsid w:val="003856D1"/>
    <w:rsid w:val="0038619E"/>
    <w:rsid w:val="0038671C"/>
    <w:rsid w:val="003872EA"/>
    <w:rsid w:val="0039012A"/>
    <w:rsid w:val="00390510"/>
    <w:rsid w:val="00390B5E"/>
    <w:rsid w:val="003910B1"/>
    <w:rsid w:val="003916A2"/>
    <w:rsid w:val="0039189F"/>
    <w:rsid w:val="00391B5E"/>
    <w:rsid w:val="00392297"/>
    <w:rsid w:val="003935A9"/>
    <w:rsid w:val="003935AE"/>
    <w:rsid w:val="003955B9"/>
    <w:rsid w:val="003958CB"/>
    <w:rsid w:val="00396E7F"/>
    <w:rsid w:val="00397C91"/>
    <w:rsid w:val="003A356F"/>
    <w:rsid w:val="003A35D8"/>
    <w:rsid w:val="003A3DA7"/>
    <w:rsid w:val="003A4F94"/>
    <w:rsid w:val="003A5206"/>
    <w:rsid w:val="003A5639"/>
    <w:rsid w:val="003B0DB2"/>
    <w:rsid w:val="003B1023"/>
    <w:rsid w:val="003B105B"/>
    <w:rsid w:val="003B2ED8"/>
    <w:rsid w:val="003B44DB"/>
    <w:rsid w:val="003B4D6B"/>
    <w:rsid w:val="003B589A"/>
    <w:rsid w:val="003B7821"/>
    <w:rsid w:val="003C0729"/>
    <w:rsid w:val="003C0755"/>
    <w:rsid w:val="003C0AE3"/>
    <w:rsid w:val="003C19EA"/>
    <w:rsid w:val="003C2408"/>
    <w:rsid w:val="003C339F"/>
    <w:rsid w:val="003C525F"/>
    <w:rsid w:val="003C5E4D"/>
    <w:rsid w:val="003C73D8"/>
    <w:rsid w:val="003C7AAD"/>
    <w:rsid w:val="003D08B5"/>
    <w:rsid w:val="003D154D"/>
    <w:rsid w:val="003D28E6"/>
    <w:rsid w:val="003D2F58"/>
    <w:rsid w:val="003D513B"/>
    <w:rsid w:val="003D6B85"/>
    <w:rsid w:val="003D77C2"/>
    <w:rsid w:val="003E0F30"/>
    <w:rsid w:val="003E1E4A"/>
    <w:rsid w:val="003E2103"/>
    <w:rsid w:val="003E56BD"/>
    <w:rsid w:val="003E62E0"/>
    <w:rsid w:val="003E6CCF"/>
    <w:rsid w:val="003F00D4"/>
    <w:rsid w:val="003F5939"/>
    <w:rsid w:val="00401C8F"/>
    <w:rsid w:val="00401EF3"/>
    <w:rsid w:val="00402DC1"/>
    <w:rsid w:val="004031DE"/>
    <w:rsid w:val="00404907"/>
    <w:rsid w:val="0040522E"/>
    <w:rsid w:val="00410DE1"/>
    <w:rsid w:val="004117D1"/>
    <w:rsid w:val="00416D7A"/>
    <w:rsid w:val="004203C6"/>
    <w:rsid w:val="00420485"/>
    <w:rsid w:val="00422B69"/>
    <w:rsid w:val="00423A13"/>
    <w:rsid w:val="00425D5B"/>
    <w:rsid w:val="00427497"/>
    <w:rsid w:val="0043410E"/>
    <w:rsid w:val="004344F1"/>
    <w:rsid w:val="0043557E"/>
    <w:rsid w:val="00435C2E"/>
    <w:rsid w:val="004375A6"/>
    <w:rsid w:val="00440BB7"/>
    <w:rsid w:val="00444175"/>
    <w:rsid w:val="00445632"/>
    <w:rsid w:val="00445EED"/>
    <w:rsid w:val="00445F5D"/>
    <w:rsid w:val="00447F48"/>
    <w:rsid w:val="00447FC6"/>
    <w:rsid w:val="00450EA0"/>
    <w:rsid w:val="00451F60"/>
    <w:rsid w:val="00453FFC"/>
    <w:rsid w:val="00455A6D"/>
    <w:rsid w:val="00455F1F"/>
    <w:rsid w:val="004571CB"/>
    <w:rsid w:val="00457459"/>
    <w:rsid w:val="00457D71"/>
    <w:rsid w:val="004608C6"/>
    <w:rsid w:val="00460B30"/>
    <w:rsid w:val="004627DE"/>
    <w:rsid w:val="00463F56"/>
    <w:rsid w:val="00464912"/>
    <w:rsid w:val="00464D99"/>
    <w:rsid w:val="004654F8"/>
    <w:rsid w:val="004665BC"/>
    <w:rsid w:val="00466801"/>
    <w:rsid w:val="004668CC"/>
    <w:rsid w:val="004669D5"/>
    <w:rsid w:val="004745F5"/>
    <w:rsid w:val="00475B0D"/>
    <w:rsid w:val="00476D7C"/>
    <w:rsid w:val="00477245"/>
    <w:rsid w:val="00477BEA"/>
    <w:rsid w:val="00483EF1"/>
    <w:rsid w:val="00485BEB"/>
    <w:rsid w:val="00490818"/>
    <w:rsid w:val="00491B95"/>
    <w:rsid w:val="00492D70"/>
    <w:rsid w:val="00493BED"/>
    <w:rsid w:val="00493CEA"/>
    <w:rsid w:val="00493EE1"/>
    <w:rsid w:val="00496456"/>
    <w:rsid w:val="00496515"/>
    <w:rsid w:val="00497B30"/>
    <w:rsid w:val="004A001C"/>
    <w:rsid w:val="004A24CE"/>
    <w:rsid w:val="004A3939"/>
    <w:rsid w:val="004A3B73"/>
    <w:rsid w:val="004A45CF"/>
    <w:rsid w:val="004A62F2"/>
    <w:rsid w:val="004A6D4D"/>
    <w:rsid w:val="004B051B"/>
    <w:rsid w:val="004B15E4"/>
    <w:rsid w:val="004B2E44"/>
    <w:rsid w:val="004B333B"/>
    <w:rsid w:val="004B3981"/>
    <w:rsid w:val="004B4473"/>
    <w:rsid w:val="004B47DF"/>
    <w:rsid w:val="004B676C"/>
    <w:rsid w:val="004C0742"/>
    <w:rsid w:val="004C2224"/>
    <w:rsid w:val="004C2CD0"/>
    <w:rsid w:val="004C364C"/>
    <w:rsid w:val="004C53E9"/>
    <w:rsid w:val="004C5FCD"/>
    <w:rsid w:val="004C606B"/>
    <w:rsid w:val="004C65D6"/>
    <w:rsid w:val="004C6FA4"/>
    <w:rsid w:val="004D09FF"/>
    <w:rsid w:val="004D20A6"/>
    <w:rsid w:val="004D4437"/>
    <w:rsid w:val="004D44CB"/>
    <w:rsid w:val="004E1224"/>
    <w:rsid w:val="004E33C1"/>
    <w:rsid w:val="004E4A2C"/>
    <w:rsid w:val="004E57C3"/>
    <w:rsid w:val="004E701A"/>
    <w:rsid w:val="004F109B"/>
    <w:rsid w:val="004F1C03"/>
    <w:rsid w:val="004F3675"/>
    <w:rsid w:val="004F622C"/>
    <w:rsid w:val="004F729A"/>
    <w:rsid w:val="00502B40"/>
    <w:rsid w:val="00502C06"/>
    <w:rsid w:val="00506FCD"/>
    <w:rsid w:val="00507DBD"/>
    <w:rsid w:val="00510722"/>
    <w:rsid w:val="0051089C"/>
    <w:rsid w:val="00511650"/>
    <w:rsid w:val="005155A6"/>
    <w:rsid w:val="00515BC6"/>
    <w:rsid w:val="00515ED1"/>
    <w:rsid w:val="00516D95"/>
    <w:rsid w:val="005178EF"/>
    <w:rsid w:val="00517ADE"/>
    <w:rsid w:val="00523AC2"/>
    <w:rsid w:val="00523E3C"/>
    <w:rsid w:val="00527142"/>
    <w:rsid w:val="0052736B"/>
    <w:rsid w:val="0052743B"/>
    <w:rsid w:val="00531E8F"/>
    <w:rsid w:val="00532576"/>
    <w:rsid w:val="005327DF"/>
    <w:rsid w:val="00532F8E"/>
    <w:rsid w:val="00533EA7"/>
    <w:rsid w:val="0053434E"/>
    <w:rsid w:val="00536715"/>
    <w:rsid w:val="0053687D"/>
    <w:rsid w:val="005407AA"/>
    <w:rsid w:val="00541ECD"/>
    <w:rsid w:val="00542EBA"/>
    <w:rsid w:val="0054411B"/>
    <w:rsid w:val="0054435C"/>
    <w:rsid w:val="00544BEF"/>
    <w:rsid w:val="005461C6"/>
    <w:rsid w:val="0054763F"/>
    <w:rsid w:val="00547F61"/>
    <w:rsid w:val="00552305"/>
    <w:rsid w:val="00552A4B"/>
    <w:rsid w:val="00552D4A"/>
    <w:rsid w:val="00553751"/>
    <w:rsid w:val="0055380D"/>
    <w:rsid w:val="00553A2C"/>
    <w:rsid w:val="00553E71"/>
    <w:rsid w:val="0055408E"/>
    <w:rsid w:val="0055523A"/>
    <w:rsid w:val="00556E4C"/>
    <w:rsid w:val="00560C40"/>
    <w:rsid w:val="0056352D"/>
    <w:rsid w:val="00563562"/>
    <w:rsid w:val="00564F62"/>
    <w:rsid w:val="00567085"/>
    <w:rsid w:val="00570E1A"/>
    <w:rsid w:val="00572549"/>
    <w:rsid w:val="0057277B"/>
    <w:rsid w:val="00574E64"/>
    <w:rsid w:val="00577324"/>
    <w:rsid w:val="00580277"/>
    <w:rsid w:val="00580B87"/>
    <w:rsid w:val="0058212C"/>
    <w:rsid w:val="00582B47"/>
    <w:rsid w:val="00584503"/>
    <w:rsid w:val="005851D0"/>
    <w:rsid w:val="00585BA2"/>
    <w:rsid w:val="005861F9"/>
    <w:rsid w:val="00586267"/>
    <w:rsid w:val="00586A02"/>
    <w:rsid w:val="005878D7"/>
    <w:rsid w:val="00587E1E"/>
    <w:rsid w:val="00590070"/>
    <w:rsid w:val="00591197"/>
    <w:rsid w:val="00591224"/>
    <w:rsid w:val="0059133C"/>
    <w:rsid w:val="00591D55"/>
    <w:rsid w:val="00592079"/>
    <w:rsid w:val="00593669"/>
    <w:rsid w:val="00593AE7"/>
    <w:rsid w:val="005950BF"/>
    <w:rsid w:val="00595233"/>
    <w:rsid w:val="00595284"/>
    <w:rsid w:val="00595B1E"/>
    <w:rsid w:val="00596111"/>
    <w:rsid w:val="00596AF0"/>
    <w:rsid w:val="00597E85"/>
    <w:rsid w:val="005A1580"/>
    <w:rsid w:val="005A1BD4"/>
    <w:rsid w:val="005A3C8C"/>
    <w:rsid w:val="005A5F0E"/>
    <w:rsid w:val="005B076D"/>
    <w:rsid w:val="005B0E01"/>
    <w:rsid w:val="005B1D7A"/>
    <w:rsid w:val="005B1E2E"/>
    <w:rsid w:val="005B4837"/>
    <w:rsid w:val="005B5728"/>
    <w:rsid w:val="005B58C6"/>
    <w:rsid w:val="005C3341"/>
    <w:rsid w:val="005C3874"/>
    <w:rsid w:val="005C4C72"/>
    <w:rsid w:val="005C4D14"/>
    <w:rsid w:val="005C6856"/>
    <w:rsid w:val="005D0D37"/>
    <w:rsid w:val="005D13DB"/>
    <w:rsid w:val="005D3265"/>
    <w:rsid w:val="005D3289"/>
    <w:rsid w:val="005D402D"/>
    <w:rsid w:val="005D4D60"/>
    <w:rsid w:val="005D59B8"/>
    <w:rsid w:val="005D6048"/>
    <w:rsid w:val="005E0A1B"/>
    <w:rsid w:val="005E310D"/>
    <w:rsid w:val="005E4EAF"/>
    <w:rsid w:val="005E5266"/>
    <w:rsid w:val="005E6405"/>
    <w:rsid w:val="005E7C5D"/>
    <w:rsid w:val="005F0DFD"/>
    <w:rsid w:val="005F3D75"/>
    <w:rsid w:val="005F48AB"/>
    <w:rsid w:val="005F4EB6"/>
    <w:rsid w:val="005F4F62"/>
    <w:rsid w:val="005F5C72"/>
    <w:rsid w:val="005F6B77"/>
    <w:rsid w:val="005F7EDD"/>
    <w:rsid w:val="00600DFD"/>
    <w:rsid w:val="00602305"/>
    <w:rsid w:val="006032EB"/>
    <w:rsid w:val="00604F6D"/>
    <w:rsid w:val="00606955"/>
    <w:rsid w:val="00606B62"/>
    <w:rsid w:val="0060774E"/>
    <w:rsid w:val="006118F0"/>
    <w:rsid w:val="0061191D"/>
    <w:rsid w:val="00612344"/>
    <w:rsid w:val="00614218"/>
    <w:rsid w:val="00614BF1"/>
    <w:rsid w:val="00615C66"/>
    <w:rsid w:val="0061718F"/>
    <w:rsid w:val="00617928"/>
    <w:rsid w:val="006179C0"/>
    <w:rsid w:val="00620011"/>
    <w:rsid w:val="00621BE5"/>
    <w:rsid w:val="00623D4E"/>
    <w:rsid w:val="00624083"/>
    <w:rsid w:val="006268BF"/>
    <w:rsid w:val="00626DAE"/>
    <w:rsid w:val="0063177D"/>
    <w:rsid w:val="00632C60"/>
    <w:rsid w:val="006343C4"/>
    <w:rsid w:val="006347DD"/>
    <w:rsid w:val="0063504B"/>
    <w:rsid w:val="006410FE"/>
    <w:rsid w:val="00641C2F"/>
    <w:rsid w:val="00641E6B"/>
    <w:rsid w:val="00643278"/>
    <w:rsid w:val="00643D16"/>
    <w:rsid w:val="0064489B"/>
    <w:rsid w:val="006456DD"/>
    <w:rsid w:val="0064681D"/>
    <w:rsid w:val="00646E50"/>
    <w:rsid w:val="00647829"/>
    <w:rsid w:val="0065035F"/>
    <w:rsid w:val="0065228E"/>
    <w:rsid w:val="006522F8"/>
    <w:rsid w:val="00652F69"/>
    <w:rsid w:val="00653610"/>
    <w:rsid w:val="00653C53"/>
    <w:rsid w:val="00656955"/>
    <w:rsid w:val="00660971"/>
    <w:rsid w:val="00660AE0"/>
    <w:rsid w:val="00662192"/>
    <w:rsid w:val="00663249"/>
    <w:rsid w:val="00663C2C"/>
    <w:rsid w:val="00665A8E"/>
    <w:rsid w:val="00671968"/>
    <w:rsid w:val="00673375"/>
    <w:rsid w:val="006733F8"/>
    <w:rsid w:val="00673508"/>
    <w:rsid w:val="00673733"/>
    <w:rsid w:val="0067461C"/>
    <w:rsid w:val="0067531B"/>
    <w:rsid w:val="00677AE4"/>
    <w:rsid w:val="006805A3"/>
    <w:rsid w:val="0068062E"/>
    <w:rsid w:val="00680D65"/>
    <w:rsid w:val="006839F2"/>
    <w:rsid w:val="00684985"/>
    <w:rsid w:val="00686A91"/>
    <w:rsid w:val="00686C4A"/>
    <w:rsid w:val="006907FA"/>
    <w:rsid w:val="00690F13"/>
    <w:rsid w:val="00691410"/>
    <w:rsid w:val="00692854"/>
    <w:rsid w:val="0069340A"/>
    <w:rsid w:val="00694242"/>
    <w:rsid w:val="0069499A"/>
    <w:rsid w:val="00695407"/>
    <w:rsid w:val="00696205"/>
    <w:rsid w:val="006967FE"/>
    <w:rsid w:val="00696891"/>
    <w:rsid w:val="006A2CFB"/>
    <w:rsid w:val="006A347E"/>
    <w:rsid w:val="006A4904"/>
    <w:rsid w:val="006A500C"/>
    <w:rsid w:val="006A579D"/>
    <w:rsid w:val="006A6125"/>
    <w:rsid w:val="006A613B"/>
    <w:rsid w:val="006A672B"/>
    <w:rsid w:val="006A73F6"/>
    <w:rsid w:val="006B083B"/>
    <w:rsid w:val="006B0A70"/>
    <w:rsid w:val="006B0DA9"/>
    <w:rsid w:val="006B2F21"/>
    <w:rsid w:val="006B5296"/>
    <w:rsid w:val="006B5C2D"/>
    <w:rsid w:val="006C3369"/>
    <w:rsid w:val="006C747A"/>
    <w:rsid w:val="006D0B2F"/>
    <w:rsid w:val="006D13E0"/>
    <w:rsid w:val="006D1972"/>
    <w:rsid w:val="006D1B8C"/>
    <w:rsid w:val="006D22CE"/>
    <w:rsid w:val="006D28A3"/>
    <w:rsid w:val="006D5DA7"/>
    <w:rsid w:val="006D6F04"/>
    <w:rsid w:val="006E26A3"/>
    <w:rsid w:val="006E3A4E"/>
    <w:rsid w:val="006E4054"/>
    <w:rsid w:val="006E45CA"/>
    <w:rsid w:val="006E710B"/>
    <w:rsid w:val="006E7746"/>
    <w:rsid w:val="006F0C83"/>
    <w:rsid w:val="006F16B8"/>
    <w:rsid w:val="006F1CB0"/>
    <w:rsid w:val="006F2039"/>
    <w:rsid w:val="006F305B"/>
    <w:rsid w:val="006F376A"/>
    <w:rsid w:val="006F410A"/>
    <w:rsid w:val="006F46A1"/>
    <w:rsid w:val="006F4C8E"/>
    <w:rsid w:val="006F6B44"/>
    <w:rsid w:val="006F7EF8"/>
    <w:rsid w:val="00701BBD"/>
    <w:rsid w:val="00701E41"/>
    <w:rsid w:val="0070678A"/>
    <w:rsid w:val="00706ED7"/>
    <w:rsid w:val="00710199"/>
    <w:rsid w:val="00712B79"/>
    <w:rsid w:val="00713D12"/>
    <w:rsid w:val="0071509D"/>
    <w:rsid w:val="00715C64"/>
    <w:rsid w:val="00720284"/>
    <w:rsid w:val="007220E4"/>
    <w:rsid w:val="00722ABB"/>
    <w:rsid w:val="00723D98"/>
    <w:rsid w:val="00726109"/>
    <w:rsid w:val="007263B1"/>
    <w:rsid w:val="007313E7"/>
    <w:rsid w:val="00731B8A"/>
    <w:rsid w:val="00731E4E"/>
    <w:rsid w:val="00732267"/>
    <w:rsid w:val="00732EBB"/>
    <w:rsid w:val="007331F4"/>
    <w:rsid w:val="00736036"/>
    <w:rsid w:val="0073647B"/>
    <w:rsid w:val="00736D09"/>
    <w:rsid w:val="00737D26"/>
    <w:rsid w:val="00740773"/>
    <w:rsid w:val="00740B6D"/>
    <w:rsid w:val="00740D34"/>
    <w:rsid w:val="007424FD"/>
    <w:rsid w:val="007427B5"/>
    <w:rsid w:val="007431EC"/>
    <w:rsid w:val="00743404"/>
    <w:rsid w:val="00743E26"/>
    <w:rsid w:val="00744A03"/>
    <w:rsid w:val="00744B86"/>
    <w:rsid w:val="00745B23"/>
    <w:rsid w:val="00750DC2"/>
    <w:rsid w:val="00750F4B"/>
    <w:rsid w:val="007519F6"/>
    <w:rsid w:val="00751BD4"/>
    <w:rsid w:val="007528D6"/>
    <w:rsid w:val="007530B0"/>
    <w:rsid w:val="00753B2E"/>
    <w:rsid w:val="0075575C"/>
    <w:rsid w:val="00755BEB"/>
    <w:rsid w:val="00757B9C"/>
    <w:rsid w:val="00757E9D"/>
    <w:rsid w:val="00761B5A"/>
    <w:rsid w:val="007623DC"/>
    <w:rsid w:val="00763753"/>
    <w:rsid w:val="00764E13"/>
    <w:rsid w:val="00764E28"/>
    <w:rsid w:val="00765E1B"/>
    <w:rsid w:val="007663A4"/>
    <w:rsid w:val="007671D3"/>
    <w:rsid w:val="0077117A"/>
    <w:rsid w:val="00771BC8"/>
    <w:rsid w:val="00773BEB"/>
    <w:rsid w:val="00773CE8"/>
    <w:rsid w:val="007740D7"/>
    <w:rsid w:val="00774D08"/>
    <w:rsid w:val="00774FBF"/>
    <w:rsid w:val="00775FE4"/>
    <w:rsid w:val="00776152"/>
    <w:rsid w:val="007775F6"/>
    <w:rsid w:val="007840AC"/>
    <w:rsid w:val="0078657A"/>
    <w:rsid w:val="007872A5"/>
    <w:rsid w:val="00787C5E"/>
    <w:rsid w:val="00792A5A"/>
    <w:rsid w:val="00795571"/>
    <w:rsid w:val="00795DF6"/>
    <w:rsid w:val="00795E6A"/>
    <w:rsid w:val="00796102"/>
    <w:rsid w:val="00796642"/>
    <w:rsid w:val="007968BC"/>
    <w:rsid w:val="007A06FA"/>
    <w:rsid w:val="007A0A1A"/>
    <w:rsid w:val="007A1447"/>
    <w:rsid w:val="007A308B"/>
    <w:rsid w:val="007A6578"/>
    <w:rsid w:val="007B1B7D"/>
    <w:rsid w:val="007B21BA"/>
    <w:rsid w:val="007B49A1"/>
    <w:rsid w:val="007B4BDB"/>
    <w:rsid w:val="007B4FA4"/>
    <w:rsid w:val="007B5680"/>
    <w:rsid w:val="007B59D6"/>
    <w:rsid w:val="007B6635"/>
    <w:rsid w:val="007B7A8D"/>
    <w:rsid w:val="007C0DA6"/>
    <w:rsid w:val="007C25C7"/>
    <w:rsid w:val="007C274A"/>
    <w:rsid w:val="007C2FE4"/>
    <w:rsid w:val="007C31EA"/>
    <w:rsid w:val="007C32F0"/>
    <w:rsid w:val="007C37D1"/>
    <w:rsid w:val="007C499E"/>
    <w:rsid w:val="007C6592"/>
    <w:rsid w:val="007C79B4"/>
    <w:rsid w:val="007D0997"/>
    <w:rsid w:val="007D0A31"/>
    <w:rsid w:val="007D1879"/>
    <w:rsid w:val="007D2BF5"/>
    <w:rsid w:val="007D424F"/>
    <w:rsid w:val="007D53BE"/>
    <w:rsid w:val="007D713A"/>
    <w:rsid w:val="007D7341"/>
    <w:rsid w:val="007E06F9"/>
    <w:rsid w:val="007E0802"/>
    <w:rsid w:val="007E0F09"/>
    <w:rsid w:val="007E1C25"/>
    <w:rsid w:val="007E2026"/>
    <w:rsid w:val="007E2D7E"/>
    <w:rsid w:val="007E3FB1"/>
    <w:rsid w:val="007E5A3D"/>
    <w:rsid w:val="007E5B3D"/>
    <w:rsid w:val="007E610A"/>
    <w:rsid w:val="007E6F44"/>
    <w:rsid w:val="007E7759"/>
    <w:rsid w:val="007F0833"/>
    <w:rsid w:val="007F1E46"/>
    <w:rsid w:val="007F2983"/>
    <w:rsid w:val="007F41B4"/>
    <w:rsid w:val="007F52B3"/>
    <w:rsid w:val="007F6118"/>
    <w:rsid w:val="007F6C79"/>
    <w:rsid w:val="008003EC"/>
    <w:rsid w:val="00802068"/>
    <w:rsid w:val="008021DE"/>
    <w:rsid w:val="008034BA"/>
    <w:rsid w:val="00803568"/>
    <w:rsid w:val="0080412F"/>
    <w:rsid w:val="00804F91"/>
    <w:rsid w:val="00807048"/>
    <w:rsid w:val="008101D1"/>
    <w:rsid w:val="00810270"/>
    <w:rsid w:val="00812401"/>
    <w:rsid w:val="00813B23"/>
    <w:rsid w:val="00815836"/>
    <w:rsid w:val="00816A83"/>
    <w:rsid w:val="00816CCF"/>
    <w:rsid w:val="00817672"/>
    <w:rsid w:val="00823F38"/>
    <w:rsid w:val="0082694B"/>
    <w:rsid w:val="00827025"/>
    <w:rsid w:val="00827F06"/>
    <w:rsid w:val="008315A2"/>
    <w:rsid w:val="008319CB"/>
    <w:rsid w:val="00833164"/>
    <w:rsid w:val="008335DF"/>
    <w:rsid w:val="00835EA9"/>
    <w:rsid w:val="00836F83"/>
    <w:rsid w:val="00837827"/>
    <w:rsid w:val="00843D52"/>
    <w:rsid w:val="00843E2B"/>
    <w:rsid w:val="00843F21"/>
    <w:rsid w:val="00844DCB"/>
    <w:rsid w:val="00845873"/>
    <w:rsid w:val="0084641F"/>
    <w:rsid w:val="008469B6"/>
    <w:rsid w:val="00850179"/>
    <w:rsid w:val="008517E2"/>
    <w:rsid w:val="00852304"/>
    <w:rsid w:val="00852643"/>
    <w:rsid w:val="008529D6"/>
    <w:rsid w:val="00852B60"/>
    <w:rsid w:val="008556A6"/>
    <w:rsid w:val="00855BBF"/>
    <w:rsid w:val="00856B7F"/>
    <w:rsid w:val="00860B7E"/>
    <w:rsid w:val="00861599"/>
    <w:rsid w:val="0086306F"/>
    <w:rsid w:val="008635A6"/>
    <w:rsid w:val="00863C3B"/>
    <w:rsid w:val="00864A6F"/>
    <w:rsid w:val="00865420"/>
    <w:rsid w:val="00873F04"/>
    <w:rsid w:val="00875FCF"/>
    <w:rsid w:val="00877B7B"/>
    <w:rsid w:val="00880A8A"/>
    <w:rsid w:val="008836C3"/>
    <w:rsid w:val="00883713"/>
    <w:rsid w:val="00887C22"/>
    <w:rsid w:val="008900A7"/>
    <w:rsid w:val="008905EE"/>
    <w:rsid w:val="00891387"/>
    <w:rsid w:val="00891F6C"/>
    <w:rsid w:val="0089245D"/>
    <w:rsid w:val="00895DB7"/>
    <w:rsid w:val="00897961"/>
    <w:rsid w:val="00897F05"/>
    <w:rsid w:val="008A1F55"/>
    <w:rsid w:val="008A2BBE"/>
    <w:rsid w:val="008A2BDA"/>
    <w:rsid w:val="008A42D3"/>
    <w:rsid w:val="008A48A9"/>
    <w:rsid w:val="008A4EF7"/>
    <w:rsid w:val="008A5377"/>
    <w:rsid w:val="008A6D02"/>
    <w:rsid w:val="008A7492"/>
    <w:rsid w:val="008B0822"/>
    <w:rsid w:val="008B11C1"/>
    <w:rsid w:val="008B12C9"/>
    <w:rsid w:val="008B1BF6"/>
    <w:rsid w:val="008B2941"/>
    <w:rsid w:val="008B62C5"/>
    <w:rsid w:val="008B6CA6"/>
    <w:rsid w:val="008B6D9C"/>
    <w:rsid w:val="008C0941"/>
    <w:rsid w:val="008C16C4"/>
    <w:rsid w:val="008C29F4"/>
    <w:rsid w:val="008C2AB7"/>
    <w:rsid w:val="008C4F2F"/>
    <w:rsid w:val="008C6AB1"/>
    <w:rsid w:val="008D172E"/>
    <w:rsid w:val="008D3A91"/>
    <w:rsid w:val="008D4289"/>
    <w:rsid w:val="008D4C87"/>
    <w:rsid w:val="008D4FFF"/>
    <w:rsid w:val="008D5619"/>
    <w:rsid w:val="008D611B"/>
    <w:rsid w:val="008E0F64"/>
    <w:rsid w:val="008E1B0B"/>
    <w:rsid w:val="008E1DB0"/>
    <w:rsid w:val="008E2A1C"/>
    <w:rsid w:val="008E4864"/>
    <w:rsid w:val="008E557A"/>
    <w:rsid w:val="008E7C26"/>
    <w:rsid w:val="008F0A83"/>
    <w:rsid w:val="008F0C31"/>
    <w:rsid w:val="008F0E54"/>
    <w:rsid w:val="008F1954"/>
    <w:rsid w:val="008F1ECF"/>
    <w:rsid w:val="008F21F4"/>
    <w:rsid w:val="008F2497"/>
    <w:rsid w:val="008F3518"/>
    <w:rsid w:val="008F35E2"/>
    <w:rsid w:val="008F5C60"/>
    <w:rsid w:val="008F67FE"/>
    <w:rsid w:val="008F70EA"/>
    <w:rsid w:val="0090279F"/>
    <w:rsid w:val="00904414"/>
    <w:rsid w:val="009054FA"/>
    <w:rsid w:val="00905F29"/>
    <w:rsid w:val="009075DC"/>
    <w:rsid w:val="00907C02"/>
    <w:rsid w:val="00907C45"/>
    <w:rsid w:val="0091013C"/>
    <w:rsid w:val="00910392"/>
    <w:rsid w:val="0091066C"/>
    <w:rsid w:val="009113EF"/>
    <w:rsid w:val="0091244B"/>
    <w:rsid w:val="0091362D"/>
    <w:rsid w:val="00913917"/>
    <w:rsid w:val="009153F1"/>
    <w:rsid w:val="009157DB"/>
    <w:rsid w:val="00915A02"/>
    <w:rsid w:val="00916087"/>
    <w:rsid w:val="009175C5"/>
    <w:rsid w:val="00920181"/>
    <w:rsid w:val="00920FA4"/>
    <w:rsid w:val="00921BC2"/>
    <w:rsid w:val="0092224A"/>
    <w:rsid w:val="00923BC8"/>
    <w:rsid w:val="00923F1A"/>
    <w:rsid w:val="0092484D"/>
    <w:rsid w:val="009271C9"/>
    <w:rsid w:val="00930884"/>
    <w:rsid w:val="00931945"/>
    <w:rsid w:val="00932A29"/>
    <w:rsid w:val="009333B6"/>
    <w:rsid w:val="00933488"/>
    <w:rsid w:val="0093667E"/>
    <w:rsid w:val="00936CBD"/>
    <w:rsid w:val="00940721"/>
    <w:rsid w:val="00940FEE"/>
    <w:rsid w:val="0094133F"/>
    <w:rsid w:val="00941A65"/>
    <w:rsid w:val="00942BDC"/>
    <w:rsid w:val="00943754"/>
    <w:rsid w:val="00946341"/>
    <w:rsid w:val="009474E4"/>
    <w:rsid w:val="00947E07"/>
    <w:rsid w:val="0095018A"/>
    <w:rsid w:val="00954233"/>
    <w:rsid w:val="00955758"/>
    <w:rsid w:val="00955C34"/>
    <w:rsid w:val="009570B8"/>
    <w:rsid w:val="009604B7"/>
    <w:rsid w:val="009628A3"/>
    <w:rsid w:val="00964F8F"/>
    <w:rsid w:val="0096598C"/>
    <w:rsid w:val="00966899"/>
    <w:rsid w:val="00967171"/>
    <w:rsid w:val="009671C2"/>
    <w:rsid w:val="00967598"/>
    <w:rsid w:val="0097058B"/>
    <w:rsid w:val="00970AB4"/>
    <w:rsid w:val="00970EC6"/>
    <w:rsid w:val="009724EE"/>
    <w:rsid w:val="00972A68"/>
    <w:rsid w:val="009730D8"/>
    <w:rsid w:val="00973607"/>
    <w:rsid w:val="0097368C"/>
    <w:rsid w:val="00974EA3"/>
    <w:rsid w:val="00975169"/>
    <w:rsid w:val="009757DB"/>
    <w:rsid w:val="00975F42"/>
    <w:rsid w:val="009764B8"/>
    <w:rsid w:val="00977DDD"/>
    <w:rsid w:val="00981778"/>
    <w:rsid w:val="009828FC"/>
    <w:rsid w:val="00982D6E"/>
    <w:rsid w:val="00984913"/>
    <w:rsid w:val="00990616"/>
    <w:rsid w:val="0099094E"/>
    <w:rsid w:val="00990983"/>
    <w:rsid w:val="00991917"/>
    <w:rsid w:val="0099320B"/>
    <w:rsid w:val="0099512A"/>
    <w:rsid w:val="00995A0A"/>
    <w:rsid w:val="00995BD3"/>
    <w:rsid w:val="00995CB0"/>
    <w:rsid w:val="00997D8F"/>
    <w:rsid w:val="009A0E78"/>
    <w:rsid w:val="009A234C"/>
    <w:rsid w:val="009A32E5"/>
    <w:rsid w:val="009A36F2"/>
    <w:rsid w:val="009A473E"/>
    <w:rsid w:val="009A4E62"/>
    <w:rsid w:val="009A5B3B"/>
    <w:rsid w:val="009B28CF"/>
    <w:rsid w:val="009B2D63"/>
    <w:rsid w:val="009B462A"/>
    <w:rsid w:val="009B547C"/>
    <w:rsid w:val="009B5F29"/>
    <w:rsid w:val="009B618C"/>
    <w:rsid w:val="009B6F88"/>
    <w:rsid w:val="009C07AD"/>
    <w:rsid w:val="009C11A2"/>
    <w:rsid w:val="009C5F5B"/>
    <w:rsid w:val="009C6E4A"/>
    <w:rsid w:val="009C7F19"/>
    <w:rsid w:val="009D0E2E"/>
    <w:rsid w:val="009D21D3"/>
    <w:rsid w:val="009D3CBA"/>
    <w:rsid w:val="009D617A"/>
    <w:rsid w:val="009D6186"/>
    <w:rsid w:val="009D6BE1"/>
    <w:rsid w:val="009D6F49"/>
    <w:rsid w:val="009D7E9E"/>
    <w:rsid w:val="009E148D"/>
    <w:rsid w:val="009E2862"/>
    <w:rsid w:val="009E5992"/>
    <w:rsid w:val="009E70F4"/>
    <w:rsid w:val="009F1DAD"/>
    <w:rsid w:val="009F4B3B"/>
    <w:rsid w:val="009F4F68"/>
    <w:rsid w:val="009F6367"/>
    <w:rsid w:val="009F7031"/>
    <w:rsid w:val="009F71D1"/>
    <w:rsid w:val="00A02169"/>
    <w:rsid w:val="00A02378"/>
    <w:rsid w:val="00A03D3E"/>
    <w:rsid w:val="00A042CD"/>
    <w:rsid w:val="00A04FEA"/>
    <w:rsid w:val="00A064F2"/>
    <w:rsid w:val="00A068A6"/>
    <w:rsid w:val="00A07CA4"/>
    <w:rsid w:val="00A07D77"/>
    <w:rsid w:val="00A10903"/>
    <w:rsid w:val="00A118F6"/>
    <w:rsid w:val="00A119A7"/>
    <w:rsid w:val="00A120C4"/>
    <w:rsid w:val="00A121F2"/>
    <w:rsid w:val="00A12F3D"/>
    <w:rsid w:val="00A14425"/>
    <w:rsid w:val="00A148B1"/>
    <w:rsid w:val="00A154A7"/>
    <w:rsid w:val="00A164A4"/>
    <w:rsid w:val="00A1681B"/>
    <w:rsid w:val="00A16AE6"/>
    <w:rsid w:val="00A16BE2"/>
    <w:rsid w:val="00A17559"/>
    <w:rsid w:val="00A2086B"/>
    <w:rsid w:val="00A20BE9"/>
    <w:rsid w:val="00A24200"/>
    <w:rsid w:val="00A24493"/>
    <w:rsid w:val="00A2571D"/>
    <w:rsid w:val="00A25AAC"/>
    <w:rsid w:val="00A26A56"/>
    <w:rsid w:val="00A26A63"/>
    <w:rsid w:val="00A30213"/>
    <w:rsid w:val="00A30D86"/>
    <w:rsid w:val="00A31F19"/>
    <w:rsid w:val="00A33AA5"/>
    <w:rsid w:val="00A36035"/>
    <w:rsid w:val="00A36C12"/>
    <w:rsid w:val="00A4129C"/>
    <w:rsid w:val="00A4132B"/>
    <w:rsid w:val="00A4158E"/>
    <w:rsid w:val="00A42A85"/>
    <w:rsid w:val="00A42F8C"/>
    <w:rsid w:val="00A44E48"/>
    <w:rsid w:val="00A45AA5"/>
    <w:rsid w:val="00A469C6"/>
    <w:rsid w:val="00A46BA5"/>
    <w:rsid w:val="00A46BBC"/>
    <w:rsid w:val="00A4741F"/>
    <w:rsid w:val="00A478AD"/>
    <w:rsid w:val="00A507B8"/>
    <w:rsid w:val="00A510D0"/>
    <w:rsid w:val="00A52F4F"/>
    <w:rsid w:val="00A53633"/>
    <w:rsid w:val="00A53F9E"/>
    <w:rsid w:val="00A6161B"/>
    <w:rsid w:val="00A62893"/>
    <w:rsid w:val="00A63118"/>
    <w:rsid w:val="00A63A96"/>
    <w:rsid w:val="00A65246"/>
    <w:rsid w:val="00A7017E"/>
    <w:rsid w:val="00A70BE5"/>
    <w:rsid w:val="00A70D43"/>
    <w:rsid w:val="00A71B9B"/>
    <w:rsid w:val="00A72830"/>
    <w:rsid w:val="00A72951"/>
    <w:rsid w:val="00A7370D"/>
    <w:rsid w:val="00A73CCD"/>
    <w:rsid w:val="00A7452D"/>
    <w:rsid w:val="00A74F54"/>
    <w:rsid w:val="00A76482"/>
    <w:rsid w:val="00A773C2"/>
    <w:rsid w:val="00A8051B"/>
    <w:rsid w:val="00A81A60"/>
    <w:rsid w:val="00A84447"/>
    <w:rsid w:val="00A851AE"/>
    <w:rsid w:val="00A85364"/>
    <w:rsid w:val="00A85BC6"/>
    <w:rsid w:val="00A86384"/>
    <w:rsid w:val="00A86E25"/>
    <w:rsid w:val="00A878C1"/>
    <w:rsid w:val="00A904E3"/>
    <w:rsid w:val="00A92A1C"/>
    <w:rsid w:val="00A933CE"/>
    <w:rsid w:val="00A93E46"/>
    <w:rsid w:val="00A944C0"/>
    <w:rsid w:val="00A978BE"/>
    <w:rsid w:val="00A97ACC"/>
    <w:rsid w:val="00A97B1C"/>
    <w:rsid w:val="00AA1679"/>
    <w:rsid w:val="00AA2213"/>
    <w:rsid w:val="00AA2761"/>
    <w:rsid w:val="00AA2C32"/>
    <w:rsid w:val="00AA33BC"/>
    <w:rsid w:val="00AA35C6"/>
    <w:rsid w:val="00AA36C4"/>
    <w:rsid w:val="00AA4DB2"/>
    <w:rsid w:val="00AA60EE"/>
    <w:rsid w:val="00AA6865"/>
    <w:rsid w:val="00AB02E7"/>
    <w:rsid w:val="00AB1154"/>
    <w:rsid w:val="00AB422B"/>
    <w:rsid w:val="00AB4651"/>
    <w:rsid w:val="00AB50A5"/>
    <w:rsid w:val="00AC1F3B"/>
    <w:rsid w:val="00AC3026"/>
    <w:rsid w:val="00AC45F9"/>
    <w:rsid w:val="00AC4A46"/>
    <w:rsid w:val="00AC5C78"/>
    <w:rsid w:val="00AC66DE"/>
    <w:rsid w:val="00AC7984"/>
    <w:rsid w:val="00AD08FB"/>
    <w:rsid w:val="00AD0B19"/>
    <w:rsid w:val="00AD323D"/>
    <w:rsid w:val="00AD569F"/>
    <w:rsid w:val="00AD5F72"/>
    <w:rsid w:val="00AD67C3"/>
    <w:rsid w:val="00AD68D3"/>
    <w:rsid w:val="00AD68D9"/>
    <w:rsid w:val="00AE09A6"/>
    <w:rsid w:val="00AE19E3"/>
    <w:rsid w:val="00AE1C2D"/>
    <w:rsid w:val="00AE2AE4"/>
    <w:rsid w:val="00AE2C27"/>
    <w:rsid w:val="00AE3415"/>
    <w:rsid w:val="00AE39CA"/>
    <w:rsid w:val="00AE3E66"/>
    <w:rsid w:val="00AE4004"/>
    <w:rsid w:val="00AE4684"/>
    <w:rsid w:val="00AE4B30"/>
    <w:rsid w:val="00AE53CE"/>
    <w:rsid w:val="00AE6433"/>
    <w:rsid w:val="00AE69CF"/>
    <w:rsid w:val="00AE79A6"/>
    <w:rsid w:val="00AF11AF"/>
    <w:rsid w:val="00AF345D"/>
    <w:rsid w:val="00AF4D88"/>
    <w:rsid w:val="00AF5C97"/>
    <w:rsid w:val="00AF762A"/>
    <w:rsid w:val="00AF76B9"/>
    <w:rsid w:val="00B00898"/>
    <w:rsid w:val="00B02008"/>
    <w:rsid w:val="00B02D57"/>
    <w:rsid w:val="00B03038"/>
    <w:rsid w:val="00B03B93"/>
    <w:rsid w:val="00B05C69"/>
    <w:rsid w:val="00B05D9A"/>
    <w:rsid w:val="00B07033"/>
    <w:rsid w:val="00B075E2"/>
    <w:rsid w:val="00B07D76"/>
    <w:rsid w:val="00B113EE"/>
    <w:rsid w:val="00B125C6"/>
    <w:rsid w:val="00B134E2"/>
    <w:rsid w:val="00B157AC"/>
    <w:rsid w:val="00B159A6"/>
    <w:rsid w:val="00B21ABE"/>
    <w:rsid w:val="00B2217E"/>
    <w:rsid w:val="00B22B4C"/>
    <w:rsid w:val="00B25E7F"/>
    <w:rsid w:val="00B26371"/>
    <w:rsid w:val="00B31610"/>
    <w:rsid w:val="00B36028"/>
    <w:rsid w:val="00B364FD"/>
    <w:rsid w:val="00B374E7"/>
    <w:rsid w:val="00B37AC5"/>
    <w:rsid w:val="00B37E72"/>
    <w:rsid w:val="00B436E4"/>
    <w:rsid w:val="00B47323"/>
    <w:rsid w:val="00B51062"/>
    <w:rsid w:val="00B52935"/>
    <w:rsid w:val="00B53D8D"/>
    <w:rsid w:val="00B612CC"/>
    <w:rsid w:val="00B627A6"/>
    <w:rsid w:val="00B700FD"/>
    <w:rsid w:val="00B71451"/>
    <w:rsid w:val="00B71A51"/>
    <w:rsid w:val="00B72E5F"/>
    <w:rsid w:val="00B733A7"/>
    <w:rsid w:val="00B74AFB"/>
    <w:rsid w:val="00B74DC1"/>
    <w:rsid w:val="00B751C6"/>
    <w:rsid w:val="00B75702"/>
    <w:rsid w:val="00B757DA"/>
    <w:rsid w:val="00B7798A"/>
    <w:rsid w:val="00B80638"/>
    <w:rsid w:val="00B80819"/>
    <w:rsid w:val="00B80B1A"/>
    <w:rsid w:val="00B81EAE"/>
    <w:rsid w:val="00B85EE7"/>
    <w:rsid w:val="00B8685B"/>
    <w:rsid w:val="00B86CC8"/>
    <w:rsid w:val="00B9082A"/>
    <w:rsid w:val="00B910B5"/>
    <w:rsid w:val="00B921F3"/>
    <w:rsid w:val="00B922A0"/>
    <w:rsid w:val="00B92459"/>
    <w:rsid w:val="00B92E94"/>
    <w:rsid w:val="00B95ECB"/>
    <w:rsid w:val="00B961EE"/>
    <w:rsid w:val="00B970A6"/>
    <w:rsid w:val="00B97831"/>
    <w:rsid w:val="00BA065A"/>
    <w:rsid w:val="00BA171E"/>
    <w:rsid w:val="00BA2956"/>
    <w:rsid w:val="00BA40D4"/>
    <w:rsid w:val="00BA458A"/>
    <w:rsid w:val="00BA518D"/>
    <w:rsid w:val="00BA546C"/>
    <w:rsid w:val="00BA57D5"/>
    <w:rsid w:val="00BA68A9"/>
    <w:rsid w:val="00BA7027"/>
    <w:rsid w:val="00BB02B5"/>
    <w:rsid w:val="00BB1D81"/>
    <w:rsid w:val="00BB2A42"/>
    <w:rsid w:val="00BB2FA2"/>
    <w:rsid w:val="00BB3306"/>
    <w:rsid w:val="00BB36BE"/>
    <w:rsid w:val="00BB4CC3"/>
    <w:rsid w:val="00BB648B"/>
    <w:rsid w:val="00BB6FD0"/>
    <w:rsid w:val="00BC4052"/>
    <w:rsid w:val="00BC420E"/>
    <w:rsid w:val="00BC45CE"/>
    <w:rsid w:val="00BC6308"/>
    <w:rsid w:val="00BC6BAA"/>
    <w:rsid w:val="00BD1364"/>
    <w:rsid w:val="00BD1731"/>
    <w:rsid w:val="00BD368F"/>
    <w:rsid w:val="00BD434C"/>
    <w:rsid w:val="00BD4D0B"/>
    <w:rsid w:val="00BD775E"/>
    <w:rsid w:val="00BD7CF2"/>
    <w:rsid w:val="00BE5CC3"/>
    <w:rsid w:val="00BE6A24"/>
    <w:rsid w:val="00BE749E"/>
    <w:rsid w:val="00BF2427"/>
    <w:rsid w:val="00BF28EF"/>
    <w:rsid w:val="00BF2F6B"/>
    <w:rsid w:val="00BF3400"/>
    <w:rsid w:val="00BF39C4"/>
    <w:rsid w:val="00BF4B61"/>
    <w:rsid w:val="00BF619F"/>
    <w:rsid w:val="00BF7186"/>
    <w:rsid w:val="00BF765C"/>
    <w:rsid w:val="00C0017C"/>
    <w:rsid w:val="00C001B9"/>
    <w:rsid w:val="00C00F4B"/>
    <w:rsid w:val="00C01A6B"/>
    <w:rsid w:val="00C01B17"/>
    <w:rsid w:val="00C02269"/>
    <w:rsid w:val="00C0272C"/>
    <w:rsid w:val="00C0384C"/>
    <w:rsid w:val="00C041CA"/>
    <w:rsid w:val="00C04684"/>
    <w:rsid w:val="00C0529A"/>
    <w:rsid w:val="00C0665B"/>
    <w:rsid w:val="00C0739F"/>
    <w:rsid w:val="00C076A8"/>
    <w:rsid w:val="00C07B73"/>
    <w:rsid w:val="00C07F3D"/>
    <w:rsid w:val="00C10A22"/>
    <w:rsid w:val="00C10AB6"/>
    <w:rsid w:val="00C11807"/>
    <w:rsid w:val="00C11CF2"/>
    <w:rsid w:val="00C131CB"/>
    <w:rsid w:val="00C17334"/>
    <w:rsid w:val="00C1757B"/>
    <w:rsid w:val="00C17590"/>
    <w:rsid w:val="00C204B4"/>
    <w:rsid w:val="00C21028"/>
    <w:rsid w:val="00C234FF"/>
    <w:rsid w:val="00C2377D"/>
    <w:rsid w:val="00C2403C"/>
    <w:rsid w:val="00C255BA"/>
    <w:rsid w:val="00C2565E"/>
    <w:rsid w:val="00C25F86"/>
    <w:rsid w:val="00C33E00"/>
    <w:rsid w:val="00C35DDE"/>
    <w:rsid w:val="00C36EB9"/>
    <w:rsid w:val="00C37D71"/>
    <w:rsid w:val="00C401B3"/>
    <w:rsid w:val="00C411F6"/>
    <w:rsid w:val="00C41B9A"/>
    <w:rsid w:val="00C421B5"/>
    <w:rsid w:val="00C4493E"/>
    <w:rsid w:val="00C4514A"/>
    <w:rsid w:val="00C46483"/>
    <w:rsid w:val="00C465CD"/>
    <w:rsid w:val="00C51138"/>
    <w:rsid w:val="00C51B9B"/>
    <w:rsid w:val="00C52011"/>
    <w:rsid w:val="00C52AF1"/>
    <w:rsid w:val="00C53C88"/>
    <w:rsid w:val="00C54378"/>
    <w:rsid w:val="00C5528B"/>
    <w:rsid w:val="00C5660A"/>
    <w:rsid w:val="00C6016F"/>
    <w:rsid w:val="00C6023D"/>
    <w:rsid w:val="00C61F72"/>
    <w:rsid w:val="00C62999"/>
    <w:rsid w:val="00C64086"/>
    <w:rsid w:val="00C64F0A"/>
    <w:rsid w:val="00C66E8D"/>
    <w:rsid w:val="00C6702E"/>
    <w:rsid w:val="00C7085D"/>
    <w:rsid w:val="00C7139B"/>
    <w:rsid w:val="00C72508"/>
    <w:rsid w:val="00C7356F"/>
    <w:rsid w:val="00C741E2"/>
    <w:rsid w:val="00C74517"/>
    <w:rsid w:val="00C75515"/>
    <w:rsid w:val="00C763B0"/>
    <w:rsid w:val="00C76CE0"/>
    <w:rsid w:val="00C7797A"/>
    <w:rsid w:val="00C77EE5"/>
    <w:rsid w:val="00C80E32"/>
    <w:rsid w:val="00C819B0"/>
    <w:rsid w:val="00C81D2A"/>
    <w:rsid w:val="00C81F0D"/>
    <w:rsid w:val="00C82DBE"/>
    <w:rsid w:val="00C8372F"/>
    <w:rsid w:val="00C8463A"/>
    <w:rsid w:val="00C8491B"/>
    <w:rsid w:val="00C85843"/>
    <w:rsid w:val="00C86140"/>
    <w:rsid w:val="00C900E6"/>
    <w:rsid w:val="00C929E3"/>
    <w:rsid w:val="00C92C3C"/>
    <w:rsid w:val="00C93BDE"/>
    <w:rsid w:val="00C95E67"/>
    <w:rsid w:val="00CA1710"/>
    <w:rsid w:val="00CA1CBE"/>
    <w:rsid w:val="00CA37D7"/>
    <w:rsid w:val="00CA40BA"/>
    <w:rsid w:val="00CA4ABC"/>
    <w:rsid w:val="00CA4F38"/>
    <w:rsid w:val="00CA6B71"/>
    <w:rsid w:val="00CA7530"/>
    <w:rsid w:val="00CB08FB"/>
    <w:rsid w:val="00CB1DE1"/>
    <w:rsid w:val="00CB1E80"/>
    <w:rsid w:val="00CB438D"/>
    <w:rsid w:val="00CB5EA5"/>
    <w:rsid w:val="00CC1AA3"/>
    <w:rsid w:val="00CC3282"/>
    <w:rsid w:val="00CC32C8"/>
    <w:rsid w:val="00CC367D"/>
    <w:rsid w:val="00CC4593"/>
    <w:rsid w:val="00CC4A0A"/>
    <w:rsid w:val="00CC6C13"/>
    <w:rsid w:val="00CD076B"/>
    <w:rsid w:val="00CD17AB"/>
    <w:rsid w:val="00CD22A0"/>
    <w:rsid w:val="00CD27E9"/>
    <w:rsid w:val="00CD3573"/>
    <w:rsid w:val="00CD3959"/>
    <w:rsid w:val="00CD39B0"/>
    <w:rsid w:val="00CD452D"/>
    <w:rsid w:val="00CD48E9"/>
    <w:rsid w:val="00CD4A8B"/>
    <w:rsid w:val="00CD555B"/>
    <w:rsid w:val="00CD5E75"/>
    <w:rsid w:val="00CD694E"/>
    <w:rsid w:val="00CD6FA6"/>
    <w:rsid w:val="00CD72B0"/>
    <w:rsid w:val="00CD7FDC"/>
    <w:rsid w:val="00CE0C0D"/>
    <w:rsid w:val="00CE0F20"/>
    <w:rsid w:val="00CE1A17"/>
    <w:rsid w:val="00CE22E6"/>
    <w:rsid w:val="00CE2926"/>
    <w:rsid w:val="00CE7660"/>
    <w:rsid w:val="00CF10BD"/>
    <w:rsid w:val="00CF2101"/>
    <w:rsid w:val="00CF2497"/>
    <w:rsid w:val="00CF2942"/>
    <w:rsid w:val="00CF2BA6"/>
    <w:rsid w:val="00CF7A45"/>
    <w:rsid w:val="00D01036"/>
    <w:rsid w:val="00D01207"/>
    <w:rsid w:val="00D019B7"/>
    <w:rsid w:val="00D029E4"/>
    <w:rsid w:val="00D03A77"/>
    <w:rsid w:val="00D06379"/>
    <w:rsid w:val="00D07B7C"/>
    <w:rsid w:val="00D07C8B"/>
    <w:rsid w:val="00D101B7"/>
    <w:rsid w:val="00D10C90"/>
    <w:rsid w:val="00D125C8"/>
    <w:rsid w:val="00D1372A"/>
    <w:rsid w:val="00D13BD1"/>
    <w:rsid w:val="00D14BCB"/>
    <w:rsid w:val="00D14CE8"/>
    <w:rsid w:val="00D1766F"/>
    <w:rsid w:val="00D237B9"/>
    <w:rsid w:val="00D23B60"/>
    <w:rsid w:val="00D241FD"/>
    <w:rsid w:val="00D25578"/>
    <w:rsid w:val="00D26FBA"/>
    <w:rsid w:val="00D272C9"/>
    <w:rsid w:val="00D3083C"/>
    <w:rsid w:val="00D30CCB"/>
    <w:rsid w:val="00D3138A"/>
    <w:rsid w:val="00D329E6"/>
    <w:rsid w:val="00D332BF"/>
    <w:rsid w:val="00D3429A"/>
    <w:rsid w:val="00D42609"/>
    <w:rsid w:val="00D455B9"/>
    <w:rsid w:val="00D46283"/>
    <w:rsid w:val="00D4680F"/>
    <w:rsid w:val="00D46A23"/>
    <w:rsid w:val="00D46AC6"/>
    <w:rsid w:val="00D47063"/>
    <w:rsid w:val="00D47204"/>
    <w:rsid w:val="00D50751"/>
    <w:rsid w:val="00D508A2"/>
    <w:rsid w:val="00D513DA"/>
    <w:rsid w:val="00D527D1"/>
    <w:rsid w:val="00D52CDE"/>
    <w:rsid w:val="00D531C1"/>
    <w:rsid w:val="00D55AB7"/>
    <w:rsid w:val="00D55F7D"/>
    <w:rsid w:val="00D60372"/>
    <w:rsid w:val="00D605E7"/>
    <w:rsid w:val="00D64219"/>
    <w:rsid w:val="00D64F19"/>
    <w:rsid w:val="00D650CA"/>
    <w:rsid w:val="00D6528D"/>
    <w:rsid w:val="00D656F3"/>
    <w:rsid w:val="00D66602"/>
    <w:rsid w:val="00D70D0D"/>
    <w:rsid w:val="00D7130B"/>
    <w:rsid w:val="00D742A5"/>
    <w:rsid w:val="00D746AC"/>
    <w:rsid w:val="00D80659"/>
    <w:rsid w:val="00D80B88"/>
    <w:rsid w:val="00D82886"/>
    <w:rsid w:val="00D843E0"/>
    <w:rsid w:val="00D85B49"/>
    <w:rsid w:val="00D86D35"/>
    <w:rsid w:val="00D90BC7"/>
    <w:rsid w:val="00D91443"/>
    <w:rsid w:val="00D93946"/>
    <w:rsid w:val="00D93EAE"/>
    <w:rsid w:val="00D9441D"/>
    <w:rsid w:val="00D94A8F"/>
    <w:rsid w:val="00D95C82"/>
    <w:rsid w:val="00D97654"/>
    <w:rsid w:val="00D97FF5"/>
    <w:rsid w:val="00DA0547"/>
    <w:rsid w:val="00DA0B8F"/>
    <w:rsid w:val="00DA1274"/>
    <w:rsid w:val="00DA1B33"/>
    <w:rsid w:val="00DA2B9D"/>
    <w:rsid w:val="00DA50BB"/>
    <w:rsid w:val="00DA669E"/>
    <w:rsid w:val="00DB03D4"/>
    <w:rsid w:val="00DB32B7"/>
    <w:rsid w:val="00DB3804"/>
    <w:rsid w:val="00DB4050"/>
    <w:rsid w:val="00DB4934"/>
    <w:rsid w:val="00DB710E"/>
    <w:rsid w:val="00DB7F67"/>
    <w:rsid w:val="00DC1437"/>
    <w:rsid w:val="00DC6910"/>
    <w:rsid w:val="00DC79AC"/>
    <w:rsid w:val="00DD096A"/>
    <w:rsid w:val="00DD1591"/>
    <w:rsid w:val="00DD188E"/>
    <w:rsid w:val="00DD32B7"/>
    <w:rsid w:val="00DD4427"/>
    <w:rsid w:val="00DD77CC"/>
    <w:rsid w:val="00DE0B0E"/>
    <w:rsid w:val="00DE15CE"/>
    <w:rsid w:val="00DE3340"/>
    <w:rsid w:val="00DE3AFB"/>
    <w:rsid w:val="00DE401D"/>
    <w:rsid w:val="00DE56E2"/>
    <w:rsid w:val="00DF0524"/>
    <w:rsid w:val="00DF13C2"/>
    <w:rsid w:val="00DF1420"/>
    <w:rsid w:val="00DF158C"/>
    <w:rsid w:val="00DF5E20"/>
    <w:rsid w:val="00DF61D3"/>
    <w:rsid w:val="00DF6E24"/>
    <w:rsid w:val="00DF70EE"/>
    <w:rsid w:val="00E0051D"/>
    <w:rsid w:val="00E01B1A"/>
    <w:rsid w:val="00E01B93"/>
    <w:rsid w:val="00E027DA"/>
    <w:rsid w:val="00E02C3F"/>
    <w:rsid w:val="00E02F83"/>
    <w:rsid w:val="00E03585"/>
    <w:rsid w:val="00E04FBE"/>
    <w:rsid w:val="00E0534D"/>
    <w:rsid w:val="00E05420"/>
    <w:rsid w:val="00E06079"/>
    <w:rsid w:val="00E068E3"/>
    <w:rsid w:val="00E1076B"/>
    <w:rsid w:val="00E116F7"/>
    <w:rsid w:val="00E1559A"/>
    <w:rsid w:val="00E15792"/>
    <w:rsid w:val="00E210D0"/>
    <w:rsid w:val="00E21CBD"/>
    <w:rsid w:val="00E22B76"/>
    <w:rsid w:val="00E22E73"/>
    <w:rsid w:val="00E230DB"/>
    <w:rsid w:val="00E24C6A"/>
    <w:rsid w:val="00E25992"/>
    <w:rsid w:val="00E25D99"/>
    <w:rsid w:val="00E26CEB"/>
    <w:rsid w:val="00E26F11"/>
    <w:rsid w:val="00E276CB"/>
    <w:rsid w:val="00E302A0"/>
    <w:rsid w:val="00E30DC3"/>
    <w:rsid w:val="00E3106D"/>
    <w:rsid w:val="00E317B0"/>
    <w:rsid w:val="00E337B5"/>
    <w:rsid w:val="00E338DB"/>
    <w:rsid w:val="00E33A7C"/>
    <w:rsid w:val="00E33C29"/>
    <w:rsid w:val="00E34332"/>
    <w:rsid w:val="00E34799"/>
    <w:rsid w:val="00E36FC8"/>
    <w:rsid w:val="00E37436"/>
    <w:rsid w:val="00E375E1"/>
    <w:rsid w:val="00E40A59"/>
    <w:rsid w:val="00E410D8"/>
    <w:rsid w:val="00E43EA4"/>
    <w:rsid w:val="00E443D1"/>
    <w:rsid w:val="00E4615A"/>
    <w:rsid w:val="00E47AF2"/>
    <w:rsid w:val="00E50146"/>
    <w:rsid w:val="00E51632"/>
    <w:rsid w:val="00E51A35"/>
    <w:rsid w:val="00E52766"/>
    <w:rsid w:val="00E53325"/>
    <w:rsid w:val="00E53C87"/>
    <w:rsid w:val="00E54BA3"/>
    <w:rsid w:val="00E55AF6"/>
    <w:rsid w:val="00E55C7F"/>
    <w:rsid w:val="00E573F6"/>
    <w:rsid w:val="00E608AD"/>
    <w:rsid w:val="00E60D8E"/>
    <w:rsid w:val="00E60F22"/>
    <w:rsid w:val="00E62338"/>
    <w:rsid w:val="00E63A7D"/>
    <w:rsid w:val="00E64BC6"/>
    <w:rsid w:val="00E6544B"/>
    <w:rsid w:val="00E65969"/>
    <w:rsid w:val="00E65B0D"/>
    <w:rsid w:val="00E6681F"/>
    <w:rsid w:val="00E67B58"/>
    <w:rsid w:val="00E67BE5"/>
    <w:rsid w:val="00E705B2"/>
    <w:rsid w:val="00E71F43"/>
    <w:rsid w:val="00E72F2B"/>
    <w:rsid w:val="00E73E47"/>
    <w:rsid w:val="00E803D8"/>
    <w:rsid w:val="00E804C9"/>
    <w:rsid w:val="00E810F6"/>
    <w:rsid w:val="00E816D8"/>
    <w:rsid w:val="00E81B9D"/>
    <w:rsid w:val="00E8447F"/>
    <w:rsid w:val="00E86EB0"/>
    <w:rsid w:val="00E8719F"/>
    <w:rsid w:val="00E87625"/>
    <w:rsid w:val="00E90737"/>
    <w:rsid w:val="00E90B60"/>
    <w:rsid w:val="00E92BCA"/>
    <w:rsid w:val="00E938D5"/>
    <w:rsid w:val="00E93BBC"/>
    <w:rsid w:val="00E95F8B"/>
    <w:rsid w:val="00E96719"/>
    <w:rsid w:val="00E97883"/>
    <w:rsid w:val="00EA1D33"/>
    <w:rsid w:val="00EA2D6F"/>
    <w:rsid w:val="00EA3B2E"/>
    <w:rsid w:val="00EA4008"/>
    <w:rsid w:val="00EA45F0"/>
    <w:rsid w:val="00EA47EF"/>
    <w:rsid w:val="00EA4E75"/>
    <w:rsid w:val="00EA4F5D"/>
    <w:rsid w:val="00EA50A7"/>
    <w:rsid w:val="00EA57C2"/>
    <w:rsid w:val="00EA6617"/>
    <w:rsid w:val="00EA709B"/>
    <w:rsid w:val="00EA73D4"/>
    <w:rsid w:val="00EB31EB"/>
    <w:rsid w:val="00EB4072"/>
    <w:rsid w:val="00EB4CEA"/>
    <w:rsid w:val="00EB6872"/>
    <w:rsid w:val="00EB7593"/>
    <w:rsid w:val="00EC0BD8"/>
    <w:rsid w:val="00EC0E4D"/>
    <w:rsid w:val="00EC175C"/>
    <w:rsid w:val="00EC1B6F"/>
    <w:rsid w:val="00EC1E13"/>
    <w:rsid w:val="00EC3263"/>
    <w:rsid w:val="00EC3DB7"/>
    <w:rsid w:val="00EC4545"/>
    <w:rsid w:val="00EC46B2"/>
    <w:rsid w:val="00EC5044"/>
    <w:rsid w:val="00EC565D"/>
    <w:rsid w:val="00EC5A63"/>
    <w:rsid w:val="00EC7374"/>
    <w:rsid w:val="00EC7DBD"/>
    <w:rsid w:val="00ED07C1"/>
    <w:rsid w:val="00ED090F"/>
    <w:rsid w:val="00ED2580"/>
    <w:rsid w:val="00ED4D2C"/>
    <w:rsid w:val="00ED51B3"/>
    <w:rsid w:val="00ED691A"/>
    <w:rsid w:val="00ED6B28"/>
    <w:rsid w:val="00ED7E4C"/>
    <w:rsid w:val="00ED7F42"/>
    <w:rsid w:val="00EE0B01"/>
    <w:rsid w:val="00EE1269"/>
    <w:rsid w:val="00EE2DF8"/>
    <w:rsid w:val="00EE3602"/>
    <w:rsid w:val="00EE7639"/>
    <w:rsid w:val="00EE7B1D"/>
    <w:rsid w:val="00EF3DA4"/>
    <w:rsid w:val="00EF47B2"/>
    <w:rsid w:val="00EF4FDA"/>
    <w:rsid w:val="00EF5901"/>
    <w:rsid w:val="00F000B0"/>
    <w:rsid w:val="00F00312"/>
    <w:rsid w:val="00F01C27"/>
    <w:rsid w:val="00F024E3"/>
    <w:rsid w:val="00F027AD"/>
    <w:rsid w:val="00F03B88"/>
    <w:rsid w:val="00F045F2"/>
    <w:rsid w:val="00F04881"/>
    <w:rsid w:val="00F04C2F"/>
    <w:rsid w:val="00F07B29"/>
    <w:rsid w:val="00F111E9"/>
    <w:rsid w:val="00F12952"/>
    <w:rsid w:val="00F16D71"/>
    <w:rsid w:val="00F20DD9"/>
    <w:rsid w:val="00F2425F"/>
    <w:rsid w:val="00F2463C"/>
    <w:rsid w:val="00F24C14"/>
    <w:rsid w:val="00F25AAB"/>
    <w:rsid w:val="00F26916"/>
    <w:rsid w:val="00F2698D"/>
    <w:rsid w:val="00F26B0F"/>
    <w:rsid w:val="00F276C2"/>
    <w:rsid w:val="00F2796B"/>
    <w:rsid w:val="00F30A58"/>
    <w:rsid w:val="00F30F52"/>
    <w:rsid w:val="00F312D5"/>
    <w:rsid w:val="00F333B0"/>
    <w:rsid w:val="00F34D83"/>
    <w:rsid w:val="00F35ED1"/>
    <w:rsid w:val="00F3627E"/>
    <w:rsid w:val="00F36528"/>
    <w:rsid w:val="00F37160"/>
    <w:rsid w:val="00F40E8B"/>
    <w:rsid w:val="00F42488"/>
    <w:rsid w:val="00F424E2"/>
    <w:rsid w:val="00F43058"/>
    <w:rsid w:val="00F43283"/>
    <w:rsid w:val="00F45B18"/>
    <w:rsid w:val="00F45B66"/>
    <w:rsid w:val="00F472F8"/>
    <w:rsid w:val="00F47883"/>
    <w:rsid w:val="00F50A0A"/>
    <w:rsid w:val="00F535D7"/>
    <w:rsid w:val="00F538C0"/>
    <w:rsid w:val="00F54A4D"/>
    <w:rsid w:val="00F57FDA"/>
    <w:rsid w:val="00F601EB"/>
    <w:rsid w:val="00F60369"/>
    <w:rsid w:val="00F604B1"/>
    <w:rsid w:val="00F63988"/>
    <w:rsid w:val="00F64921"/>
    <w:rsid w:val="00F64C1D"/>
    <w:rsid w:val="00F66F25"/>
    <w:rsid w:val="00F71D5A"/>
    <w:rsid w:val="00F725EB"/>
    <w:rsid w:val="00F72D53"/>
    <w:rsid w:val="00F72D98"/>
    <w:rsid w:val="00F76A59"/>
    <w:rsid w:val="00F77050"/>
    <w:rsid w:val="00F775CD"/>
    <w:rsid w:val="00F77766"/>
    <w:rsid w:val="00F77BF3"/>
    <w:rsid w:val="00F818A3"/>
    <w:rsid w:val="00F83FE0"/>
    <w:rsid w:val="00F84674"/>
    <w:rsid w:val="00F84B3B"/>
    <w:rsid w:val="00F85491"/>
    <w:rsid w:val="00F875A2"/>
    <w:rsid w:val="00F91A6D"/>
    <w:rsid w:val="00F922BC"/>
    <w:rsid w:val="00F93563"/>
    <w:rsid w:val="00F93CD9"/>
    <w:rsid w:val="00FA0781"/>
    <w:rsid w:val="00FA141B"/>
    <w:rsid w:val="00FA1975"/>
    <w:rsid w:val="00FA25E6"/>
    <w:rsid w:val="00FA2836"/>
    <w:rsid w:val="00FA39F9"/>
    <w:rsid w:val="00FA5741"/>
    <w:rsid w:val="00FA5C30"/>
    <w:rsid w:val="00FA68EE"/>
    <w:rsid w:val="00FA6BDD"/>
    <w:rsid w:val="00FA6D3E"/>
    <w:rsid w:val="00FA78D1"/>
    <w:rsid w:val="00FB2146"/>
    <w:rsid w:val="00FB2266"/>
    <w:rsid w:val="00FB3827"/>
    <w:rsid w:val="00FB3E04"/>
    <w:rsid w:val="00FB6886"/>
    <w:rsid w:val="00FB7809"/>
    <w:rsid w:val="00FC0461"/>
    <w:rsid w:val="00FC0AA8"/>
    <w:rsid w:val="00FC118A"/>
    <w:rsid w:val="00FC2791"/>
    <w:rsid w:val="00FC30F4"/>
    <w:rsid w:val="00FC5575"/>
    <w:rsid w:val="00FC5CC1"/>
    <w:rsid w:val="00FC65A8"/>
    <w:rsid w:val="00FC704D"/>
    <w:rsid w:val="00FD09D1"/>
    <w:rsid w:val="00FD1AAA"/>
    <w:rsid w:val="00FD1E0B"/>
    <w:rsid w:val="00FD6422"/>
    <w:rsid w:val="00FD6A46"/>
    <w:rsid w:val="00FD7510"/>
    <w:rsid w:val="00FD7ACE"/>
    <w:rsid w:val="00FE14E4"/>
    <w:rsid w:val="00FE304C"/>
    <w:rsid w:val="00FE3104"/>
    <w:rsid w:val="00FE3922"/>
    <w:rsid w:val="00FE71C0"/>
    <w:rsid w:val="00FF0754"/>
    <w:rsid w:val="00FF0D0F"/>
    <w:rsid w:val="00FF1429"/>
    <w:rsid w:val="00FF2128"/>
    <w:rsid w:val="00FF2362"/>
    <w:rsid w:val="00FF4DE4"/>
    <w:rsid w:val="00FF680D"/>
    <w:rsid w:val="00FF75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1CEB8A"/>
  <w15:docId w15:val="{6C95CB42-71A5-48BA-A754-60F27C95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7085"/>
    <w:pPr>
      <w:jc w:val="both"/>
    </w:pPr>
    <w:rPr>
      <w:sz w:val="24"/>
      <w:szCs w:val="24"/>
    </w:rPr>
  </w:style>
  <w:style w:type="paragraph" w:styleId="Nadpis1">
    <w:name w:val="heading 1"/>
    <w:basedOn w:val="Normln"/>
    <w:next w:val="Normln"/>
    <w:autoRedefine/>
    <w:qFormat/>
    <w:rsid w:val="00567085"/>
    <w:pPr>
      <w:keepNext/>
      <w:spacing w:before="120" w:after="60"/>
      <w:outlineLvl w:val="0"/>
    </w:pPr>
    <w:rPr>
      <w:b/>
      <w:bCs/>
      <w:caps/>
      <w:kern w:val="32"/>
      <w:sz w:val="32"/>
    </w:rPr>
  </w:style>
  <w:style w:type="paragraph" w:styleId="Nadpis2">
    <w:name w:val="heading 2"/>
    <w:basedOn w:val="Normln"/>
    <w:next w:val="Normln"/>
    <w:autoRedefine/>
    <w:qFormat/>
    <w:rsid w:val="00567085"/>
    <w:pPr>
      <w:keepNext/>
      <w:numPr>
        <w:ilvl w:val="1"/>
        <w:numId w:val="8"/>
      </w:numPr>
      <w:spacing w:before="120" w:after="180"/>
      <w:outlineLvl w:val="1"/>
    </w:pPr>
    <w:rPr>
      <w:b/>
      <w:sz w:val="28"/>
      <w:szCs w:val="28"/>
    </w:rPr>
  </w:style>
  <w:style w:type="paragraph" w:styleId="Nadpis3">
    <w:name w:val="heading 3"/>
    <w:basedOn w:val="Normln"/>
    <w:next w:val="Normln"/>
    <w:autoRedefine/>
    <w:qFormat/>
    <w:rsid w:val="00567085"/>
    <w:pPr>
      <w:keepNext/>
      <w:numPr>
        <w:ilvl w:val="2"/>
        <w:numId w:val="8"/>
      </w:numPr>
      <w:overflowPunct w:val="0"/>
      <w:autoSpaceDE w:val="0"/>
      <w:autoSpaceDN w:val="0"/>
      <w:adjustRightInd w:val="0"/>
      <w:spacing w:before="240" w:after="120" w:line="240" w:lineRule="atLeast"/>
      <w:textAlignment w:val="baseline"/>
      <w:outlineLvl w:val="2"/>
    </w:pPr>
    <w:rPr>
      <w:b/>
    </w:rPr>
  </w:style>
  <w:style w:type="paragraph" w:styleId="Nadpis4">
    <w:name w:val="heading 4"/>
    <w:basedOn w:val="Normln"/>
    <w:next w:val="Normln"/>
    <w:autoRedefine/>
    <w:qFormat/>
    <w:rsid w:val="00567085"/>
    <w:pPr>
      <w:keepNext/>
      <w:spacing w:before="180"/>
      <w:outlineLvl w:val="3"/>
    </w:pPr>
    <w:rPr>
      <w:b/>
      <w:bCs/>
    </w:rPr>
  </w:style>
  <w:style w:type="paragraph" w:styleId="Nadpis5">
    <w:name w:val="heading 5"/>
    <w:basedOn w:val="Normln"/>
    <w:next w:val="Normln"/>
    <w:qFormat/>
    <w:rsid w:val="00567085"/>
    <w:pPr>
      <w:numPr>
        <w:ilvl w:val="4"/>
        <w:numId w:val="8"/>
      </w:numPr>
      <w:spacing w:before="240" w:after="60"/>
      <w:outlineLvl w:val="4"/>
    </w:pPr>
    <w:rPr>
      <w:b/>
      <w:bCs/>
      <w:i/>
      <w:iCs/>
      <w:sz w:val="26"/>
      <w:szCs w:val="26"/>
    </w:rPr>
  </w:style>
  <w:style w:type="paragraph" w:styleId="Nadpis6">
    <w:name w:val="heading 6"/>
    <w:basedOn w:val="Normln"/>
    <w:next w:val="Normln"/>
    <w:qFormat/>
    <w:rsid w:val="00567085"/>
    <w:pPr>
      <w:numPr>
        <w:ilvl w:val="5"/>
        <w:numId w:val="8"/>
      </w:numPr>
      <w:spacing w:before="240" w:after="60"/>
      <w:outlineLvl w:val="5"/>
    </w:pPr>
    <w:rPr>
      <w:b/>
      <w:bCs/>
      <w:sz w:val="22"/>
      <w:szCs w:val="22"/>
    </w:rPr>
  </w:style>
  <w:style w:type="paragraph" w:styleId="Nadpis7">
    <w:name w:val="heading 7"/>
    <w:basedOn w:val="Normln"/>
    <w:next w:val="Normln"/>
    <w:qFormat/>
    <w:rsid w:val="00567085"/>
    <w:pPr>
      <w:numPr>
        <w:ilvl w:val="6"/>
        <w:numId w:val="8"/>
      </w:numPr>
      <w:spacing w:before="240" w:after="60"/>
      <w:outlineLvl w:val="6"/>
    </w:pPr>
  </w:style>
  <w:style w:type="paragraph" w:styleId="Nadpis8">
    <w:name w:val="heading 8"/>
    <w:basedOn w:val="Normln"/>
    <w:next w:val="Normln"/>
    <w:qFormat/>
    <w:rsid w:val="00567085"/>
    <w:pPr>
      <w:numPr>
        <w:ilvl w:val="7"/>
        <w:numId w:val="8"/>
      </w:numPr>
      <w:spacing w:before="240" w:after="60"/>
      <w:outlineLvl w:val="7"/>
    </w:pPr>
    <w:rPr>
      <w:i/>
      <w:iCs/>
    </w:rPr>
  </w:style>
  <w:style w:type="paragraph" w:styleId="Nadpis9">
    <w:name w:val="heading 9"/>
    <w:basedOn w:val="Normln"/>
    <w:next w:val="Normln"/>
    <w:qFormat/>
    <w:rsid w:val="00567085"/>
    <w:pPr>
      <w:numPr>
        <w:ilvl w:val="8"/>
        <w:numId w:val="8"/>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67085"/>
    <w:pPr>
      <w:overflowPunct w:val="0"/>
      <w:autoSpaceDE w:val="0"/>
      <w:autoSpaceDN w:val="0"/>
      <w:adjustRightInd w:val="0"/>
      <w:spacing w:before="120" w:line="240" w:lineRule="atLeast"/>
      <w:textAlignment w:val="baseline"/>
    </w:pPr>
    <w:rPr>
      <w:szCs w:val="20"/>
    </w:rPr>
  </w:style>
  <w:style w:type="paragraph" w:customStyle="1" w:styleId="odrky1">
    <w:name w:val="odrážky 1"/>
    <w:basedOn w:val="odrky"/>
    <w:autoRedefine/>
    <w:semiHidden/>
    <w:rsid w:val="00567085"/>
    <w:pPr>
      <w:numPr>
        <w:numId w:val="9"/>
      </w:numPr>
      <w:tabs>
        <w:tab w:val="clear" w:pos="1068"/>
        <w:tab w:val="num" w:pos="360"/>
      </w:tabs>
      <w:ind w:left="0" w:firstLine="0"/>
    </w:pPr>
  </w:style>
  <w:style w:type="paragraph" w:customStyle="1" w:styleId="odrky">
    <w:name w:val="odrážky"/>
    <w:basedOn w:val="Zkladntext"/>
    <w:autoRedefine/>
    <w:semiHidden/>
    <w:rsid w:val="00567085"/>
    <w:pPr>
      <w:spacing w:before="60" w:line="240" w:lineRule="auto"/>
    </w:pPr>
  </w:style>
  <w:style w:type="paragraph" w:styleId="Zkladntext2">
    <w:name w:val="Body Text 2"/>
    <w:basedOn w:val="Normln"/>
    <w:semiHidden/>
    <w:rsid w:val="00567085"/>
    <w:pPr>
      <w:spacing w:after="120" w:line="480" w:lineRule="auto"/>
    </w:pPr>
  </w:style>
  <w:style w:type="paragraph" w:styleId="Zkladntextodsazen">
    <w:name w:val="Body Text Indent"/>
    <w:basedOn w:val="Normln"/>
    <w:semiHidden/>
    <w:rsid w:val="00567085"/>
    <w:pPr>
      <w:spacing w:before="120" w:line="240" w:lineRule="atLeast"/>
      <w:ind w:firstLine="708"/>
    </w:pPr>
  </w:style>
  <w:style w:type="paragraph" w:styleId="Zpat">
    <w:name w:val="footer"/>
    <w:basedOn w:val="Normln"/>
    <w:link w:val="ZpatChar"/>
    <w:uiPriority w:val="99"/>
    <w:rsid w:val="00567085"/>
    <w:pPr>
      <w:tabs>
        <w:tab w:val="center" w:pos="4536"/>
        <w:tab w:val="right" w:pos="9072"/>
      </w:tabs>
    </w:pPr>
  </w:style>
  <w:style w:type="character" w:styleId="slostrnky">
    <w:name w:val="page number"/>
    <w:basedOn w:val="Standardnpsmoodstavce"/>
    <w:semiHidden/>
    <w:rsid w:val="00567085"/>
  </w:style>
  <w:style w:type="character" w:styleId="Hypertextovodkaz">
    <w:name w:val="Hyperlink"/>
    <w:rsid w:val="00567085"/>
    <w:rPr>
      <w:color w:val="0000FF"/>
      <w:u w:val="single"/>
    </w:rPr>
  </w:style>
  <w:style w:type="paragraph" w:styleId="Zkladntext3">
    <w:name w:val="Body Text 3"/>
    <w:basedOn w:val="Normln"/>
    <w:autoRedefine/>
    <w:semiHidden/>
    <w:rsid w:val="00567085"/>
    <w:rPr>
      <w:b/>
      <w:bCs/>
      <w:iCs/>
    </w:rPr>
  </w:style>
  <w:style w:type="paragraph" w:styleId="Zhlav">
    <w:name w:val="header"/>
    <w:basedOn w:val="Normln"/>
    <w:semiHidden/>
    <w:rsid w:val="00567085"/>
    <w:pPr>
      <w:tabs>
        <w:tab w:val="center" w:pos="4536"/>
        <w:tab w:val="right" w:pos="9072"/>
      </w:tabs>
    </w:pPr>
  </w:style>
  <w:style w:type="paragraph" w:styleId="Textkomente">
    <w:name w:val="annotation text"/>
    <w:basedOn w:val="Normln"/>
    <w:link w:val="TextkomenteChar"/>
    <w:uiPriority w:val="99"/>
    <w:semiHidden/>
    <w:rsid w:val="00567085"/>
    <w:rPr>
      <w:sz w:val="20"/>
      <w:szCs w:val="20"/>
    </w:rPr>
  </w:style>
  <w:style w:type="paragraph" w:styleId="Obsah1">
    <w:name w:val="toc 1"/>
    <w:basedOn w:val="Normln"/>
    <w:next w:val="Normln"/>
    <w:autoRedefine/>
    <w:uiPriority w:val="39"/>
    <w:rsid w:val="00567085"/>
    <w:pPr>
      <w:tabs>
        <w:tab w:val="left" w:pos="350"/>
        <w:tab w:val="right" w:leader="dot" w:pos="8717"/>
      </w:tabs>
      <w:spacing w:before="240" w:after="120"/>
    </w:pPr>
    <w:rPr>
      <w:b/>
      <w:bCs/>
      <w:caps/>
      <w:sz w:val="20"/>
      <w:szCs w:val="22"/>
    </w:rPr>
  </w:style>
  <w:style w:type="paragraph" w:styleId="Obsah2">
    <w:name w:val="toc 2"/>
    <w:basedOn w:val="Normln"/>
    <w:next w:val="Normln"/>
    <w:autoRedefine/>
    <w:uiPriority w:val="39"/>
    <w:rsid w:val="00567085"/>
    <w:pPr>
      <w:tabs>
        <w:tab w:val="left" w:pos="540"/>
        <w:tab w:val="right" w:leader="dot" w:pos="8717"/>
      </w:tabs>
    </w:pPr>
    <w:rPr>
      <w:bCs/>
      <w:sz w:val="20"/>
    </w:rPr>
  </w:style>
  <w:style w:type="paragraph" w:styleId="Obsah3">
    <w:name w:val="toc 3"/>
    <w:basedOn w:val="Normln"/>
    <w:next w:val="Normln"/>
    <w:autoRedefine/>
    <w:semiHidden/>
    <w:rsid w:val="00567085"/>
    <w:pPr>
      <w:tabs>
        <w:tab w:val="left" w:pos="1260"/>
        <w:tab w:val="right" w:pos="9628"/>
      </w:tabs>
      <w:ind w:left="540"/>
    </w:pPr>
    <w:rPr>
      <w:smallCaps/>
      <w:sz w:val="22"/>
      <w:szCs w:val="22"/>
    </w:rPr>
  </w:style>
  <w:style w:type="paragraph" w:styleId="Obsah4">
    <w:name w:val="toc 4"/>
    <w:basedOn w:val="Normln"/>
    <w:next w:val="Normln"/>
    <w:autoRedefine/>
    <w:semiHidden/>
    <w:rsid w:val="00567085"/>
    <w:rPr>
      <w:sz w:val="22"/>
      <w:szCs w:val="22"/>
    </w:rPr>
  </w:style>
  <w:style w:type="paragraph" w:styleId="Obsah5">
    <w:name w:val="toc 5"/>
    <w:basedOn w:val="Normln"/>
    <w:next w:val="Normln"/>
    <w:autoRedefine/>
    <w:semiHidden/>
    <w:rsid w:val="00567085"/>
    <w:rPr>
      <w:sz w:val="22"/>
      <w:szCs w:val="22"/>
    </w:rPr>
  </w:style>
  <w:style w:type="paragraph" w:styleId="Obsah6">
    <w:name w:val="toc 6"/>
    <w:basedOn w:val="Normln"/>
    <w:next w:val="Normln"/>
    <w:autoRedefine/>
    <w:semiHidden/>
    <w:rsid w:val="00567085"/>
    <w:rPr>
      <w:sz w:val="22"/>
      <w:szCs w:val="22"/>
    </w:rPr>
  </w:style>
  <w:style w:type="paragraph" w:styleId="Obsah7">
    <w:name w:val="toc 7"/>
    <w:basedOn w:val="Normln"/>
    <w:next w:val="Normln"/>
    <w:autoRedefine/>
    <w:semiHidden/>
    <w:rsid w:val="00567085"/>
    <w:rPr>
      <w:sz w:val="22"/>
      <w:szCs w:val="22"/>
    </w:rPr>
  </w:style>
  <w:style w:type="paragraph" w:styleId="Obsah8">
    <w:name w:val="toc 8"/>
    <w:basedOn w:val="Normln"/>
    <w:next w:val="Normln"/>
    <w:autoRedefine/>
    <w:semiHidden/>
    <w:rsid w:val="00567085"/>
    <w:rPr>
      <w:sz w:val="22"/>
      <w:szCs w:val="22"/>
    </w:rPr>
  </w:style>
  <w:style w:type="paragraph" w:styleId="Obsah9">
    <w:name w:val="toc 9"/>
    <w:basedOn w:val="Normln"/>
    <w:next w:val="Normln"/>
    <w:autoRedefine/>
    <w:semiHidden/>
    <w:rsid w:val="00567085"/>
    <w:rPr>
      <w:sz w:val="22"/>
      <w:szCs w:val="22"/>
    </w:rPr>
  </w:style>
  <w:style w:type="paragraph" w:customStyle="1" w:styleId="StylPed6bdkovnNejmn12b">
    <w:name w:val="Styl Před:  6 b. Řádkování:  Nejméně 12 b."/>
    <w:basedOn w:val="Normln"/>
    <w:autoRedefine/>
    <w:semiHidden/>
    <w:rsid w:val="00567085"/>
    <w:pPr>
      <w:spacing w:before="120" w:line="240" w:lineRule="atLeast"/>
    </w:pPr>
    <w:rPr>
      <w:szCs w:val="20"/>
    </w:rPr>
  </w:style>
  <w:style w:type="paragraph" w:customStyle="1" w:styleId="StylZkladntextVlevo0cmPedsazen075cm">
    <w:name w:val="Styl Základní text + Vlevo:  0 cm Předsazení:  075 cm"/>
    <w:basedOn w:val="Zkladntext"/>
    <w:autoRedefine/>
    <w:semiHidden/>
    <w:rsid w:val="00567085"/>
    <w:pPr>
      <w:spacing w:before="0"/>
    </w:pPr>
    <w:rPr>
      <w:b/>
    </w:rPr>
  </w:style>
  <w:style w:type="paragraph" w:customStyle="1" w:styleId="odrky2">
    <w:name w:val="odrážky 2"/>
    <w:basedOn w:val="odrky"/>
    <w:autoRedefine/>
    <w:semiHidden/>
    <w:rsid w:val="00567085"/>
    <w:pPr>
      <w:ind w:left="708"/>
    </w:pPr>
  </w:style>
  <w:style w:type="paragraph" w:customStyle="1" w:styleId="seznam">
    <w:name w:val="seznam"/>
    <w:basedOn w:val="odrky"/>
    <w:autoRedefine/>
    <w:semiHidden/>
    <w:rsid w:val="00567085"/>
  </w:style>
  <w:style w:type="paragraph" w:customStyle="1" w:styleId="Stylodstavce">
    <w:name w:val="Styl odstavce"/>
    <w:basedOn w:val="Normln"/>
    <w:rsid w:val="00567085"/>
    <w:rPr>
      <w:rFonts w:ascii="Arial" w:hAnsi="Arial"/>
      <w:sz w:val="22"/>
      <w:szCs w:val="22"/>
    </w:rPr>
  </w:style>
  <w:style w:type="paragraph" w:customStyle="1" w:styleId="Stylodstavce2">
    <w:name w:val="Styl odstavce 2"/>
    <w:basedOn w:val="Normln"/>
    <w:semiHidden/>
    <w:rsid w:val="00567085"/>
    <w:pPr>
      <w:spacing w:after="120"/>
      <w:ind w:left="1260"/>
    </w:pPr>
    <w:rPr>
      <w:rFonts w:ascii="Arial" w:hAnsi="Arial"/>
      <w:sz w:val="22"/>
      <w:szCs w:val="22"/>
    </w:rPr>
  </w:style>
  <w:style w:type="paragraph" w:styleId="Textbubliny">
    <w:name w:val="Balloon Text"/>
    <w:basedOn w:val="Normln"/>
    <w:semiHidden/>
    <w:rsid w:val="00567085"/>
    <w:rPr>
      <w:rFonts w:ascii="Tahoma" w:hAnsi="Tahoma" w:cs="Tahoma"/>
      <w:sz w:val="16"/>
      <w:szCs w:val="16"/>
    </w:rPr>
  </w:style>
  <w:style w:type="character" w:styleId="Odkaznakoment">
    <w:name w:val="annotation reference"/>
    <w:uiPriority w:val="99"/>
    <w:rsid w:val="00567085"/>
    <w:rPr>
      <w:sz w:val="16"/>
      <w:szCs w:val="16"/>
    </w:rPr>
  </w:style>
  <w:style w:type="paragraph" w:styleId="Pedmtkomente">
    <w:name w:val="annotation subject"/>
    <w:basedOn w:val="Textkomente"/>
    <w:next w:val="Textkomente"/>
    <w:semiHidden/>
    <w:rsid w:val="00567085"/>
    <w:rPr>
      <w:b/>
      <w:bCs/>
    </w:rPr>
  </w:style>
  <w:style w:type="paragraph" w:customStyle="1" w:styleId="Stylodstavce3">
    <w:name w:val="Styl odstavce 3"/>
    <w:basedOn w:val="Stylodstavce2"/>
    <w:semiHidden/>
    <w:rsid w:val="00567085"/>
    <w:pPr>
      <w:ind w:left="540"/>
    </w:pPr>
  </w:style>
  <w:style w:type="paragraph" w:customStyle="1" w:styleId="Rozvrendokumentu">
    <w:name w:val="Rozvržení dokumentu"/>
    <w:basedOn w:val="Normln"/>
    <w:semiHidden/>
    <w:rsid w:val="00567085"/>
    <w:pPr>
      <w:shd w:val="clear" w:color="auto" w:fill="000080"/>
    </w:pPr>
    <w:rPr>
      <w:rFonts w:ascii="Tahoma" w:hAnsi="Tahoma" w:cs="Tahoma"/>
      <w:sz w:val="20"/>
      <w:szCs w:val="20"/>
    </w:rPr>
  </w:style>
  <w:style w:type="paragraph" w:customStyle="1" w:styleId="INA10bTunzarovnnnasted">
    <w:name w:val="INA 10 b. Tučné zarovnání na střed"/>
    <w:semiHidden/>
    <w:rsid w:val="00567085"/>
    <w:pPr>
      <w:jc w:val="center"/>
    </w:pPr>
    <w:rPr>
      <w:b/>
      <w:bCs/>
    </w:rPr>
  </w:style>
  <w:style w:type="paragraph" w:customStyle="1" w:styleId="INA12bTunzarovnnnasted">
    <w:name w:val="INA 12 b. Tučné zarovnání na střed"/>
    <w:semiHidden/>
    <w:rsid w:val="00567085"/>
    <w:pPr>
      <w:jc w:val="center"/>
    </w:pPr>
    <w:rPr>
      <w:b/>
      <w:bCs/>
      <w:sz w:val="24"/>
    </w:rPr>
  </w:style>
  <w:style w:type="paragraph" w:customStyle="1" w:styleId="INA10bTunzarovnnnadoleva">
    <w:name w:val="INA 10 b. Tučné zarovnání na doleva"/>
    <w:next w:val="Normln"/>
    <w:semiHidden/>
    <w:rsid w:val="00567085"/>
    <w:rPr>
      <w:b/>
      <w:bCs/>
    </w:rPr>
  </w:style>
  <w:style w:type="paragraph" w:customStyle="1" w:styleId="INA14bTunzarovnnnasted">
    <w:name w:val="INA 14 b. Tučné zarovnání na střed"/>
    <w:semiHidden/>
    <w:rsid w:val="00567085"/>
    <w:pPr>
      <w:jc w:val="center"/>
    </w:pPr>
    <w:rPr>
      <w:b/>
      <w:bCs/>
      <w:sz w:val="28"/>
    </w:rPr>
  </w:style>
  <w:style w:type="paragraph" w:styleId="z-Konecformule">
    <w:name w:val="HTML Bottom of Form"/>
    <w:basedOn w:val="Normln"/>
    <w:next w:val="Normln"/>
    <w:hidden/>
    <w:rsid w:val="001061A3"/>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rsid w:val="001061A3"/>
    <w:pPr>
      <w:pBdr>
        <w:bottom w:val="single" w:sz="6" w:space="1" w:color="auto"/>
      </w:pBdr>
      <w:jc w:val="center"/>
    </w:pPr>
    <w:rPr>
      <w:rFonts w:ascii="Arial" w:hAnsi="Arial" w:cs="Arial"/>
      <w:vanish/>
      <w:sz w:val="16"/>
      <w:szCs w:val="16"/>
    </w:rPr>
  </w:style>
  <w:style w:type="paragraph" w:customStyle="1" w:styleId="INA16bTunzarovnnnasted">
    <w:name w:val="INA 16 b. Tučné zarovnání na střed"/>
    <w:semiHidden/>
    <w:rsid w:val="00567085"/>
    <w:pPr>
      <w:jc w:val="center"/>
    </w:pPr>
    <w:rPr>
      <w:b/>
      <w:iCs/>
      <w:sz w:val="32"/>
      <w:szCs w:val="24"/>
    </w:rPr>
  </w:style>
  <w:style w:type="paragraph" w:customStyle="1" w:styleId="INA10bzarovnndoleva">
    <w:name w:val="INA 10 b. zarovnání doleva"/>
    <w:semiHidden/>
    <w:rsid w:val="00567085"/>
  </w:style>
  <w:style w:type="paragraph" w:customStyle="1" w:styleId="INA12bzarovnndoleva">
    <w:name w:val="INA 12 b. zarovnání doleva"/>
    <w:semiHidden/>
    <w:rsid w:val="00567085"/>
    <w:rPr>
      <w:sz w:val="24"/>
    </w:rPr>
  </w:style>
  <w:style w:type="paragraph" w:customStyle="1" w:styleId="INA12bzarovnnnasted">
    <w:name w:val="INA 12 b. zarovnání na střed"/>
    <w:semiHidden/>
    <w:rsid w:val="00567085"/>
    <w:pPr>
      <w:jc w:val="center"/>
    </w:pPr>
    <w:rPr>
      <w:sz w:val="24"/>
    </w:rPr>
  </w:style>
  <w:style w:type="paragraph" w:styleId="Seznamsodrkami">
    <w:name w:val="List Bullet"/>
    <w:basedOn w:val="Normln"/>
    <w:rsid w:val="007E5A3D"/>
    <w:pPr>
      <w:numPr>
        <w:numId w:val="10"/>
      </w:numPr>
    </w:pPr>
  </w:style>
  <w:style w:type="character" w:customStyle="1" w:styleId="INAKurzva">
    <w:name w:val="INA Kurzíva"/>
    <w:semiHidden/>
    <w:rsid w:val="00567085"/>
    <w:rPr>
      <w:i/>
      <w:iCs/>
    </w:rPr>
  </w:style>
  <w:style w:type="paragraph" w:styleId="slovanseznam2">
    <w:name w:val="List Number 2"/>
    <w:basedOn w:val="Normln"/>
    <w:semiHidden/>
    <w:rsid w:val="00567085"/>
  </w:style>
  <w:style w:type="character" w:customStyle="1" w:styleId="INATunPodtren">
    <w:name w:val="INA Tučné Podtržení"/>
    <w:semiHidden/>
    <w:rsid w:val="00567085"/>
    <w:rPr>
      <w:b/>
      <w:bCs/>
      <w:u w:val="single"/>
    </w:rPr>
  </w:style>
  <w:style w:type="numbering" w:styleId="111111">
    <w:name w:val="Outline List 2"/>
    <w:basedOn w:val="Bezseznamu"/>
    <w:rsid w:val="00567085"/>
    <w:pPr>
      <w:numPr>
        <w:numId w:val="1"/>
      </w:numPr>
    </w:pPr>
  </w:style>
  <w:style w:type="paragraph" w:styleId="Seznamsodrkami2">
    <w:name w:val="List Bullet 2"/>
    <w:basedOn w:val="Normln"/>
    <w:rsid w:val="007E5A3D"/>
    <w:pPr>
      <w:numPr>
        <w:ilvl w:val="1"/>
        <w:numId w:val="10"/>
      </w:numPr>
    </w:pPr>
  </w:style>
  <w:style w:type="numbering" w:styleId="1ai">
    <w:name w:val="Outline List 1"/>
    <w:basedOn w:val="Bezseznamu"/>
    <w:semiHidden/>
    <w:rsid w:val="00567085"/>
    <w:pPr>
      <w:numPr>
        <w:numId w:val="2"/>
      </w:numPr>
    </w:pPr>
  </w:style>
  <w:style w:type="paragraph" w:styleId="AdresaHTML">
    <w:name w:val="HTML Address"/>
    <w:basedOn w:val="Normln"/>
    <w:semiHidden/>
    <w:rsid w:val="00567085"/>
    <w:rPr>
      <w:i/>
      <w:iCs/>
    </w:rPr>
  </w:style>
  <w:style w:type="paragraph" w:styleId="Adresanaoblku">
    <w:name w:val="envelope address"/>
    <w:basedOn w:val="Normln"/>
    <w:semiHidden/>
    <w:rsid w:val="00567085"/>
    <w:pPr>
      <w:framePr w:w="7920" w:h="1980" w:hRule="exact" w:hSpace="141" w:wrap="auto" w:hAnchor="page" w:xAlign="center" w:yAlign="bottom"/>
      <w:ind w:left="2880"/>
    </w:pPr>
    <w:rPr>
      <w:rFonts w:ascii="Arial" w:hAnsi="Arial" w:cs="Arial"/>
    </w:rPr>
  </w:style>
  <w:style w:type="character" w:styleId="AkronymHTML">
    <w:name w:val="HTML Acronym"/>
    <w:basedOn w:val="Standardnpsmoodstavce"/>
    <w:semiHidden/>
    <w:rsid w:val="00567085"/>
  </w:style>
  <w:style w:type="table" w:styleId="Barevntabulka1">
    <w:name w:val="Table Colorful 1"/>
    <w:basedOn w:val="Normlntabulka"/>
    <w:semiHidden/>
    <w:rsid w:val="00567085"/>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567085"/>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567085"/>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567085"/>
    <w:rPr>
      <w:i/>
      <w:iCs/>
    </w:rPr>
  </w:style>
  <w:style w:type="character" w:styleId="slodku">
    <w:name w:val="line number"/>
    <w:basedOn w:val="Standardnpsmoodstavce"/>
    <w:semiHidden/>
    <w:rsid w:val="00567085"/>
  </w:style>
  <w:style w:type="paragraph" w:styleId="slovanseznam">
    <w:name w:val="List Number"/>
    <w:basedOn w:val="Normln"/>
    <w:semiHidden/>
    <w:rsid w:val="00567085"/>
    <w:pPr>
      <w:numPr>
        <w:numId w:val="3"/>
      </w:numPr>
    </w:pPr>
  </w:style>
  <w:style w:type="paragraph" w:styleId="slovanseznam3">
    <w:name w:val="List Number 3"/>
    <w:basedOn w:val="Normln"/>
    <w:semiHidden/>
    <w:rsid w:val="00567085"/>
    <w:pPr>
      <w:numPr>
        <w:numId w:val="4"/>
      </w:numPr>
    </w:pPr>
  </w:style>
  <w:style w:type="paragraph" w:styleId="slovanseznam4">
    <w:name w:val="List Number 4"/>
    <w:basedOn w:val="Normln"/>
    <w:semiHidden/>
    <w:rsid w:val="00567085"/>
    <w:pPr>
      <w:numPr>
        <w:numId w:val="5"/>
      </w:numPr>
    </w:pPr>
  </w:style>
  <w:style w:type="paragraph" w:styleId="slovanseznam5">
    <w:name w:val="List Number 5"/>
    <w:basedOn w:val="Normln"/>
    <w:semiHidden/>
    <w:rsid w:val="00567085"/>
    <w:pPr>
      <w:numPr>
        <w:numId w:val="6"/>
      </w:numPr>
    </w:pPr>
  </w:style>
  <w:style w:type="numbering" w:styleId="lnekoddl">
    <w:name w:val="Outline List 3"/>
    <w:basedOn w:val="Bezseznamu"/>
    <w:rsid w:val="00567085"/>
    <w:pPr>
      <w:numPr>
        <w:numId w:val="7"/>
      </w:numPr>
    </w:pPr>
  </w:style>
  <w:style w:type="paragraph" w:styleId="Datum">
    <w:name w:val="Date"/>
    <w:basedOn w:val="Normln"/>
    <w:next w:val="Normln"/>
    <w:semiHidden/>
    <w:rsid w:val="00567085"/>
  </w:style>
  <w:style w:type="character" w:styleId="DefiniceHTML">
    <w:name w:val="HTML Definition"/>
    <w:semiHidden/>
    <w:rsid w:val="00567085"/>
    <w:rPr>
      <w:i/>
      <w:iCs/>
    </w:rPr>
  </w:style>
  <w:style w:type="table" w:styleId="Elegantntabulka">
    <w:name w:val="Table Elegant"/>
    <w:basedOn w:val="Normlntabulka"/>
    <w:semiHidden/>
    <w:rsid w:val="00567085"/>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semiHidden/>
    <w:rsid w:val="00567085"/>
    <w:rPr>
      <w:rFonts w:ascii="Courier New" w:hAnsi="Courier New" w:cs="Courier New"/>
      <w:sz w:val="20"/>
      <w:szCs w:val="20"/>
    </w:rPr>
  </w:style>
  <w:style w:type="table" w:styleId="Jednoduchtabulka1">
    <w:name w:val="Table Simple 1"/>
    <w:basedOn w:val="Normlntabulka"/>
    <w:semiHidden/>
    <w:rsid w:val="00567085"/>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567085"/>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567085"/>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567085"/>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567085"/>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567085"/>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567085"/>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567085"/>
    <w:rPr>
      <w:rFonts w:ascii="Courier New" w:hAnsi="Courier New" w:cs="Courier New"/>
      <w:sz w:val="20"/>
      <w:szCs w:val="20"/>
    </w:rPr>
  </w:style>
  <w:style w:type="character" w:styleId="KdHTML">
    <w:name w:val="HTML Code"/>
    <w:semiHidden/>
    <w:rsid w:val="00567085"/>
    <w:rPr>
      <w:rFonts w:ascii="Courier New" w:hAnsi="Courier New" w:cs="Courier New"/>
      <w:sz w:val="20"/>
      <w:szCs w:val="20"/>
    </w:rPr>
  </w:style>
  <w:style w:type="table" w:styleId="Moderntabulka">
    <w:name w:val="Table Contemporary"/>
    <w:basedOn w:val="Normlntabulka"/>
    <w:semiHidden/>
    <w:rsid w:val="00567085"/>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56708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semiHidden/>
    <w:rsid w:val="0056708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56708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567085"/>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567085"/>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567085"/>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567085"/>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567085"/>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567085"/>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56708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567085"/>
  </w:style>
  <w:style w:type="paragraph" w:styleId="Nzev">
    <w:name w:val="Title"/>
    <w:basedOn w:val="Normln"/>
    <w:qFormat/>
    <w:rsid w:val="00567085"/>
    <w:pPr>
      <w:spacing w:before="240" w:after="60"/>
      <w:jc w:val="center"/>
      <w:outlineLvl w:val="0"/>
    </w:pPr>
    <w:rPr>
      <w:rFonts w:ascii="Arial" w:hAnsi="Arial" w:cs="Arial"/>
      <w:b/>
      <w:bCs/>
      <w:kern w:val="28"/>
      <w:sz w:val="32"/>
      <w:szCs w:val="32"/>
    </w:rPr>
  </w:style>
  <w:style w:type="paragraph" w:styleId="Normlnweb">
    <w:name w:val="Normal (Web)"/>
    <w:basedOn w:val="Normln"/>
    <w:semiHidden/>
    <w:rsid w:val="00567085"/>
  </w:style>
  <w:style w:type="paragraph" w:styleId="Normlnodsazen">
    <w:name w:val="Normal Indent"/>
    <w:basedOn w:val="Normln"/>
    <w:semiHidden/>
    <w:rsid w:val="00567085"/>
    <w:pPr>
      <w:ind w:left="708"/>
    </w:pPr>
  </w:style>
  <w:style w:type="paragraph" w:styleId="Osloven">
    <w:name w:val="Salutation"/>
    <w:basedOn w:val="Normln"/>
    <w:next w:val="Normln"/>
    <w:semiHidden/>
    <w:rsid w:val="00567085"/>
  </w:style>
  <w:style w:type="paragraph" w:styleId="Podpis">
    <w:name w:val="Signature"/>
    <w:basedOn w:val="Normln"/>
    <w:semiHidden/>
    <w:rsid w:val="00567085"/>
    <w:pPr>
      <w:ind w:left="4252"/>
    </w:pPr>
  </w:style>
  <w:style w:type="paragraph" w:styleId="Podpise-mailu">
    <w:name w:val="E-mail Signature"/>
    <w:basedOn w:val="Normln"/>
    <w:semiHidden/>
    <w:rsid w:val="00567085"/>
  </w:style>
  <w:style w:type="paragraph" w:styleId="Podnadpis">
    <w:name w:val="Subtitle"/>
    <w:basedOn w:val="Normln"/>
    <w:qFormat/>
    <w:rsid w:val="00567085"/>
    <w:pPr>
      <w:spacing w:after="60"/>
      <w:jc w:val="center"/>
      <w:outlineLvl w:val="1"/>
    </w:pPr>
    <w:rPr>
      <w:rFonts w:ascii="Arial" w:hAnsi="Arial" w:cs="Arial"/>
    </w:rPr>
  </w:style>
  <w:style w:type="paragraph" w:styleId="Pokraovnseznamu">
    <w:name w:val="List Continue"/>
    <w:basedOn w:val="Normln"/>
    <w:semiHidden/>
    <w:rsid w:val="00567085"/>
    <w:pPr>
      <w:spacing w:after="120"/>
      <w:ind w:left="283"/>
    </w:pPr>
  </w:style>
  <w:style w:type="paragraph" w:styleId="Pokraovnseznamu2">
    <w:name w:val="List Continue 2"/>
    <w:basedOn w:val="Normln"/>
    <w:semiHidden/>
    <w:rsid w:val="00567085"/>
    <w:pPr>
      <w:spacing w:after="120"/>
      <w:ind w:left="566"/>
    </w:pPr>
  </w:style>
  <w:style w:type="paragraph" w:styleId="Pokraovnseznamu3">
    <w:name w:val="List Continue 3"/>
    <w:basedOn w:val="Normln"/>
    <w:semiHidden/>
    <w:rsid w:val="00567085"/>
    <w:pPr>
      <w:spacing w:after="120"/>
      <w:ind w:left="849"/>
    </w:pPr>
  </w:style>
  <w:style w:type="paragraph" w:styleId="Pokraovnseznamu4">
    <w:name w:val="List Continue 4"/>
    <w:basedOn w:val="Normln"/>
    <w:semiHidden/>
    <w:rsid w:val="00567085"/>
    <w:pPr>
      <w:spacing w:after="120"/>
      <w:ind w:left="1132"/>
    </w:pPr>
  </w:style>
  <w:style w:type="paragraph" w:styleId="Pokraovnseznamu5">
    <w:name w:val="List Continue 5"/>
    <w:basedOn w:val="Normln"/>
    <w:semiHidden/>
    <w:rsid w:val="00567085"/>
    <w:pPr>
      <w:spacing w:after="120"/>
      <w:ind w:left="1415"/>
    </w:pPr>
  </w:style>
  <w:style w:type="table" w:styleId="Profesionlntabulka">
    <w:name w:val="Table Professional"/>
    <w:basedOn w:val="Normlntabulka"/>
    <w:semiHidden/>
    <w:rsid w:val="0056708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567085"/>
    <w:rPr>
      <w:i/>
      <w:iCs/>
    </w:rPr>
  </w:style>
  <w:style w:type="paragraph" w:styleId="Prosttext">
    <w:name w:val="Plain Text"/>
    <w:basedOn w:val="Normln"/>
    <w:semiHidden/>
    <w:rsid w:val="00567085"/>
    <w:rPr>
      <w:rFonts w:ascii="Courier New" w:hAnsi="Courier New" w:cs="Courier New"/>
      <w:sz w:val="20"/>
      <w:szCs w:val="20"/>
    </w:rPr>
  </w:style>
  <w:style w:type="character" w:styleId="PsacstrojHTML">
    <w:name w:val="HTML Typewriter"/>
    <w:semiHidden/>
    <w:rsid w:val="00567085"/>
    <w:rPr>
      <w:rFonts w:ascii="Courier New" w:hAnsi="Courier New" w:cs="Courier New"/>
      <w:sz w:val="20"/>
      <w:szCs w:val="20"/>
    </w:rPr>
  </w:style>
  <w:style w:type="paragraph" w:styleId="Seznam0">
    <w:name w:val="List"/>
    <w:basedOn w:val="Normln"/>
    <w:semiHidden/>
    <w:rsid w:val="00567085"/>
    <w:pPr>
      <w:ind w:left="283" w:hanging="283"/>
    </w:pPr>
  </w:style>
  <w:style w:type="paragraph" w:styleId="Seznam2">
    <w:name w:val="List 2"/>
    <w:basedOn w:val="Normln"/>
    <w:semiHidden/>
    <w:rsid w:val="00567085"/>
    <w:pPr>
      <w:ind w:left="566" w:hanging="283"/>
    </w:pPr>
  </w:style>
  <w:style w:type="paragraph" w:styleId="Seznam3">
    <w:name w:val="List 3"/>
    <w:basedOn w:val="Normln"/>
    <w:semiHidden/>
    <w:rsid w:val="00567085"/>
    <w:pPr>
      <w:ind w:left="849" w:hanging="283"/>
    </w:pPr>
  </w:style>
  <w:style w:type="paragraph" w:styleId="Seznam4">
    <w:name w:val="List 4"/>
    <w:basedOn w:val="Normln"/>
    <w:semiHidden/>
    <w:rsid w:val="00567085"/>
    <w:pPr>
      <w:ind w:left="1132" w:hanging="283"/>
    </w:pPr>
  </w:style>
  <w:style w:type="paragraph" w:styleId="Seznam5">
    <w:name w:val="List 5"/>
    <w:basedOn w:val="Normln"/>
    <w:semiHidden/>
    <w:rsid w:val="00567085"/>
    <w:pPr>
      <w:ind w:left="1415" w:hanging="283"/>
    </w:pPr>
  </w:style>
  <w:style w:type="paragraph" w:styleId="Seznamsodrkami3">
    <w:name w:val="List Bullet 3"/>
    <w:basedOn w:val="Normln"/>
    <w:rsid w:val="007E5A3D"/>
    <w:pPr>
      <w:numPr>
        <w:ilvl w:val="2"/>
        <w:numId w:val="10"/>
      </w:numPr>
    </w:pPr>
  </w:style>
  <w:style w:type="paragraph" w:styleId="Seznamsodrkami4">
    <w:name w:val="List Bullet 4"/>
    <w:basedOn w:val="Normln"/>
    <w:rsid w:val="00567085"/>
    <w:pPr>
      <w:numPr>
        <w:numId w:val="11"/>
      </w:numPr>
    </w:pPr>
  </w:style>
  <w:style w:type="paragraph" w:styleId="Seznamsodrkami5">
    <w:name w:val="List Bullet 5"/>
    <w:basedOn w:val="Normln"/>
    <w:semiHidden/>
    <w:rsid w:val="00567085"/>
    <w:pPr>
      <w:numPr>
        <w:numId w:val="12"/>
      </w:numPr>
    </w:pPr>
  </w:style>
  <w:style w:type="character" w:styleId="Siln">
    <w:name w:val="Strong"/>
    <w:qFormat/>
    <w:rsid w:val="00567085"/>
    <w:rPr>
      <w:b/>
      <w:bCs/>
    </w:rPr>
  </w:style>
  <w:style w:type="character" w:styleId="Sledovanodkaz">
    <w:name w:val="FollowedHyperlink"/>
    <w:semiHidden/>
    <w:rsid w:val="00567085"/>
    <w:rPr>
      <w:color w:val="606420"/>
      <w:u w:val="single"/>
    </w:rPr>
  </w:style>
  <w:style w:type="table" w:styleId="Sloupcetabulky1">
    <w:name w:val="Table Columns 1"/>
    <w:basedOn w:val="Normlntabulka"/>
    <w:semiHidden/>
    <w:rsid w:val="00567085"/>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567085"/>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567085"/>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567085"/>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567085"/>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567085"/>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567085"/>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567085"/>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567085"/>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567085"/>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567085"/>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567085"/>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567085"/>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567085"/>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567085"/>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567085"/>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567085"/>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567085"/>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567085"/>
    <w:pPr>
      <w:spacing w:after="120"/>
      <w:ind w:left="1440" w:right="1440"/>
    </w:pPr>
  </w:style>
  <w:style w:type="character" w:styleId="UkzkaHTML">
    <w:name w:val="HTML Sample"/>
    <w:semiHidden/>
    <w:rsid w:val="00567085"/>
    <w:rPr>
      <w:rFonts w:ascii="Courier New" w:hAnsi="Courier New" w:cs="Courier New"/>
    </w:rPr>
  </w:style>
  <w:style w:type="table" w:styleId="Webovtabulka1">
    <w:name w:val="Table Web 1"/>
    <w:basedOn w:val="Normlntabulka"/>
    <w:semiHidden/>
    <w:rsid w:val="00567085"/>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567085"/>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567085"/>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zprvy">
    <w:name w:val="Message Header"/>
    <w:basedOn w:val="Normln"/>
    <w:semiHidden/>
    <w:rsid w:val="0056708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Zkladntext-prvnodsazen">
    <w:name w:val="Body Text First Indent"/>
    <w:basedOn w:val="Zkladntext"/>
    <w:semiHidden/>
    <w:rsid w:val="00567085"/>
    <w:pPr>
      <w:overflowPunct/>
      <w:autoSpaceDE/>
      <w:autoSpaceDN/>
      <w:adjustRightInd/>
      <w:spacing w:before="0" w:after="120" w:line="240" w:lineRule="auto"/>
      <w:ind w:firstLine="210"/>
      <w:textAlignment w:val="auto"/>
    </w:pPr>
    <w:rPr>
      <w:szCs w:val="24"/>
    </w:rPr>
  </w:style>
  <w:style w:type="paragraph" w:styleId="Zkladntext-prvnodsazen2">
    <w:name w:val="Body Text First Indent 2"/>
    <w:basedOn w:val="Zkladntextodsazen"/>
    <w:semiHidden/>
    <w:rsid w:val="00567085"/>
    <w:pPr>
      <w:spacing w:before="0" w:after="120" w:line="240" w:lineRule="auto"/>
      <w:ind w:left="283" w:firstLine="210"/>
    </w:pPr>
  </w:style>
  <w:style w:type="paragraph" w:styleId="Zkladntextodsazen2">
    <w:name w:val="Body Text Indent 2"/>
    <w:basedOn w:val="Normln"/>
    <w:semiHidden/>
    <w:rsid w:val="00567085"/>
    <w:pPr>
      <w:spacing w:after="120" w:line="480" w:lineRule="auto"/>
      <w:ind w:left="283"/>
    </w:pPr>
  </w:style>
  <w:style w:type="paragraph" w:styleId="Zkladntextodsazen3">
    <w:name w:val="Body Text Indent 3"/>
    <w:basedOn w:val="Normln"/>
    <w:semiHidden/>
    <w:rsid w:val="00567085"/>
    <w:pPr>
      <w:spacing w:after="120"/>
      <w:ind w:left="283"/>
    </w:pPr>
    <w:rPr>
      <w:sz w:val="16"/>
      <w:szCs w:val="16"/>
    </w:rPr>
  </w:style>
  <w:style w:type="paragraph" w:styleId="Zvr">
    <w:name w:val="Closing"/>
    <w:basedOn w:val="Normln"/>
    <w:semiHidden/>
    <w:rsid w:val="00567085"/>
    <w:pPr>
      <w:ind w:left="4252"/>
    </w:pPr>
  </w:style>
  <w:style w:type="paragraph" w:styleId="Zptenadresanaoblku">
    <w:name w:val="envelope return"/>
    <w:basedOn w:val="Normln"/>
    <w:semiHidden/>
    <w:rsid w:val="00567085"/>
    <w:rPr>
      <w:rFonts w:ascii="Arial" w:hAnsi="Arial" w:cs="Arial"/>
      <w:sz w:val="20"/>
      <w:szCs w:val="20"/>
    </w:rPr>
  </w:style>
  <w:style w:type="character" w:customStyle="1" w:styleId="Zvraznn1">
    <w:name w:val="Zvýraznění1"/>
    <w:qFormat/>
    <w:rsid w:val="00567085"/>
    <w:rPr>
      <w:i/>
      <w:iCs/>
    </w:rPr>
  </w:style>
  <w:style w:type="paragraph" w:styleId="Hlavikaobsahu">
    <w:name w:val="toa heading"/>
    <w:basedOn w:val="Normln"/>
    <w:next w:val="Normln"/>
    <w:semiHidden/>
    <w:rsid w:val="00567085"/>
    <w:pPr>
      <w:spacing w:before="120"/>
    </w:pPr>
    <w:rPr>
      <w:rFonts w:ascii="Arial" w:hAnsi="Arial" w:cs="Arial"/>
      <w:b/>
      <w:bCs/>
    </w:rPr>
  </w:style>
  <w:style w:type="paragraph" w:styleId="Rejstk1">
    <w:name w:val="index 1"/>
    <w:basedOn w:val="Normln"/>
    <w:next w:val="Normln"/>
    <w:autoRedefine/>
    <w:semiHidden/>
    <w:rsid w:val="00567085"/>
    <w:pPr>
      <w:ind w:left="240" w:hanging="240"/>
    </w:pPr>
  </w:style>
  <w:style w:type="paragraph" w:styleId="Hlavikarejstku">
    <w:name w:val="index heading"/>
    <w:basedOn w:val="Normln"/>
    <w:next w:val="Rejstk1"/>
    <w:semiHidden/>
    <w:rsid w:val="00567085"/>
    <w:rPr>
      <w:rFonts w:ascii="Arial" w:hAnsi="Arial" w:cs="Arial"/>
      <w:b/>
      <w:bCs/>
    </w:rPr>
  </w:style>
  <w:style w:type="character" w:styleId="Odkaznavysvtlivky">
    <w:name w:val="endnote reference"/>
    <w:semiHidden/>
    <w:rsid w:val="00567085"/>
    <w:rPr>
      <w:vertAlign w:val="superscript"/>
    </w:rPr>
  </w:style>
  <w:style w:type="paragraph" w:styleId="Rejstk2">
    <w:name w:val="index 2"/>
    <w:basedOn w:val="Normln"/>
    <w:next w:val="Normln"/>
    <w:autoRedefine/>
    <w:semiHidden/>
    <w:rsid w:val="00567085"/>
    <w:pPr>
      <w:ind w:left="480" w:hanging="240"/>
    </w:pPr>
  </w:style>
  <w:style w:type="paragraph" w:styleId="Rejstk3">
    <w:name w:val="index 3"/>
    <w:basedOn w:val="Normln"/>
    <w:next w:val="Normln"/>
    <w:autoRedefine/>
    <w:semiHidden/>
    <w:rsid w:val="00567085"/>
    <w:pPr>
      <w:ind w:left="720" w:hanging="240"/>
    </w:pPr>
  </w:style>
  <w:style w:type="paragraph" w:styleId="Rejstk4">
    <w:name w:val="index 4"/>
    <w:basedOn w:val="Normln"/>
    <w:next w:val="Normln"/>
    <w:autoRedefine/>
    <w:semiHidden/>
    <w:rsid w:val="00567085"/>
    <w:pPr>
      <w:ind w:left="960" w:hanging="240"/>
    </w:pPr>
  </w:style>
  <w:style w:type="paragraph" w:styleId="Rejstk5">
    <w:name w:val="index 5"/>
    <w:basedOn w:val="Normln"/>
    <w:next w:val="Normln"/>
    <w:autoRedefine/>
    <w:semiHidden/>
    <w:rsid w:val="00567085"/>
    <w:pPr>
      <w:ind w:left="1200" w:hanging="240"/>
    </w:pPr>
  </w:style>
  <w:style w:type="paragraph" w:styleId="Rejstk6">
    <w:name w:val="index 6"/>
    <w:basedOn w:val="Normln"/>
    <w:next w:val="Normln"/>
    <w:autoRedefine/>
    <w:semiHidden/>
    <w:rsid w:val="00567085"/>
    <w:pPr>
      <w:ind w:left="1440" w:hanging="240"/>
    </w:pPr>
  </w:style>
  <w:style w:type="paragraph" w:styleId="Rejstk7">
    <w:name w:val="index 7"/>
    <w:basedOn w:val="Normln"/>
    <w:next w:val="Normln"/>
    <w:autoRedefine/>
    <w:semiHidden/>
    <w:rsid w:val="00567085"/>
    <w:pPr>
      <w:ind w:left="1680" w:hanging="240"/>
    </w:pPr>
  </w:style>
  <w:style w:type="paragraph" w:styleId="Rejstk8">
    <w:name w:val="index 8"/>
    <w:basedOn w:val="Normln"/>
    <w:next w:val="Normln"/>
    <w:autoRedefine/>
    <w:semiHidden/>
    <w:rsid w:val="00567085"/>
    <w:pPr>
      <w:ind w:left="1920" w:hanging="240"/>
    </w:pPr>
  </w:style>
  <w:style w:type="paragraph" w:styleId="Rejstk9">
    <w:name w:val="index 9"/>
    <w:basedOn w:val="Normln"/>
    <w:next w:val="Normln"/>
    <w:autoRedefine/>
    <w:semiHidden/>
    <w:rsid w:val="00567085"/>
    <w:pPr>
      <w:ind w:left="2160" w:hanging="240"/>
    </w:pPr>
  </w:style>
  <w:style w:type="paragraph" w:styleId="Seznamcitac">
    <w:name w:val="table of authorities"/>
    <w:basedOn w:val="Normln"/>
    <w:next w:val="Normln"/>
    <w:semiHidden/>
    <w:rsid w:val="00567085"/>
    <w:pPr>
      <w:ind w:left="240" w:hanging="240"/>
    </w:pPr>
  </w:style>
  <w:style w:type="paragraph" w:styleId="Seznamobrzk">
    <w:name w:val="table of figures"/>
    <w:basedOn w:val="Normln"/>
    <w:next w:val="Normln"/>
    <w:semiHidden/>
    <w:rsid w:val="00567085"/>
  </w:style>
  <w:style w:type="paragraph" w:styleId="Textmakra">
    <w:name w:val="macro"/>
    <w:semiHidden/>
    <w:rsid w:val="00567085"/>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Textpoznpodarou">
    <w:name w:val="footnote text"/>
    <w:basedOn w:val="Normln"/>
    <w:semiHidden/>
    <w:rsid w:val="00567085"/>
    <w:rPr>
      <w:sz w:val="20"/>
      <w:szCs w:val="20"/>
    </w:rPr>
  </w:style>
  <w:style w:type="paragraph" w:styleId="Textvysvtlivek">
    <w:name w:val="endnote text"/>
    <w:basedOn w:val="Normln"/>
    <w:semiHidden/>
    <w:rsid w:val="00567085"/>
    <w:rPr>
      <w:sz w:val="20"/>
      <w:szCs w:val="20"/>
    </w:rPr>
  </w:style>
  <w:style w:type="paragraph" w:styleId="Titulek">
    <w:name w:val="caption"/>
    <w:basedOn w:val="Normln"/>
    <w:next w:val="Normln"/>
    <w:qFormat/>
    <w:rsid w:val="00567085"/>
    <w:rPr>
      <w:b/>
      <w:bCs/>
      <w:sz w:val="20"/>
      <w:szCs w:val="20"/>
    </w:rPr>
  </w:style>
  <w:style w:type="character" w:styleId="Znakapoznpodarou">
    <w:name w:val="footnote reference"/>
    <w:semiHidden/>
    <w:rsid w:val="00567085"/>
    <w:rPr>
      <w:vertAlign w:val="superscript"/>
    </w:rPr>
  </w:style>
  <w:style w:type="paragraph" w:customStyle="1" w:styleId="INAseznamploh">
    <w:name w:val="INA seznam příloh"/>
    <w:rsid w:val="007E5A3D"/>
    <w:pPr>
      <w:tabs>
        <w:tab w:val="left" w:pos="1985"/>
        <w:tab w:val="left" w:pos="6237"/>
      </w:tabs>
    </w:pPr>
    <w:rPr>
      <w:sz w:val="24"/>
    </w:rPr>
  </w:style>
  <w:style w:type="paragraph" w:customStyle="1" w:styleId="INANadpis2">
    <w:name w:val="INA Nadpis 2"/>
    <w:basedOn w:val="Nadpis2"/>
    <w:next w:val="Normln"/>
    <w:rsid w:val="007E5A3D"/>
  </w:style>
  <w:style w:type="paragraph" w:customStyle="1" w:styleId="INANadpis3">
    <w:name w:val="INA Nadpis 3"/>
    <w:basedOn w:val="Nadpis3"/>
    <w:next w:val="Normln"/>
    <w:rsid w:val="007E5A3D"/>
  </w:style>
  <w:style w:type="paragraph" w:customStyle="1" w:styleId="INANadpis4">
    <w:name w:val="INA Nadpis 4"/>
    <w:basedOn w:val="Nadpis4"/>
    <w:next w:val="Normln"/>
    <w:rsid w:val="007E5A3D"/>
  </w:style>
  <w:style w:type="paragraph" w:customStyle="1" w:styleId="INANadpis1">
    <w:name w:val="INA Nadpis 1"/>
    <w:basedOn w:val="Nadpis1"/>
    <w:next w:val="Normln"/>
    <w:rsid w:val="00141214"/>
    <w:pPr>
      <w:numPr>
        <w:numId w:val="8"/>
      </w:numPr>
      <w:spacing w:before="240" w:after="120"/>
      <w:ind w:left="431" w:hanging="431"/>
    </w:pPr>
  </w:style>
  <w:style w:type="paragraph" w:customStyle="1" w:styleId="INAtext">
    <w:name w:val="INA text"/>
    <w:basedOn w:val="Normln"/>
    <w:rsid w:val="007E5A3D"/>
  </w:style>
  <w:style w:type="paragraph" w:customStyle="1" w:styleId="INAsouvisejcdokumentace">
    <w:name w:val="INA související dokumentace"/>
    <w:basedOn w:val="Seznamsodrkami"/>
    <w:rsid w:val="00B2217E"/>
    <w:rPr>
      <w:i/>
      <w:u w:val="single"/>
    </w:rPr>
  </w:style>
  <w:style w:type="paragraph" w:styleId="Odstavecseseznamem">
    <w:name w:val="List Paragraph"/>
    <w:basedOn w:val="Normln"/>
    <w:uiPriority w:val="34"/>
    <w:qFormat/>
    <w:rsid w:val="0053687D"/>
    <w:pPr>
      <w:ind w:left="708"/>
    </w:pPr>
  </w:style>
  <w:style w:type="character" w:customStyle="1" w:styleId="TextkomenteChar">
    <w:name w:val="Text komentáře Char"/>
    <w:basedOn w:val="Standardnpsmoodstavce"/>
    <w:link w:val="Textkomente"/>
    <w:uiPriority w:val="99"/>
    <w:semiHidden/>
    <w:rsid w:val="00F93CD9"/>
  </w:style>
  <w:style w:type="paragraph" w:styleId="Revize">
    <w:name w:val="Revision"/>
    <w:hidden/>
    <w:uiPriority w:val="99"/>
    <w:semiHidden/>
    <w:rsid w:val="00215835"/>
    <w:rPr>
      <w:sz w:val="24"/>
      <w:szCs w:val="24"/>
    </w:rPr>
  </w:style>
  <w:style w:type="character" w:customStyle="1" w:styleId="nowrap">
    <w:name w:val="nowrap"/>
    <w:basedOn w:val="Standardnpsmoodstavce"/>
    <w:rsid w:val="0024230B"/>
  </w:style>
  <w:style w:type="character" w:customStyle="1" w:styleId="preformatted">
    <w:name w:val="preformatted"/>
    <w:rsid w:val="001726B1"/>
  </w:style>
  <w:style w:type="character" w:styleId="Nevyeenzmnka">
    <w:name w:val="Unresolved Mention"/>
    <w:basedOn w:val="Standardnpsmoodstavce"/>
    <w:uiPriority w:val="99"/>
    <w:semiHidden/>
    <w:unhideWhenUsed/>
    <w:rsid w:val="003910B1"/>
    <w:rPr>
      <w:color w:val="605E5C"/>
      <w:shd w:val="clear" w:color="auto" w:fill="E1DFDD"/>
    </w:rPr>
  </w:style>
  <w:style w:type="numbering" w:customStyle="1" w:styleId="LFO12">
    <w:name w:val="LFO12"/>
    <w:basedOn w:val="Bezseznamu"/>
    <w:rsid w:val="00974EA3"/>
    <w:pPr>
      <w:numPr>
        <w:numId w:val="37"/>
      </w:numPr>
    </w:pPr>
  </w:style>
  <w:style w:type="character" w:customStyle="1" w:styleId="ZpatChar">
    <w:name w:val="Zápatí Char"/>
    <w:basedOn w:val="Standardnpsmoodstavce"/>
    <w:link w:val="Zpat"/>
    <w:uiPriority w:val="99"/>
    <w:rsid w:val="008F0A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4947">
      <w:bodyDiv w:val="1"/>
      <w:marLeft w:val="0"/>
      <w:marRight w:val="0"/>
      <w:marTop w:val="0"/>
      <w:marBottom w:val="0"/>
      <w:divBdr>
        <w:top w:val="none" w:sz="0" w:space="0" w:color="auto"/>
        <w:left w:val="none" w:sz="0" w:space="0" w:color="auto"/>
        <w:bottom w:val="none" w:sz="0" w:space="0" w:color="auto"/>
        <w:right w:val="none" w:sz="0" w:space="0" w:color="auto"/>
      </w:divBdr>
    </w:div>
    <w:div w:id="367292327">
      <w:bodyDiv w:val="1"/>
      <w:marLeft w:val="0"/>
      <w:marRight w:val="0"/>
      <w:marTop w:val="0"/>
      <w:marBottom w:val="0"/>
      <w:divBdr>
        <w:top w:val="none" w:sz="0" w:space="0" w:color="auto"/>
        <w:left w:val="none" w:sz="0" w:space="0" w:color="auto"/>
        <w:bottom w:val="none" w:sz="0" w:space="0" w:color="auto"/>
        <w:right w:val="none" w:sz="0" w:space="0" w:color="auto"/>
      </w:divBdr>
    </w:div>
    <w:div w:id="526332760">
      <w:bodyDiv w:val="1"/>
      <w:marLeft w:val="0"/>
      <w:marRight w:val="0"/>
      <w:marTop w:val="0"/>
      <w:marBottom w:val="0"/>
      <w:divBdr>
        <w:top w:val="none" w:sz="0" w:space="0" w:color="auto"/>
        <w:left w:val="none" w:sz="0" w:space="0" w:color="auto"/>
        <w:bottom w:val="none" w:sz="0" w:space="0" w:color="auto"/>
        <w:right w:val="none" w:sz="0" w:space="0" w:color="auto"/>
      </w:divBdr>
      <w:divsChild>
        <w:div w:id="1674914259">
          <w:marLeft w:val="0"/>
          <w:marRight w:val="0"/>
          <w:marTop w:val="0"/>
          <w:marBottom w:val="0"/>
          <w:divBdr>
            <w:top w:val="none" w:sz="0" w:space="0" w:color="auto"/>
            <w:left w:val="none" w:sz="0" w:space="0" w:color="auto"/>
            <w:bottom w:val="none" w:sz="0" w:space="0" w:color="auto"/>
            <w:right w:val="none" w:sz="0" w:space="0" w:color="auto"/>
          </w:divBdr>
          <w:divsChild>
            <w:div w:id="274364944">
              <w:marLeft w:val="0"/>
              <w:marRight w:val="0"/>
              <w:marTop w:val="0"/>
              <w:marBottom w:val="0"/>
              <w:divBdr>
                <w:top w:val="none" w:sz="0" w:space="0" w:color="auto"/>
                <w:left w:val="none" w:sz="0" w:space="0" w:color="auto"/>
                <w:bottom w:val="none" w:sz="0" w:space="0" w:color="auto"/>
                <w:right w:val="none" w:sz="0" w:space="0" w:color="auto"/>
              </w:divBdr>
              <w:divsChild>
                <w:div w:id="394283010">
                  <w:marLeft w:val="0"/>
                  <w:marRight w:val="0"/>
                  <w:marTop w:val="0"/>
                  <w:marBottom w:val="0"/>
                  <w:divBdr>
                    <w:top w:val="none" w:sz="0" w:space="0" w:color="auto"/>
                    <w:left w:val="none" w:sz="0" w:space="0" w:color="auto"/>
                    <w:bottom w:val="none" w:sz="0" w:space="0" w:color="auto"/>
                    <w:right w:val="none" w:sz="0" w:space="0" w:color="auto"/>
                  </w:divBdr>
                  <w:divsChild>
                    <w:div w:id="156309876">
                      <w:marLeft w:val="0"/>
                      <w:marRight w:val="0"/>
                      <w:marTop w:val="0"/>
                      <w:marBottom w:val="0"/>
                      <w:divBdr>
                        <w:top w:val="none" w:sz="0" w:space="0" w:color="auto"/>
                        <w:left w:val="none" w:sz="0" w:space="0" w:color="auto"/>
                        <w:bottom w:val="none" w:sz="0" w:space="0" w:color="auto"/>
                        <w:right w:val="none" w:sz="0" w:space="0" w:color="auto"/>
                      </w:divBdr>
                      <w:divsChild>
                        <w:div w:id="1913615445">
                          <w:marLeft w:val="0"/>
                          <w:marRight w:val="0"/>
                          <w:marTop w:val="0"/>
                          <w:marBottom w:val="0"/>
                          <w:divBdr>
                            <w:top w:val="none" w:sz="0" w:space="0" w:color="auto"/>
                            <w:left w:val="none" w:sz="0" w:space="0" w:color="auto"/>
                            <w:bottom w:val="none" w:sz="0" w:space="0" w:color="auto"/>
                            <w:right w:val="none" w:sz="0" w:space="0" w:color="auto"/>
                          </w:divBdr>
                          <w:divsChild>
                            <w:div w:id="20209887">
                              <w:marLeft w:val="0"/>
                              <w:marRight w:val="0"/>
                              <w:marTop w:val="0"/>
                              <w:marBottom w:val="0"/>
                              <w:divBdr>
                                <w:top w:val="none" w:sz="0" w:space="0" w:color="auto"/>
                                <w:left w:val="none" w:sz="0" w:space="0" w:color="auto"/>
                                <w:bottom w:val="none" w:sz="0" w:space="0" w:color="auto"/>
                                <w:right w:val="none" w:sz="0" w:space="0" w:color="auto"/>
                              </w:divBdr>
                              <w:divsChild>
                                <w:div w:id="602611307">
                                  <w:marLeft w:val="0"/>
                                  <w:marRight w:val="0"/>
                                  <w:marTop w:val="0"/>
                                  <w:marBottom w:val="0"/>
                                  <w:divBdr>
                                    <w:top w:val="none" w:sz="0" w:space="0" w:color="auto"/>
                                    <w:left w:val="none" w:sz="0" w:space="0" w:color="auto"/>
                                    <w:bottom w:val="none" w:sz="0" w:space="0" w:color="auto"/>
                                    <w:right w:val="none" w:sz="0" w:space="0" w:color="auto"/>
                                  </w:divBdr>
                                  <w:divsChild>
                                    <w:div w:id="1724939687">
                                      <w:marLeft w:val="0"/>
                                      <w:marRight w:val="0"/>
                                      <w:marTop w:val="0"/>
                                      <w:marBottom w:val="0"/>
                                      <w:divBdr>
                                        <w:top w:val="none" w:sz="0" w:space="0" w:color="auto"/>
                                        <w:left w:val="none" w:sz="0" w:space="0" w:color="auto"/>
                                        <w:bottom w:val="none" w:sz="0" w:space="0" w:color="auto"/>
                                        <w:right w:val="none" w:sz="0" w:space="0" w:color="auto"/>
                                      </w:divBdr>
                                      <w:divsChild>
                                        <w:div w:id="1593855187">
                                          <w:marLeft w:val="0"/>
                                          <w:marRight w:val="0"/>
                                          <w:marTop w:val="0"/>
                                          <w:marBottom w:val="0"/>
                                          <w:divBdr>
                                            <w:top w:val="none" w:sz="0" w:space="0" w:color="auto"/>
                                            <w:left w:val="none" w:sz="0" w:space="0" w:color="auto"/>
                                            <w:bottom w:val="none" w:sz="0" w:space="0" w:color="auto"/>
                                            <w:right w:val="none" w:sz="0" w:space="0" w:color="auto"/>
                                          </w:divBdr>
                                          <w:divsChild>
                                            <w:div w:id="1520435593">
                                              <w:marLeft w:val="0"/>
                                              <w:marRight w:val="0"/>
                                              <w:marTop w:val="0"/>
                                              <w:marBottom w:val="0"/>
                                              <w:divBdr>
                                                <w:top w:val="none" w:sz="0" w:space="0" w:color="auto"/>
                                                <w:left w:val="none" w:sz="0" w:space="0" w:color="auto"/>
                                                <w:bottom w:val="none" w:sz="0" w:space="0" w:color="auto"/>
                                                <w:right w:val="none" w:sz="0" w:space="0" w:color="auto"/>
                                              </w:divBdr>
                                              <w:divsChild>
                                                <w:div w:id="489490235">
                                                  <w:marLeft w:val="0"/>
                                                  <w:marRight w:val="0"/>
                                                  <w:marTop w:val="0"/>
                                                  <w:marBottom w:val="0"/>
                                                  <w:divBdr>
                                                    <w:top w:val="none" w:sz="0" w:space="0" w:color="auto"/>
                                                    <w:left w:val="none" w:sz="0" w:space="0" w:color="auto"/>
                                                    <w:bottom w:val="none" w:sz="0" w:space="0" w:color="auto"/>
                                                    <w:right w:val="none" w:sz="0" w:space="0" w:color="auto"/>
                                                  </w:divBdr>
                                                  <w:divsChild>
                                                    <w:div w:id="1236862020">
                                                      <w:marLeft w:val="0"/>
                                                      <w:marRight w:val="0"/>
                                                      <w:marTop w:val="0"/>
                                                      <w:marBottom w:val="0"/>
                                                      <w:divBdr>
                                                        <w:top w:val="none" w:sz="0" w:space="0" w:color="auto"/>
                                                        <w:left w:val="none" w:sz="0" w:space="0" w:color="auto"/>
                                                        <w:bottom w:val="none" w:sz="0" w:space="0" w:color="auto"/>
                                                        <w:right w:val="none" w:sz="0" w:space="0" w:color="auto"/>
                                                      </w:divBdr>
                                                      <w:divsChild>
                                                        <w:div w:id="1655406056">
                                                          <w:marLeft w:val="0"/>
                                                          <w:marRight w:val="0"/>
                                                          <w:marTop w:val="0"/>
                                                          <w:marBottom w:val="0"/>
                                                          <w:divBdr>
                                                            <w:top w:val="none" w:sz="0" w:space="0" w:color="auto"/>
                                                            <w:left w:val="none" w:sz="0" w:space="0" w:color="auto"/>
                                                            <w:bottom w:val="none" w:sz="0" w:space="0" w:color="auto"/>
                                                            <w:right w:val="none" w:sz="0" w:space="0" w:color="auto"/>
                                                          </w:divBdr>
                                                          <w:divsChild>
                                                            <w:div w:id="525289349">
                                                              <w:marLeft w:val="0"/>
                                                              <w:marRight w:val="0"/>
                                                              <w:marTop w:val="0"/>
                                                              <w:marBottom w:val="0"/>
                                                              <w:divBdr>
                                                                <w:top w:val="none" w:sz="0" w:space="0" w:color="auto"/>
                                                                <w:left w:val="none" w:sz="0" w:space="0" w:color="auto"/>
                                                                <w:bottom w:val="none" w:sz="0" w:space="0" w:color="auto"/>
                                                                <w:right w:val="none" w:sz="0" w:space="0" w:color="auto"/>
                                                              </w:divBdr>
                                                              <w:divsChild>
                                                                <w:div w:id="1109817160">
                                                                  <w:marLeft w:val="0"/>
                                                                  <w:marRight w:val="0"/>
                                                                  <w:marTop w:val="0"/>
                                                                  <w:marBottom w:val="0"/>
                                                                  <w:divBdr>
                                                                    <w:top w:val="none" w:sz="0" w:space="0" w:color="auto"/>
                                                                    <w:left w:val="none" w:sz="0" w:space="0" w:color="auto"/>
                                                                    <w:bottom w:val="none" w:sz="0" w:space="0" w:color="auto"/>
                                                                    <w:right w:val="none" w:sz="0" w:space="0" w:color="auto"/>
                                                                  </w:divBdr>
                                                                  <w:divsChild>
                                                                    <w:div w:id="1574385816">
                                                                      <w:marLeft w:val="0"/>
                                                                      <w:marRight w:val="0"/>
                                                                      <w:marTop w:val="0"/>
                                                                      <w:marBottom w:val="0"/>
                                                                      <w:divBdr>
                                                                        <w:top w:val="none" w:sz="0" w:space="0" w:color="auto"/>
                                                                        <w:left w:val="none" w:sz="0" w:space="0" w:color="auto"/>
                                                                        <w:bottom w:val="none" w:sz="0" w:space="0" w:color="auto"/>
                                                                        <w:right w:val="none" w:sz="0" w:space="0" w:color="auto"/>
                                                                      </w:divBdr>
                                                                      <w:divsChild>
                                                                        <w:div w:id="19293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311088">
      <w:bodyDiv w:val="1"/>
      <w:marLeft w:val="0"/>
      <w:marRight w:val="0"/>
      <w:marTop w:val="0"/>
      <w:marBottom w:val="0"/>
      <w:divBdr>
        <w:top w:val="none" w:sz="0" w:space="0" w:color="auto"/>
        <w:left w:val="none" w:sz="0" w:space="0" w:color="auto"/>
        <w:bottom w:val="none" w:sz="0" w:space="0" w:color="auto"/>
        <w:right w:val="none" w:sz="0" w:space="0" w:color="auto"/>
      </w:divBdr>
    </w:div>
    <w:div w:id="632758085">
      <w:bodyDiv w:val="1"/>
      <w:marLeft w:val="0"/>
      <w:marRight w:val="0"/>
      <w:marTop w:val="0"/>
      <w:marBottom w:val="0"/>
      <w:divBdr>
        <w:top w:val="none" w:sz="0" w:space="0" w:color="auto"/>
        <w:left w:val="none" w:sz="0" w:space="0" w:color="auto"/>
        <w:bottom w:val="none" w:sz="0" w:space="0" w:color="auto"/>
        <w:right w:val="none" w:sz="0" w:space="0" w:color="auto"/>
      </w:divBdr>
    </w:div>
    <w:div w:id="650525653">
      <w:bodyDiv w:val="1"/>
      <w:marLeft w:val="0"/>
      <w:marRight w:val="0"/>
      <w:marTop w:val="0"/>
      <w:marBottom w:val="0"/>
      <w:divBdr>
        <w:top w:val="none" w:sz="0" w:space="0" w:color="auto"/>
        <w:left w:val="none" w:sz="0" w:space="0" w:color="auto"/>
        <w:bottom w:val="none" w:sz="0" w:space="0" w:color="auto"/>
        <w:right w:val="none" w:sz="0" w:space="0" w:color="auto"/>
      </w:divBdr>
      <w:divsChild>
        <w:div w:id="1235506149">
          <w:marLeft w:val="0"/>
          <w:marRight w:val="0"/>
          <w:marTop w:val="0"/>
          <w:marBottom w:val="0"/>
          <w:divBdr>
            <w:top w:val="none" w:sz="0" w:space="0" w:color="auto"/>
            <w:left w:val="none" w:sz="0" w:space="0" w:color="auto"/>
            <w:bottom w:val="none" w:sz="0" w:space="0" w:color="auto"/>
            <w:right w:val="none" w:sz="0" w:space="0" w:color="auto"/>
          </w:divBdr>
          <w:divsChild>
            <w:div w:id="1400446042">
              <w:marLeft w:val="0"/>
              <w:marRight w:val="0"/>
              <w:marTop w:val="0"/>
              <w:marBottom w:val="0"/>
              <w:divBdr>
                <w:top w:val="none" w:sz="0" w:space="0" w:color="auto"/>
                <w:left w:val="none" w:sz="0" w:space="0" w:color="auto"/>
                <w:bottom w:val="none" w:sz="0" w:space="0" w:color="auto"/>
                <w:right w:val="none" w:sz="0" w:space="0" w:color="auto"/>
              </w:divBdr>
              <w:divsChild>
                <w:div w:id="724066173">
                  <w:marLeft w:val="0"/>
                  <w:marRight w:val="0"/>
                  <w:marTop w:val="0"/>
                  <w:marBottom w:val="0"/>
                  <w:divBdr>
                    <w:top w:val="none" w:sz="0" w:space="0" w:color="auto"/>
                    <w:left w:val="none" w:sz="0" w:space="0" w:color="auto"/>
                    <w:bottom w:val="none" w:sz="0" w:space="0" w:color="auto"/>
                    <w:right w:val="none" w:sz="0" w:space="0" w:color="auto"/>
                  </w:divBdr>
                  <w:divsChild>
                    <w:div w:id="1143700289">
                      <w:marLeft w:val="0"/>
                      <w:marRight w:val="0"/>
                      <w:marTop w:val="0"/>
                      <w:marBottom w:val="0"/>
                      <w:divBdr>
                        <w:top w:val="none" w:sz="0" w:space="0" w:color="auto"/>
                        <w:left w:val="none" w:sz="0" w:space="0" w:color="auto"/>
                        <w:bottom w:val="none" w:sz="0" w:space="0" w:color="auto"/>
                        <w:right w:val="none" w:sz="0" w:space="0" w:color="auto"/>
                      </w:divBdr>
                      <w:divsChild>
                        <w:div w:id="102385857">
                          <w:marLeft w:val="0"/>
                          <w:marRight w:val="0"/>
                          <w:marTop w:val="0"/>
                          <w:marBottom w:val="0"/>
                          <w:divBdr>
                            <w:top w:val="none" w:sz="0" w:space="0" w:color="auto"/>
                            <w:left w:val="none" w:sz="0" w:space="0" w:color="auto"/>
                            <w:bottom w:val="none" w:sz="0" w:space="0" w:color="auto"/>
                            <w:right w:val="none" w:sz="0" w:space="0" w:color="auto"/>
                          </w:divBdr>
                          <w:divsChild>
                            <w:div w:id="1004629543">
                              <w:marLeft w:val="0"/>
                              <w:marRight w:val="0"/>
                              <w:marTop w:val="0"/>
                              <w:marBottom w:val="0"/>
                              <w:divBdr>
                                <w:top w:val="none" w:sz="0" w:space="0" w:color="auto"/>
                                <w:left w:val="none" w:sz="0" w:space="0" w:color="auto"/>
                                <w:bottom w:val="none" w:sz="0" w:space="0" w:color="auto"/>
                                <w:right w:val="none" w:sz="0" w:space="0" w:color="auto"/>
                              </w:divBdr>
                              <w:divsChild>
                                <w:div w:id="1115324003">
                                  <w:marLeft w:val="0"/>
                                  <w:marRight w:val="0"/>
                                  <w:marTop w:val="0"/>
                                  <w:marBottom w:val="0"/>
                                  <w:divBdr>
                                    <w:top w:val="none" w:sz="0" w:space="0" w:color="auto"/>
                                    <w:left w:val="none" w:sz="0" w:space="0" w:color="auto"/>
                                    <w:bottom w:val="none" w:sz="0" w:space="0" w:color="auto"/>
                                    <w:right w:val="none" w:sz="0" w:space="0" w:color="auto"/>
                                  </w:divBdr>
                                  <w:divsChild>
                                    <w:div w:id="1675961408">
                                      <w:marLeft w:val="0"/>
                                      <w:marRight w:val="0"/>
                                      <w:marTop w:val="0"/>
                                      <w:marBottom w:val="0"/>
                                      <w:divBdr>
                                        <w:top w:val="none" w:sz="0" w:space="0" w:color="auto"/>
                                        <w:left w:val="none" w:sz="0" w:space="0" w:color="auto"/>
                                        <w:bottom w:val="none" w:sz="0" w:space="0" w:color="auto"/>
                                        <w:right w:val="none" w:sz="0" w:space="0" w:color="auto"/>
                                      </w:divBdr>
                                      <w:divsChild>
                                        <w:div w:id="1162543543">
                                          <w:marLeft w:val="0"/>
                                          <w:marRight w:val="0"/>
                                          <w:marTop w:val="0"/>
                                          <w:marBottom w:val="0"/>
                                          <w:divBdr>
                                            <w:top w:val="none" w:sz="0" w:space="0" w:color="auto"/>
                                            <w:left w:val="none" w:sz="0" w:space="0" w:color="auto"/>
                                            <w:bottom w:val="none" w:sz="0" w:space="0" w:color="auto"/>
                                            <w:right w:val="none" w:sz="0" w:space="0" w:color="auto"/>
                                          </w:divBdr>
                                          <w:divsChild>
                                            <w:div w:id="482084643">
                                              <w:marLeft w:val="0"/>
                                              <w:marRight w:val="0"/>
                                              <w:marTop w:val="0"/>
                                              <w:marBottom w:val="0"/>
                                              <w:divBdr>
                                                <w:top w:val="none" w:sz="0" w:space="0" w:color="auto"/>
                                                <w:left w:val="none" w:sz="0" w:space="0" w:color="auto"/>
                                                <w:bottom w:val="none" w:sz="0" w:space="0" w:color="auto"/>
                                                <w:right w:val="none" w:sz="0" w:space="0" w:color="auto"/>
                                              </w:divBdr>
                                              <w:divsChild>
                                                <w:div w:id="1555311339">
                                                  <w:marLeft w:val="0"/>
                                                  <w:marRight w:val="0"/>
                                                  <w:marTop w:val="0"/>
                                                  <w:marBottom w:val="0"/>
                                                  <w:divBdr>
                                                    <w:top w:val="none" w:sz="0" w:space="0" w:color="auto"/>
                                                    <w:left w:val="none" w:sz="0" w:space="0" w:color="auto"/>
                                                    <w:bottom w:val="none" w:sz="0" w:space="0" w:color="auto"/>
                                                    <w:right w:val="none" w:sz="0" w:space="0" w:color="auto"/>
                                                  </w:divBdr>
                                                  <w:divsChild>
                                                    <w:div w:id="635451605">
                                                      <w:marLeft w:val="0"/>
                                                      <w:marRight w:val="0"/>
                                                      <w:marTop w:val="0"/>
                                                      <w:marBottom w:val="0"/>
                                                      <w:divBdr>
                                                        <w:top w:val="none" w:sz="0" w:space="0" w:color="auto"/>
                                                        <w:left w:val="none" w:sz="0" w:space="0" w:color="auto"/>
                                                        <w:bottom w:val="none" w:sz="0" w:space="0" w:color="auto"/>
                                                        <w:right w:val="none" w:sz="0" w:space="0" w:color="auto"/>
                                                      </w:divBdr>
                                                      <w:divsChild>
                                                        <w:div w:id="1765374665">
                                                          <w:marLeft w:val="0"/>
                                                          <w:marRight w:val="0"/>
                                                          <w:marTop w:val="0"/>
                                                          <w:marBottom w:val="0"/>
                                                          <w:divBdr>
                                                            <w:top w:val="none" w:sz="0" w:space="0" w:color="auto"/>
                                                            <w:left w:val="none" w:sz="0" w:space="0" w:color="auto"/>
                                                            <w:bottom w:val="none" w:sz="0" w:space="0" w:color="auto"/>
                                                            <w:right w:val="none" w:sz="0" w:space="0" w:color="auto"/>
                                                          </w:divBdr>
                                                          <w:divsChild>
                                                            <w:div w:id="1301224156">
                                                              <w:marLeft w:val="0"/>
                                                              <w:marRight w:val="0"/>
                                                              <w:marTop w:val="0"/>
                                                              <w:marBottom w:val="0"/>
                                                              <w:divBdr>
                                                                <w:top w:val="none" w:sz="0" w:space="0" w:color="auto"/>
                                                                <w:left w:val="none" w:sz="0" w:space="0" w:color="auto"/>
                                                                <w:bottom w:val="none" w:sz="0" w:space="0" w:color="auto"/>
                                                                <w:right w:val="none" w:sz="0" w:space="0" w:color="auto"/>
                                                              </w:divBdr>
                                                              <w:divsChild>
                                                                <w:div w:id="1939362660">
                                                                  <w:marLeft w:val="0"/>
                                                                  <w:marRight w:val="0"/>
                                                                  <w:marTop w:val="0"/>
                                                                  <w:marBottom w:val="0"/>
                                                                  <w:divBdr>
                                                                    <w:top w:val="none" w:sz="0" w:space="0" w:color="auto"/>
                                                                    <w:left w:val="none" w:sz="0" w:space="0" w:color="auto"/>
                                                                    <w:bottom w:val="none" w:sz="0" w:space="0" w:color="auto"/>
                                                                    <w:right w:val="none" w:sz="0" w:space="0" w:color="auto"/>
                                                                  </w:divBdr>
                                                                  <w:divsChild>
                                                                    <w:div w:id="20984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1254638">
      <w:bodyDiv w:val="1"/>
      <w:marLeft w:val="0"/>
      <w:marRight w:val="0"/>
      <w:marTop w:val="0"/>
      <w:marBottom w:val="0"/>
      <w:divBdr>
        <w:top w:val="none" w:sz="0" w:space="0" w:color="auto"/>
        <w:left w:val="none" w:sz="0" w:space="0" w:color="auto"/>
        <w:bottom w:val="none" w:sz="0" w:space="0" w:color="auto"/>
        <w:right w:val="none" w:sz="0" w:space="0" w:color="auto"/>
      </w:divBdr>
    </w:div>
    <w:div w:id="855851586">
      <w:bodyDiv w:val="1"/>
      <w:marLeft w:val="0"/>
      <w:marRight w:val="0"/>
      <w:marTop w:val="0"/>
      <w:marBottom w:val="0"/>
      <w:divBdr>
        <w:top w:val="none" w:sz="0" w:space="0" w:color="auto"/>
        <w:left w:val="none" w:sz="0" w:space="0" w:color="auto"/>
        <w:bottom w:val="none" w:sz="0" w:space="0" w:color="auto"/>
        <w:right w:val="none" w:sz="0" w:space="0" w:color="auto"/>
      </w:divBdr>
    </w:div>
    <w:div w:id="905147741">
      <w:bodyDiv w:val="1"/>
      <w:marLeft w:val="0"/>
      <w:marRight w:val="0"/>
      <w:marTop w:val="0"/>
      <w:marBottom w:val="0"/>
      <w:divBdr>
        <w:top w:val="none" w:sz="0" w:space="0" w:color="auto"/>
        <w:left w:val="none" w:sz="0" w:space="0" w:color="auto"/>
        <w:bottom w:val="none" w:sz="0" w:space="0" w:color="auto"/>
        <w:right w:val="none" w:sz="0" w:space="0" w:color="auto"/>
      </w:divBdr>
    </w:div>
    <w:div w:id="935096378">
      <w:bodyDiv w:val="1"/>
      <w:marLeft w:val="0"/>
      <w:marRight w:val="0"/>
      <w:marTop w:val="0"/>
      <w:marBottom w:val="0"/>
      <w:divBdr>
        <w:top w:val="none" w:sz="0" w:space="0" w:color="auto"/>
        <w:left w:val="none" w:sz="0" w:space="0" w:color="auto"/>
        <w:bottom w:val="none" w:sz="0" w:space="0" w:color="auto"/>
        <w:right w:val="none" w:sz="0" w:space="0" w:color="auto"/>
      </w:divBdr>
    </w:div>
    <w:div w:id="1013150013">
      <w:bodyDiv w:val="1"/>
      <w:marLeft w:val="0"/>
      <w:marRight w:val="0"/>
      <w:marTop w:val="0"/>
      <w:marBottom w:val="0"/>
      <w:divBdr>
        <w:top w:val="none" w:sz="0" w:space="0" w:color="auto"/>
        <w:left w:val="none" w:sz="0" w:space="0" w:color="auto"/>
        <w:bottom w:val="none" w:sz="0" w:space="0" w:color="auto"/>
        <w:right w:val="none" w:sz="0" w:space="0" w:color="auto"/>
      </w:divBdr>
    </w:div>
    <w:div w:id="1253589840">
      <w:bodyDiv w:val="1"/>
      <w:marLeft w:val="0"/>
      <w:marRight w:val="0"/>
      <w:marTop w:val="0"/>
      <w:marBottom w:val="0"/>
      <w:divBdr>
        <w:top w:val="none" w:sz="0" w:space="0" w:color="auto"/>
        <w:left w:val="none" w:sz="0" w:space="0" w:color="auto"/>
        <w:bottom w:val="none" w:sz="0" w:space="0" w:color="auto"/>
        <w:right w:val="none" w:sz="0" w:space="0" w:color="auto"/>
      </w:divBdr>
    </w:div>
    <w:div w:id="1402094405">
      <w:bodyDiv w:val="1"/>
      <w:marLeft w:val="0"/>
      <w:marRight w:val="0"/>
      <w:marTop w:val="0"/>
      <w:marBottom w:val="0"/>
      <w:divBdr>
        <w:top w:val="none" w:sz="0" w:space="0" w:color="auto"/>
        <w:left w:val="none" w:sz="0" w:space="0" w:color="auto"/>
        <w:bottom w:val="none" w:sz="0" w:space="0" w:color="auto"/>
        <w:right w:val="none" w:sz="0" w:space="0" w:color="auto"/>
      </w:divBdr>
    </w:div>
    <w:div w:id="1691570183">
      <w:bodyDiv w:val="1"/>
      <w:marLeft w:val="0"/>
      <w:marRight w:val="0"/>
      <w:marTop w:val="0"/>
      <w:marBottom w:val="0"/>
      <w:divBdr>
        <w:top w:val="none" w:sz="0" w:space="0" w:color="auto"/>
        <w:left w:val="none" w:sz="0" w:space="0" w:color="auto"/>
        <w:bottom w:val="none" w:sz="0" w:space="0" w:color="auto"/>
        <w:right w:val="none" w:sz="0" w:space="0" w:color="auto"/>
      </w:divBdr>
    </w:div>
    <w:div w:id="1893617845">
      <w:bodyDiv w:val="1"/>
      <w:marLeft w:val="0"/>
      <w:marRight w:val="0"/>
      <w:marTop w:val="0"/>
      <w:marBottom w:val="0"/>
      <w:divBdr>
        <w:top w:val="none" w:sz="0" w:space="0" w:color="auto"/>
        <w:left w:val="none" w:sz="0" w:space="0" w:color="auto"/>
        <w:bottom w:val="none" w:sz="0" w:space="0" w:color="auto"/>
        <w:right w:val="none" w:sz="0" w:space="0" w:color="auto"/>
      </w:divBdr>
      <w:divsChild>
        <w:div w:id="175123932">
          <w:marLeft w:val="0"/>
          <w:marRight w:val="0"/>
          <w:marTop w:val="0"/>
          <w:marBottom w:val="0"/>
          <w:divBdr>
            <w:top w:val="none" w:sz="0" w:space="0" w:color="auto"/>
            <w:left w:val="none" w:sz="0" w:space="0" w:color="auto"/>
            <w:bottom w:val="none" w:sz="0" w:space="0" w:color="auto"/>
            <w:right w:val="none" w:sz="0" w:space="0" w:color="auto"/>
          </w:divBdr>
          <w:divsChild>
            <w:div w:id="735932941">
              <w:marLeft w:val="0"/>
              <w:marRight w:val="0"/>
              <w:marTop w:val="0"/>
              <w:marBottom w:val="0"/>
              <w:divBdr>
                <w:top w:val="none" w:sz="0" w:space="0" w:color="auto"/>
                <w:left w:val="none" w:sz="0" w:space="0" w:color="auto"/>
                <w:bottom w:val="none" w:sz="0" w:space="0" w:color="auto"/>
                <w:right w:val="none" w:sz="0" w:space="0" w:color="auto"/>
              </w:divBdr>
              <w:divsChild>
                <w:div w:id="805395357">
                  <w:marLeft w:val="0"/>
                  <w:marRight w:val="0"/>
                  <w:marTop w:val="0"/>
                  <w:marBottom w:val="0"/>
                  <w:divBdr>
                    <w:top w:val="none" w:sz="0" w:space="0" w:color="auto"/>
                    <w:left w:val="none" w:sz="0" w:space="0" w:color="auto"/>
                    <w:bottom w:val="none" w:sz="0" w:space="0" w:color="auto"/>
                    <w:right w:val="none" w:sz="0" w:space="0" w:color="auto"/>
                  </w:divBdr>
                  <w:divsChild>
                    <w:div w:id="1456630679">
                      <w:marLeft w:val="0"/>
                      <w:marRight w:val="0"/>
                      <w:marTop w:val="0"/>
                      <w:marBottom w:val="0"/>
                      <w:divBdr>
                        <w:top w:val="none" w:sz="0" w:space="0" w:color="auto"/>
                        <w:left w:val="none" w:sz="0" w:space="0" w:color="auto"/>
                        <w:bottom w:val="none" w:sz="0" w:space="0" w:color="auto"/>
                        <w:right w:val="none" w:sz="0" w:space="0" w:color="auto"/>
                      </w:divBdr>
                      <w:divsChild>
                        <w:div w:id="2106151787">
                          <w:marLeft w:val="0"/>
                          <w:marRight w:val="0"/>
                          <w:marTop w:val="0"/>
                          <w:marBottom w:val="0"/>
                          <w:divBdr>
                            <w:top w:val="none" w:sz="0" w:space="0" w:color="auto"/>
                            <w:left w:val="none" w:sz="0" w:space="0" w:color="auto"/>
                            <w:bottom w:val="none" w:sz="0" w:space="0" w:color="auto"/>
                            <w:right w:val="none" w:sz="0" w:space="0" w:color="auto"/>
                          </w:divBdr>
                          <w:divsChild>
                            <w:div w:id="823545655">
                              <w:marLeft w:val="0"/>
                              <w:marRight w:val="0"/>
                              <w:marTop w:val="0"/>
                              <w:marBottom w:val="0"/>
                              <w:divBdr>
                                <w:top w:val="none" w:sz="0" w:space="0" w:color="auto"/>
                                <w:left w:val="none" w:sz="0" w:space="0" w:color="auto"/>
                                <w:bottom w:val="none" w:sz="0" w:space="0" w:color="auto"/>
                                <w:right w:val="none" w:sz="0" w:space="0" w:color="auto"/>
                              </w:divBdr>
                              <w:divsChild>
                                <w:div w:id="2108771411">
                                  <w:marLeft w:val="0"/>
                                  <w:marRight w:val="0"/>
                                  <w:marTop w:val="0"/>
                                  <w:marBottom w:val="0"/>
                                  <w:divBdr>
                                    <w:top w:val="none" w:sz="0" w:space="0" w:color="auto"/>
                                    <w:left w:val="none" w:sz="0" w:space="0" w:color="auto"/>
                                    <w:bottom w:val="none" w:sz="0" w:space="0" w:color="auto"/>
                                    <w:right w:val="none" w:sz="0" w:space="0" w:color="auto"/>
                                  </w:divBdr>
                                  <w:divsChild>
                                    <w:div w:id="1729301331">
                                      <w:marLeft w:val="0"/>
                                      <w:marRight w:val="0"/>
                                      <w:marTop w:val="0"/>
                                      <w:marBottom w:val="0"/>
                                      <w:divBdr>
                                        <w:top w:val="none" w:sz="0" w:space="0" w:color="auto"/>
                                        <w:left w:val="none" w:sz="0" w:space="0" w:color="auto"/>
                                        <w:bottom w:val="none" w:sz="0" w:space="0" w:color="auto"/>
                                        <w:right w:val="none" w:sz="0" w:space="0" w:color="auto"/>
                                      </w:divBdr>
                                      <w:divsChild>
                                        <w:div w:id="759981820">
                                          <w:marLeft w:val="0"/>
                                          <w:marRight w:val="0"/>
                                          <w:marTop w:val="0"/>
                                          <w:marBottom w:val="0"/>
                                          <w:divBdr>
                                            <w:top w:val="none" w:sz="0" w:space="0" w:color="auto"/>
                                            <w:left w:val="none" w:sz="0" w:space="0" w:color="auto"/>
                                            <w:bottom w:val="none" w:sz="0" w:space="0" w:color="auto"/>
                                            <w:right w:val="none" w:sz="0" w:space="0" w:color="auto"/>
                                          </w:divBdr>
                                          <w:divsChild>
                                            <w:div w:id="1644040071">
                                              <w:marLeft w:val="0"/>
                                              <w:marRight w:val="0"/>
                                              <w:marTop w:val="0"/>
                                              <w:marBottom w:val="0"/>
                                              <w:divBdr>
                                                <w:top w:val="none" w:sz="0" w:space="0" w:color="auto"/>
                                                <w:left w:val="none" w:sz="0" w:space="0" w:color="auto"/>
                                                <w:bottom w:val="none" w:sz="0" w:space="0" w:color="auto"/>
                                                <w:right w:val="none" w:sz="0" w:space="0" w:color="auto"/>
                                              </w:divBdr>
                                              <w:divsChild>
                                                <w:div w:id="2033723350">
                                                  <w:marLeft w:val="0"/>
                                                  <w:marRight w:val="0"/>
                                                  <w:marTop w:val="0"/>
                                                  <w:marBottom w:val="0"/>
                                                  <w:divBdr>
                                                    <w:top w:val="none" w:sz="0" w:space="0" w:color="auto"/>
                                                    <w:left w:val="none" w:sz="0" w:space="0" w:color="auto"/>
                                                    <w:bottom w:val="none" w:sz="0" w:space="0" w:color="auto"/>
                                                    <w:right w:val="none" w:sz="0" w:space="0" w:color="auto"/>
                                                  </w:divBdr>
                                                  <w:divsChild>
                                                    <w:div w:id="1250114607">
                                                      <w:marLeft w:val="0"/>
                                                      <w:marRight w:val="0"/>
                                                      <w:marTop w:val="0"/>
                                                      <w:marBottom w:val="0"/>
                                                      <w:divBdr>
                                                        <w:top w:val="none" w:sz="0" w:space="0" w:color="auto"/>
                                                        <w:left w:val="none" w:sz="0" w:space="0" w:color="auto"/>
                                                        <w:bottom w:val="none" w:sz="0" w:space="0" w:color="auto"/>
                                                        <w:right w:val="none" w:sz="0" w:space="0" w:color="auto"/>
                                                      </w:divBdr>
                                                      <w:divsChild>
                                                        <w:div w:id="1699500850">
                                                          <w:marLeft w:val="0"/>
                                                          <w:marRight w:val="0"/>
                                                          <w:marTop w:val="0"/>
                                                          <w:marBottom w:val="0"/>
                                                          <w:divBdr>
                                                            <w:top w:val="none" w:sz="0" w:space="0" w:color="auto"/>
                                                            <w:left w:val="none" w:sz="0" w:space="0" w:color="auto"/>
                                                            <w:bottom w:val="none" w:sz="0" w:space="0" w:color="auto"/>
                                                            <w:right w:val="none" w:sz="0" w:space="0" w:color="auto"/>
                                                          </w:divBdr>
                                                          <w:divsChild>
                                                            <w:div w:id="870414697">
                                                              <w:marLeft w:val="0"/>
                                                              <w:marRight w:val="0"/>
                                                              <w:marTop w:val="0"/>
                                                              <w:marBottom w:val="0"/>
                                                              <w:divBdr>
                                                                <w:top w:val="none" w:sz="0" w:space="0" w:color="auto"/>
                                                                <w:left w:val="none" w:sz="0" w:space="0" w:color="auto"/>
                                                                <w:bottom w:val="none" w:sz="0" w:space="0" w:color="auto"/>
                                                                <w:right w:val="none" w:sz="0" w:space="0" w:color="auto"/>
                                                              </w:divBdr>
                                                              <w:divsChild>
                                                                <w:div w:id="635837226">
                                                                  <w:marLeft w:val="0"/>
                                                                  <w:marRight w:val="0"/>
                                                                  <w:marTop w:val="0"/>
                                                                  <w:marBottom w:val="0"/>
                                                                  <w:divBdr>
                                                                    <w:top w:val="none" w:sz="0" w:space="0" w:color="auto"/>
                                                                    <w:left w:val="none" w:sz="0" w:space="0" w:color="auto"/>
                                                                    <w:bottom w:val="none" w:sz="0" w:space="0" w:color="auto"/>
                                                                    <w:right w:val="none" w:sz="0" w:space="0" w:color="auto"/>
                                                                  </w:divBdr>
                                                                  <w:divsChild>
                                                                    <w:div w:id="19405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17670423">
      <w:bodyDiv w:val="1"/>
      <w:marLeft w:val="0"/>
      <w:marRight w:val="0"/>
      <w:marTop w:val="0"/>
      <w:marBottom w:val="0"/>
      <w:divBdr>
        <w:top w:val="none" w:sz="0" w:space="0" w:color="auto"/>
        <w:left w:val="none" w:sz="0" w:space="0" w:color="auto"/>
        <w:bottom w:val="none" w:sz="0" w:space="0" w:color="auto"/>
        <w:right w:val="none" w:sz="0" w:space="0" w:color="auto"/>
      </w:divBdr>
      <w:divsChild>
        <w:div w:id="56786238">
          <w:marLeft w:val="0"/>
          <w:marRight w:val="0"/>
          <w:marTop w:val="0"/>
          <w:marBottom w:val="0"/>
          <w:divBdr>
            <w:top w:val="none" w:sz="0" w:space="0" w:color="auto"/>
            <w:left w:val="none" w:sz="0" w:space="0" w:color="auto"/>
            <w:bottom w:val="none" w:sz="0" w:space="0" w:color="auto"/>
            <w:right w:val="none" w:sz="0" w:space="0" w:color="auto"/>
          </w:divBdr>
          <w:divsChild>
            <w:div w:id="1874296060">
              <w:marLeft w:val="0"/>
              <w:marRight w:val="0"/>
              <w:marTop w:val="0"/>
              <w:marBottom w:val="0"/>
              <w:divBdr>
                <w:top w:val="none" w:sz="0" w:space="0" w:color="auto"/>
                <w:left w:val="none" w:sz="0" w:space="0" w:color="auto"/>
                <w:bottom w:val="none" w:sz="0" w:space="0" w:color="auto"/>
                <w:right w:val="none" w:sz="0" w:space="0" w:color="auto"/>
              </w:divBdr>
              <w:divsChild>
                <w:div w:id="1372463226">
                  <w:marLeft w:val="0"/>
                  <w:marRight w:val="0"/>
                  <w:marTop w:val="0"/>
                  <w:marBottom w:val="0"/>
                  <w:divBdr>
                    <w:top w:val="none" w:sz="0" w:space="0" w:color="auto"/>
                    <w:left w:val="none" w:sz="0" w:space="0" w:color="auto"/>
                    <w:bottom w:val="none" w:sz="0" w:space="0" w:color="auto"/>
                    <w:right w:val="none" w:sz="0" w:space="0" w:color="auto"/>
                  </w:divBdr>
                  <w:divsChild>
                    <w:div w:id="1141653364">
                      <w:marLeft w:val="0"/>
                      <w:marRight w:val="0"/>
                      <w:marTop w:val="0"/>
                      <w:marBottom w:val="0"/>
                      <w:divBdr>
                        <w:top w:val="none" w:sz="0" w:space="0" w:color="auto"/>
                        <w:left w:val="none" w:sz="0" w:space="0" w:color="auto"/>
                        <w:bottom w:val="none" w:sz="0" w:space="0" w:color="auto"/>
                        <w:right w:val="none" w:sz="0" w:space="0" w:color="auto"/>
                      </w:divBdr>
                      <w:divsChild>
                        <w:div w:id="416708254">
                          <w:marLeft w:val="0"/>
                          <w:marRight w:val="0"/>
                          <w:marTop w:val="0"/>
                          <w:marBottom w:val="0"/>
                          <w:divBdr>
                            <w:top w:val="none" w:sz="0" w:space="0" w:color="auto"/>
                            <w:left w:val="none" w:sz="0" w:space="0" w:color="auto"/>
                            <w:bottom w:val="none" w:sz="0" w:space="0" w:color="auto"/>
                            <w:right w:val="none" w:sz="0" w:space="0" w:color="auto"/>
                          </w:divBdr>
                          <w:divsChild>
                            <w:div w:id="118039902">
                              <w:marLeft w:val="0"/>
                              <w:marRight w:val="0"/>
                              <w:marTop w:val="0"/>
                              <w:marBottom w:val="0"/>
                              <w:divBdr>
                                <w:top w:val="none" w:sz="0" w:space="0" w:color="auto"/>
                                <w:left w:val="none" w:sz="0" w:space="0" w:color="auto"/>
                                <w:bottom w:val="none" w:sz="0" w:space="0" w:color="auto"/>
                                <w:right w:val="none" w:sz="0" w:space="0" w:color="auto"/>
                              </w:divBdr>
                              <w:divsChild>
                                <w:div w:id="2109692204">
                                  <w:marLeft w:val="0"/>
                                  <w:marRight w:val="0"/>
                                  <w:marTop w:val="0"/>
                                  <w:marBottom w:val="0"/>
                                  <w:divBdr>
                                    <w:top w:val="none" w:sz="0" w:space="0" w:color="auto"/>
                                    <w:left w:val="none" w:sz="0" w:space="0" w:color="auto"/>
                                    <w:bottom w:val="none" w:sz="0" w:space="0" w:color="auto"/>
                                    <w:right w:val="none" w:sz="0" w:space="0" w:color="auto"/>
                                  </w:divBdr>
                                  <w:divsChild>
                                    <w:div w:id="2019499914">
                                      <w:marLeft w:val="0"/>
                                      <w:marRight w:val="0"/>
                                      <w:marTop w:val="0"/>
                                      <w:marBottom w:val="0"/>
                                      <w:divBdr>
                                        <w:top w:val="none" w:sz="0" w:space="0" w:color="auto"/>
                                        <w:left w:val="none" w:sz="0" w:space="0" w:color="auto"/>
                                        <w:bottom w:val="none" w:sz="0" w:space="0" w:color="auto"/>
                                        <w:right w:val="none" w:sz="0" w:space="0" w:color="auto"/>
                                      </w:divBdr>
                                      <w:divsChild>
                                        <w:div w:id="15281201">
                                          <w:marLeft w:val="0"/>
                                          <w:marRight w:val="0"/>
                                          <w:marTop w:val="0"/>
                                          <w:marBottom w:val="0"/>
                                          <w:divBdr>
                                            <w:top w:val="none" w:sz="0" w:space="0" w:color="auto"/>
                                            <w:left w:val="none" w:sz="0" w:space="0" w:color="auto"/>
                                            <w:bottom w:val="none" w:sz="0" w:space="0" w:color="auto"/>
                                            <w:right w:val="none" w:sz="0" w:space="0" w:color="auto"/>
                                          </w:divBdr>
                                          <w:divsChild>
                                            <w:div w:id="778985579">
                                              <w:marLeft w:val="0"/>
                                              <w:marRight w:val="0"/>
                                              <w:marTop w:val="0"/>
                                              <w:marBottom w:val="0"/>
                                              <w:divBdr>
                                                <w:top w:val="none" w:sz="0" w:space="0" w:color="auto"/>
                                                <w:left w:val="none" w:sz="0" w:space="0" w:color="auto"/>
                                                <w:bottom w:val="none" w:sz="0" w:space="0" w:color="auto"/>
                                                <w:right w:val="none" w:sz="0" w:space="0" w:color="auto"/>
                                              </w:divBdr>
                                              <w:divsChild>
                                                <w:div w:id="755437570">
                                                  <w:marLeft w:val="0"/>
                                                  <w:marRight w:val="0"/>
                                                  <w:marTop w:val="0"/>
                                                  <w:marBottom w:val="0"/>
                                                  <w:divBdr>
                                                    <w:top w:val="none" w:sz="0" w:space="0" w:color="auto"/>
                                                    <w:left w:val="none" w:sz="0" w:space="0" w:color="auto"/>
                                                    <w:bottom w:val="none" w:sz="0" w:space="0" w:color="auto"/>
                                                    <w:right w:val="none" w:sz="0" w:space="0" w:color="auto"/>
                                                  </w:divBdr>
                                                  <w:divsChild>
                                                    <w:div w:id="394744298">
                                                      <w:marLeft w:val="0"/>
                                                      <w:marRight w:val="0"/>
                                                      <w:marTop w:val="0"/>
                                                      <w:marBottom w:val="0"/>
                                                      <w:divBdr>
                                                        <w:top w:val="none" w:sz="0" w:space="0" w:color="auto"/>
                                                        <w:left w:val="none" w:sz="0" w:space="0" w:color="auto"/>
                                                        <w:bottom w:val="none" w:sz="0" w:space="0" w:color="auto"/>
                                                        <w:right w:val="none" w:sz="0" w:space="0" w:color="auto"/>
                                                      </w:divBdr>
                                                      <w:divsChild>
                                                        <w:div w:id="293143686">
                                                          <w:marLeft w:val="0"/>
                                                          <w:marRight w:val="0"/>
                                                          <w:marTop w:val="0"/>
                                                          <w:marBottom w:val="0"/>
                                                          <w:divBdr>
                                                            <w:top w:val="none" w:sz="0" w:space="0" w:color="auto"/>
                                                            <w:left w:val="none" w:sz="0" w:space="0" w:color="auto"/>
                                                            <w:bottom w:val="none" w:sz="0" w:space="0" w:color="auto"/>
                                                            <w:right w:val="none" w:sz="0" w:space="0" w:color="auto"/>
                                                          </w:divBdr>
                                                          <w:divsChild>
                                                            <w:div w:id="1143308087">
                                                              <w:marLeft w:val="0"/>
                                                              <w:marRight w:val="0"/>
                                                              <w:marTop w:val="0"/>
                                                              <w:marBottom w:val="0"/>
                                                              <w:divBdr>
                                                                <w:top w:val="none" w:sz="0" w:space="0" w:color="auto"/>
                                                                <w:left w:val="none" w:sz="0" w:space="0" w:color="auto"/>
                                                                <w:bottom w:val="none" w:sz="0" w:space="0" w:color="auto"/>
                                                                <w:right w:val="none" w:sz="0" w:space="0" w:color="auto"/>
                                                              </w:divBdr>
                                                              <w:divsChild>
                                                                <w:div w:id="1974022916">
                                                                  <w:marLeft w:val="0"/>
                                                                  <w:marRight w:val="0"/>
                                                                  <w:marTop w:val="0"/>
                                                                  <w:marBottom w:val="0"/>
                                                                  <w:divBdr>
                                                                    <w:top w:val="none" w:sz="0" w:space="0" w:color="auto"/>
                                                                    <w:left w:val="none" w:sz="0" w:space="0" w:color="auto"/>
                                                                    <w:bottom w:val="none" w:sz="0" w:space="0" w:color="auto"/>
                                                                    <w:right w:val="none" w:sz="0" w:space="0" w:color="auto"/>
                                                                  </w:divBdr>
                                                                  <w:divsChild>
                                                                    <w:div w:id="761030790">
                                                                      <w:marLeft w:val="0"/>
                                                                      <w:marRight w:val="0"/>
                                                                      <w:marTop w:val="0"/>
                                                                      <w:marBottom w:val="0"/>
                                                                      <w:divBdr>
                                                                        <w:top w:val="none" w:sz="0" w:space="0" w:color="auto"/>
                                                                        <w:left w:val="none" w:sz="0" w:space="0" w:color="auto"/>
                                                                        <w:bottom w:val="none" w:sz="0" w:space="0" w:color="auto"/>
                                                                        <w:right w:val="none" w:sz="0" w:space="0" w:color="auto"/>
                                                                      </w:divBdr>
                                                                      <w:divsChild>
                                                                        <w:div w:id="1960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0114132">
      <w:bodyDiv w:val="1"/>
      <w:marLeft w:val="0"/>
      <w:marRight w:val="0"/>
      <w:marTop w:val="0"/>
      <w:marBottom w:val="0"/>
      <w:divBdr>
        <w:top w:val="none" w:sz="0" w:space="0" w:color="auto"/>
        <w:left w:val="none" w:sz="0" w:space="0" w:color="auto"/>
        <w:bottom w:val="none" w:sz="0" w:space="0" w:color="auto"/>
        <w:right w:val="none" w:sz="0" w:space="0" w:color="auto"/>
      </w:divBdr>
    </w:div>
    <w:div w:id="1993438107">
      <w:bodyDiv w:val="1"/>
      <w:marLeft w:val="0"/>
      <w:marRight w:val="0"/>
      <w:marTop w:val="0"/>
      <w:marBottom w:val="0"/>
      <w:divBdr>
        <w:top w:val="none" w:sz="0" w:space="0" w:color="auto"/>
        <w:left w:val="none" w:sz="0" w:space="0" w:color="auto"/>
        <w:bottom w:val="none" w:sz="0" w:space="0" w:color="auto"/>
        <w:right w:val="none" w:sz="0" w:space="0" w:color="auto"/>
      </w:divBdr>
      <w:divsChild>
        <w:div w:id="596596285">
          <w:marLeft w:val="0"/>
          <w:marRight w:val="0"/>
          <w:marTop w:val="0"/>
          <w:marBottom w:val="0"/>
          <w:divBdr>
            <w:top w:val="none" w:sz="0" w:space="0" w:color="auto"/>
            <w:left w:val="none" w:sz="0" w:space="0" w:color="auto"/>
            <w:bottom w:val="none" w:sz="0" w:space="0" w:color="auto"/>
            <w:right w:val="none" w:sz="0" w:space="0" w:color="auto"/>
          </w:divBdr>
          <w:divsChild>
            <w:div w:id="255404383">
              <w:marLeft w:val="0"/>
              <w:marRight w:val="0"/>
              <w:marTop w:val="0"/>
              <w:marBottom w:val="0"/>
              <w:divBdr>
                <w:top w:val="none" w:sz="0" w:space="0" w:color="auto"/>
                <w:left w:val="none" w:sz="0" w:space="0" w:color="auto"/>
                <w:bottom w:val="none" w:sz="0" w:space="0" w:color="auto"/>
                <w:right w:val="none" w:sz="0" w:space="0" w:color="auto"/>
              </w:divBdr>
              <w:divsChild>
                <w:div w:id="518356671">
                  <w:marLeft w:val="0"/>
                  <w:marRight w:val="0"/>
                  <w:marTop w:val="0"/>
                  <w:marBottom w:val="0"/>
                  <w:divBdr>
                    <w:top w:val="none" w:sz="0" w:space="0" w:color="auto"/>
                    <w:left w:val="none" w:sz="0" w:space="0" w:color="auto"/>
                    <w:bottom w:val="none" w:sz="0" w:space="0" w:color="auto"/>
                    <w:right w:val="none" w:sz="0" w:space="0" w:color="auto"/>
                  </w:divBdr>
                  <w:divsChild>
                    <w:div w:id="376777648">
                      <w:marLeft w:val="0"/>
                      <w:marRight w:val="0"/>
                      <w:marTop w:val="0"/>
                      <w:marBottom w:val="0"/>
                      <w:divBdr>
                        <w:top w:val="none" w:sz="0" w:space="0" w:color="auto"/>
                        <w:left w:val="none" w:sz="0" w:space="0" w:color="auto"/>
                        <w:bottom w:val="none" w:sz="0" w:space="0" w:color="auto"/>
                        <w:right w:val="none" w:sz="0" w:space="0" w:color="auto"/>
                      </w:divBdr>
                      <w:divsChild>
                        <w:div w:id="1397894524">
                          <w:marLeft w:val="0"/>
                          <w:marRight w:val="0"/>
                          <w:marTop w:val="0"/>
                          <w:marBottom w:val="0"/>
                          <w:divBdr>
                            <w:top w:val="none" w:sz="0" w:space="0" w:color="auto"/>
                            <w:left w:val="none" w:sz="0" w:space="0" w:color="auto"/>
                            <w:bottom w:val="none" w:sz="0" w:space="0" w:color="auto"/>
                            <w:right w:val="none" w:sz="0" w:space="0" w:color="auto"/>
                          </w:divBdr>
                          <w:divsChild>
                            <w:div w:id="439182775">
                              <w:marLeft w:val="0"/>
                              <w:marRight w:val="0"/>
                              <w:marTop w:val="0"/>
                              <w:marBottom w:val="0"/>
                              <w:divBdr>
                                <w:top w:val="none" w:sz="0" w:space="0" w:color="auto"/>
                                <w:left w:val="none" w:sz="0" w:space="0" w:color="auto"/>
                                <w:bottom w:val="none" w:sz="0" w:space="0" w:color="auto"/>
                                <w:right w:val="none" w:sz="0" w:space="0" w:color="auto"/>
                              </w:divBdr>
                              <w:divsChild>
                                <w:div w:id="14612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HLIROVA.KAMILA\Local%20Settings\Temporary%20Internet%20Files\OLK3E4\INAsablona.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8" ma:contentTypeDescription="Vytvoří nový dokument" ma:contentTypeScope="" ma:versionID="5bfe075ee286d24e444ddd1046fbeef2">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be5298b3157636b16730113366cfbcad"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052db09e-e496-4165-9acf-a0f147f53bad}" ma:internalName="TaxCatchAll" ma:showField="CatchAllData" ma:web="4cc1ea81-3f73-4be6-bc93-a6df2446c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44f18e-5df9-442b-a475-5962878c3dfc">
      <Terms xmlns="http://schemas.microsoft.com/office/infopath/2007/PartnerControls"/>
    </lcf76f155ced4ddcb4097134ff3c332f>
    <TaxCatchAll xmlns="4cc1ea81-3f73-4be6-bc93-a6df2446c35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D54B2-EDA5-443B-8A11-9CABC2280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28ED6F-F600-4348-85DC-26ADB3884675}">
  <ds:schemaRefs>
    <ds:schemaRef ds:uri="http://schemas.microsoft.com/office/2006/metadata/properties"/>
    <ds:schemaRef ds:uri="http://schemas.microsoft.com/office/infopath/2007/PartnerControls"/>
    <ds:schemaRef ds:uri="dd44f18e-5df9-442b-a475-5962878c3dfc"/>
    <ds:schemaRef ds:uri="4cc1ea81-3f73-4be6-bc93-a6df2446c352"/>
  </ds:schemaRefs>
</ds:datastoreItem>
</file>

<file path=customXml/itemProps3.xml><?xml version="1.0" encoding="utf-8"?>
<ds:datastoreItem xmlns:ds="http://schemas.openxmlformats.org/officeDocument/2006/customXml" ds:itemID="{A1AB491D-605F-4DE9-A467-A345BF036BFE}">
  <ds:schemaRefs>
    <ds:schemaRef ds:uri="http://schemas.openxmlformats.org/officeDocument/2006/bibliography"/>
  </ds:schemaRefs>
</ds:datastoreItem>
</file>

<file path=customXml/itemProps4.xml><?xml version="1.0" encoding="utf-8"?>
<ds:datastoreItem xmlns:ds="http://schemas.openxmlformats.org/officeDocument/2006/customXml" ds:itemID="{CA0D8612-D437-4E9D-A136-69F5724E61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INAsablona.dot</Template>
  <TotalTime>3</TotalTime>
  <Pages>9</Pages>
  <Words>3046</Words>
  <Characters>17974</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INA</vt:lpstr>
    </vt:vector>
  </TitlesOfParts>
  <Company>Jihomoravský kraj, KÚ</Company>
  <LinksUpToDate>false</LinksUpToDate>
  <CharactersWithSpaces>20979</CharactersWithSpaces>
  <SharedDoc>false</SharedDoc>
  <HLinks>
    <vt:vector size="6" baseType="variant">
      <vt:variant>
        <vt:i4>2293878</vt:i4>
      </vt:variant>
      <vt:variant>
        <vt:i4>0</vt:i4>
      </vt:variant>
      <vt:variant>
        <vt:i4>0</vt:i4>
      </vt:variant>
      <vt:variant>
        <vt:i4>5</vt:i4>
      </vt:variant>
      <vt:variant>
        <vt:lpwstr>http://www.kr-jihomoravsky.cz/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INA</dc:title>
  <dc:subject>interní normativní akt</dc:subject>
  <dc:creator>Pásková Adéla</dc:creator>
  <cp:keywords>interní normativní akt směrnice</cp:keywords>
  <cp:lastModifiedBy>Pásková Adéla</cp:lastModifiedBy>
  <cp:revision>5</cp:revision>
  <cp:lastPrinted>2017-02-07T13:59:00Z</cp:lastPrinted>
  <dcterms:created xsi:type="dcterms:W3CDTF">2024-12-18T10:34:00Z</dcterms:created>
  <dcterms:modified xsi:type="dcterms:W3CDTF">2024-12-18T10:36:00Z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konecna.katerina@kr-jihomoravsky.cz</vt:lpwstr>
  </property>
  <property fmtid="{D5CDD505-2E9C-101B-9397-08002B2CF9AE}" pid="5" name="MSIP_Label_690ebb53-23a2-471a-9c6e-17bd0d11311e_SetDate">
    <vt:lpwstr>2019-08-07T05:46:58.2343816Z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0x010100C9723BE3D41F70419CA45C4B78CA58F7</vt:lpwstr>
  </property>
  <property fmtid="{D5CDD505-2E9C-101B-9397-08002B2CF9AE}" pid="11" name="MediaServiceImageTags">
    <vt:lpwstr/>
  </property>
</Properties>
</file>