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E789" w14:textId="07F3DD5E" w:rsidR="007D04A8" w:rsidRDefault="00E003A1">
      <w:r>
        <w:t xml:space="preserve"> </w:t>
      </w:r>
    </w:p>
    <w:p w14:paraId="5D362119" w14:textId="77777777" w:rsidR="000500A6" w:rsidRDefault="000500A6"/>
    <w:p w14:paraId="2DF755A3" w14:textId="77777777" w:rsidR="000500A6" w:rsidRDefault="000500A6"/>
    <w:p w14:paraId="1ED30AA5" w14:textId="77777777" w:rsidR="00C22F36" w:rsidRPr="00241F3A" w:rsidRDefault="00C22F36" w:rsidP="00C22F36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>
        <w:rPr>
          <w:rFonts w:cstheme="minorHAnsi"/>
          <w:b/>
          <w:sz w:val="28"/>
          <w:szCs w:val="28"/>
        </w:rPr>
        <w:t>2</w:t>
      </w:r>
    </w:p>
    <w:p w14:paraId="214C21A0" w14:textId="77777777" w:rsidR="00C22F36" w:rsidRDefault="00C22F36" w:rsidP="00C22F36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>
        <w:rPr>
          <w:rFonts w:cstheme="minorHAnsi"/>
          <w:b/>
          <w:sz w:val="28"/>
          <w:szCs w:val="28"/>
        </w:rPr>
        <w:t xml:space="preserve"> </w:t>
      </w:r>
    </w:p>
    <w:p w14:paraId="00B2CE1F" w14:textId="0284E32E" w:rsidR="00C22F36" w:rsidRPr="00241F3A" w:rsidRDefault="00C22F36" w:rsidP="00C22F36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6D2181">
        <w:rPr>
          <w:rFonts w:cstheme="minorHAnsi"/>
          <w:b/>
          <w:sz w:val="28"/>
          <w:szCs w:val="28"/>
        </w:rPr>
        <w:t>1</w:t>
      </w:r>
      <w:r w:rsidR="00893BB5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.</w:t>
      </w:r>
      <w:r w:rsidR="006D2181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.202</w:t>
      </w:r>
      <w:r w:rsidR="00893BB5">
        <w:rPr>
          <w:rFonts w:cstheme="minorHAnsi"/>
          <w:b/>
          <w:sz w:val="28"/>
          <w:szCs w:val="28"/>
        </w:rPr>
        <w:t>1</w:t>
      </w:r>
    </w:p>
    <w:p w14:paraId="669A2A51" w14:textId="77777777" w:rsidR="00C22F36" w:rsidRPr="00241F3A" w:rsidRDefault="00C22F36" w:rsidP="00C22F36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35641F7" w14:textId="77777777" w:rsidR="00C22F36" w:rsidRPr="0063557A" w:rsidRDefault="00C22F36" w:rsidP="00C22F36">
      <w:pPr>
        <w:pStyle w:val="Bezmezer"/>
        <w:rPr>
          <w:rFonts w:cstheme="minorHAnsi"/>
          <w:b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hd w:val="clear" w:color="auto" w:fill="FFFFFF"/>
        </w:rPr>
        <w:t>Moravskoslezské inovační centrum Ostrava, a.s.</w:t>
      </w:r>
    </w:p>
    <w:bookmarkEnd w:id="0"/>
    <w:p w14:paraId="5F2D6C2F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 xml:space="preserve">sídlo: </w:t>
      </w:r>
      <w:r w:rsidRPr="0063557A">
        <w:rPr>
          <w:rFonts w:cstheme="minorHAnsi"/>
          <w:shd w:val="clear" w:color="auto" w:fill="FFFFFF"/>
        </w:rPr>
        <w:t>Technologická 37</w:t>
      </w:r>
      <w:r>
        <w:rPr>
          <w:rFonts w:cstheme="minorHAnsi"/>
          <w:shd w:val="clear" w:color="auto" w:fill="FFFFFF"/>
        </w:rPr>
        <w:t>5</w:t>
      </w:r>
      <w:r w:rsidRPr="0063557A">
        <w:rPr>
          <w:rFonts w:cstheme="minorHAnsi"/>
          <w:shd w:val="clear" w:color="auto" w:fill="FFFFFF"/>
        </w:rPr>
        <w:t>/</w:t>
      </w:r>
      <w:r>
        <w:rPr>
          <w:rFonts w:cstheme="minorHAnsi"/>
          <w:shd w:val="clear" w:color="auto" w:fill="FFFFFF"/>
        </w:rPr>
        <w:t>3</w:t>
      </w:r>
      <w:r w:rsidRPr="0063557A">
        <w:rPr>
          <w:rFonts w:cstheme="minorHAnsi"/>
          <w:shd w:val="clear" w:color="auto" w:fill="FFFFFF"/>
        </w:rPr>
        <w:t xml:space="preserve">, </w:t>
      </w:r>
      <w:proofErr w:type="spellStart"/>
      <w:r w:rsidRPr="0063557A">
        <w:rPr>
          <w:rFonts w:cstheme="minorHAnsi"/>
          <w:shd w:val="clear" w:color="auto" w:fill="FFFFFF"/>
        </w:rPr>
        <w:t>Pustkovec</w:t>
      </w:r>
      <w:proofErr w:type="spellEnd"/>
      <w:r w:rsidRPr="0063557A">
        <w:rPr>
          <w:rFonts w:cstheme="minorHAnsi"/>
          <w:shd w:val="clear" w:color="auto" w:fill="FFFFFF"/>
        </w:rPr>
        <w:t>, 708 00 Ostrava</w:t>
      </w:r>
    </w:p>
    <w:p w14:paraId="6C9C1D8A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>IČO 25379631</w:t>
      </w:r>
    </w:p>
    <w:p w14:paraId="3C262880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>DIČ CZ25379631</w:t>
      </w:r>
      <w:bookmarkStart w:id="1" w:name="OLE_LINK1"/>
    </w:p>
    <w:p w14:paraId="1EEC8999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>zapsána v obchodním rejstříku Krajského soudu v Ostravě, oddíl B, vložka 1686</w:t>
      </w:r>
      <w:bookmarkEnd w:id="1"/>
    </w:p>
    <w:p w14:paraId="736776EA" w14:textId="5C569F83" w:rsidR="00C22F36" w:rsidRPr="0063557A" w:rsidRDefault="00C22F36" w:rsidP="00C22F36">
      <w:pPr>
        <w:pStyle w:val="Bezmezer"/>
        <w:rPr>
          <w:rFonts w:cstheme="minorHAnsi"/>
          <w:b/>
        </w:rPr>
      </w:pPr>
      <w:r>
        <w:rPr>
          <w:rFonts w:cstheme="minorHAnsi"/>
        </w:rPr>
        <w:t xml:space="preserve">jednající: </w:t>
      </w:r>
      <w:r w:rsidRPr="0063557A">
        <w:rPr>
          <w:rFonts w:cstheme="minorHAnsi"/>
          <w:b/>
        </w:rPr>
        <w:t>Mgr.</w:t>
      </w:r>
      <w:r w:rsidR="000F4612">
        <w:rPr>
          <w:rFonts w:cstheme="minorHAnsi"/>
          <w:b/>
        </w:rPr>
        <w:t xml:space="preserve"> </w:t>
      </w:r>
      <w:r>
        <w:rPr>
          <w:rFonts w:cstheme="minorHAnsi"/>
          <w:b/>
        </w:rPr>
        <w:t>Adéla Hradilová</w:t>
      </w:r>
      <w:r w:rsidRPr="0063557A">
        <w:rPr>
          <w:rFonts w:cstheme="minorHAnsi"/>
          <w:b/>
        </w:rPr>
        <w:t>, předsed</w:t>
      </w:r>
      <w:r w:rsidR="00794665">
        <w:rPr>
          <w:rFonts w:cstheme="minorHAnsi"/>
          <w:b/>
        </w:rPr>
        <w:t>a</w:t>
      </w:r>
      <w:r w:rsidRPr="0063557A">
        <w:rPr>
          <w:rFonts w:cstheme="minorHAnsi"/>
          <w:b/>
        </w:rPr>
        <w:t xml:space="preserve"> představenstva</w:t>
      </w:r>
    </w:p>
    <w:p w14:paraId="6349E205" w14:textId="77777777" w:rsidR="00C22F36" w:rsidRPr="0063557A" w:rsidRDefault="00C22F36" w:rsidP="00C22F36">
      <w:pPr>
        <w:pStyle w:val="Bezmezer"/>
        <w:rPr>
          <w:rFonts w:cstheme="minorHAnsi"/>
        </w:rPr>
      </w:pPr>
    </w:p>
    <w:p w14:paraId="2470D321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>jako „Nájemce“ na straně jedné</w:t>
      </w:r>
    </w:p>
    <w:p w14:paraId="6F054B52" w14:textId="77777777" w:rsidR="00904A1F" w:rsidRDefault="00904A1F" w:rsidP="00C22F36">
      <w:pPr>
        <w:pStyle w:val="Bezmezer"/>
        <w:rPr>
          <w:rFonts w:cstheme="minorHAnsi"/>
        </w:rPr>
      </w:pPr>
    </w:p>
    <w:p w14:paraId="1AA96EB0" w14:textId="77777777" w:rsidR="000500A6" w:rsidRPr="0063557A" w:rsidRDefault="000500A6" w:rsidP="00C22F36">
      <w:pPr>
        <w:pStyle w:val="Bezmezer"/>
        <w:rPr>
          <w:rFonts w:cstheme="minorHAnsi"/>
        </w:rPr>
      </w:pPr>
    </w:p>
    <w:p w14:paraId="64D25DDB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>a</w:t>
      </w:r>
    </w:p>
    <w:p w14:paraId="7567930A" w14:textId="77777777" w:rsidR="00C22F36" w:rsidRPr="0063557A" w:rsidRDefault="00C22F36" w:rsidP="00C22F36">
      <w:pPr>
        <w:pStyle w:val="Bezmezer"/>
        <w:rPr>
          <w:rFonts w:cstheme="minorHAnsi"/>
        </w:rPr>
      </w:pPr>
    </w:p>
    <w:p w14:paraId="04675FE5" w14:textId="77777777" w:rsidR="009C2D4E" w:rsidRPr="001F5172" w:rsidRDefault="009C2D4E" w:rsidP="009C2D4E">
      <w:pPr>
        <w:pStyle w:val="Bezmezer"/>
        <w:rPr>
          <w:rFonts w:cstheme="minorHAnsi"/>
          <w:b/>
          <w:shd w:val="clear" w:color="auto" w:fill="FFFFFF"/>
        </w:rPr>
      </w:pPr>
      <w:r w:rsidRPr="001F5172">
        <w:rPr>
          <w:rFonts w:cstheme="minorHAnsi"/>
          <w:b/>
          <w:shd w:val="clear" w:color="auto" w:fill="FFFFFF"/>
        </w:rPr>
        <w:t>INVACTECH s.r.o.</w:t>
      </w:r>
    </w:p>
    <w:p w14:paraId="0CD67949" w14:textId="77777777" w:rsidR="009C2D4E" w:rsidRPr="001F5172" w:rsidRDefault="009C2D4E" w:rsidP="009C2D4E">
      <w:pPr>
        <w:pStyle w:val="Bezmezer"/>
        <w:rPr>
          <w:rFonts w:cstheme="minorHAnsi"/>
        </w:rPr>
      </w:pPr>
      <w:r w:rsidRPr="001F5172">
        <w:rPr>
          <w:rFonts w:cstheme="minorHAnsi"/>
        </w:rPr>
        <w:t xml:space="preserve">sídlo: Technologická 376/5, </w:t>
      </w:r>
      <w:proofErr w:type="spellStart"/>
      <w:r w:rsidRPr="001F5172">
        <w:rPr>
          <w:rFonts w:cstheme="minorHAnsi"/>
        </w:rPr>
        <w:t>Pustkovec</w:t>
      </w:r>
      <w:proofErr w:type="spellEnd"/>
      <w:r w:rsidRPr="001F5172">
        <w:rPr>
          <w:rFonts w:cstheme="minorHAnsi"/>
        </w:rPr>
        <w:t>, 708 00 Ostrava</w:t>
      </w:r>
    </w:p>
    <w:p w14:paraId="1AF795A0" w14:textId="77777777" w:rsidR="009C2D4E" w:rsidRPr="001F5172" w:rsidRDefault="009C2D4E" w:rsidP="009C2D4E">
      <w:pPr>
        <w:pStyle w:val="Bezmezer"/>
        <w:rPr>
          <w:rFonts w:cstheme="minorHAnsi"/>
        </w:rPr>
      </w:pPr>
      <w:r w:rsidRPr="001F5172">
        <w:rPr>
          <w:rFonts w:cstheme="minorHAnsi"/>
        </w:rPr>
        <w:t>IČO 05347564</w:t>
      </w:r>
    </w:p>
    <w:p w14:paraId="2733E621" w14:textId="77777777" w:rsidR="009C2D4E" w:rsidRPr="001F5172" w:rsidRDefault="009C2D4E" w:rsidP="009C2D4E">
      <w:pPr>
        <w:pStyle w:val="Bezmezer"/>
        <w:rPr>
          <w:rFonts w:cstheme="minorHAnsi"/>
        </w:rPr>
      </w:pPr>
      <w:r w:rsidRPr="001F5172">
        <w:rPr>
          <w:rFonts w:cstheme="minorHAnsi"/>
        </w:rPr>
        <w:t>DIČ CZ05347564</w:t>
      </w:r>
    </w:p>
    <w:p w14:paraId="0D105303" w14:textId="77777777" w:rsidR="009C2D4E" w:rsidRPr="001F5172" w:rsidRDefault="009C2D4E" w:rsidP="009C2D4E">
      <w:pPr>
        <w:pStyle w:val="Bezmezer"/>
        <w:rPr>
          <w:rFonts w:cstheme="minorHAnsi"/>
        </w:rPr>
      </w:pPr>
      <w:r w:rsidRPr="001F5172">
        <w:rPr>
          <w:rFonts w:cstheme="minorHAnsi"/>
        </w:rPr>
        <w:t>zapsána v obchodním rejstříku Krajského soudu v Ostravě, oddíl C, vložka 67187</w:t>
      </w:r>
    </w:p>
    <w:p w14:paraId="464D5775" w14:textId="77777777" w:rsidR="009C2D4E" w:rsidRPr="001F5172" w:rsidRDefault="009C2D4E" w:rsidP="009C2D4E">
      <w:pPr>
        <w:pStyle w:val="Bezmezer"/>
        <w:rPr>
          <w:rFonts w:cstheme="minorHAnsi"/>
          <w:b/>
          <w:bCs/>
        </w:rPr>
      </w:pPr>
      <w:r w:rsidRPr="001F5172">
        <w:rPr>
          <w:rFonts w:cstheme="minorHAnsi"/>
        </w:rPr>
        <w:t xml:space="preserve">jednající </w:t>
      </w:r>
      <w:r w:rsidRPr="001F5172">
        <w:rPr>
          <w:rFonts w:cstheme="minorHAnsi"/>
          <w:b/>
          <w:bCs/>
        </w:rPr>
        <w:t>Dr. Ing. Tomáš Skalický, jednatel</w:t>
      </w:r>
    </w:p>
    <w:p w14:paraId="141305FE" w14:textId="77777777" w:rsidR="00C22F36" w:rsidRPr="0063557A" w:rsidRDefault="00C22F36" w:rsidP="00C22F36">
      <w:pPr>
        <w:pStyle w:val="Bezmezer"/>
        <w:rPr>
          <w:rFonts w:cstheme="minorHAnsi"/>
        </w:rPr>
      </w:pPr>
    </w:p>
    <w:p w14:paraId="38D9A622" w14:textId="77777777" w:rsidR="00C22F36" w:rsidRPr="0063557A" w:rsidRDefault="00C22F36" w:rsidP="00C22F36">
      <w:pPr>
        <w:pStyle w:val="Bezmezer"/>
        <w:rPr>
          <w:rFonts w:cstheme="minorHAnsi"/>
        </w:rPr>
      </w:pPr>
      <w:r w:rsidRPr="0063557A">
        <w:rPr>
          <w:rFonts w:cstheme="minorHAnsi"/>
        </w:rPr>
        <w:t>jako „Podnájemce“ na straně druhé</w:t>
      </w:r>
    </w:p>
    <w:p w14:paraId="10C73D6C" w14:textId="77777777" w:rsidR="00C22F36" w:rsidRPr="0063557A" w:rsidRDefault="00C22F36" w:rsidP="00C22F36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3B3587D1" w14:textId="22EB0784" w:rsidR="006D2181" w:rsidRPr="006D2181" w:rsidRDefault="006D2181" w:rsidP="006D2181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D2181">
        <w:rPr>
          <w:rFonts w:cstheme="minorHAnsi"/>
          <w:sz w:val="22"/>
          <w:szCs w:val="22"/>
        </w:rPr>
        <w:t xml:space="preserve">Nájemce a Podnájemce (označováni dále jako „Smluvní strany“), uzavírají tento Dodatek č. </w:t>
      </w:r>
      <w:r>
        <w:rPr>
          <w:rFonts w:cstheme="minorHAnsi"/>
          <w:sz w:val="22"/>
          <w:szCs w:val="22"/>
        </w:rPr>
        <w:t>2</w:t>
      </w:r>
      <w:r w:rsidRPr="006D2181">
        <w:rPr>
          <w:rFonts w:cstheme="minorHAnsi"/>
          <w:sz w:val="22"/>
          <w:szCs w:val="22"/>
        </w:rPr>
        <w:t xml:space="preserve"> ke Smlouvě o podnájmu prostor ze dne 1</w:t>
      </w:r>
      <w:r w:rsidR="00893BB5">
        <w:rPr>
          <w:rFonts w:cstheme="minorHAnsi"/>
          <w:sz w:val="22"/>
          <w:szCs w:val="22"/>
        </w:rPr>
        <w:t>2</w:t>
      </w:r>
      <w:r w:rsidRPr="006D2181">
        <w:rPr>
          <w:rFonts w:cstheme="minorHAnsi"/>
          <w:sz w:val="22"/>
          <w:szCs w:val="22"/>
        </w:rPr>
        <w:t>.2.202</w:t>
      </w:r>
      <w:r w:rsidR="00893BB5">
        <w:rPr>
          <w:rFonts w:cstheme="minorHAnsi"/>
          <w:sz w:val="22"/>
          <w:szCs w:val="22"/>
        </w:rPr>
        <w:t>1, ve znění dodatku č. 1 ze dne 30.11.2023</w:t>
      </w:r>
    </w:p>
    <w:p w14:paraId="0E932D0F" w14:textId="77777777" w:rsidR="00C22F36" w:rsidRDefault="00C22F36" w:rsidP="00C22F36">
      <w:pPr>
        <w:rPr>
          <w:rFonts w:cstheme="minorHAnsi"/>
          <w:b/>
          <w:sz w:val="22"/>
          <w:szCs w:val="22"/>
          <w:u w:val="single"/>
        </w:rPr>
      </w:pPr>
    </w:p>
    <w:p w14:paraId="5C70A856" w14:textId="77777777" w:rsidR="000500A6" w:rsidRDefault="000500A6" w:rsidP="00C22F36">
      <w:pPr>
        <w:rPr>
          <w:rFonts w:cstheme="minorHAnsi"/>
          <w:b/>
          <w:sz w:val="22"/>
          <w:szCs w:val="22"/>
          <w:u w:val="single"/>
        </w:rPr>
      </w:pPr>
    </w:p>
    <w:p w14:paraId="628293CB" w14:textId="77777777" w:rsidR="000500A6" w:rsidRPr="0063557A" w:rsidRDefault="000500A6" w:rsidP="00C22F36">
      <w:pPr>
        <w:rPr>
          <w:rFonts w:cstheme="minorHAnsi"/>
          <w:b/>
          <w:sz w:val="22"/>
          <w:szCs w:val="22"/>
          <w:u w:val="single"/>
        </w:rPr>
      </w:pPr>
    </w:p>
    <w:p w14:paraId="3F344D0D" w14:textId="77777777" w:rsidR="00C22F36" w:rsidRPr="0063557A" w:rsidRDefault="00C22F36" w:rsidP="00C22F36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547CB2D4" w14:textId="77777777" w:rsidR="00C22F36" w:rsidRPr="0063557A" w:rsidRDefault="00C22F36" w:rsidP="00C22F36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91EA0AB" w14:textId="7B6F7BC6" w:rsidR="006D2181" w:rsidRPr="006D2181" w:rsidRDefault="006D2181" w:rsidP="006D2181">
      <w:pPr>
        <w:widowControl w:val="0"/>
        <w:numPr>
          <w:ilvl w:val="0"/>
          <w:numId w:val="15"/>
        </w:numPr>
        <w:shd w:val="clear" w:color="auto" w:fill="FFFFFF" w:themeFill="background1"/>
        <w:adjustRightInd w:val="0"/>
        <w:spacing w:before="240"/>
        <w:jc w:val="both"/>
        <w:textAlignment w:val="baseline"/>
        <w:rPr>
          <w:rFonts w:cstheme="minorHAnsi"/>
          <w:sz w:val="22"/>
          <w:szCs w:val="22"/>
        </w:rPr>
      </w:pPr>
      <w:r w:rsidRPr="006D2181">
        <w:rPr>
          <w:rFonts w:cstheme="minorHAnsi"/>
          <w:sz w:val="22"/>
          <w:szCs w:val="22"/>
        </w:rPr>
        <w:t xml:space="preserve">Smluvní strany se dohodly že </w:t>
      </w:r>
      <w:r w:rsidRPr="006D2181">
        <w:rPr>
          <w:rFonts w:cstheme="minorHAnsi"/>
          <w:bCs/>
          <w:sz w:val="22"/>
          <w:szCs w:val="22"/>
        </w:rPr>
        <w:t xml:space="preserve">mění </w:t>
      </w:r>
      <w:r w:rsidRPr="006D2181">
        <w:rPr>
          <w:rFonts w:cstheme="minorHAnsi"/>
          <w:sz w:val="22"/>
          <w:szCs w:val="22"/>
        </w:rPr>
        <w:t>Smlouvu o podnájmu prostor ze dne 1</w:t>
      </w:r>
      <w:r w:rsidR="00893BB5">
        <w:rPr>
          <w:rFonts w:cstheme="minorHAnsi"/>
          <w:sz w:val="22"/>
          <w:szCs w:val="22"/>
        </w:rPr>
        <w:t>2</w:t>
      </w:r>
      <w:r w:rsidRPr="006D2181">
        <w:rPr>
          <w:rFonts w:cstheme="minorHAnsi"/>
          <w:sz w:val="22"/>
          <w:szCs w:val="22"/>
        </w:rPr>
        <w:t>.2.202</w:t>
      </w:r>
      <w:r w:rsidR="00893BB5">
        <w:rPr>
          <w:rFonts w:cstheme="minorHAnsi"/>
          <w:sz w:val="22"/>
          <w:szCs w:val="22"/>
        </w:rPr>
        <w:t>1</w:t>
      </w:r>
      <w:r w:rsidRPr="006D2181">
        <w:rPr>
          <w:rFonts w:cstheme="minorHAnsi"/>
          <w:sz w:val="22"/>
          <w:szCs w:val="22"/>
        </w:rPr>
        <w:t>, takto:</w:t>
      </w:r>
    </w:p>
    <w:p w14:paraId="08087CB3" w14:textId="05ED5C13" w:rsidR="006D2181" w:rsidRPr="006D2181" w:rsidRDefault="006D2181" w:rsidP="006D218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6D2181">
        <w:rPr>
          <w:rFonts w:cstheme="minorHAnsi"/>
          <w:b/>
          <w:sz w:val="22"/>
          <w:szCs w:val="22"/>
          <w:u w:val="single"/>
        </w:rPr>
        <w:t>S účinností od 1.</w:t>
      </w:r>
      <w:r>
        <w:rPr>
          <w:rFonts w:cstheme="minorHAnsi"/>
          <w:b/>
          <w:sz w:val="22"/>
          <w:szCs w:val="22"/>
          <w:u w:val="single"/>
        </w:rPr>
        <w:t>1</w:t>
      </w:r>
      <w:r w:rsidRPr="006D2181">
        <w:rPr>
          <w:rFonts w:cstheme="minorHAnsi"/>
          <w:b/>
          <w:sz w:val="22"/>
          <w:szCs w:val="22"/>
          <w:u w:val="single"/>
        </w:rPr>
        <w:t>.</w:t>
      </w:r>
      <w:r w:rsidR="00B7029D">
        <w:rPr>
          <w:rFonts w:cstheme="minorHAnsi"/>
          <w:b/>
          <w:sz w:val="22"/>
          <w:szCs w:val="22"/>
          <w:u w:val="single"/>
        </w:rPr>
        <w:t xml:space="preserve"> </w:t>
      </w:r>
      <w:r w:rsidRPr="006D2181">
        <w:rPr>
          <w:rFonts w:cstheme="minorHAnsi"/>
          <w:b/>
          <w:sz w:val="22"/>
          <w:szCs w:val="22"/>
          <w:u w:val="single"/>
        </w:rPr>
        <w:t>202</w:t>
      </w:r>
      <w:r w:rsidR="00A4200A">
        <w:rPr>
          <w:rFonts w:cstheme="minorHAnsi"/>
          <w:b/>
          <w:sz w:val="22"/>
          <w:szCs w:val="22"/>
          <w:u w:val="single"/>
        </w:rPr>
        <w:t>5</w:t>
      </w:r>
      <w:r w:rsidRPr="006D2181">
        <w:rPr>
          <w:rFonts w:cstheme="minorHAnsi"/>
          <w:b/>
          <w:sz w:val="22"/>
          <w:szCs w:val="22"/>
          <w:u w:val="single"/>
        </w:rPr>
        <w:t xml:space="preserve"> Článek IV., odst.1</w:t>
      </w:r>
      <w:r w:rsidR="005809A2">
        <w:rPr>
          <w:rFonts w:cstheme="minorHAnsi"/>
          <w:b/>
          <w:sz w:val="22"/>
          <w:szCs w:val="22"/>
          <w:u w:val="single"/>
        </w:rPr>
        <w:t xml:space="preserve"> a 2 a)</w:t>
      </w:r>
      <w:r w:rsidRPr="006D2181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6C981067" w14:textId="2BA30D6E" w:rsidR="006D2181" w:rsidRDefault="006D2181" w:rsidP="00B7029D">
      <w:pPr>
        <w:numPr>
          <w:ilvl w:val="0"/>
          <w:numId w:val="16"/>
        </w:numPr>
        <w:shd w:val="clear" w:color="auto" w:fill="FFFFFF" w:themeFill="background1"/>
        <w:spacing w:before="240"/>
        <w:ind w:left="709"/>
        <w:rPr>
          <w:rFonts w:cstheme="minorHAnsi"/>
          <w:bCs/>
          <w:i/>
          <w:sz w:val="22"/>
          <w:szCs w:val="22"/>
        </w:rPr>
      </w:pPr>
      <w:r w:rsidRPr="006D2181">
        <w:rPr>
          <w:rFonts w:cstheme="minorHAnsi"/>
          <w:bCs/>
          <w:i/>
          <w:sz w:val="22"/>
          <w:szCs w:val="22"/>
        </w:rPr>
        <w:t>Podnájem se prodlužuje na dobu určitou do 31.12.202</w:t>
      </w:r>
      <w:r>
        <w:rPr>
          <w:rFonts w:cstheme="minorHAnsi"/>
          <w:bCs/>
          <w:i/>
          <w:sz w:val="22"/>
          <w:szCs w:val="22"/>
        </w:rPr>
        <w:t>5</w:t>
      </w:r>
    </w:p>
    <w:p w14:paraId="178DFEF2" w14:textId="77777777" w:rsidR="009C2D4E" w:rsidRPr="00040131" w:rsidRDefault="009C2D4E" w:rsidP="00040131">
      <w:pPr>
        <w:widowControl w:val="0"/>
        <w:numPr>
          <w:ilvl w:val="0"/>
          <w:numId w:val="16"/>
        </w:numPr>
        <w:adjustRightInd w:val="0"/>
        <w:spacing w:before="120" w:line="360" w:lineRule="atLeast"/>
        <w:ind w:left="709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040131">
        <w:rPr>
          <w:rFonts w:cstheme="minorHAnsi"/>
          <w:i/>
          <w:iCs/>
          <w:sz w:val="22"/>
          <w:szCs w:val="22"/>
        </w:rPr>
        <w:t xml:space="preserve">Podnájem sjednaný touto Smlouvou </w:t>
      </w:r>
      <w:r w:rsidRPr="00040131">
        <w:rPr>
          <w:rFonts w:cstheme="minorHAnsi"/>
          <w:i/>
          <w:iCs/>
          <w:color w:val="000000"/>
          <w:sz w:val="22"/>
          <w:szCs w:val="22"/>
        </w:rPr>
        <w:t>skončí takto:</w:t>
      </w:r>
    </w:p>
    <w:p w14:paraId="3D7A4868" w14:textId="000A53A0" w:rsidR="009C2D4E" w:rsidRPr="00040131" w:rsidRDefault="009C2D4E" w:rsidP="00040131">
      <w:pPr>
        <w:pStyle w:val="Odstavecseseznamem"/>
        <w:widowControl w:val="0"/>
        <w:numPr>
          <w:ilvl w:val="0"/>
          <w:numId w:val="18"/>
        </w:numPr>
        <w:adjustRightInd w:val="0"/>
        <w:spacing w:before="120" w:line="360" w:lineRule="atLeast"/>
        <w:jc w:val="both"/>
        <w:rPr>
          <w:rFonts w:cstheme="minorHAnsi"/>
          <w:i/>
          <w:iCs/>
          <w:color w:val="000000"/>
          <w:sz w:val="22"/>
          <w:szCs w:val="22"/>
        </w:rPr>
      </w:pPr>
      <w:r w:rsidRPr="00040131">
        <w:rPr>
          <w:rFonts w:cstheme="minorHAnsi"/>
          <w:i/>
          <w:iCs/>
          <w:color w:val="000000"/>
          <w:sz w:val="22"/>
          <w:szCs w:val="22"/>
        </w:rPr>
        <w:t xml:space="preserve">písemnou výpovědí Smlouvy, kteroukoliv ze smluvních stran bez uvedení důvodu, v takovém případě činí výpovědní lhůta </w:t>
      </w:r>
      <w:r w:rsidR="00040131">
        <w:rPr>
          <w:rFonts w:cstheme="minorHAnsi"/>
          <w:i/>
          <w:iCs/>
          <w:color w:val="000000"/>
          <w:sz w:val="22"/>
          <w:szCs w:val="22"/>
        </w:rPr>
        <w:t>3</w:t>
      </w:r>
      <w:r w:rsidRPr="00040131">
        <w:rPr>
          <w:rFonts w:cstheme="minorHAnsi"/>
          <w:i/>
          <w:iCs/>
          <w:color w:val="000000"/>
          <w:sz w:val="22"/>
          <w:szCs w:val="22"/>
        </w:rPr>
        <w:t xml:space="preserve"> měsíců a začne běžet od prvého dne měsíce následujícího po doručení výpovědi, </w:t>
      </w:r>
    </w:p>
    <w:p w14:paraId="1FE22AFA" w14:textId="77777777" w:rsidR="009C2D4E" w:rsidRDefault="009C2D4E" w:rsidP="009C2D4E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sz w:val="22"/>
          <w:szCs w:val="22"/>
        </w:rPr>
      </w:pPr>
    </w:p>
    <w:p w14:paraId="440F85BB" w14:textId="77777777" w:rsidR="005809A2" w:rsidRDefault="005809A2" w:rsidP="009C2D4E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sz w:val="22"/>
          <w:szCs w:val="22"/>
        </w:rPr>
      </w:pPr>
    </w:p>
    <w:p w14:paraId="2CE2320E" w14:textId="77777777" w:rsidR="005809A2" w:rsidRDefault="005809A2" w:rsidP="009C2D4E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sz w:val="22"/>
          <w:szCs w:val="22"/>
        </w:rPr>
      </w:pPr>
    </w:p>
    <w:p w14:paraId="32AB9AA8" w14:textId="77777777" w:rsidR="005809A2" w:rsidRPr="006D2181" w:rsidRDefault="005809A2" w:rsidP="009C2D4E">
      <w:pPr>
        <w:shd w:val="clear" w:color="auto" w:fill="FFFFFF" w:themeFill="background1"/>
        <w:spacing w:before="240"/>
        <w:ind w:left="709"/>
        <w:rPr>
          <w:rFonts w:cstheme="minorHAnsi"/>
          <w:bCs/>
          <w:i/>
          <w:sz w:val="22"/>
          <w:szCs w:val="22"/>
        </w:rPr>
      </w:pPr>
    </w:p>
    <w:p w14:paraId="110B28FA" w14:textId="77777777" w:rsidR="00C22F36" w:rsidRDefault="00C22F36" w:rsidP="00C22F36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7F737816" w14:textId="77777777" w:rsidR="00841BDE" w:rsidRDefault="00841BDE" w:rsidP="00C22F36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544DAF55" w14:textId="77777777" w:rsidR="000500A6" w:rsidRDefault="000500A6" w:rsidP="006D2181">
      <w:pPr>
        <w:spacing w:before="120" w:line="276" w:lineRule="auto"/>
        <w:rPr>
          <w:rFonts w:cstheme="minorHAnsi"/>
          <w:b/>
          <w:i/>
          <w:sz w:val="22"/>
          <w:szCs w:val="22"/>
          <w:u w:val="single"/>
        </w:rPr>
      </w:pPr>
    </w:p>
    <w:p w14:paraId="34CEF86B" w14:textId="4E9CD21E" w:rsidR="00D23DA1" w:rsidRPr="00D23DA1" w:rsidRDefault="00D23DA1" w:rsidP="006D2181">
      <w:pPr>
        <w:spacing w:before="120" w:line="276" w:lineRule="auto"/>
        <w:rPr>
          <w:rFonts w:cstheme="minorHAnsi"/>
          <w:i/>
          <w:sz w:val="22"/>
          <w:szCs w:val="22"/>
        </w:rPr>
      </w:pPr>
      <w:r w:rsidRPr="00D23DA1">
        <w:rPr>
          <w:rFonts w:cstheme="minorHAnsi"/>
          <w:b/>
          <w:i/>
          <w:sz w:val="22"/>
          <w:szCs w:val="22"/>
          <w:u w:val="single"/>
        </w:rPr>
        <w:t>S účinností od 1.</w:t>
      </w:r>
      <w:r>
        <w:rPr>
          <w:rFonts w:cstheme="minorHAnsi"/>
          <w:b/>
          <w:i/>
          <w:sz w:val="22"/>
          <w:szCs w:val="22"/>
          <w:u w:val="single"/>
        </w:rPr>
        <w:t xml:space="preserve">1. </w:t>
      </w:r>
      <w:r w:rsidRPr="00D23DA1">
        <w:rPr>
          <w:rFonts w:cstheme="minorHAnsi"/>
          <w:b/>
          <w:i/>
          <w:sz w:val="22"/>
          <w:szCs w:val="22"/>
          <w:u w:val="single"/>
        </w:rPr>
        <w:t>202</w:t>
      </w:r>
      <w:r w:rsidR="00A4200A">
        <w:rPr>
          <w:rFonts w:cstheme="minorHAnsi"/>
          <w:b/>
          <w:i/>
          <w:sz w:val="22"/>
          <w:szCs w:val="22"/>
          <w:u w:val="single"/>
        </w:rPr>
        <w:t>5</w:t>
      </w:r>
      <w:r w:rsidRPr="00D23DA1">
        <w:rPr>
          <w:rFonts w:cstheme="minorHAnsi"/>
          <w:b/>
          <w:i/>
          <w:sz w:val="22"/>
          <w:szCs w:val="22"/>
          <w:u w:val="single"/>
        </w:rPr>
        <w:t xml:space="preserve"> se do článku V. doplňuje nový odstavec 1</w:t>
      </w:r>
      <w:r w:rsidR="00320040">
        <w:rPr>
          <w:rFonts w:cstheme="minorHAnsi"/>
          <w:b/>
          <w:i/>
          <w:sz w:val="22"/>
          <w:szCs w:val="22"/>
          <w:u w:val="single"/>
        </w:rPr>
        <w:t>2</w:t>
      </w:r>
      <w:r w:rsidRPr="00D23DA1">
        <w:rPr>
          <w:rFonts w:cstheme="minorHAnsi"/>
          <w:b/>
          <w:i/>
          <w:sz w:val="22"/>
          <w:szCs w:val="22"/>
          <w:u w:val="single"/>
        </w:rPr>
        <w:t>, který zní takto:</w:t>
      </w:r>
    </w:p>
    <w:p w14:paraId="2504F934" w14:textId="6266687B" w:rsidR="00495CD7" w:rsidRDefault="00D40362" w:rsidP="00B7029D">
      <w:pPr>
        <w:spacing w:before="120" w:line="276" w:lineRule="auto"/>
        <w:ind w:left="426" w:hanging="284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1</w:t>
      </w:r>
      <w:r w:rsidR="000500A6">
        <w:rPr>
          <w:rFonts w:cstheme="minorHAnsi"/>
          <w:i/>
          <w:sz w:val="22"/>
          <w:szCs w:val="22"/>
        </w:rPr>
        <w:t>2</w:t>
      </w:r>
      <w:r>
        <w:rPr>
          <w:rFonts w:cstheme="minorHAnsi"/>
          <w:i/>
          <w:sz w:val="22"/>
          <w:szCs w:val="22"/>
        </w:rPr>
        <w:t xml:space="preserve">. </w:t>
      </w:r>
      <w:r w:rsidR="00D23DA1" w:rsidRPr="00D40362">
        <w:rPr>
          <w:rFonts w:cstheme="minorHAnsi"/>
          <w:i/>
          <w:sz w:val="22"/>
          <w:szCs w:val="22"/>
        </w:rPr>
        <w:t>Smluvní strany prohlašují, že Nájemci je poskytována zvýhodněná cena nájemného a služeb.</w:t>
      </w:r>
      <w:r w:rsidR="00B7029D">
        <w:rPr>
          <w:rFonts w:cstheme="minorHAnsi"/>
          <w:i/>
          <w:sz w:val="22"/>
          <w:szCs w:val="22"/>
        </w:rPr>
        <w:t xml:space="preserve"> </w:t>
      </w:r>
      <w:r w:rsidR="00D23DA1" w:rsidRPr="00A62B67">
        <w:rPr>
          <w:rFonts w:cstheme="minorHAnsi"/>
          <w:b/>
          <w:bCs/>
          <w:i/>
          <w:sz w:val="22"/>
          <w:szCs w:val="22"/>
        </w:rPr>
        <w:t>Celková výše zvýhodnění je Nájemcem vyčíslena na částku</w:t>
      </w:r>
      <w:r w:rsidR="008E22EF">
        <w:rPr>
          <w:rFonts w:cstheme="minorHAnsi"/>
          <w:b/>
          <w:bCs/>
          <w:i/>
          <w:sz w:val="22"/>
          <w:szCs w:val="22"/>
        </w:rPr>
        <w:t xml:space="preserve"> </w:t>
      </w:r>
      <w:r w:rsidR="00B95B7E">
        <w:rPr>
          <w:rFonts w:cstheme="minorHAnsi"/>
          <w:b/>
          <w:bCs/>
          <w:i/>
          <w:sz w:val="22"/>
          <w:szCs w:val="22"/>
        </w:rPr>
        <w:t>65.160</w:t>
      </w:r>
      <w:r w:rsidR="00D23DA1" w:rsidRPr="00A62B67">
        <w:rPr>
          <w:rFonts w:cstheme="minorHAnsi"/>
          <w:b/>
          <w:bCs/>
          <w:i/>
          <w:sz w:val="22"/>
          <w:szCs w:val="22"/>
        </w:rPr>
        <w:t xml:space="preserve"> Kč (slovy: </w:t>
      </w:r>
      <w:r w:rsidR="00B95B7E">
        <w:rPr>
          <w:rFonts w:cstheme="minorHAnsi"/>
          <w:b/>
          <w:bCs/>
          <w:i/>
          <w:sz w:val="22"/>
          <w:szCs w:val="22"/>
        </w:rPr>
        <w:t>šedesát pět tisíc jedno sto šedesát</w:t>
      </w:r>
      <w:r w:rsidR="00D23DA1" w:rsidRPr="00A62B67">
        <w:rPr>
          <w:rFonts w:cstheme="minorHAnsi"/>
          <w:b/>
          <w:bCs/>
          <w:i/>
          <w:sz w:val="22"/>
          <w:szCs w:val="22"/>
        </w:rPr>
        <w:t xml:space="preserve"> korun českých).</w:t>
      </w:r>
      <w:r w:rsidR="00D23DA1" w:rsidRPr="00A62B67">
        <w:rPr>
          <w:rFonts w:cstheme="minorHAnsi"/>
          <w:i/>
          <w:sz w:val="22"/>
          <w:szCs w:val="22"/>
        </w:rPr>
        <w:t xml:space="preserve"> Toto zvýhodnění je slevou, která představuje podporu malého rozsahu (de minimis) </w:t>
      </w:r>
    </w:p>
    <w:p w14:paraId="0A99E07B" w14:textId="5A27E08C" w:rsidR="00D23DA1" w:rsidRPr="00D23DA1" w:rsidRDefault="00D23DA1" w:rsidP="000500A6">
      <w:pPr>
        <w:spacing w:before="120" w:line="276" w:lineRule="auto"/>
        <w:ind w:left="360"/>
        <w:jc w:val="both"/>
        <w:rPr>
          <w:rFonts w:cstheme="minorHAnsi"/>
          <w:i/>
          <w:sz w:val="22"/>
          <w:szCs w:val="22"/>
        </w:rPr>
      </w:pPr>
      <w:r w:rsidRPr="00A62B67">
        <w:rPr>
          <w:rFonts w:cstheme="minorHAnsi"/>
          <w:i/>
          <w:sz w:val="22"/>
          <w:szCs w:val="22"/>
        </w:rPr>
        <w:t>podle Nařízení Komise (EU) č. 2023/2831 ze dne 13.12.2023, o použití článků 107 a 108 Smlouvy o fungování Evropské unie na podporu de minimis (dále jen "Nařízení").</w:t>
      </w:r>
      <w:r w:rsidR="00495CD7">
        <w:rPr>
          <w:rFonts w:cstheme="minorHAnsi"/>
          <w:i/>
          <w:sz w:val="22"/>
          <w:szCs w:val="22"/>
        </w:rPr>
        <w:t xml:space="preserve"> </w:t>
      </w:r>
      <w:r w:rsidRPr="00D23DA1">
        <w:rPr>
          <w:rFonts w:cstheme="minorHAnsi"/>
          <w:i/>
          <w:sz w:val="22"/>
          <w:szCs w:val="22"/>
        </w:rPr>
        <w:t>Podnájemce svým čestným prohlášením, které tvoří přílohu č. 1 tohoto dodatku stvrzuje, že nenastaly okolnosti, které by vylučovaly aplikaci pravidla de minimis podle Nařízení, zejména že poskytnutím této slevy nedojde k takové kumulaci s jinou veřejnou podporou, která by způsobila překročení povolené míry podpory de minimis, a že za poslední 3 roky přede dnem podpisu tohoto dodatku Podnájemci (resp. subjektům, které jsou spolu s Podnájemce jakožto příjemcem podpory považovány za jeden podnik), nebyla poskytnuta podpora de minimis, která by v součtu s podporou de minimis poskytovanou na základě tohoto dodatku překročila maximální částku povolenou právními předpisy Evropské unie upravujícími oblast veřejné podpory.</w:t>
      </w:r>
    </w:p>
    <w:p w14:paraId="4C458BE7" w14:textId="11ACB9EB" w:rsidR="00D23DA1" w:rsidRPr="00D23DA1" w:rsidRDefault="00D23DA1" w:rsidP="00A62B67">
      <w:pPr>
        <w:spacing w:before="120" w:line="276" w:lineRule="auto"/>
        <w:ind w:left="360"/>
        <w:jc w:val="both"/>
        <w:rPr>
          <w:rFonts w:cstheme="minorHAnsi"/>
          <w:i/>
          <w:sz w:val="22"/>
          <w:szCs w:val="22"/>
        </w:rPr>
      </w:pPr>
      <w:r w:rsidRPr="00D23DA1">
        <w:rPr>
          <w:rFonts w:cstheme="minorHAnsi"/>
          <w:i/>
          <w:sz w:val="22"/>
          <w:szCs w:val="22"/>
        </w:rPr>
        <w:t>V případě, že nastanou okolnosti, které by vylučovaly aplikaci pravidla de minimis, ztrácí Podnájemce nárok na poskytnutí zvýhodněné ceny dle této smlouvy, když v tomto případě bude povinen Podnájemce uhradit nájemné/služby v plné výši, tedy včetně částky odpovídající vyčíslené podpoře de minimis uvedené v úvodu odst. 1</w:t>
      </w:r>
      <w:r w:rsidR="000500A6">
        <w:rPr>
          <w:rFonts w:cstheme="minorHAnsi"/>
          <w:i/>
          <w:sz w:val="22"/>
          <w:szCs w:val="22"/>
        </w:rPr>
        <w:t>2</w:t>
      </w:r>
      <w:r w:rsidRPr="00D23DA1">
        <w:rPr>
          <w:rFonts w:cstheme="minorHAnsi"/>
          <w:i/>
          <w:sz w:val="22"/>
          <w:szCs w:val="22"/>
        </w:rPr>
        <w:t xml:space="preserve"> dodatku.  Z uvedeného důvodu je rovněž Nájemce oprávněn smlouvu vypovědět, a to s výpovědní dobou v délce 3 kalendářních měsíců. Výpovědní doba začne běžet prvním dnem v měsíci následujícím po měsíci, ve kterém byla výpověď Podnájemci doručen</w:t>
      </w:r>
      <w:r w:rsidR="00B95B7E">
        <w:rPr>
          <w:rFonts w:cstheme="minorHAnsi"/>
          <w:i/>
          <w:sz w:val="22"/>
          <w:szCs w:val="22"/>
        </w:rPr>
        <w:t>a</w:t>
      </w:r>
      <w:r w:rsidRPr="00D23DA1">
        <w:rPr>
          <w:rFonts w:cstheme="minorHAnsi"/>
          <w:i/>
          <w:sz w:val="22"/>
          <w:szCs w:val="22"/>
        </w:rPr>
        <w:t xml:space="preserve">. </w:t>
      </w:r>
    </w:p>
    <w:p w14:paraId="2314F6C0" w14:textId="50E2C807" w:rsidR="00D23DA1" w:rsidRPr="00D23DA1" w:rsidRDefault="00D23DA1" w:rsidP="00A62B67">
      <w:pPr>
        <w:spacing w:before="120" w:line="276" w:lineRule="auto"/>
        <w:ind w:left="360"/>
        <w:jc w:val="both"/>
        <w:rPr>
          <w:rFonts w:cstheme="minorHAnsi"/>
          <w:i/>
          <w:sz w:val="22"/>
          <w:szCs w:val="22"/>
        </w:rPr>
      </w:pPr>
      <w:r w:rsidRPr="00D23DA1">
        <w:rPr>
          <w:rFonts w:cstheme="minorHAnsi"/>
          <w:i/>
          <w:sz w:val="22"/>
          <w:szCs w:val="22"/>
        </w:rPr>
        <w:t xml:space="preserve">Podnájemce jakožto příjemce podpory výslovně žádá o poskytnutí podpory de minimis v částce </w:t>
      </w:r>
      <w:r w:rsidR="00B95B7E">
        <w:rPr>
          <w:rFonts w:cstheme="minorHAnsi"/>
          <w:b/>
          <w:bCs/>
          <w:i/>
          <w:sz w:val="22"/>
          <w:szCs w:val="22"/>
        </w:rPr>
        <w:t>65.160</w:t>
      </w:r>
      <w:r w:rsidR="00B95B7E" w:rsidRPr="00A62B67">
        <w:rPr>
          <w:rFonts w:cstheme="minorHAnsi"/>
          <w:b/>
          <w:bCs/>
          <w:i/>
          <w:sz w:val="22"/>
          <w:szCs w:val="22"/>
        </w:rPr>
        <w:t xml:space="preserve"> Kč (slovy: </w:t>
      </w:r>
      <w:r w:rsidR="00B95B7E">
        <w:rPr>
          <w:rFonts w:cstheme="minorHAnsi"/>
          <w:b/>
          <w:bCs/>
          <w:i/>
          <w:sz w:val="22"/>
          <w:szCs w:val="22"/>
        </w:rPr>
        <w:t>šedesát pět tisíc jedno sto šedesát</w:t>
      </w:r>
      <w:r w:rsidR="00B95B7E" w:rsidRPr="00A62B67">
        <w:rPr>
          <w:rFonts w:cstheme="minorHAnsi"/>
          <w:b/>
          <w:bCs/>
          <w:i/>
          <w:sz w:val="22"/>
          <w:szCs w:val="22"/>
        </w:rPr>
        <w:t xml:space="preserve"> korun českých)</w:t>
      </w:r>
      <w:r w:rsidRPr="00D23DA1">
        <w:rPr>
          <w:rFonts w:cstheme="minorHAnsi"/>
          <w:b/>
          <w:bCs/>
          <w:i/>
          <w:sz w:val="22"/>
          <w:szCs w:val="22"/>
        </w:rPr>
        <w:t xml:space="preserve">. </w:t>
      </w:r>
      <w:r w:rsidRPr="00D23DA1">
        <w:rPr>
          <w:rFonts w:cstheme="minorHAnsi"/>
          <w:i/>
          <w:sz w:val="22"/>
          <w:szCs w:val="22"/>
        </w:rPr>
        <w:t>Podnájemce souhlasí s tím, že v rámci této podpory bude hrazena část nájemného tak, aby Podnájemci mohlo být poskytnuto zvýhodněné nájemné/služby uvedené ve smlouvě, tedy ve sjednané zvýhodněné výši. Podpora de minimis bude zapsána do registru de minimis, s čímž Podnájemce výslovně souhlasí. Pro vyloučení jakýchkoliv pochybností smluvní strany prohlašují, že nárok Nájemce na poskytnutí podpory v režimu de minimis vzniká (za splnění veškerých podmínek vyžadovaných dle nařízení Komise (EU) č. 2023/2831 ze dne 13.12.2023 či jiných právních předpisů) dnem nabytí účinnosti tohoto dodatku.</w:t>
      </w:r>
    </w:p>
    <w:p w14:paraId="48DEE239" w14:textId="77777777" w:rsidR="00893BB5" w:rsidRDefault="00893BB5" w:rsidP="00A62B67">
      <w:pPr>
        <w:spacing w:before="120" w:line="276" w:lineRule="auto"/>
        <w:jc w:val="both"/>
        <w:rPr>
          <w:rFonts w:cstheme="minorHAnsi"/>
          <w:i/>
          <w:sz w:val="22"/>
          <w:szCs w:val="22"/>
        </w:rPr>
      </w:pPr>
    </w:p>
    <w:p w14:paraId="6689EBC0" w14:textId="77777777" w:rsidR="00C22F36" w:rsidRDefault="00C22F36" w:rsidP="00A62B67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</w:t>
      </w:r>
      <w:r w:rsidRPr="0043391E">
        <w:rPr>
          <w:rFonts w:cstheme="minorHAnsi"/>
          <w:b/>
        </w:rPr>
        <w:t>II.</w:t>
      </w:r>
    </w:p>
    <w:p w14:paraId="54261C1C" w14:textId="77777777" w:rsidR="00C22F36" w:rsidRDefault="00C22F36" w:rsidP="00A62B67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</w:t>
      </w:r>
      <w:r w:rsidRPr="0043391E">
        <w:rPr>
          <w:rFonts w:cstheme="minorHAnsi"/>
          <w:b/>
        </w:rPr>
        <w:t>Závěrečná ustanovení</w:t>
      </w:r>
    </w:p>
    <w:p w14:paraId="787A799C" w14:textId="77777777" w:rsidR="00DC2C17" w:rsidRDefault="00DC2C17" w:rsidP="00A62B67">
      <w:pPr>
        <w:pStyle w:val="Bezmezer"/>
        <w:jc w:val="both"/>
        <w:rPr>
          <w:rFonts w:cstheme="minorHAnsi"/>
          <w:b/>
        </w:rPr>
      </w:pPr>
    </w:p>
    <w:p w14:paraId="27B99C71" w14:textId="51CB79DD" w:rsidR="00C22F36" w:rsidRPr="003375F0" w:rsidRDefault="00C22F36" w:rsidP="003375F0">
      <w:pPr>
        <w:pStyle w:val="Odstavecseseznamem"/>
        <w:widowControl w:val="0"/>
        <w:numPr>
          <w:ilvl w:val="0"/>
          <w:numId w:val="13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3375F0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10179C7B" w14:textId="77777777" w:rsidR="00C35BF0" w:rsidRPr="00C35BF0" w:rsidRDefault="00C35BF0" w:rsidP="00C35BF0">
      <w:pPr>
        <w:pStyle w:val="Odstavecseseznamem"/>
        <w:widowControl w:val="0"/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</w:p>
    <w:p w14:paraId="48C651D9" w14:textId="0B5A2C78" w:rsidR="00C22F36" w:rsidRDefault="00C22F36" w:rsidP="003375F0">
      <w:pPr>
        <w:pStyle w:val="Odstavecseseznamem"/>
        <w:widowControl w:val="0"/>
        <w:numPr>
          <w:ilvl w:val="0"/>
          <w:numId w:val="13"/>
        </w:numPr>
        <w:adjustRightInd w:val="0"/>
        <w:spacing w:before="120" w:after="240"/>
        <w:jc w:val="both"/>
        <w:textAlignment w:val="baseline"/>
        <w:rPr>
          <w:rFonts w:cstheme="minorHAnsi"/>
          <w:sz w:val="22"/>
          <w:szCs w:val="22"/>
        </w:rPr>
      </w:pPr>
      <w:r w:rsidRPr="003375F0">
        <w:rPr>
          <w:rFonts w:cstheme="minorHAnsi"/>
          <w:sz w:val="22"/>
          <w:szCs w:val="22"/>
        </w:rPr>
        <w:t>Tento dodatek nabývá platnosti dnem podpisu oběma smluvními stranami</w:t>
      </w:r>
      <w:r w:rsidR="00904A1F" w:rsidRPr="003375F0">
        <w:rPr>
          <w:rFonts w:cstheme="minorHAnsi"/>
          <w:sz w:val="22"/>
          <w:szCs w:val="22"/>
        </w:rPr>
        <w:t>.</w:t>
      </w:r>
    </w:p>
    <w:p w14:paraId="445FA40D" w14:textId="77777777" w:rsidR="000500A6" w:rsidRPr="000500A6" w:rsidRDefault="000500A6" w:rsidP="000500A6">
      <w:pPr>
        <w:pStyle w:val="Odstavecseseznamem"/>
        <w:rPr>
          <w:rFonts w:cstheme="minorHAnsi"/>
          <w:sz w:val="22"/>
          <w:szCs w:val="22"/>
        </w:rPr>
      </w:pPr>
    </w:p>
    <w:p w14:paraId="7B3ECC91" w14:textId="77777777" w:rsidR="00C22F36" w:rsidRPr="0043391E" w:rsidRDefault="00C22F36" w:rsidP="00A62B67">
      <w:pPr>
        <w:pStyle w:val="Odstavecseseznamem"/>
        <w:spacing w:before="120" w:after="240"/>
        <w:jc w:val="both"/>
        <w:rPr>
          <w:rFonts w:cstheme="minorHAnsi"/>
          <w:sz w:val="22"/>
          <w:szCs w:val="22"/>
        </w:rPr>
      </w:pPr>
    </w:p>
    <w:p w14:paraId="333AD59B" w14:textId="77777777" w:rsidR="00C22F36" w:rsidRDefault="00C22F36" w:rsidP="00C35BF0">
      <w:pPr>
        <w:pStyle w:val="Odstavecseseznamem"/>
        <w:widowControl w:val="0"/>
        <w:numPr>
          <w:ilvl w:val="0"/>
          <w:numId w:val="13"/>
        </w:numPr>
        <w:adjustRightInd w:val="0"/>
        <w:spacing w:before="120"/>
        <w:jc w:val="both"/>
        <w:textAlignment w:val="baseline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 xml:space="preserve">Tento Dodatek je sepsán ve </w:t>
      </w:r>
      <w:r>
        <w:rPr>
          <w:rFonts w:cstheme="minorHAnsi"/>
          <w:sz w:val="22"/>
          <w:szCs w:val="22"/>
        </w:rPr>
        <w:t>dvou</w:t>
      </w:r>
      <w:r w:rsidRPr="0043391E">
        <w:rPr>
          <w:rFonts w:cstheme="minorHAnsi"/>
          <w:sz w:val="22"/>
          <w:szCs w:val="22"/>
        </w:rPr>
        <w:t xml:space="preserve"> vyhotoveních s platností originálu, z nichž každá ze stran obdrží po </w:t>
      </w:r>
      <w:r>
        <w:rPr>
          <w:rFonts w:cstheme="minorHAnsi"/>
          <w:sz w:val="22"/>
          <w:szCs w:val="22"/>
        </w:rPr>
        <w:t xml:space="preserve">jednom vyhotovení. </w:t>
      </w:r>
    </w:p>
    <w:p w14:paraId="1A625644" w14:textId="77777777" w:rsidR="00C22F36" w:rsidRPr="0043391E" w:rsidRDefault="00C22F36" w:rsidP="00A62B67">
      <w:pPr>
        <w:spacing w:before="120" w:line="276" w:lineRule="auto"/>
        <w:jc w:val="both"/>
        <w:rPr>
          <w:rFonts w:cstheme="minorHAnsi"/>
          <w:sz w:val="22"/>
          <w:szCs w:val="22"/>
        </w:rPr>
      </w:pPr>
    </w:p>
    <w:p w14:paraId="4994306A" w14:textId="77777777" w:rsidR="00C22F36" w:rsidRPr="0043391E" w:rsidRDefault="00C22F36" w:rsidP="00A62B67">
      <w:pPr>
        <w:jc w:val="both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>
        <w:rPr>
          <w:rFonts w:cstheme="minorHAnsi"/>
          <w:sz w:val="22"/>
          <w:szCs w:val="22"/>
        </w:rPr>
        <w:t xml:space="preserve"> </w:t>
      </w:r>
    </w:p>
    <w:p w14:paraId="6424905C" w14:textId="77777777" w:rsidR="00C22F36" w:rsidRPr="0043391E" w:rsidRDefault="00C22F36" w:rsidP="00A62B67">
      <w:pPr>
        <w:jc w:val="both"/>
        <w:rPr>
          <w:rFonts w:cstheme="minorHAnsi"/>
          <w:sz w:val="22"/>
          <w:szCs w:val="22"/>
        </w:rPr>
      </w:pPr>
    </w:p>
    <w:p w14:paraId="69C309D0" w14:textId="77777777" w:rsidR="00C22F36" w:rsidRDefault="00C22F36" w:rsidP="00A62B67">
      <w:pPr>
        <w:jc w:val="both"/>
        <w:rPr>
          <w:rFonts w:cstheme="minorHAnsi"/>
          <w:sz w:val="22"/>
          <w:szCs w:val="22"/>
        </w:rPr>
      </w:pPr>
    </w:p>
    <w:p w14:paraId="7CC90F40" w14:textId="77777777" w:rsidR="005809A2" w:rsidRDefault="005809A2" w:rsidP="00A62B67">
      <w:pPr>
        <w:jc w:val="both"/>
        <w:rPr>
          <w:rFonts w:cstheme="minorHAnsi"/>
          <w:sz w:val="22"/>
          <w:szCs w:val="22"/>
        </w:rPr>
      </w:pPr>
    </w:p>
    <w:p w14:paraId="64AA788B" w14:textId="77777777" w:rsidR="005809A2" w:rsidRDefault="005809A2" w:rsidP="00A62B67">
      <w:pPr>
        <w:jc w:val="both"/>
        <w:rPr>
          <w:rFonts w:cstheme="minorHAnsi"/>
          <w:sz w:val="22"/>
          <w:szCs w:val="22"/>
        </w:rPr>
      </w:pPr>
    </w:p>
    <w:p w14:paraId="681D836A" w14:textId="77777777" w:rsidR="005809A2" w:rsidRDefault="005809A2" w:rsidP="00A62B67">
      <w:pPr>
        <w:jc w:val="both"/>
        <w:rPr>
          <w:rFonts w:cstheme="minorHAnsi"/>
          <w:sz w:val="22"/>
          <w:szCs w:val="22"/>
        </w:rPr>
      </w:pPr>
    </w:p>
    <w:p w14:paraId="7FBF7EB5" w14:textId="77777777" w:rsidR="005809A2" w:rsidRDefault="005809A2" w:rsidP="00A62B67">
      <w:pPr>
        <w:jc w:val="both"/>
        <w:rPr>
          <w:rFonts w:cstheme="minorHAnsi"/>
          <w:sz w:val="22"/>
          <w:szCs w:val="22"/>
        </w:rPr>
      </w:pPr>
    </w:p>
    <w:p w14:paraId="07FDD00E" w14:textId="77777777" w:rsidR="009C2D4E" w:rsidRPr="0043391E" w:rsidRDefault="009C2D4E" w:rsidP="00A62B67">
      <w:pPr>
        <w:jc w:val="both"/>
        <w:rPr>
          <w:rFonts w:cstheme="minorHAnsi"/>
          <w:sz w:val="22"/>
          <w:szCs w:val="22"/>
        </w:rPr>
      </w:pPr>
    </w:p>
    <w:p w14:paraId="7A5C5C15" w14:textId="77777777" w:rsidR="00C22F36" w:rsidRPr="0043391E" w:rsidRDefault="00C22F36" w:rsidP="00A62B67">
      <w:pPr>
        <w:jc w:val="both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ab/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07D69CC2" w14:textId="4F487566" w:rsidR="009C2D4E" w:rsidRDefault="00C22F36" w:rsidP="009C2D4E">
      <w:pPr>
        <w:jc w:val="both"/>
        <w:rPr>
          <w:rFonts w:cstheme="minorHAnsi"/>
        </w:rPr>
      </w:pPr>
      <w:r w:rsidRPr="0043391E">
        <w:rPr>
          <w:rFonts w:cstheme="minorHAnsi"/>
          <w:sz w:val="22"/>
          <w:szCs w:val="22"/>
        </w:rPr>
        <w:t>za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9C2D4E">
        <w:rPr>
          <w:rFonts w:cstheme="minorHAnsi"/>
          <w:sz w:val="22"/>
          <w:szCs w:val="22"/>
        </w:rPr>
        <w:tab/>
        <w:t xml:space="preserve">za </w:t>
      </w:r>
      <w:r w:rsidR="009C2D4E" w:rsidRPr="001F5172">
        <w:rPr>
          <w:rFonts w:cstheme="minorHAnsi"/>
          <w:b/>
          <w:sz w:val="22"/>
          <w:szCs w:val="22"/>
          <w:shd w:val="clear" w:color="auto" w:fill="FFFFFF"/>
        </w:rPr>
        <w:t>INVACTECH s.r.o.</w:t>
      </w:r>
    </w:p>
    <w:p w14:paraId="39FBA118" w14:textId="45344627" w:rsidR="00C22F36" w:rsidRDefault="009C2D4E" w:rsidP="009C2D4E">
      <w:pPr>
        <w:jc w:val="both"/>
        <w:rPr>
          <w:rFonts w:cstheme="minorHAnsi"/>
        </w:rPr>
      </w:pPr>
      <w:r>
        <w:rPr>
          <w:rFonts w:cstheme="minorHAnsi"/>
        </w:rPr>
        <w:t>Mgr. Adéla Hradilová, předsed</w:t>
      </w:r>
      <w:r w:rsidR="00794665">
        <w:rPr>
          <w:rFonts w:cstheme="minorHAnsi"/>
        </w:rPr>
        <w:t>a</w:t>
      </w:r>
      <w:r>
        <w:rPr>
          <w:rFonts w:cstheme="minorHAnsi"/>
        </w:rPr>
        <w:t xml:space="preserve"> představenstva</w:t>
      </w:r>
      <w:r w:rsidRPr="001F5172">
        <w:rPr>
          <w:rFonts w:cstheme="minorHAnsi"/>
        </w:rPr>
        <w:t xml:space="preserve"> </w:t>
      </w:r>
      <w:r w:rsidR="00794665">
        <w:rPr>
          <w:rFonts w:cstheme="minorHAnsi"/>
        </w:rPr>
        <w:t xml:space="preserve">      </w:t>
      </w:r>
      <w:r>
        <w:rPr>
          <w:rFonts w:cstheme="minorHAnsi"/>
        </w:rPr>
        <w:t xml:space="preserve">Dr. </w:t>
      </w:r>
      <w:r w:rsidRPr="001F5172">
        <w:rPr>
          <w:rFonts w:cstheme="minorHAnsi"/>
        </w:rPr>
        <w:t>Ing. Tomáš Skalický, jednatel</w:t>
      </w:r>
    </w:p>
    <w:p w14:paraId="68A3588D" w14:textId="77777777" w:rsidR="000F4612" w:rsidRDefault="000F4612" w:rsidP="00A62B67">
      <w:pPr>
        <w:jc w:val="both"/>
      </w:pPr>
    </w:p>
    <w:p w14:paraId="7891E9C7" w14:textId="77777777" w:rsidR="009C2D4E" w:rsidRDefault="009C2D4E" w:rsidP="00A62B67">
      <w:pPr>
        <w:jc w:val="both"/>
      </w:pPr>
    </w:p>
    <w:p w14:paraId="35E0C17B" w14:textId="77777777" w:rsidR="000500A6" w:rsidRDefault="000500A6" w:rsidP="00A62B67">
      <w:pPr>
        <w:jc w:val="both"/>
      </w:pPr>
    </w:p>
    <w:p w14:paraId="60D92F4C" w14:textId="0A499441" w:rsidR="009C2D4E" w:rsidRDefault="009C2D4E" w:rsidP="00A62B67">
      <w:pPr>
        <w:jc w:val="both"/>
      </w:pPr>
      <w:bookmarkStart w:id="2" w:name="_Hlk180155309"/>
      <w:r w:rsidRPr="009C2D4E">
        <w:rPr>
          <w:u w:val="single"/>
        </w:rPr>
        <w:t>Příloha:</w:t>
      </w:r>
      <w:r>
        <w:t xml:space="preserve"> 1. Čestné prohlášení DEMINIMIS</w:t>
      </w:r>
      <w:bookmarkEnd w:id="2"/>
    </w:p>
    <w:sectPr w:rsidR="009C2D4E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FE31" w14:textId="77777777" w:rsidR="00FF5972" w:rsidRDefault="00FF5972" w:rsidP="00DC12B0">
      <w:r>
        <w:separator/>
      </w:r>
    </w:p>
  </w:endnote>
  <w:endnote w:type="continuationSeparator" w:id="0">
    <w:p w14:paraId="6BA84B7C" w14:textId="77777777" w:rsidR="00FF5972" w:rsidRDefault="00FF5972" w:rsidP="00DC12B0">
      <w:r>
        <w:continuationSeparator/>
      </w:r>
    </w:p>
  </w:endnote>
  <w:endnote w:type="continuationNotice" w:id="1">
    <w:p w14:paraId="5F7A80A7" w14:textId="77777777" w:rsidR="00FF5972" w:rsidRDefault="00FF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00C6" w14:textId="77777777" w:rsidR="00FF5972" w:rsidRDefault="00FF5972" w:rsidP="00DC12B0">
      <w:r>
        <w:separator/>
      </w:r>
    </w:p>
  </w:footnote>
  <w:footnote w:type="continuationSeparator" w:id="0">
    <w:p w14:paraId="48D467FB" w14:textId="77777777" w:rsidR="00FF5972" w:rsidRDefault="00FF5972" w:rsidP="00DC12B0">
      <w:r>
        <w:continuationSeparator/>
      </w:r>
    </w:p>
  </w:footnote>
  <w:footnote w:type="continuationNotice" w:id="1">
    <w:p w14:paraId="508F60DA" w14:textId="77777777" w:rsidR="00FF5972" w:rsidRDefault="00FF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3318521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27391" w14:textId="77777777" w:rsidR="00794665" w:rsidRPr="00794665" w:rsidRDefault="00794665" w:rsidP="00794665">
                          <w:pPr>
                            <w:jc w:val="right"/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</w:pPr>
                          <w:r w:rsidRPr="00794665">
                            <w:rPr>
                              <w:rFonts w:cstheme="minorHAnsi"/>
                              <w:b/>
                              <w:sz w:val="22"/>
                              <w:szCs w:val="22"/>
                            </w:rPr>
                            <w:t>INVACTECH s.r.o.</w:t>
                          </w:r>
                        </w:p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4D927391" w14:textId="77777777" w:rsidR="00794665" w:rsidRPr="00794665" w:rsidRDefault="00794665" w:rsidP="00794665">
                    <w:pPr>
                      <w:jc w:val="right"/>
                      <w:rPr>
                        <w:rFonts w:cstheme="minorHAnsi"/>
                        <w:b/>
                        <w:sz w:val="22"/>
                        <w:szCs w:val="22"/>
                      </w:rPr>
                    </w:pPr>
                    <w:r w:rsidRPr="00794665">
                      <w:rPr>
                        <w:rFonts w:cstheme="minorHAnsi"/>
                        <w:b/>
                        <w:sz w:val="22"/>
                        <w:szCs w:val="22"/>
                      </w:rPr>
                      <w:t>INVACTECH s.r.o.</w:t>
                    </w:r>
                  </w:p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0648"/>
    <w:multiLevelType w:val="hybridMultilevel"/>
    <w:tmpl w:val="3B9C48FE"/>
    <w:lvl w:ilvl="0" w:tplc="D6AC0CFA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 w15:restartNumberingAfterBreak="0">
    <w:nsid w:val="1E892B69"/>
    <w:multiLevelType w:val="hybridMultilevel"/>
    <w:tmpl w:val="DB88AE7A"/>
    <w:lvl w:ilvl="0" w:tplc="9DD2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1D40A7C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12AEE9B4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5E5430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DCA15B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76275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F2AC2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BA2421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A0263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12B33D3"/>
    <w:multiLevelType w:val="hybridMultilevel"/>
    <w:tmpl w:val="A68604A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A7E"/>
    <w:multiLevelType w:val="hybridMultilevel"/>
    <w:tmpl w:val="D2AEDB52"/>
    <w:lvl w:ilvl="0" w:tplc="0405000F">
      <w:start w:val="1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E6C97"/>
    <w:multiLevelType w:val="hybridMultilevel"/>
    <w:tmpl w:val="67CC6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024">
    <w:abstractNumId w:val="12"/>
  </w:num>
  <w:num w:numId="2" w16cid:durableId="246041429">
    <w:abstractNumId w:val="14"/>
  </w:num>
  <w:num w:numId="3" w16cid:durableId="1231428640">
    <w:abstractNumId w:val="4"/>
  </w:num>
  <w:num w:numId="4" w16cid:durableId="1090657997">
    <w:abstractNumId w:val="15"/>
  </w:num>
  <w:num w:numId="5" w16cid:durableId="1551653083">
    <w:abstractNumId w:val="11"/>
  </w:num>
  <w:num w:numId="6" w16cid:durableId="487211789">
    <w:abstractNumId w:val="0"/>
  </w:num>
  <w:num w:numId="7" w16cid:durableId="855270274">
    <w:abstractNumId w:val="3"/>
  </w:num>
  <w:num w:numId="8" w16cid:durableId="340088423">
    <w:abstractNumId w:val="8"/>
  </w:num>
  <w:num w:numId="9" w16cid:durableId="1014264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625488">
    <w:abstractNumId w:val="5"/>
  </w:num>
  <w:num w:numId="11" w16cid:durableId="407922361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9004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2823506">
    <w:abstractNumId w:val="16"/>
  </w:num>
  <w:num w:numId="14" w16cid:durableId="1448546179">
    <w:abstractNumId w:val="7"/>
  </w:num>
  <w:num w:numId="15" w16cid:durableId="1773669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8266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03729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547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2B95"/>
    <w:rsid w:val="0001317B"/>
    <w:rsid w:val="00013825"/>
    <w:rsid w:val="00016391"/>
    <w:rsid w:val="000242F8"/>
    <w:rsid w:val="00024F40"/>
    <w:rsid w:val="0003092C"/>
    <w:rsid w:val="00034E0C"/>
    <w:rsid w:val="00040131"/>
    <w:rsid w:val="00046121"/>
    <w:rsid w:val="000475D8"/>
    <w:rsid w:val="000500A6"/>
    <w:rsid w:val="000520A5"/>
    <w:rsid w:val="00052A6B"/>
    <w:rsid w:val="00060B7C"/>
    <w:rsid w:val="00064E98"/>
    <w:rsid w:val="00065A2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62B5"/>
    <w:rsid w:val="000C6A73"/>
    <w:rsid w:val="000D1DD3"/>
    <w:rsid w:val="000D511A"/>
    <w:rsid w:val="000D711A"/>
    <w:rsid w:val="000E007B"/>
    <w:rsid w:val="000E1BB6"/>
    <w:rsid w:val="000E1C0D"/>
    <w:rsid w:val="000F2830"/>
    <w:rsid w:val="000F4612"/>
    <w:rsid w:val="00104B4A"/>
    <w:rsid w:val="00115AEE"/>
    <w:rsid w:val="00120C24"/>
    <w:rsid w:val="0012735E"/>
    <w:rsid w:val="001274DB"/>
    <w:rsid w:val="001319EA"/>
    <w:rsid w:val="001323EE"/>
    <w:rsid w:val="00150176"/>
    <w:rsid w:val="00151CB9"/>
    <w:rsid w:val="00152BAA"/>
    <w:rsid w:val="001531BF"/>
    <w:rsid w:val="00161548"/>
    <w:rsid w:val="00170085"/>
    <w:rsid w:val="00175F7A"/>
    <w:rsid w:val="001908E8"/>
    <w:rsid w:val="001979C5"/>
    <w:rsid w:val="001A3BE2"/>
    <w:rsid w:val="001B75EE"/>
    <w:rsid w:val="001C0A3B"/>
    <w:rsid w:val="001C4E95"/>
    <w:rsid w:val="001F1689"/>
    <w:rsid w:val="00204079"/>
    <w:rsid w:val="00213B85"/>
    <w:rsid w:val="002815B8"/>
    <w:rsid w:val="0029672B"/>
    <w:rsid w:val="002B2584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20040"/>
    <w:rsid w:val="003375F0"/>
    <w:rsid w:val="0035523D"/>
    <w:rsid w:val="00364FBD"/>
    <w:rsid w:val="00365F0D"/>
    <w:rsid w:val="003677DD"/>
    <w:rsid w:val="00384BD3"/>
    <w:rsid w:val="003859EF"/>
    <w:rsid w:val="003945F8"/>
    <w:rsid w:val="003E7611"/>
    <w:rsid w:val="00410F8C"/>
    <w:rsid w:val="004124E9"/>
    <w:rsid w:val="00416145"/>
    <w:rsid w:val="00421749"/>
    <w:rsid w:val="0043797A"/>
    <w:rsid w:val="00444D07"/>
    <w:rsid w:val="00445D42"/>
    <w:rsid w:val="0044773C"/>
    <w:rsid w:val="00484C8F"/>
    <w:rsid w:val="004872C8"/>
    <w:rsid w:val="00490996"/>
    <w:rsid w:val="00495CD7"/>
    <w:rsid w:val="004A1AFD"/>
    <w:rsid w:val="004A2C01"/>
    <w:rsid w:val="004A6B28"/>
    <w:rsid w:val="004B1583"/>
    <w:rsid w:val="004B1D4D"/>
    <w:rsid w:val="004C2930"/>
    <w:rsid w:val="004C3D5A"/>
    <w:rsid w:val="004E5C55"/>
    <w:rsid w:val="004F5736"/>
    <w:rsid w:val="00500DA2"/>
    <w:rsid w:val="00513E71"/>
    <w:rsid w:val="00521688"/>
    <w:rsid w:val="005754A6"/>
    <w:rsid w:val="005809A2"/>
    <w:rsid w:val="00586495"/>
    <w:rsid w:val="0059122A"/>
    <w:rsid w:val="00593C24"/>
    <w:rsid w:val="00595585"/>
    <w:rsid w:val="00597902"/>
    <w:rsid w:val="005B194A"/>
    <w:rsid w:val="005B22FE"/>
    <w:rsid w:val="005D0B96"/>
    <w:rsid w:val="005D798F"/>
    <w:rsid w:val="005F7CD2"/>
    <w:rsid w:val="0060778F"/>
    <w:rsid w:val="0062097A"/>
    <w:rsid w:val="00632EAA"/>
    <w:rsid w:val="00633E57"/>
    <w:rsid w:val="0064676E"/>
    <w:rsid w:val="0067518E"/>
    <w:rsid w:val="006816E5"/>
    <w:rsid w:val="00687A0A"/>
    <w:rsid w:val="006908ED"/>
    <w:rsid w:val="00690D39"/>
    <w:rsid w:val="006C1177"/>
    <w:rsid w:val="006C224A"/>
    <w:rsid w:val="006C3D5F"/>
    <w:rsid w:val="006D2181"/>
    <w:rsid w:val="006D5EFD"/>
    <w:rsid w:val="006E049B"/>
    <w:rsid w:val="006E398F"/>
    <w:rsid w:val="007046BE"/>
    <w:rsid w:val="00730BCC"/>
    <w:rsid w:val="00730D10"/>
    <w:rsid w:val="00732DE7"/>
    <w:rsid w:val="0073579B"/>
    <w:rsid w:val="007373ED"/>
    <w:rsid w:val="00744162"/>
    <w:rsid w:val="00752737"/>
    <w:rsid w:val="00755693"/>
    <w:rsid w:val="0075605A"/>
    <w:rsid w:val="00763735"/>
    <w:rsid w:val="007864F8"/>
    <w:rsid w:val="00794665"/>
    <w:rsid w:val="00795D0A"/>
    <w:rsid w:val="007964EF"/>
    <w:rsid w:val="007A145F"/>
    <w:rsid w:val="007A2E71"/>
    <w:rsid w:val="007B07BB"/>
    <w:rsid w:val="007C0FD4"/>
    <w:rsid w:val="007C234F"/>
    <w:rsid w:val="007C7B4D"/>
    <w:rsid w:val="007D04A8"/>
    <w:rsid w:val="007E0A9F"/>
    <w:rsid w:val="007E7841"/>
    <w:rsid w:val="007F5786"/>
    <w:rsid w:val="00804220"/>
    <w:rsid w:val="00811FB9"/>
    <w:rsid w:val="0081619B"/>
    <w:rsid w:val="00817221"/>
    <w:rsid w:val="008223AE"/>
    <w:rsid w:val="0082297C"/>
    <w:rsid w:val="008241BA"/>
    <w:rsid w:val="008403A6"/>
    <w:rsid w:val="00841BDE"/>
    <w:rsid w:val="00844646"/>
    <w:rsid w:val="00850DA7"/>
    <w:rsid w:val="00867DFD"/>
    <w:rsid w:val="00871449"/>
    <w:rsid w:val="00875917"/>
    <w:rsid w:val="00876D10"/>
    <w:rsid w:val="00877368"/>
    <w:rsid w:val="008900F7"/>
    <w:rsid w:val="008909F4"/>
    <w:rsid w:val="00893BB5"/>
    <w:rsid w:val="008B1151"/>
    <w:rsid w:val="008B22FB"/>
    <w:rsid w:val="008D3708"/>
    <w:rsid w:val="008D585A"/>
    <w:rsid w:val="008E22EF"/>
    <w:rsid w:val="00904A1F"/>
    <w:rsid w:val="00910977"/>
    <w:rsid w:val="009117B4"/>
    <w:rsid w:val="00913150"/>
    <w:rsid w:val="0092343A"/>
    <w:rsid w:val="00935028"/>
    <w:rsid w:val="0093591F"/>
    <w:rsid w:val="009551B0"/>
    <w:rsid w:val="0095695C"/>
    <w:rsid w:val="00960529"/>
    <w:rsid w:val="009707DA"/>
    <w:rsid w:val="009729C4"/>
    <w:rsid w:val="0097310D"/>
    <w:rsid w:val="009850E3"/>
    <w:rsid w:val="00985A73"/>
    <w:rsid w:val="009943A5"/>
    <w:rsid w:val="0099513A"/>
    <w:rsid w:val="009A08F5"/>
    <w:rsid w:val="009A31DB"/>
    <w:rsid w:val="009C2D4E"/>
    <w:rsid w:val="009C616A"/>
    <w:rsid w:val="009D6029"/>
    <w:rsid w:val="009D7488"/>
    <w:rsid w:val="009F24CC"/>
    <w:rsid w:val="00A24185"/>
    <w:rsid w:val="00A347DA"/>
    <w:rsid w:val="00A366B5"/>
    <w:rsid w:val="00A4200A"/>
    <w:rsid w:val="00A435A7"/>
    <w:rsid w:val="00A56387"/>
    <w:rsid w:val="00A62B67"/>
    <w:rsid w:val="00A6602B"/>
    <w:rsid w:val="00A819DD"/>
    <w:rsid w:val="00A85B6F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4342"/>
    <w:rsid w:val="00B44C8E"/>
    <w:rsid w:val="00B7029D"/>
    <w:rsid w:val="00B73CE7"/>
    <w:rsid w:val="00B808A5"/>
    <w:rsid w:val="00B82A01"/>
    <w:rsid w:val="00B91647"/>
    <w:rsid w:val="00B95B7E"/>
    <w:rsid w:val="00B96476"/>
    <w:rsid w:val="00B9690E"/>
    <w:rsid w:val="00BA430E"/>
    <w:rsid w:val="00BA53D2"/>
    <w:rsid w:val="00BA6665"/>
    <w:rsid w:val="00BB7AD9"/>
    <w:rsid w:val="00BB7E2D"/>
    <w:rsid w:val="00BB7E8C"/>
    <w:rsid w:val="00BC1228"/>
    <w:rsid w:val="00BC62A5"/>
    <w:rsid w:val="00BF2A46"/>
    <w:rsid w:val="00BF4649"/>
    <w:rsid w:val="00BF4E51"/>
    <w:rsid w:val="00C222E9"/>
    <w:rsid w:val="00C22F36"/>
    <w:rsid w:val="00C300E9"/>
    <w:rsid w:val="00C35BED"/>
    <w:rsid w:val="00C35BF0"/>
    <w:rsid w:val="00C4405B"/>
    <w:rsid w:val="00C45A33"/>
    <w:rsid w:val="00C55F04"/>
    <w:rsid w:val="00C81880"/>
    <w:rsid w:val="00CA02B9"/>
    <w:rsid w:val="00CA0721"/>
    <w:rsid w:val="00CA0FF4"/>
    <w:rsid w:val="00CA7121"/>
    <w:rsid w:val="00CB240B"/>
    <w:rsid w:val="00CB2DDD"/>
    <w:rsid w:val="00CD3E50"/>
    <w:rsid w:val="00CD560E"/>
    <w:rsid w:val="00CE3C4B"/>
    <w:rsid w:val="00CF2971"/>
    <w:rsid w:val="00D0527A"/>
    <w:rsid w:val="00D1320C"/>
    <w:rsid w:val="00D23DA1"/>
    <w:rsid w:val="00D40362"/>
    <w:rsid w:val="00D47AAB"/>
    <w:rsid w:val="00D65248"/>
    <w:rsid w:val="00D7060F"/>
    <w:rsid w:val="00D8541F"/>
    <w:rsid w:val="00D93AC5"/>
    <w:rsid w:val="00D94857"/>
    <w:rsid w:val="00D975D4"/>
    <w:rsid w:val="00DA2B2F"/>
    <w:rsid w:val="00DB0AC8"/>
    <w:rsid w:val="00DC12B0"/>
    <w:rsid w:val="00DC2C17"/>
    <w:rsid w:val="00DC47E4"/>
    <w:rsid w:val="00DC79D4"/>
    <w:rsid w:val="00DD11F1"/>
    <w:rsid w:val="00E003A1"/>
    <w:rsid w:val="00E00FF9"/>
    <w:rsid w:val="00E20803"/>
    <w:rsid w:val="00E40F08"/>
    <w:rsid w:val="00E46A4D"/>
    <w:rsid w:val="00E55C75"/>
    <w:rsid w:val="00E656D8"/>
    <w:rsid w:val="00E7522B"/>
    <w:rsid w:val="00E86621"/>
    <w:rsid w:val="00EB0377"/>
    <w:rsid w:val="00EB34D9"/>
    <w:rsid w:val="00EB3C8B"/>
    <w:rsid w:val="00EC2859"/>
    <w:rsid w:val="00EC76C4"/>
    <w:rsid w:val="00EC7EDB"/>
    <w:rsid w:val="00ED14AF"/>
    <w:rsid w:val="00ED3545"/>
    <w:rsid w:val="00EF08C0"/>
    <w:rsid w:val="00F02FC6"/>
    <w:rsid w:val="00F13B1A"/>
    <w:rsid w:val="00F33805"/>
    <w:rsid w:val="00F40C12"/>
    <w:rsid w:val="00F42601"/>
    <w:rsid w:val="00F573A5"/>
    <w:rsid w:val="00FA6C6F"/>
    <w:rsid w:val="00FB034A"/>
    <w:rsid w:val="00FB505C"/>
    <w:rsid w:val="00FD77C6"/>
    <w:rsid w:val="00FE1211"/>
    <w:rsid w:val="00FE337E"/>
    <w:rsid w:val="00FF2172"/>
    <w:rsid w:val="00FF2AA1"/>
    <w:rsid w:val="00FF55AA"/>
    <w:rsid w:val="00FF5972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5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Kateřina Šustalová</cp:lastModifiedBy>
  <cp:revision>5</cp:revision>
  <cp:lastPrinted>2022-11-07T12:44:00Z</cp:lastPrinted>
  <dcterms:created xsi:type="dcterms:W3CDTF">2024-12-03T14:40:00Z</dcterms:created>
  <dcterms:modified xsi:type="dcterms:W3CDTF">2024-12-13T07:18:00Z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