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2024-V40-390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27940</wp:posOffset>
            </wp:positionV>
            <wp:extent cx="924275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0"/>
                    </a:xfrm>
                    <a:custGeom>
                      <a:rect l="l" t="t" r="r" b="b"/>
                      <a:pathLst>
                        <a:path w="924275" h="94450">
                          <a:moveTo>
                            <a:pt x="0" y="94450"/>
                          </a:moveTo>
                          <a:lnTo>
                            <a:pt x="924275" y="94450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FRESENIUS KABI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.o.,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Str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1702/65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4 - MICHLE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781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605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03.12.2024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03.12.2024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20" w:after="0" w:line="166" w:lineRule="exact"/>
        <w:ind w:left="354" w:right="736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27196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831903340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Smofkabiven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1970 (4ks/karton)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831902340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SmofKabiven 1600kcal (4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1477ml)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PK03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X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E025C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Sod.Chlo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.Fres.Kabi 0,9% 20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250ml KabiPac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00" w:after="0" w:line="166" w:lineRule="exact"/>
        <w:ind w:left="434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67682</wp:posOffset>
            </wp:positionV>
            <wp:extent cx="604820" cy="208749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67682"/>
                      <a:ext cx="49052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7751946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Appli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Pump Set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arioline (5ks/bal)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68.587,52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-2395</wp:posOffset>
            </wp:positionV>
            <wp:extent cx="43688" cy="206756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-2395</wp:posOffset>
            </wp:positionV>
            <wp:extent cx="43688" cy="206756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2408</wp:posOffset>
            </wp:positionV>
            <wp:extent cx="45720" cy="311917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2408</wp:posOffset>
            </wp:positionV>
            <wp:extent cx="51307" cy="311917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130932</wp:posOffset>
            </wp:positionV>
            <wp:extent cx="6954011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58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74521</wp:posOffset>
                  </wp:positionV>
                  <wp:extent cx="1342057" cy="94450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42057" cy="94450"/>
                          </a:xfrm>
                          <a:custGeom>
                            <a:rect l="l" t="t" r="r" b="b"/>
                            <a:pathLst>
                              <a:path w="1342057" h="94450">
                                <a:moveTo>
                                  <a:pt x="0" y="94450"/>
                                </a:moveTo>
                                <a:lnTo>
                                  <a:pt x="1342057" y="94450"/>
                                </a:lnTo>
                                <a:lnTo>
                                  <a:pt x="134205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hyperlink" TargetMode="External" Target="http://www.saul-is.cz"/><Relationship Id="rId162" Type="http://schemas.openxmlformats.org/officeDocument/2006/relationships/image" Target="media/image1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2024-12-17T08:39:09Z</dcterms:created>
  <dcterms:modified xsi:type="dcterms:W3CDTF">2024-12-17T08:39:09Z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