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9588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29.11.2024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20241129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AESCIN-POLFA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5962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AJATIN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PROFAR.TINKT.+MECH.ROZP.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TCT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50ML+ROZPR.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AMBROBENE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hyperlink r:id="rId123" w:history="1">
        <w:r>
          <w:rPr lang="en-US" sz="16" baseline="0" dirty="0">
            <w:jc w:val="left"/>
            <w:rFonts w:ascii="Calibri" w:hAnsi="Calibri" w:cs="Calibri"/>
            <w:color w:val="000000"/>
            <w:w w:val="98"/>
            <w:sz w:val="16"/>
            <w:szCs w:val="16"/>
          </w:rPr>
          <w:t>7.5MG/ML	</w:t>
        </w:r>
      </w:hyperlink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AMEDO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1 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 457 MG/5 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 POR PLV SUS 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 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AQUA PRO INJECTIONE BRAUN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20X10ML-PLA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BERODUAL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INH LIQ 20ML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PRO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 TBL NOB 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 Jeziskuv nebesky caj BIO 18x1,5g, porc.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CAJ MAJESTIC TEA NONI+SVESTKA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 20X2.5G BIOGENA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CARLOTHERM Bylinná ústní voda 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Centrum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Gummies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multifruit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2x60ks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dárk.balení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2925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CIALIS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 SOL PSS 180DAVE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SOL PSS 1X180DÁV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100MCG/6MCG/DÁV INH PLV 1X180DÁV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29.11.2024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17:00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9588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800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GRA 30X4GM/800MG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CONTROLOC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ENT 28X20MG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5MG/5MG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COXTRAL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" w:after="0" w:line="232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 +PHARMA 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DESLORATADIN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TBL FLM 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58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 DUO PHARMASWISS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 CPS DUR MRL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16" w:after="0" w:line="225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Dr.Popov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Kostivalová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kafrem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ELICEA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ENELBIN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RETARD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PORCPSMOL50X40MG-BL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ESSENTIALE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KOJENECKA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LAHEV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PENFILL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ZVL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ZVL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FLAREX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4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MIKROGRAMU/10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100X0.4MG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GLOBUL.C.NATR.TETRABOR.0.6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CSC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10X0.6GM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C1000mg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šípky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tbl.100+30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dárek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HELICID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28(4X7)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HELIDES 40 MG ENTEROSOLVENTNI 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ETD 98X40MG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29.11.2024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17:00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9588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HERBEX REBRICEK OBECNY 50G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 200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25X200MG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HERPESIN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1X2GM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HUMALOG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IMAZOL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10MG/G+2,5MG/G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INDAPAMID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30X1.5M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PFI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4(4X0,3ML)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28X1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100X125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LEVEMIR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(FLEXPEN)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LIPOCREAM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10471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LORISTA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50MG/12,5MG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Megafyt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Ovocný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Zázvor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medem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citrónem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MELIPRAMIN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850MG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METYPRED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100X4MG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28X80MG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80/12.5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MICTONORM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MIRZATEN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MODAFEN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200MG/30MG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NASONEX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50MCG/DÁV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NUROFEN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29.11.2024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17:00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9588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Pampeliška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sypaný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Fytopharma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SACHET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11065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PERINALON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PLAQUENIL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60X200MG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0.1%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31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501611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URINÁLNÍ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PÁSKEM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SUP,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2000ML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ÍŽOVOU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VÝPUSTÍ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SALOFALK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ÍPKY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ROLL-ON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BALSAM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SIDRETA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0,03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5MG/ML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1X20ML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500513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STERILKOMPRES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8vr.17n.7.5x7.5cm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SULIQUA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100U/ML+33MCG/ML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SPR.FORTE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0.30%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THROMBOREDUCTIN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THYROZOL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TREXAN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MG/1,25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MG/1,25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MG/1.25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TROMBEX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 6 MG/0,4 MG TABLETY S 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FRT 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UROXAL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29.11.2024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17:00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9588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VERRUMAL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LIQ 1X13ML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600MG/800IU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 B12 GAMMA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1000MCG TBL OBD 50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 PMCS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 500 MG POTAH. 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PORTBLFLM10X500MG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ZEMPLAR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1MCG CPS MOL 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7" w:firstLine="0"/>
        <w:jc w:val="right"/>
      </w:pPr>
      <w:r>
        <w:drawing>
          <wp:anchor simplePos="0" relativeHeight="25165857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60 035,69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9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157480</wp:posOffset>
            </wp:positionV>
            <wp:extent cx="6829425" cy="1905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29.11.2024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17:00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3" Type="http://schemas.openxmlformats.org/officeDocument/2006/relationships/hyperlink" TargetMode="External" Target="http://7.5MG/ML"/><Relationship Id="rId126" Type="http://schemas.openxmlformats.org/officeDocument/2006/relationships/image" Target="media/image126.png"/><Relationship Id="rId136" Type="http://schemas.openxmlformats.org/officeDocument/2006/relationships/image" Target="media/image136.png"/><Relationship Id="rId146" Type="http://schemas.openxmlformats.org/officeDocument/2006/relationships/image" Target="media/image146.png"/><Relationship Id="rId156" Type="http://schemas.openxmlformats.org/officeDocument/2006/relationships/image" Target="media/image1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2024-12-12T07:11:31Z</dcterms:created>
  <dcterms:modified xsi:type="dcterms:W3CDTF">2024-12-12T07:11:31Z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