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9588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AJATIN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PROFAR.TINKT.+MECH.ROZP.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TCT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50ML+ROZPR.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 MAJESTIC TEA 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20X2.5G 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Centrum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Gummies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multifruit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2x60ks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dárk.balení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CIALIS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kafrem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C1000mg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šípky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tbl.100+30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dárek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 REBRICEK OBECNY 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Ovocný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Zázvor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medem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citrónem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Pampeliška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Fytopharma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501611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URINÁLNÍ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PÁSKEM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SUP,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VÝPUSTÍ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SALOFALK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SIDRETA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5MG/ML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MG/1.25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B12 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 TBL OBD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57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60 035,69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2024-12-12T07:10:35Z</dcterms:created>
  <dcterms:modified xsi:type="dcterms:W3CDTF">2024-12-12T07:10:35Z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