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24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2024-SMB-689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2182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4" w:space="0" w:equalWidth="0">
            <w:col w:w="872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28467621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14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96"/>
        </w:tabs>
        <w:spacing w:before="29" w:after="0" w:line="194" w:lineRule="exact"/>
        <w:ind w:left="682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30670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716370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2e plus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4818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CZ28467621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5"/>
        </w:tabs>
        <w:spacing w:before="102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24" w:right="0" w:firstLine="0"/>
      </w:pPr>
      <w:r>
        <w:drawing>
          <wp:anchor simplePos="0" relativeHeight="251658561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09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60"/>
        </w:tabs>
        <w:spacing w:before="0" w:after="0" w:line="256" w:lineRule="exact"/>
        <w:ind w:left="224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24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3"/>
        </w:tabs>
        <w:spacing w:before="80" w:after="0" w:line="184" w:lineRule="exact"/>
        <w:ind w:left="144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Františkova 903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1865" w:right="43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18657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8657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198 00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9 -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ern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Most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2" w:space="0" w:equalWidth="0">
            <w:col w:w="4321" w:space="1368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28.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28.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1434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39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2118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39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2" w:space="0" w:equalWidth="0">
            <w:col w:w="2888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7"/>
          <w:tab w:val="left" w:pos="2391"/>
          <w:tab w:val="left" w:pos="6978"/>
          <w:tab w:val="left" w:pos="8994"/>
          <w:tab w:val="left" w:pos="10326"/>
        </w:tabs>
        <w:spacing w:before="197" w:after="0" w:line="166" w:lineRule="exact"/>
        <w:ind w:left="95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71"/>
        </w:tabs>
        <w:spacing w:before="120" w:after="0" w:line="148" w:lineRule="exact"/>
        <w:ind w:left="417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šroubový kompresor pro provoz prádelny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4821933</wp:posOffset>
            </wp:positionH>
            <wp:positionV relativeFrom="line">
              <wp:posOffset>76200</wp:posOffset>
            </wp:positionV>
            <wp:extent cx="509368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368" cy="94449"/>
                    </a:xfrm>
                    <a:custGeom>
                      <a:rect l="l" t="t" r="r" b="b"/>
                      <a:pathLst>
                        <a:path w="509368" h="94449">
                          <a:moveTo>
                            <a:pt x="0" y="94449"/>
                          </a:moveTo>
                          <a:lnTo>
                            <a:pt x="509368" y="94449"/>
                          </a:lnTo>
                          <a:lnTo>
                            <a:pt x="5093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6"/>
          <w:tab w:val="left" w:pos="5639"/>
        </w:tabs>
        <w:spacing w:before="120" w:after="0" w:line="148" w:lineRule="exact"/>
        <w:ind w:left="132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2913887</wp:posOffset>
            </wp:positionH>
            <wp:positionV relativeFrom="line">
              <wp:posOffset>76200</wp:posOffset>
            </wp:positionV>
            <wp:extent cx="934562" cy="9445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4562" cy="94450"/>
                    </a:xfrm>
                    <a:custGeom>
                      <a:rect l="l" t="t" r="r" b="b"/>
                      <a:pathLst>
                        <a:path w="934562" h="94450">
                          <a:moveTo>
                            <a:pt x="0" y="94450"/>
                          </a:moveTo>
                          <a:lnTo>
                            <a:pt x="934562" y="94450"/>
                          </a:lnTo>
                          <a:lnTo>
                            <a:pt x="93456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4118819</wp:posOffset>
            </wp:positionH>
            <wp:positionV relativeFrom="line">
              <wp:posOffset>76200</wp:posOffset>
            </wp:positionV>
            <wp:extent cx="586119" cy="9445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119" cy="94450"/>
                    </a:xfrm>
                    <a:custGeom>
                      <a:rect l="l" t="t" r="r" b="b"/>
                      <a:pathLst>
                        <a:path w="586119" h="94450">
                          <a:moveTo>
                            <a:pt x="0" y="94450"/>
                          </a:moveTo>
                          <a:lnTo>
                            <a:pt x="586119" y="94450"/>
                          </a:lnTo>
                          <a:lnTo>
                            <a:pt x="58611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KVGS-10A:Šroubový kompresor 1 ks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21% 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467" w:right="5898" w:firstLine="0"/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2948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2948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1197864</wp:posOffset>
            </wp:positionH>
            <wp:positionV relativeFrom="line">
              <wp:posOffset>47498</wp:posOffset>
            </wp:positionV>
            <wp:extent cx="311247" cy="9445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144681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144681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S-500V CE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1B:Vzdušník stojatý 500 l PN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FSN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22"/>
          <w:tab w:val="left" w:pos="3326"/>
        </w:tabs>
        <w:spacing w:before="60" w:after="0" w:line="148" w:lineRule="exact"/>
        <w:ind w:left="1467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1415795</wp:posOffset>
            </wp:positionH>
            <wp:positionV relativeFrom="line">
              <wp:posOffset>38100</wp:posOffset>
            </wp:positionV>
            <wp:extent cx="452979" cy="9445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50"/>
                    </a:xfrm>
                    <a:custGeom>
                      <a:rect l="l" t="t" r="r" b="b"/>
                      <a:pathLst>
                        <a:path w="452979" h="94450">
                          <a:moveTo>
                            <a:pt x="0" y="94450"/>
                          </a:moveTo>
                          <a:lnTo>
                            <a:pt x="452979" y="94450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1897379</wp:posOffset>
            </wp:positionH>
            <wp:positionV relativeFrom="line">
              <wp:posOffset>38100</wp:posOffset>
            </wp:positionV>
            <wp:extent cx="480997" cy="944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997" cy="94450"/>
                    </a:xfrm>
                    <a:custGeom>
                      <a:rect l="l" t="t" r="r" b="b"/>
                      <a:pathLst>
                        <a:path w="480997" h="94450">
                          <a:moveTo>
                            <a:pt x="0" y="94450"/>
                          </a:moveTo>
                          <a:lnTo>
                            <a:pt x="480997" y="94450"/>
                          </a:lnTo>
                          <a:lnTo>
                            <a:pt x="48099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2612134</wp:posOffset>
            </wp:positionH>
            <wp:positionV relativeFrom="line">
              <wp:posOffset>38100</wp:posOffset>
            </wp:positionV>
            <wp:extent cx="878175" cy="944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8175" cy="94450"/>
                    </a:xfrm>
                    <a:custGeom>
                      <a:rect l="l" t="t" r="r" b="b"/>
                      <a:pathLst>
                        <a:path w="878175" h="94450">
                          <a:moveTo>
                            <a:pt x="0" y="94450"/>
                          </a:moveTo>
                          <a:lnTo>
                            <a:pt x="878175" y="94450"/>
                          </a:lnTo>
                          <a:lnTo>
                            <a:pt x="8781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21%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67" w:right="5898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UDP-ŠK1:Uvedení do provozu - šroubový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kompresor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03"/>
        </w:tabs>
        <w:spacing w:before="60" w:after="0" w:line="148" w:lineRule="exact"/>
        <w:ind w:left="1467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5" behindDoc="0" locked="0" layoutInCell="1" allowOverlap="1">
            <wp:simplePos x="0" y="0"/>
            <wp:positionH relativeFrom="page">
              <wp:posOffset>1415795</wp:posOffset>
            </wp:positionH>
            <wp:positionV relativeFrom="line">
              <wp:posOffset>38100</wp:posOffset>
            </wp:positionV>
            <wp:extent cx="821787" cy="9445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1787" cy="94450"/>
                    </a:xfrm>
                    <a:custGeom>
                      <a:rect l="l" t="t" r="r" b="b"/>
                      <a:pathLst>
                        <a:path w="821787" h="94450">
                          <a:moveTo>
                            <a:pt x="0" y="94450"/>
                          </a:moveTo>
                          <a:lnTo>
                            <a:pt x="821787" y="94450"/>
                          </a:lnTo>
                          <a:lnTo>
                            <a:pt x="8217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2498392</wp:posOffset>
            </wp:positionH>
            <wp:positionV relativeFrom="line">
              <wp:posOffset>38100</wp:posOffset>
            </wp:positionV>
            <wp:extent cx="822753" cy="9445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2753" cy="94450"/>
                    </a:xfrm>
                    <a:custGeom>
                      <a:rect l="l" t="t" r="r" b="b"/>
                      <a:pathLst>
                        <a:path w="822753" h="94450">
                          <a:moveTo>
                            <a:pt x="0" y="94450"/>
                          </a:moveTo>
                          <a:lnTo>
                            <a:pt x="822753" y="94450"/>
                          </a:lnTo>
                          <a:lnTo>
                            <a:pt x="82275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21%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67" w:right="5898" w:firstLine="0"/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Tlakové hadice - propojovací set , 2x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1500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G3/4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G3/4, tlakové šroubení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G3/4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G1/2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88"/>
        </w:tabs>
        <w:spacing w:before="60" w:after="0" w:line="148" w:lineRule="exact"/>
        <w:ind w:left="1467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23759</wp:posOffset>
            </wp:positionV>
            <wp:extent cx="826566" cy="10879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6566" cy="108790"/>
                    </a:xfrm>
                    <a:custGeom>
                      <a:rect l="l" t="t" r="r" b="b"/>
                      <a:pathLst>
                        <a:path w="826566" h="108790">
                          <a:moveTo>
                            <a:pt x="0" y="108790"/>
                          </a:moveTo>
                          <a:lnTo>
                            <a:pt x="826566" y="108790"/>
                          </a:lnTo>
                          <a:lnTo>
                            <a:pt x="82656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879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2616707</wp:posOffset>
            </wp:positionH>
            <wp:positionV relativeFrom="line">
              <wp:posOffset>23759</wp:posOffset>
            </wp:positionV>
            <wp:extent cx="831346" cy="10879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1346" cy="108790"/>
                    </a:xfrm>
                    <a:custGeom>
                      <a:rect l="l" t="t" r="r" b="b"/>
                      <a:pathLst>
                        <a:path w="831346" h="108790">
                          <a:moveTo>
                            <a:pt x="0" y="108790"/>
                          </a:moveTo>
                          <a:lnTo>
                            <a:pt x="831346" y="108790"/>
                          </a:lnTo>
                          <a:lnTo>
                            <a:pt x="83134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879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sada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21%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67" w:right="5898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4024381:Odvad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Bekomat 31 U,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*odvad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kondnezátu z nádoby stl.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-7718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-7718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vzduch.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49"/>
        </w:tabs>
        <w:spacing w:before="60" w:after="0" w:line="148" w:lineRule="exact"/>
        <w:ind w:left="1467" w:right="0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3" behindDoc="0" locked="0" layoutInCell="1" allowOverlap="1">
            <wp:simplePos x="0" y="0"/>
            <wp:positionH relativeFrom="page">
              <wp:posOffset>1415795</wp:posOffset>
            </wp:positionH>
            <wp:positionV relativeFrom="line">
              <wp:posOffset>9419</wp:posOffset>
            </wp:positionV>
            <wp:extent cx="845685" cy="12313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45685" cy="123131"/>
                    </a:xfrm>
                    <a:custGeom>
                      <a:rect l="l" t="t" r="r" b="b"/>
                      <a:pathLst>
                        <a:path w="845685" h="123131">
                          <a:moveTo>
                            <a:pt x="0" y="123131"/>
                          </a:moveTo>
                          <a:lnTo>
                            <a:pt x="845685" y="123131"/>
                          </a:lnTo>
                          <a:lnTo>
                            <a:pt x="84568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313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5" behindDoc="0" locked="0" layoutInCell="1" allowOverlap="1">
            <wp:simplePos x="0" y="0"/>
            <wp:positionH relativeFrom="page">
              <wp:posOffset>2499359</wp:posOffset>
            </wp:positionH>
            <wp:positionV relativeFrom="line">
              <wp:posOffset>14199</wp:posOffset>
            </wp:positionV>
            <wp:extent cx="821786" cy="11835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1786" cy="118351"/>
                    </a:xfrm>
                    <a:custGeom>
                      <a:rect l="l" t="t" r="r" b="b"/>
                      <a:pathLst>
                        <a:path w="821786" h="118351">
                          <a:moveTo>
                            <a:pt x="0" y="118351"/>
                          </a:moveTo>
                          <a:lnTo>
                            <a:pt x="821786" y="118351"/>
                          </a:lnTo>
                          <a:lnTo>
                            <a:pt x="82178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83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21%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67" w:right="5898" w:firstLine="0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HFN018QWD:Vzduchový filtr HFN018Q,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*odlu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olejových a mechanických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istot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03"/>
        </w:tabs>
        <w:spacing w:before="60" w:after="0" w:line="148" w:lineRule="exact"/>
        <w:ind w:left="1467" w:right="0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7" behindDoc="0" locked="0" layoutInCell="1" allowOverlap="1">
            <wp:simplePos x="0" y="0"/>
            <wp:positionH relativeFrom="page">
              <wp:posOffset>1415795</wp:posOffset>
            </wp:positionH>
            <wp:positionV relativeFrom="line">
              <wp:posOffset>9419</wp:posOffset>
            </wp:positionV>
            <wp:extent cx="826566" cy="12313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6566" cy="123131"/>
                    </a:xfrm>
                    <a:custGeom>
                      <a:rect l="l" t="t" r="r" b="b"/>
                      <a:pathLst>
                        <a:path w="826566" h="123131">
                          <a:moveTo>
                            <a:pt x="0" y="123131"/>
                          </a:moveTo>
                          <a:lnTo>
                            <a:pt x="826566" y="123131"/>
                          </a:lnTo>
                          <a:lnTo>
                            <a:pt x="82656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313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9" behindDoc="0" locked="0" layoutInCell="1" allowOverlap="1">
            <wp:simplePos x="0" y="0"/>
            <wp:positionH relativeFrom="page">
              <wp:posOffset>2499359</wp:posOffset>
            </wp:positionH>
            <wp:positionV relativeFrom="line">
              <wp:posOffset>38100</wp:posOffset>
            </wp:positionV>
            <wp:extent cx="821786" cy="94450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1786" cy="94450"/>
                    </a:xfrm>
                    <a:custGeom>
                      <a:rect l="l" t="t" r="r" b="b"/>
                      <a:pathLst>
                        <a:path w="821786" h="94450">
                          <a:moveTo>
                            <a:pt x="0" y="94450"/>
                          </a:moveTo>
                          <a:lnTo>
                            <a:pt x="821786" y="94450"/>
                          </a:lnTo>
                          <a:lnTo>
                            <a:pt x="82178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21%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41"/>
          <w:tab w:val="left" w:pos="4601"/>
        </w:tabs>
        <w:spacing w:before="0" w:after="0" w:line="223" w:lineRule="exact"/>
        <w:ind w:left="1467" w:right="5898" w:firstLine="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1" behindDoc="0" locked="0" layoutInCell="1" allowOverlap="1">
            <wp:simplePos x="0" y="0"/>
            <wp:positionH relativeFrom="page">
              <wp:posOffset>2108734</wp:posOffset>
            </wp:positionH>
            <wp:positionV relativeFrom="line">
              <wp:posOffset>28575</wp:posOffset>
            </wp:positionV>
            <wp:extent cx="279724" cy="84889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9724" cy="84889"/>
                    </a:xfrm>
                    <a:custGeom>
                      <a:rect l="l" t="t" r="r" b="b"/>
                      <a:pathLst>
                        <a:path w="279724" h="84889">
                          <a:moveTo>
                            <a:pt x="0" y="84889"/>
                          </a:moveTo>
                          <a:lnTo>
                            <a:pt x="279724" y="84889"/>
                          </a:lnTo>
                          <a:lnTo>
                            <a:pt x="27972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488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0" locked="0" layoutInCell="1" allowOverlap="1">
            <wp:simplePos x="0" y="0"/>
            <wp:positionH relativeFrom="page">
              <wp:posOffset>2791966</wp:posOffset>
            </wp:positionH>
            <wp:positionV relativeFrom="line">
              <wp:posOffset>28575</wp:posOffset>
            </wp:positionV>
            <wp:extent cx="396591" cy="94450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50"/>
                    </a:xfrm>
                    <a:custGeom>
                      <a:rect l="l" t="t" r="r" b="b"/>
                      <a:pathLst>
                        <a:path w="396591" h="94450">
                          <a:moveTo>
                            <a:pt x="0" y="94450"/>
                          </a:moveTo>
                          <a:lnTo>
                            <a:pt x="396591" y="94450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5" behindDoc="0" locked="0" layoutInCell="1" allowOverlap="1">
            <wp:simplePos x="0" y="0"/>
            <wp:positionH relativeFrom="page">
              <wp:posOffset>3450334</wp:posOffset>
            </wp:positionH>
            <wp:positionV relativeFrom="line">
              <wp:posOffset>28575</wp:posOffset>
            </wp:positionV>
            <wp:extent cx="736445" cy="9445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6445" cy="94450"/>
                    </a:xfrm>
                    <a:custGeom>
                      <a:rect l="l" t="t" r="r" b="b"/>
                      <a:pathLst>
                        <a:path w="736445" h="94450">
                          <a:moveTo>
                            <a:pt x="0" y="94450"/>
                          </a:moveTo>
                          <a:lnTo>
                            <a:pt x="736445" y="94450"/>
                          </a:lnTo>
                          <a:lnTo>
                            <a:pt x="73644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D:Dopravné 190 km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20,00%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21%  </w:t>
      </w:r>
      <w:r>
        <w:drawing>
          <wp:anchor simplePos="0" relativeHeight="2516584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7" behindDoc="0" locked="0" layoutInCell="1" allowOverlap="1">
            <wp:simplePos x="0" y="0"/>
            <wp:positionH relativeFrom="page">
              <wp:posOffset>1904725</wp:posOffset>
            </wp:positionH>
            <wp:positionV relativeFrom="line">
              <wp:posOffset>38100</wp:posOffset>
            </wp:positionV>
            <wp:extent cx="1549008" cy="96696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49008" cy="96696"/>
                    </a:xfrm>
                    <a:custGeom>
                      <a:rect l="l" t="t" r="r" b="b"/>
                      <a:pathLst>
                        <a:path w="1549008" h="96696">
                          <a:moveTo>
                            <a:pt x="0" y="96696"/>
                          </a:moveTo>
                          <a:lnTo>
                            <a:pt x="1549008" y="96696"/>
                          </a:lnTo>
                          <a:lnTo>
                            <a:pt x="154900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 položek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67" w:right="0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-4202</wp:posOffset>
            </wp:positionV>
            <wp:extent cx="45720" cy="459744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-4202</wp:posOffset>
            </wp:positionV>
            <wp:extent cx="51307" cy="459744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K ÚHRAD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152 043,76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67" w:right="0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Parametry kompresoru: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67" w:right="0" w:firstLine="0"/>
      </w:pPr>
      <w:r>
        <w:drawing>
          <wp:anchor simplePos="0" relativeHeight="2516584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íkon: 7,5 k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Výtla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ný výkon: 700 l/min , ma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tlak až 12 ba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67" w:right="0" w:firstLine="0"/>
      </w:pPr>
      <w:r>
        <w:drawing>
          <wp:anchor simplePos="0" relativeHeight="2516585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ovládání frekven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ním 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em a motorem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7" w:right="0" w:firstLine="0"/>
      </w:pPr>
      <w:r>
        <w:drawing>
          <wp:anchor simplePos="0" relativeHeight="2516585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5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5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permanetním magnetem.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7" w:right="0" w:firstLine="0"/>
      </w:pPr>
      <w:r>
        <w:drawing>
          <wp:anchor simplePos="0" relativeHeight="2516585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-6445</wp:posOffset>
            </wp:positionV>
            <wp:extent cx="43688" cy="167132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-6445</wp:posOffset>
            </wp:positionV>
            <wp:extent cx="43688" cy="167132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Dodací podmínky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7" w:right="0" w:firstLine="0"/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-6443</wp:posOffset>
            </wp:positionV>
            <wp:extent cx="43688" cy="167131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ermín dodání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7" w:right="0" w:firstLine="0"/>
      </w:pPr>
      <w:r>
        <w:drawing>
          <wp:anchor simplePos="0" relativeHeight="2516585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-25493</wp:posOffset>
            </wp:positionV>
            <wp:extent cx="43688" cy="167132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-25493</wp:posOffset>
            </wp:positionV>
            <wp:extent cx="43688" cy="167132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Vše skladem - možno prakticky obratem instalovat (dle následné dohody)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099"/>
          <w:tab w:val="left" w:pos="9878"/>
        </w:tabs>
        <w:spacing w:before="132" w:after="0" w:line="167" w:lineRule="exact"/>
        <w:ind w:left="178" w:right="0" w:firstLine="0"/>
      </w:pPr>
      <w:r>
        <w:drawing>
          <wp:anchor simplePos="0" relativeHeight="251658534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-2125</wp:posOffset>
            </wp:positionV>
            <wp:extent cx="6977887" cy="31495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2955</wp:posOffset>
            </wp:positionV>
            <wp:extent cx="6943343" cy="180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-2125</wp:posOffset>
            </wp:positionV>
            <wp:extent cx="43688" cy="186943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-2125</wp:posOffset>
            </wp:positionV>
            <wp:extent cx="43688" cy="186943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125 656,0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75" w:right="0" w:firstLine="0"/>
      </w:pPr>
      <w:r>
        <w:drawing>
          <wp:anchor simplePos="0" relativeHeight="25165855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-26548</wp:posOffset>
            </wp:positionV>
            <wp:extent cx="43688" cy="540512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40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-3180</wp:posOffset>
            </wp:positionV>
            <wp:extent cx="6954011" cy="180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-26548</wp:posOffset>
            </wp:positionV>
            <wp:extent cx="43688" cy="540512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40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4" w:after="0" w:line="254" w:lineRule="exact"/>
        <w:ind w:left="75" w:right="10187" w:firstLine="0"/>
      </w:pPr>
      <w:r>
        <w:drawing>
          <wp:anchor simplePos="0" relativeHeight="25165854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33435</wp:posOffset>
            </wp:positionV>
            <wp:extent cx="6954011" cy="180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3382771</wp:posOffset>
            </wp:positionH>
            <wp:positionV relativeFrom="line">
              <wp:posOffset>16164</wp:posOffset>
            </wp:positionV>
            <wp:extent cx="34544" cy="343915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3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9" behindDoc="0" locked="0" layoutInCell="1" allowOverlap="1">
            <wp:simplePos x="0" y="0"/>
            <wp:positionH relativeFrom="page">
              <wp:posOffset>1633701</wp:posOffset>
            </wp:positionH>
            <wp:positionV relativeFrom="line">
              <wp:posOffset>107950</wp:posOffset>
            </wp:positionV>
            <wp:extent cx="1190989" cy="237857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90989" cy="237857"/>
                    </a:xfrm>
                    <a:custGeom>
                      <a:rect l="l" t="t" r="r" b="b"/>
                      <a:pathLst>
                        <a:path w="1190989" h="237857">
                          <a:moveTo>
                            <a:pt x="0" y="237857"/>
                          </a:moveTo>
                          <a:lnTo>
                            <a:pt x="1190989" y="237857"/>
                          </a:lnTo>
                          <a:lnTo>
                            <a:pt x="119098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3785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stavil: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5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118271</wp:posOffset>
            </wp:positionV>
            <wp:extent cx="3273043" cy="31496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docGrid w:linePitch="360"/>
        </w:sectPr>
        <w:spacing w:before="40" w:after="0" w:line="113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2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1" Type="http://schemas.openxmlformats.org/officeDocument/2006/relationships/image" Target="media/image191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3" Type="http://schemas.openxmlformats.org/officeDocument/2006/relationships/image" Target="media/image223.png"/><Relationship Id="rId225" Type="http://schemas.openxmlformats.org/officeDocument/2006/relationships/image" Target="media/image225.png"/><Relationship Id="rId227" Type="http://schemas.openxmlformats.org/officeDocument/2006/relationships/image" Target="media/image227.png"/><Relationship Id="rId228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2024-12-11T10:55:34Z</dcterms:created>
  <dcterms:modified xsi:type="dcterms:W3CDTF">2024-12-11T10:55:34Z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