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12B5" w14:textId="1B80B067" w:rsidR="00CB5320" w:rsidRPr="00CF4B91" w:rsidRDefault="00CF4B91" w:rsidP="00E03577">
      <w:pPr>
        <w:spacing w:before="120"/>
        <w:ind w:left="4961"/>
        <w:jc w:val="both"/>
        <w:rPr>
          <w:b/>
          <w:bCs/>
          <w:i/>
          <w:sz w:val="22"/>
          <w:szCs w:val="22"/>
        </w:rPr>
      </w:pPr>
      <w:r w:rsidRPr="00CF4B91">
        <w:rPr>
          <w:b/>
          <w:bCs/>
          <w:sz w:val="22"/>
          <w:szCs w:val="22"/>
        </w:rPr>
        <w:t>ALEF NULA,a.s.</w:t>
      </w:r>
    </w:p>
    <w:p w14:paraId="5EDCA3E3" w14:textId="77777777" w:rsidR="00CB5320" w:rsidRPr="00CF4B91" w:rsidRDefault="00CB5320" w:rsidP="00CB5320">
      <w:pPr>
        <w:ind w:left="4963"/>
        <w:jc w:val="both"/>
        <w:rPr>
          <w:sz w:val="22"/>
          <w:szCs w:val="22"/>
        </w:rPr>
      </w:pPr>
      <w:r w:rsidRPr="00CF4B91">
        <w:rPr>
          <w:sz w:val="22"/>
          <w:szCs w:val="22"/>
        </w:rPr>
        <w:t xml:space="preserve">IČO: </w:t>
      </w:r>
      <w:r w:rsidR="00CF4B91" w:rsidRPr="00CF4B91">
        <w:rPr>
          <w:sz w:val="22"/>
          <w:szCs w:val="22"/>
        </w:rPr>
        <w:t>61858579</w:t>
      </w:r>
    </w:p>
    <w:p w14:paraId="5188184D" w14:textId="77777777" w:rsidR="00916DE3" w:rsidRPr="00CF4B91" w:rsidRDefault="00916DE3" w:rsidP="00CB5320">
      <w:pPr>
        <w:ind w:left="4963"/>
        <w:jc w:val="both"/>
        <w:rPr>
          <w:sz w:val="22"/>
          <w:szCs w:val="22"/>
        </w:rPr>
      </w:pPr>
      <w:r w:rsidRPr="00CF4B91">
        <w:rPr>
          <w:sz w:val="22"/>
          <w:szCs w:val="22"/>
        </w:rPr>
        <w:t xml:space="preserve">DIČ: </w:t>
      </w:r>
      <w:r w:rsidR="00CF4B91" w:rsidRPr="00CF4B91">
        <w:rPr>
          <w:sz w:val="22"/>
          <w:szCs w:val="22"/>
        </w:rPr>
        <w:t>CZ61858579</w:t>
      </w:r>
    </w:p>
    <w:p w14:paraId="6D191DD5" w14:textId="77777777" w:rsidR="00916DE3" w:rsidRPr="00CF4B91" w:rsidRDefault="00CF4B91" w:rsidP="00CB5320">
      <w:pPr>
        <w:ind w:left="4963"/>
        <w:jc w:val="both"/>
        <w:rPr>
          <w:sz w:val="22"/>
          <w:szCs w:val="22"/>
        </w:rPr>
      </w:pPr>
      <w:bookmarkStart w:id="0" w:name="_Hlk171313542"/>
      <w:r w:rsidRPr="00CF4B91">
        <w:t>p</w:t>
      </w:r>
      <w:r w:rsidR="00916DE3" w:rsidRPr="00CF4B91">
        <w:t>látce</w:t>
      </w:r>
      <w:bookmarkEnd w:id="0"/>
      <w:r w:rsidRPr="00CF4B91">
        <w:t xml:space="preserve"> </w:t>
      </w:r>
      <w:r w:rsidR="00916DE3" w:rsidRPr="00CF4B91">
        <w:t>DPH</w:t>
      </w:r>
    </w:p>
    <w:p w14:paraId="779A68BD" w14:textId="77777777" w:rsidR="00CB5320" w:rsidRPr="00CF4B91" w:rsidRDefault="00CF4B91" w:rsidP="00CB5320">
      <w:pPr>
        <w:ind w:left="4963"/>
        <w:jc w:val="both"/>
        <w:rPr>
          <w:sz w:val="22"/>
          <w:szCs w:val="22"/>
        </w:rPr>
      </w:pPr>
      <w:r w:rsidRPr="00CF4B91">
        <w:t>Pernerova 691/42</w:t>
      </w:r>
    </w:p>
    <w:p w14:paraId="79B11E4E" w14:textId="77777777" w:rsidR="00916DE3" w:rsidRPr="007E0F2E" w:rsidRDefault="00CF4B91" w:rsidP="00CF4B91">
      <w:pPr>
        <w:ind w:left="4963"/>
        <w:jc w:val="both"/>
        <w:rPr>
          <w:sz w:val="22"/>
          <w:szCs w:val="22"/>
        </w:rPr>
      </w:pPr>
      <w:r w:rsidRPr="00CF4B91">
        <w:rPr>
          <w:sz w:val="22"/>
          <w:szCs w:val="22"/>
        </w:rPr>
        <w:t>186 00 Praha 8 – Karlín</w:t>
      </w:r>
    </w:p>
    <w:p w14:paraId="1AE49C16" w14:textId="77777777" w:rsidR="00264085" w:rsidRDefault="00264085">
      <w:pPr>
        <w:jc w:val="right"/>
        <w:rPr>
          <w:sz w:val="22"/>
          <w:szCs w:val="22"/>
        </w:rPr>
      </w:pPr>
    </w:p>
    <w:p w14:paraId="4F44B44F" w14:textId="77777777" w:rsidR="00916DE3" w:rsidRPr="007E0F2E" w:rsidRDefault="00916DE3">
      <w:pPr>
        <w:jc w:val="right"/>
        <w:rPr>
          <w:sz w:val="22"/>
          <w:szCs w:val="22"/>
        </w:rPr>
      </w:pPr>
    </w:p>
    <w:p w14:paraId="19C61D02" w14:textId="77777777" w:rsidR="00273BB2" w:rsidRPr="007E0F2E" w:rsidRDefault="00273BB2" w:rsidP="007E0F2E">
      <w:pPr>
        <w:pStyle w:val="Nadpis4"/>
        <w:tabs>
          <w:tab w:val="left" w:pos="6379"/>
          <w:tab w:val="left" w:pos="7213"/>
        </w:tabs>
        <w:ind w:left="3119"/>
        <w:rPr>
          <w:sz w:val="22"/>
          <w:szCs w:val="22"/>
        </w:rPr>
      </w:pPr>
      <w:r w:rsidRPr="007E0F2E">
        <w:rPr>
          <w:sz w:val="22"/>
          <w:szCs w:val="22"/>
        </w:rPr>
        <w:t>Objednávka č.</w:t>
      </w:r>
      <w:r w:rsidRPr="007E0F2E">
        <w:rPr>
          <w:sz w:val="22"/>
          <w:szCs w:val="22"/>
        </w:rPr>
        <w:tab/>
        <w:t>Vyřizuje/kancelář</w:t>
      </w:r>
      <w:r w:rsidRPr="007E0F2E">
        <w:rPr>
          <w:sz w:val="22"/>
          <w:szCs w:val="22"/>
        </w:rPr>
        <w:tab/>
      </w:r>
    </w:p>
    <w:p w14:paraId="60539530" w14:textId="59665000" w:rsidR="00B542AD" w:rsidRPr="001E5274" w:rsidRDefault="00B65419" w:rsidP="00B65419">
      <w:pPr>
        <w:pStyle w:val="Nadpis4"/>
        <w:tabs>
          <w:tab w:val="left" w:pos="3119"/>
          <w:tab w:val="left" w:pos="6379"/>
          <w:tab w:val="left" w:pos="7213"/>
        </w:tabs>
        <w:spacing w:line="480" w:lineRule="auto"/>
        <w:rPr>
          <w:b/>
          <w:bCs/>
          <w:sz w:val="22"/>
          <w:szCs w:val="22"/>
        </w:rPr>
      </w:pPr>
      <w:r w:rsidRPr="00435784">
        <w:rPr>
          <w:b/>
          <w:bCs/>
          <w:sz w:val="22"/>
          <w:szCs w:val="22"/>
        </w:rPr>
        <w:tab/>
      </w:r>
      <w:r w:rsidR="00273BB2" w:rsidRPr="008932FA">
        <w:rPr>
          <w:b/>
          <w:bCs/>
          <w:sz w:val="22"/>
          <w:szCs w:val="22"/>
        </w:rPr>
        <w:t xml:space="preserve">ZAK </w:t>
      </w:r>
      <w:r w:rsidR="00BC695A" w:rsidRPr="008932FA">
        <w:rPr>
          <w:b/>
          <w:bCs/>
          <w:sz w:val="22"/>
          <w:szCs w:val="22"/>
        </w:rPr>
        <w:t>24</w:t>
      </w:r>
      <w:r w:rsidR="00273BB2" w:rsidRPr="008932FA">
        <w:rPr>
          <w:b/>
          <w:bCs/>
          <w:sz w:val="22"/>
          <w:szCs w:val="22"/>
        </w:rPr>
        <w:t>-</w:t>
      </w:r>
      <w:r w:rsidR="00CF4B91" w:rsidRPr="008932FA">
        <w:rPr>
          <w:b/>
          <w:bCs/>
          <w:sz w:val="22"/>
          <w:szCs w:val="22"/>
        </w:rPr>
        <w:t>0146</w:t>
      </w:r>
      <w:r w:rsidR="00273BB2" w:rsidRPr="008932FA">
        <w:rPr>
          <w:b/>
          <w:bCs/>
          <w:sz w:val="22"/>
          <w:szCs w:val="22"/>
        </w:rPr>
        <w:t>/</w:t>
      </w:r>
      <w:r w:rsidR="00CF4B91" w:rsidRPr="008932FA">
        <w:rPr>
          <w:b/>
          <w:bCs/>
          <w:sz w:val="22"/>
          <w:szCs w:val="22"/>
        </w:rPr>
        <w:t>1</w:t>
      </w:r>
      <w:r w:rsidRPr="00CF4B91">
        <w:rPr>
          <w:b/>
          <w:bCs/>
          <w:sz w:val="22"/>
          <w:szCs w:val="22"/>
        </w:rPr>
        <w:tab/>
      </w:r>
      <w:r w:rsidR="007B18FB">
        <w:rPr>
          <w:b/>
          <w:bCs/>
          <w:sz w:val="22"/>
          <w:szCs w:val="22"/>
        </w:rPr>
        <w:t>xxxxxxxx</w:t>
      </w:r>
      <w:r w:rsidR="00E03577" w:rsidRPr="00E03577">
        <w:rPr>
          <w:b/>
          <w:bCs/>
          <w:sz w:val="22"/>
          <w:szCs w:val="22"/>
        </w:rPr>
        <w:t>VEZ</w:t>
      </w:r>
    </w:p>
    <w:p w14:paraId="018F4CE0" w14:textId="77777777" w:rsidR="002C29C1" w:rsidRPr="009047C2" w:rsidRDefault="002C29C1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</w:p>
    <w:p w14:paraId="7184D935" w14:textId="77777777" w:rsidR="00BD0883" w:rsidRPr="009047C2" w:rsidRDefault="00BD0883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Specifikace předmětu smlouvy:</w:t>
      </w:r>
    </w:p>
    <w:p w14:paraId="108DAA10" w14:textId="77777777" w:rsidR="00BD0883" w:rsidRPr="008932FA" w:rsidRDefault="0057718D" w:rsidP="00F73CFE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Objednáváme u Vás</w:t>
      </w:r>
      <w:r w:rsidR="00DA5220" w:rsidRPr="008932FA">
        <w:rPr>
          <w:sz w:val="22"/>
          <w:szCs w:val="22"/>
        </w:rPr>
        <w:t xml:space="preserve"> na </w:t>
      </w:r>
      <w:r w:rsidR="00944068" w:rsidRPr="008932FA">
        <w:rPr>
          <w:sz w:val="22"/>
          <w:szCs w:val="22"/>
        </w:rPr>
        <w:t xml:space="preserve">základě </w:t>
      </w:r>
      <w:r w:rsidR="00944068" w:rsidRPr="008932FA">
        <w:rPr>
          <w:b/>
          <w:bCs/>
          <w:sz w:val="22"/>
          <w:szCs w:val="22"/>
        </w:rPr>
        <w:t>rámcové dohody</w:t>
      </w:r>
      <w:r w:rsidRPr="008932FA">
        <w:rPr>
          <w:b/>
          <w:bCs/>
          <w:sz w:val="22"/>
          <w:szCs w:val="22"/>
        </w:rPr>
        <w:t xml:space="preserve"> </w:t>
      </w:r>
      <w:r w:rsidR="00944068" w:rsidRPr="008932FA">
        <w:rPr>
          <w:b/>
          <w:bCs/>
          <w:sz w:val="22"/>
          <w:szCs w:val="22"/>
        </w:rPr>
        <w:t>ZAK</w:t>
      </w:r>
      <w:r w:rsidR="00CF4B91" w:rsidRPr="008932FA">
        <w:rPr>
          <w:b/>
          <w:bCs/>
          <w:sz w:val="22"/>
          <w:szCs w:val="22"/>
        </w:rPr>
        <w:t> 24-0146</w:t>
      </w:r>
      <w:r w:rsidR="00944068" w:rsidRPr="008932FA">
        <w:rPr>
          <w:b/>
          <w:bCs/>
          <w:sz w:val="22"/>
          <w:szCs w:val="22"/>
        </w:rPr>
        <w:t xml:space="preserve"> s názvem „</w:t>
      </w:r>
      <w:r w:rsidR="00CF4B91" w:rsidRPr="008932FA">
        <w:rPr>
          <w:b/>
          <w:bCs/>
        </w:rPr>
        <w:t>Implementace síťové infrastruktury Cisco a související služby</w:t>
      </w:r>
      <w:r w:rsidR="00944068" w:rsidRPr="008932FA">
        <w:rPr>
          <w:b/>
          <w:bCs/>
          <w:sz w:val="22"/>
          <w:szCs w:val="22"/>
        </w:rPr>
        <w:t>“</w:t>
      </w:r>
      <w:r w:rsidR="00BD0883" w:rsidRPr="008932FA">
        <w:rPr>
          <w:b/>
          <w:bCs/>
          <w:sz w:val="22"/>
          <w:szCs w:val="22"/>
        </w:rPr>
        <w:t xml:space="preserve"> ze</w:t>
      </w:r>
      <w:r w:rsidR="00035774" w:rsidRPr="008932FA">
        <w:rPr>
          <w:b/>
          <w:bCs/>
          <w:sz w:val="22"/>
          <w:szCs w:val="22"/>
        </w:rPr>
        <w:t> </w:t>
      </w:r>
      <w:r w:rsidR="00BD0883" w:rsidRPr="008932FA">
        <w:rPr>
          <w:b/>
          <w:bCs/>
          <w:sz w:val="22"/>
          <w:szCs w:val="22"/>
        </w:rPr>
        <w:t>dne</w:t>
      </w:r>
      <w:r w:rsidR="00035774" w:rsidRPr="008932FA">
        <w:rPr>
          <w:b/>
          <w:bCs/>
          <w:sz w:val="22"/>
          <w:szCs w:val="22"/>
        </w:rPr>
        <w:t> </w:t>
      </w:r>
      <w:r w:rsidR="00CF4B91" w:rsidRPr="008932FA">
        <w:rPr>
          <w:b/>
          <w:bCs/>
          <w:sz w:val="22"/>
          <w:szCs w:val="22"/>
        </w:rPr>
        <w:t>12. 12. 2024</w:t>
      </w:r>
      <w:r w:rsidR="00435784" w:rsidRPr="008932FA">
        <w:rPr>
          <w:b/>
          <w:bCs/>
          <w:sz w:val="22"/>
          <w:szCs w:val="22"/>
        </w:rPr>
        <w:t xml:space="preserve"> </w:t>
      </w:r>
      <w:r w:rsidR="00BD0883" w:rsidRPr="008932FA">
        <w:rPr>
          <w:sz w:val="22"/>
          <w:szCs w:val="22"/>
        </w:rPr>
        <w:t>následující plnění:</w:t>
      </w:r>
    </w:p>
    <w:p w14:paraId="3A966284" w14:textId="4CFD76D2" w:rsidR="008932FA" w:rsidRPr="008932FA" w:rsidRDefault="008932FA" w:rsidP="008932FA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Analýza architektury, závislostí a funkcionalit AS-IS prostředí objednatele, a</w:t>
      </w:r>
      <w:r w:rsidR="00E03577">
        <w:rPr>
          <w:sz w:val="22"/>
          <w:szCs w:val="22"/>
        </w:rPr>
        <w:t> </w:t>
      </w:r>
      <w:r w:rsidRPr="008932FA">
        <w:rPr>
          <w:sz w:val="22"/>
          <w:szCs w:val="22"/>
        </w:rPr>
        <w:t>to</w:t>
      </w:r>
      <w:r w:rsidR="00E03577">
        <w:rPr>
          <w:sz w:val="22"/>
          <w:szCs w:val="22"/>
        </w:rPr>
        <w:t> </w:t>
      </w:r>
      <w:r w:rsidRPr="008932FA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8932FA">
        <w:rPr>
          <w:sz w:val="22"/>
          <w:szCs w:val="22"/>
        </w:rPr>
        <w:t>oblastech</w:t>
      </w:r>
      <w:r>
        <w:rPr>
          <w:sz w:val="22"/>
          <w:szCs w:val="22"/>
        </w:rPr>
        <w:t xml:space="preserve"> </w:t>
      </w:r>
      <w:r w:rsidRPr="008932FA">
        <w:rPr>
          <w:sz w:val="22"/>
          <w:szCs w:val="22"/>
        </w:rPr>
        <w:t>Routing&amp;Switching (R&amp;S), DC networking, DC Servery, DC Storage, Security, Microsoft365.</w:t>
      </w:r>
    </w:p>
    <w:p w14:paraId="364E39EB" w14:textId="73DBDE16" w:rsidR="008932FA" w:rsidRPr="008932FA" w:rsidRDefault="008932FA" w:rsidP="008932FA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Návrh nové HLD architektury, tvorba HLD designu.</w:t>
      </w:r>
    </w:p>
    <w:p w14:paraId="7210CFA6" w14:textId="54E3F20B" w:rsidR="008932FA" w:rsidRPr="008932FA" w:rsidRDefault="008932FA" w:rsidP="008932FA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Návrh LLD pro jednotlivé oblasti, migrační scénáře, akceptační testy FAT, SAT.</w:t>
      </w:r>
    </w:p>
    <w:p w14:paraId="09FB06FF" w14:textId="47C97A2B" w:rsidR="008932FA" w:rsidRPr="008932FA" w:rsidRDefault="008932FA" w:rsidP="008932FA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Instalace zařízení dle HLD/LLD v serverovnách zadavatele.</w:t>
      </w:r>
    </w:p>
    <w:p w14:paraId="7E48297E" w14:textId="1760AC39" w:rsidR="008932FA" w:rsidRPr="008932FA" w:rsidRDefault="008932FA" w:rsidP="008932FA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Konfigurační práce dle HLD/LLD.</w:t>
      </w:r>
    </w:p>
    <w:p w14:paraId="316CC434" w14:textId="72BBD00F" w:rsidR="008932FA" w:rsidRPr="008932FA" w:rsidRDefault="008932FA" w:rsidP="008932FA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Migrační práce dle HLD/LLD.</w:t>
      </w:r>
    </w:p>
    <w:p w14:paraId="41FC948A" w14:textId="77777777" w:rsidR="008932FA" w:rsidRPr="008932FA" w:rsidRDefault="008932FA" w:rsidP="00F94143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Provedení akceptačních testů.</w:t>
      </w:r>
    </w:p>
    <w:p w14:paraId="6BF5605B" w14:textId="25B0A0BF" w:rsidR="008932FA" w:rsidRPr="008932FA" w:rsidRDefault="008932FA" w:rsidP="008932FA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Tvorba dokumentace</w:t>
      </w:r>
      <w:r>
        <w:rPr>
          <w:sz w:val="22"/>
          <w:szCs w:val="22"/>
        </w:rPr>
        <w:t xml:space="preserve"> (popis a schémata HLD / LLD)</w:t>
      </w:r>
      <w:r w:rsidRPr="008932FA">
        <w:rPr>
          <w:sz w:val="22"/>
          <w:szCs w:val="22"/>
        </w:rPr>
        <w:t>.</w:t>
      </w:r>
    </w:p>
    <w:p w14:paraId="719B88D0" w14:textId="3A6EF3F2" w:rsidR="008932FA" w:rsidRPr="00E03577" w:rsidRDefault="008932FA" w:rsidP="00E0357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714" w:right="91" w:hanging="357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Projektové řízení.</w:t>
      </w:r>
    </w:p>
    <w:p w14:paraId="73451425" w14:textId="6A2AF325" w:rsidR="008932FA" w:rsidRPr="00E03577" w:rsidRDefault="008932FA" w:rsidP="00E03577">
      <w:pPr>
        <w:widowControl w:val="0"/>
        <w:autoSpaceDE w:val="0"/>
        <w:autoSpaceDN w:val="0"/>
        <w:adjustRightInd w:val="0"/>
        <w:spacing w:after="120"/>
        <w:ind w:left="720" w:right="91"/>
        <w:jc w:val="both"/>
        <w:rPr>
          <w:sz w:val="22"/>
          <w:szCs w:val="22"/>
        </w:rPr>
      </w:pPr>
      <w:r w:rsidRPr="008932FA">
        <w:rPr>
          <w:sz w:val="22"/>
          <w:szCs w:val="22"/>
        </w:rPr>
        <w:t>Celkový rozsah plnění: 61 MD</w:t>
      </w:r>
    </w:p>
    <w:p w14:paraId="2784FE78" w14:textId="77777777" w:rsidR="0057718D" w:rsidRPr="009047C2" w:rsidRDefault="00BD0883" w:rsidP="00435784">
      <w:pPr>
        <w:widowControl w:val="0"/>
        <w:autoSpaceDE w:val="0"/>
        <w:autoSpaceDN w:val="0"/>
        <w:adjustRightInd w:val="0"/>
        <w:ind w:right="92"/>
        <w:jc w:val="both"/>
        <w:rPr>
          <w:b/>
          <w:bCs/>
          <w:sz w:val="22"/>
          <w:szCs w:val="22"/>
        </w:rPr>
      </w:pPr>
      <w:r w:rsidRPr="009047C2">
        <w:rPr>
          <w:sz w:val="22"/>
          <w:szCs w:val="22"/>
        </w:rPr>
        <w:t>(dále jen „</w:t>
      </w:r>
      <w:r w:rsidRPr="009047C2">
        <w:rPr>
          <w:b/>
          <w:sz w:val="22"/>
          <w:szCs w:val="22"/>
        </w:rPr>
        <w:t>předmět smlouvy</w:t>
      </w:r>
      <w:r w:rsidRPr="009047C2">
        <w:rPr>
          <w:sz w:val="22"/>
          <w:szCs w:val="22"/>
        </w:rPr>
        <w:t>“).</w:t>
      </w:r>
    </w:p>
    <w:p w14:paraId="3422F9B7" w14:textId="77777777" w:rsidR="00FE2742" w:rsidRPr="009047C2" w:rsidRDefault="00FE2742" w:rsidP="00F73CFE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hAnsi="Times New Roman"/>
          <w:iCs/>
        </w:rPr>
      </w:pPr>
    </w:p>
    <w:p w14:paraId="3CD2BD31" w14:textId="77777777" w:rsidR="00FE2742" w:rsidRPr="009047C2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Kontaktní osoby:</w:t>
      </w:r>
    </w:p>
    <w:p w14:paraId="7BB0E739" w14:textId="1F387E71" w:rsidR="00D33596" w:rsidRPr="008932FA" w:rsidRDefault="00E608C3" w:rsidP="009047C2">
      <w:pPr>
        <w:spacing w:after="120"/>
        <w:jc w:val="both"/>
        <w:rPr>
          <w:sz w:val="22"/>
          <w:szCs w:val="22"/>
        </w:rPr>
      </w:pPr>
      <w:r w:rsidRPr="008932FA">
        <w:rPr>
          <w:sz w:val="22"/>
          <w:szCs w:val="22"/>
        </w:rPr>
        <w:t xml:space="preserve">Kontaktní osobou objednatele je </w:t>
      </w:r>
      <w:r w:rsidR="007B18FB">
        <w:t>xxxxxxxxxxxxxx</w:t>
      </w:r>
      <w:r w:rsidR="00CF4B91" w:rsidRPr="008932FA">
        <w:t>, tel.: +420 </w:t>
      </w:r>
      <w:r w:rsidR="007B18FB">
        <w:t>xxx</w:t>
      </w:r>
      <w:r w:rsidR="00CF4B91" w:rsidRPr="008932FA">
        <w:t> </w:t>
      </w:r>
      <w:r w:rsidR="007B18FB">
        <w:t>xxx</w:t>
      </w:r>
      <w:r w:rsidR="00CF4B91" w:rsidRPr="008932FA">
        <w:t> </w:t>
      </w:r>
      <w:r w:rsidR="007B18FB">
        <w:t>xxx</w:t>
      </w:r>
      <w:r w:rsidR="00CF4B91" w:rsidRPr="008932FA">
        <w:t>, e</w:t>
      </w:r>
      <w:r w:rsidR="00CF4B91" w:rsidRPr="008932FA">
        <w:noBreakHyphen/>
        <w:t>mail: </w:t>
      </w:r>
      <w:hyperlink r:id="rId11" w:history="1">
        <w:r w:rsidR="007B18FB">
          <w:rPr>
            <w:rStyle w:val="Hypertextovodkaz"/>
          </w:rPr>
          <w:t>xxxxxxxxxxxxxxxxxx</w:t>
        </w:r>
      </w:hyperlink>
      <w:r w:rsidR="00CF4B91" w:rsidRPr="008932FA">
        <w:rPr>
          <w:rStyle w:val="Hypertextovodkaz"/>
        </w:rPr>
        <w:t>.</w:t>
      </w:r>
    </w:p>
    <w:p w14:paraId="4CA38186" w14:textId="1A44C98B" w:rsidR="00D33596" w:rsidRPr="009047C2" w:rsidRDefault="00D33596" w:rsidP="00D33596">
      <w:pPr>
        <w:jc w:val="both"/>
        <w:rPr>
          <w:i/>
          <w:sz w:val="22"/>
          <w:szCs w:val="22"/>
        </w:rPr>
      </w:pPr>
      <w:r w:rsidRPr="008932FA">
        <w:rPr>
          <w:sz w:val="22"/>
          <w:szCs w:val="22"/>
        </w:rPr>
        <w:t xml:space="preserve">Kontaktní osobou dodavatele </w:t>
      </w:r>
      <w:r w:rsidR="004B5454" w:rsidRPr="008932FA">
        <w:rPr>
          <w:sz w:val="22"/>
          <w:szCs w:val="22"/>
        </w:rPr>
        <w:t xml:space="preserve">je </w:t>
      </w:r>
      <w:r w:rsidR="007B18FB">
        <w:t>xxxxxxxxxxxxxx</w:t>
      </w:r>
      <w:r w:rsidR="007B18FB" w:rsidRPr="008932FA">
        <w:t>, tel.: +420 </w:t>
      </w:r>
      <w:r w:rsidR="007B18FB">
        <w:t>xxx</w:t>
      </w:r>
      <w:r w:rsidR="007B18FB" w:rsidRPr="008932FA">
        <w:t> </w:t>
      </w:r>
      <w:r w:rsidR="007B18FB">
        <w:t>xxx</w:t>
      </w:r>
      <w:r w:rsidR="007B18FB" w:rsidRPr="008932FA">
        <w:t> </w:t>
      </w:r>
      <w:r w:rsidR="007B18FB">
        <w:t>xxx</w:t>
      </w:r>
      <w:r w:rsidR="007B18FB" w:rsidRPr="008932FA">
        <w:t>, e</w:t>
      </w:r>
      <w:r w:rsidR="007B18FB" w:rsidRPr="008932FA">
        <w:noBreakHyphen/>
        <w:t>mail: </w:t>
      </w:r>
      <w:hyperlink r:id="rId12" w:history="1">
        <w:r w:rsidR="007B18FB">
          <w:rPr>
            <w:rStyle w:val="Hypertextovodkaz"/>
          </w:rPr>
          <w:t>xxxxxxxxxxxxxxxxxx</w:t>
        </w:r>
      </w:hyperlink>
      <w:r w:rsidR="00CF4B91" w:rsidRPr="008932FA">
        <w:rPr>
          <w:rStyle w:val="Hypertextovodkaz"/>
        </w:rPr>
        <w:t>.</w:t>
      </w:r>
    </w:p>
    <w:p w14:paraId="37ACC96C" w14:textId="77777777" w:rsidR="00187086" w:rsidRDefault="00187086" w:rsidP="00F73CFE">
      <w:pPr>
        <w:pStyle w:val="Odstavecseseznamem"/>
        <w:tabs>
          <w:tab w:val="left" w:pos="0"/>
        </w:tabs>
        <w:spacing w:before="240" w:after="240"/>
        <w:ind w:left="0"/>
        <w:contextualSpacing w:val="0"/>
      </w:pPr>
    </w:p>
    <w:p w14:paraId="7AB8029B" w14:textId="1EA43E2F" w:rsidR="00C82AEE" w:rsidRPr="009047C2" w:rsidRDefault="006161F6" w:rsidP="00E03577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Termín</w:t>
      </w:r>
      <w:r w:rsidR="00C82AEE" w:rsidRPr="009047C2">
        <w:rPr>
          <w:b/>
          <w:bCs/>
          <w:sz w:val="22"/>
          <w:szCs w:val="22"/>
          <w:u w:val="single"/>
        </w:rPr>
        <w:t xml:space="preserve"> a </w:t>
      </w:r>
      <w:r w:rsidRPr="009047C2">
        <w:rPr>
          <w:b/>
          <w:bCs/>
          <w:sz w:val="22"/>
          <w:szCs w:val="22"/>
          <w:u w:val="single"/>
        </w:rPr>
        <w:t xml:space="preserve">místo plnění </w:t>
      </w:r>
      <w:r w:rsidR="00D50A6F" w:rsidRPr="009047C2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9047C2">
        <w:rPr>
          <w:b/>
          <w:bCs/>
          <w:sz w:val="22"/>
          <w:szCs w:val="22"/>
          <w:u w:val="single"/>
        </w:rPr>
        <w:t xml:space="preserve">předmětu </w:t>
      </w:r>
      <w:r w:rsidR="00944068" w:rsidRPr="009047C2">
        <w:rPr>
          <w:b/>
          <w:bCs/>
          <w:sz w:val="22"/>
          <w:szCs w:val="22"/>
          <w:u w:val="single"/>
        </w:rPr>
        <w:t>smlouvy</w:t>
      </w:r>
      <w:r w:rsidRPr="009047C2">
        <w:rPr>
          <w:b/>
          <w:bCs/>
          <w:sz w:val="22"/>
          <w:szCs w:val="22"/>
          <w:u w:val="single"/>
        </w:rPr>
        <w:t>:</w:t>
      </w:r>
    </w:p>
    <w:p w14:paraId="6A473205" w14:textId="6A36FA77" w:rsidR="002F0445" w:rsidRPr="009047C2" w:rsidRDefault="00706A8C" w:rsidP="008932FA">
      <w:pPr>
        <w:widowControl w:val="0"/>
        <w:autoSpaceDE w:val="0"/>
        <w:autoSpaceDN w:val="0"/>
        <w:adjustRightInd w:val="0"/>
        <w:spacing w:after="120"/>
        <w:jc w:val="both"/>
        <w:rPr>
          <w:iCs/>
          <w:sz w:val="22"/>
          <w:szCs w:val="22"/>
        </w:rPr>
      </w:pPr>
      <w:r w:rsidRPr="009047C2">
        <w:rPr>
          <w:iCs/>
          <w:sz w:val="22"/>
          <w:szCs w:val="22"/>
        </w:rPr>
        <w:t>D</w:t>
      </w:r>
      <w:r w:rsidR="002F0445" w:rsidRPr="009047C2">
        <w:rPr>
          <w:iCs/>
          <w:sz w:val="22"/>
          <w:szCs w:val="22"/>
        </w:rPr>
        <w:t xml:space="preserve">oba plnění předmětu </w:t>
      </w:r>
      <w:r w:rsidR="00944068" w:rsidRPr="009047C2">
        <w:rPr>
          <w:iCs/>
          <w:sz w:val="22"/>
          <w:szCs w:val="22"/>
        </w:rPr>
        <w:t>smlouvy</w:t>
      </w:r>
      <w:r w:rsidR="002F0445" w:rsidRPr="009047C2">
        <w:rPr>
          <w:iCs/>
          <w:sz w:val="22"/>
          <w:szCs w:val="22"/>
        </w:rPr>
        <w:t xml:space="preserve">: </w:t>
      </w:r>
      <w:r w:rsidR="008932FA">
        <w:rPr>
          <w:iCs/>
          <w:sz w:val="22"/>
          <w:szCs w:val="22"/>
        </w:rPr>
        <w:t>do 31.12.2024</w:t>
      </w:r>
    </w:p>
    <w:p w14:paraId="60BC1486" w14:textId="77777777" w:rsidR="002D1EE9" w:rsidRPr="00322310" w:rsidRDefault="00A7413E" w:rsidP="00322310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9047C2">
        <w:rPr>
          <w:sz w:val="22"/>
          <w:szCs w:val="22"/>
        </w:rPr>
        <w:t xml:space="preserve">Místo plnění předmětu </w:t>
      </w:r>
      <w:r w:rsidR="00944068" w:rsidRPr="009047C2">
        <w:rPr>
          <w:sz w:val="22"/>
          <w:szCs w:val="22"/>
        </w:rPr>
        <w:t>smlouvy</w:t>
      </w:r>
      <w:r w:rsidRPr="009047C2">
        <w:rPr>
          <w:sz w:val="22"/>
          <w:szCs w:val="22"/>
        </w:rPr>
        <w:t>:</w:t>
      </w:r>
      <w:r w:rsidR="00322310">
        <w:rPr>
          <w:sz w:val="22"/>
          <w:szCs w:val="22"/>
        </w:rPr>
        <w:t xml:space="preserve"> </w:t>
      </w:r>
      <w:r w:rsidRPr="009047C2">
        <w:rPr>
          <w:sz w:val="22"/>
          <w:szCs w:val="22"/>
        </w:rPr>
        <w:t xml:space="preserve">Vyšehradská </w:t>
      </w:r>
      <w:r w:rsidR="00F73CFE" w:rsidRPr="009047C2">
        <w:rPr>
          <w:sz w:val="22"/>
          <w:szCs w:val="22"/>
        </w:rPr>
        <w:t>2077/</w:t>
      </w:r>
      <w:r w:rsidRPr="009047C2">
        <w:rPr>
          <w:sz w:val="22"/>
          <w:szCs w:val="22"/>
        </w:rPr>
        <w:t>57, 128 00 Praha 2 – Nové Město</w:t>
      </w:r>
      <w:r w:rsidR="002D1EE9" w:rsidRPr="009047C2">
        <w:t xml:space="preserve">. </w:t>
      </w:r>
    </w:p>
    <w:p w14:paraId="172AE3D7" w14:textId="77777777" w:rsidR="001442F7" w:rsidRDefault="00793148" w:rsidP="001442F7">
      <w:pPr>
        <w:pStyle w:val="Zkladntextodsazen"/>
        <w:spacing w:before="0" w:after="120"/>
        <w:ind w:left="0"/>
      </w:pPr>
      <w:r w:rsidRPr="007E0F2E">
        <w:lastRenderedPageBreak/>
        <w:t>P</w:t>
      </w:r>
      <w:r w:rsidR="008548A7" w:rsidRPr="007E0F2E">
        <w:t xml:space="preserve">o kontrole </w:t>
      </w:r>
      <w:r w:rsidR="00A63E19" w:rsidRPr="007E0F2E">
        <w:t xml:space="preserve">předmětu </w:t>
      </w:r>
      <w:r w:rsidR="00944068">
        <w:t>smlouvy</w:t>
      </w:r>
      <w:r w:rsidR="00A63E19" w:rsidRPr="007E0F2E">
        <w:t xml:space="preserve"> bude p</w:t>
      </w:r>
      <w:r w:rsidR="00D50A6F" w:rsidRPr="007E0F2E">
        <w:t xml:space="preserve">řevzetí předmětu </w:t>
      </w:r>
      <w:r w:rsidR="00944068">
        <w:t>smlouvy</w:t>
      </w:r>
      <w:r w:rsidR="00D50A6F" w:rsidRPr="007E0F2E">
        <w:t xml:space="preserve"> </w:t>
      </w:r>
      <w:r w:rsidR="0048597C" w:rsidRPr="007E0F2E">
        <w:t>p</w:t>
      </w:r>
      <w:r w:rsidR="00D50A6F" w:rsidRPr="007E0F2E">
        <w:t xml:space="preserve">otvrzeno na základě </w:t>
      </w:r>
      <w:r w:rsidR="00D50A6F" w:rsidRPr="007E0F2E">
        <w:rPr>
          <w:b/>
        </w:rPr>
        <w:t xml:space="preserve">akceptačního </w:t>
      </w:r>
      <w:r w:rsidR="00264D08" w:rsidRPr="007E0F2E">
        <w:rPr>
          <w:b/>
        </w:rPr>
        <w:t>protokolu</w:t>
      </w:r>
      <w:r w:rsidR="00264D08" w:rsidRPr="007E0F2E">
        <w:t xml:space="preserve"> </w:t>
      </w:r>
      <w:r w:rsidR="00D50A6F" w:rsidRPr="007E0F2E">
        <w:t xml:space="preserve">podepsaného </w:t>
      </w:r>
      <w:r w:rsidR="0048597C" w:rsidRPr="007E0F2E">
        <w:t>zástupci obou smluvních stran</w:t>
      </w:r>
      <w:r w:rsidR="00D50A6F" w:rsidRPr="007E0F2E">
        <w:t>.</w:t>
      </w:r>
    </w:p>
    <w:p w14:paraId="63736E0B" w14:textId="77777777" w:rsidR="00D50A6F" w:rsidRPr="007E0F2E" w:rsidRDefault="00D50A6F" w:rsidP="001442F7">
      <w:pPr>
        <w:pStyle w:val="Zkladntextodsazen"/>
        <w:spacing w:before="0" w:after="240"/>
        <w:ind w:left="0"/>
      </w:pPr>
      <w:r w:rsidRPr="007E0F2E">
        <w:t xml:space="preserve">Vzor akceptačního protokolu </w:t>
      </w:r>
      <w:r w:rsidR="005802CE" w:rsidRPr="007E0F2E">
        <w:t xml:space="preserve">je </w:t>
      </w:r>
      <w:r w:rsidR="00CC0F8F" w:rsidRPr="007E0F2E">
        <w:t xml:space="preserve">ke stažení na </w:t>
      </w:r>
      <w:r w:rsidRPr="007E0F2E">
        <w:t xml:space="preserve">webových stránkách objednatele na adrese: </w:t>
      </w:r>
      <w:hyperlink r:id="rId13" w:history="1">
        <w:r w:rsidR="00437217" w:rsidRPr="00437217">
          <w:rPr>
            <w:rStyle w:val="Hypertextovodkaz"/>
            <w:lang w:val="cs-CZ"/>
          </w:rPr>
          <w:t>https://iprpraha.cz/stranka/94/profil-zadavatele-a-vzory-dokumentu</w:t>
        </w:r>
      </w:hyperlink>
      <w:r w:rsidR="00437217">
        <w:t xml:space="preserve"> </w:t>
      </w:r>
      <w:r w:rsidR="0031591A" w:rsidRPr="007E0F2E">
        <w:t>v</w:t>
      </w:r>
      <w:r w:rsidR="00E261B9" w:rsidRPr="007E0F2E">
        <w:t xml:space="preserve"> </w:t>
      </w:r>
      <w:r w:rsidR="0031591A" w:rsidRPr="007E0F2E">
        <w:t>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5E518C03" w14:textId="77777777" w:rsidR="009047C2" w:rsidRPr="007E0F2E" w:rsidRDefault="009047C2" w:rsidP="00D50A6F">
      <w:pPr>
        <w:pStyle w:val="Zkladntextodsazen"/>
        <w:spacing w:before="0"/>
        <w:ind w:left="0"/>
      </w:pPr>
    </w:p>
    <w:p w14:paraId="79753E21" w14:textId="77777777" w:rsidR="00500BC3" w:rsidRPr="007E0F2E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 xml:space="preserve">Cena předmětu </w:t>
      </w:r>
      <w:r w:rsidR="00192A8E">
        <w:rPr>
          <w:b/>
          <w:bCs/>
          <w:u w:val="single"/>
        </w:rPr>
        <w:t>smlouvy</w:t>
      </w:r>
      <w:r w:rsidR="006161F6" w:rsidRPr="007E0F2E">
        <w:rPr>
          <w:b/>
          <w:bCs/>
          <w:u w:val="single"/>
        </w:rPr>
        <w:t>:</w:t>
      </w:r>
    </w:p>
    <w:p w14:paraId="21DD7F89" w14:textId="77777777" w:rsidR="00322310" w:rsidRDefault="00322310" w:rsidP="00B82522">
      <w:pPr>
        <w:pStyle w:val="Zkladntextodsazen"/>
        <w:spacing w:before="0"/>
        <w:ind w:left="0"/>
      </w:pPr>
      <w:r w:rsidRPr="0044247F">
        <w:t xml:space="preserve">Cena za 1 MD (man day): </w:t>
      </w:r>
      <w:r w:rsidRPr="00322310">
        <w:rPr>
          <w:b/>
          <w:bCs/>
        </w:rPr>
        <w:t xml:space="preserve">15.500 Kč </w:t>
      </w:r>
      <w:r w:rsidRPr="00322310">
        <w:rPr>
          <w:iCs/>
        </w:rPr>
        <w:t xml:space="preserve">(slovy: </w:t>
      </w:r>
      <w:r>
        <w:rPr>
          <w:iCs/>
        </w:rPr>
        <w:t>patnácttisícpětset</w:t>
      </w:r>
      <w:r w:rsidRPr="00322310">
        <w:rPr>
          <w:iCs/>
        </w:rPr>
        <w:t xml:space="preserve"> korun českých</w:t>
      </w:r>
      <w:r w:rsidRPr="00CD38ED">
        <w:rPr>
          <w:iCs/>
        </w:rPr>
        <w:t>)</w:t>
      </w:r>
      <w:r w:rsidRPr="00CD38ED">
        <w:rPr>
          <w:b/>
          <w:iCs/>
        </w:rPr>
        <w:t xml:space="preserve"> </w:t>
      </w:r>
      <w:r w:rsidRPr="00322310">
        <w:rPr>
          <w:b/>
          <w:bCs/>
        </w:rPr>
        <w:t>bez DPH</w:t>
      </w:r>
      <w:r w:rsidRPr="008A6BA3">
        <w:t>, tj.</w:t>
      </w:r>
      <w:r>
        <w:t> </w:t>
      </w:r>
      <w:r w:rsidRPr="00322310">
        <w:rPr>
          <w:b/>
          <w:bCs/>
        </w:rPr>
        <w:t xml:space="preserve">18.755 Kč </w:t>
      </w:r>
      <w:r w:rsidRPr="00322310">
        <w:rPr>
          <w:iCs/>
        </w:rPr>
        <w:t xml:space="preserve">(slovy: </w:t>
      </w:r>
      <w:r>
        <w:rPr>
          <w:iCs/>
        </w:rPr>
        <w:t xml:space="preserve">osmnácttisícsedmsetpadesátpět </w:t>
      </w:r>
      <w:r w:rsidRPr="00322310">
        <w:rPr>
          <w:iCs/>
        </w:rPr>
        <w:t>korun českých</w:t>
      </w:r>
      <w:r w:rsidRPr="00CD38ED">
        <w:rPr>
          <w:iCs/>
        </w:rPr>
        <w:t>)</w:t>
      </w:r>
      <w:r w:rsidRPr="00CD38ED">
        <w:rPr>
          <w:b/>
          <w:iCs/>
        </w:rPr>
        <w:t xml:space="preserve"> </w:t>
      </w:r>
      <w:r w:rsidRPr="00322310">
        <w:rPr>
          <w:b/>
          <w:bCs/>
        </w:rPr>
        <w:t>vč. DPH</w:t>
      </w:r>
      <w:r>
        <w:t>.</w:t>
      </w:r>
    </w:p>
    <w:p w14:paraId="497274E0" w14:textId="77777777" w:rsidR="00322310" w:rsidRDefault="00322310" w:rsidP="00B82522">
      <w:pPr>
        <w:pStyle w:val="Zkladntextodsazen"/>
        <w:spacing w:before="0"/>
        <w:ind w:left="0"/>
        <w:rPr>
          <w:iCs/>
        </w:rPr>
      </w:pPr>
    </w:p>
    <w:p w14:paraId="46FA8181" w14:textId="6E8DBE13" w:rsidR="008077EC" w:rsidRPr="00CD38ED" w:rsidRDefault="008077EC" w:rsidP="008077EC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CD38ED">
        <w:rPr>
          <w:iCs/>
          <w:sz w:val="22"/>
          <w:szCs w:val="22"/>
        </w:rPr>
        <w:t xml:space="preserve">Celková cena za plnění předmětu </w:t>
      </w:r>
      <w:r w:rsidR="006A4441" w:rsidRPr="00CD38ED">
        <w:rPr>
          <w:iCs/>
          <w:sz w:val="22"/>
          <w:szCs w:val="22"/>
        </w:rPr>
        <w:t>smlouvy</w:t>
      </w:r>
      <w:r w:rsidRPr="00CD38ED">
        <w:rPr>
          <w:iCs/>
          <w:sz w:val="22"/>
          <w:szCs w:val="22"/>
        </w:rPr>
        <w:t xml:space="preserve"> bude činit nejvýše </w:t>
      </w:r>
      <w:r w:rsidR="008932FA" w:rsidRPr="008932FA">
        <w:rPr>
          <w:b/>
          <w:bCs/>
          <w:iCs/>
          <w:sz w:val="22"/>
          <w:szCs w:val="22"/>
        </w:rPr>
        <w:t>945.500</w:t>
      </w:r>
      <w:r w:rsidR="008626AA">
        <w:rPr>
          <w:iCs/>
          <w:sz w:val="22"/>
          <w:szCs w:val="22"/>
        </w:rPr>
        <w:t> </w:t>
      </w:r>
      <w:r w:rsidRPr="00322310">
        <w:rPr>
          <w:b/>
          <w:iCs/>
          <w:sz w:val="22"/>
          <w:szCs w:val="22"/>
        </w:rPr>
        <w:t>Kč</w:t>
      </w:r>
      <w:r w:rsidRPr="00322310">
        <w:rPr>
          <w:iCs/>
          <w:sz w:val="22"/>
          <w:szCs w:val="22"/>
        </w:rPr>
        <w:t xml:space="preserve"> (slovy:</w:t>
      </w:r>
      <w:r w:rsidR="008626AA">
        <w:rPr>
          <w:iCs/>
          <w:sz w:val="22"/>
          <w:szCs w:val="22"/>
        </w:rPr>
        <w:t> </w:t>
      </w:r>
      <w:r w:rsidR="008932FA">
        <w:rPr>
          <w:iCs/>
          <w:sz w:val="22"/>
          <w:szCs w:val="22"/>
        </w:rPr>
        <w:t>devětsetčtyřicetpěttisícpětset</w:t>
      </w:r>
      <w:r w:rsidRPr="00322310">
        <w:rPr>
          <w:iCs/>
          <w:sz w:val="22"/>
          <w:szCs w:val="22"/>
        </w:rPr>
        <w:t xml:space="preserve"> korun</w:t>
      </w:r>
      <w:r w:rsidRPr="00CD38ED">
        <w:rPr>
          <w:iCs/>
          <w:sz w:val="22"/>
          <w:szCs w:val="22"/>
        </w:rPr>
        <w:t xml:space="preserve"> českých) </w:t>
      </w:r>
      <w:r w:rsidRPr="00CD38ED">
        <w:rPr>
          <w:b/>
          <w:iCs/>
          <w:sz w:val="22"/>
          <w:szCs w:val="22"/>
        </w:rPr>
        <w:t>bez DPH</w:t>
      </w:r>
      <w:r w:rsidRPr="00CD38ED">
        <w:rPr>
          <w:iCs/>
          <w:sz w:val="22"/>
          <w:szCs w:val="22"/>
        </w:rPr>
        <w:t>.</w:t>
      </w:r>
    </w:p>
    <w:p w14:paraId="1346FA52" w14:textId="77777777" w:rsidR="00BF536D" w:rsidRDefault="00BF536D" w:rsidP="00BF536D">
      <w:pPr>
        <w:pStyle w:val="Zkladntextodsazen"/>
        <w:spacing w:before="0"/>
        <w:ind w:left="0"/>
        <w:rPr>
          <w:iCs/>
          <w:highlight w:val="cyan"/>
        </w:rPr>
      </w:pPr>
    </w:p>
    <w:p w14:paraId="3BBCAA92" w14:textId="77777777" w:rsidR="00445AC0" w:rsidRPr="00CD38ED" w:rsidRDefault="00B542AD" w:rsidP="00CD38ED">
      <w:pPr>
        <w:spacing w:after="120"/>
        <w:jc w:val="both"/>
        <w:rPr>
          <w:iCs/>
          <w:sz w:val="22"/>
          <w:szCs w:val="22"/>
        </w:rPr>
      </w:pPr>
      <w:r w:rsidRPr="00322310">
        <w:rPr>
          <w:b/>
          <w:iCs/>
          <w:sz w:val="22"/>
          <w:szCs w:val="22"/>
        </w:rPr>
        <w:t>Dodavatel</w:t>
      </w:r>
      <w:r w:rsidR="00DE7124" w:rsidRPr="00322310">
        <w:rPr>
          <w:b/>
          <w:iCs/>
          <w:sz w:val="22"/>
          <w:szCs w:val="22"/>
        </w:rPr>
        <w:t xml:space="preserve"> </w:t>
      </w:r>
      <w:r w:rsidR="00BF536D" w:rsidRPr="00322310">
        <w:rPr>
          <w:b/>
          <w:iCs/>
          <w:sz w:val="22"/>
          <w:szCs w:val="22"/>
        </w:rPr>
        <w:t>je</w:t>
      </w:r>
      <w:r w:rsidR="00BF536D" w:rsidRPr="00CD38ED">
        <w:rPr>
          <w:b/>
          <w:iCs/>
          <w:sz w:val="22"/>
          <w:szCs w:val="22"/>
        </w:rPr>
        <w:t xml:space="preserve"> plátcem</w:t>
      </w:r>
      <w:r w:rsidR="00DE7124" w:rsidRPr="00CD38ED">
        <w:rPr>
          <w:b/>
          <w:iCs/>
          <w:sz w:val="22"/>
          <w:szCs w:val="22"/>
        </w:rPr>
        <w:t xml:space="preserve"> DPH</w:t>
      </w:r>
      <w:r w:rsidR="00DE7124" w:rsidRPr="00CD38ED">
        <w:rPr>
          <w:iCs/>
          <w:sz w:val="22"/>
          <w:szCs w:val="22"/>
        </w:rPr>
        <w:t>. K celkové ceně bude účtována DPH ve výši dle platných předpisů.</w:t>
      </w:r>
    </w:p>
    <w:p w14:paraId="21C71B0C" w14:textId="77777777" w:rsidR="00E2664C" w:rsidRPr="00E2664C" w:rsidRDefault="00E2664C" w:rsidP="00E608C3">
      <w:pPr>
        <w:rPr>
          <w:sz w:val="22"/>
          <w:szCs w:val="22"/>
          <w:lang w:val="x-none" w:eastAsia="x-none"/>
        </w:rPr>
      </w:pPr>
    </w:p>
    <w:p w14:paraId="6E655859" w14:textId="77777777" w:rsidR="0004195D" w:rsidRPr="00E2664C" w:rsidRDefault="0004195D" w:rsidP="00E608C3">
      <w:pPr>
        <w:rPr>
          <w:sz w:val="22"/>
          <w:szCs w:val="22"/>
          <w:lang w:val="x-none" w:eastAsia="x-none"/>
        </w:rPr>
      </w:pPr>
    </w:p>
    <w:p w14:paraId="40FB48FD" w14:textId="77777777" w:rsidR="00DF2C0A" w:rsidRPr="00E2664C" w:rsidRDefault="0035580A" w:rsidP="00DF2C0A">
      <w:pPr>
        <w:jc w:val="both"/>
        <w:rPr>
          <w:sz w:val="22"/>
          <w:szCs w:val="22"/>
        </w:rPr>
      </w:pPr>
      <w:r w:rsidRPr="00E2664C">
        <w:rPr>
          <w:sz w:val="22"/>
          <w:szCs w:val="22"/>
        </w:rPr>
        <w:t>S</w:t>
      </w:r>
      <w:r w:rsidR="00DF2C0A" w:rsidRPr="00E2664C">
        <w:rPr>
          <w:sz w:val="22"/>
          <w:szCs w:val="22"/>
        </w:rPr>
        <w:t> </w:t>
      </w:r>
      <w:r w:rsidRPr="00E2664C">
        <w:rPr>
          <w:sz w:val="22"/>
          <w:szCs w:val="22"/>
        </w:rPr>
        <w:t>pozdravem</w:t>
      </w:r>
    </w:p>
    <w:p w14:paraId="1193072B" w14:textId="77777777" w:rsidR="00BF125D" w:rsidRDefault="00BF125D" w:rsidP="00DF2C0A">
      <w:pPr>
        <w:jc w:val="both"/>
        <w:rPr>
          <w:sz w:val="22"/>
          <w:szCs w:val="22"/>
        </w:rPr>
      </w:pPr>
    </w:p>
    <w:p w14:paraId="5086B172" w14:textId="77777777" w:rsidR="00322310" w:rsidRDefault="00322310" w:rsidP="00DF2C0A">
      <w:pPr>
        <w:jc w:val="both"/>
        <w:rPr>
          <w:sz w:val="22"/>
          <w:szCs w:val="22"/>
        </w:rPr>
      </w:pPr>
    </w:p>
    <w:p w14:paraId="7D906C73" w14:textId="77777777" w:rsidR="008626AA" w:rsidRDefault="008626AA" w:rsidP="00DF2C0A">
      <w:pPr>
        <w:jc w:val="both"/>
        <w:rPr>
          <w:sz w:val="22"/>
          <w:szCs w:val="22"/>
        </w:rPr>
      </w:pPr>
    </w:p>
    <w:p w14:paraId="3C5E4684" w14:textId="77777777" w:rsidR="008626AA" w:rsidRDefault="008626AA" w:rsidP="00DF2C0A">
      <w:pPr>
        <w:jc w:val="both"/>
        <w:rPr>
          <w:sz w:val="22"/>
          <w:szCs w:val="22"/>
        </w:rPr>
      </w:pPr>
    </w:p>
    <w:p w14:paraId="0476F4C3" w14:textId="77777777" w:rsidR="008626AA" w:rsidRDefault="008626AA" w:rsidP="00DF2C0A">
      <w:pPr>
        <w:jc w:val="both"/>
        <w:rPr>
          <w:sz w:val="22"/>
          <w:szCs w:val="22"/>
        </w:rPr>
      </w:pPr>
    </w:p>
    <w:p w14:paraId="5A523E6D" w14:textId="77777777" w:rsidR="00DF2C0A" w:rsidRPr="002729ED" w:rsidRDefault="00322310" w:rsidP="00DF2C0A">
      <w:pPr>
        <w:jc w:val="both"/>
        <w:rPr>
          <w:sz w:val="22"/>
          <w:szCs w:val="22"/>
          <w:highlight w:val="lightGray"/>
        </w:rPr>
      </w:pPr>
      <w:r w:rsidRPr="00322310">
        <w:rPr>
          <w:b/>
          <w:bCs/>
          <w:sz w:val="22"/>
          <w:szCs w:val="22"/>
        </w:rPr>
        <w:t>Mgr. Adam Švejda</w:t>
      </w:r>
    </w:p>
    <w:p w14:paraId="2031B789" w14:textId="77777777" w:rsidR="00322310" w:rsidRDefault="00322310" w:rsidP="00DF2C0A">
      <w:pPr>
        <w:jc w:val="both"/>
        <w:rPr>
          <w:sz w:val="22"/>
          <w:szCs w:val="22"/>
        </w:rPr>
      </w:pPr>
      <w:r w:rsidRPr="003D001C">
        <w:t>zástupce ředitele pro ekonomickou a provozní činnost</w:t>
      </w:r>
    </w:p>
    <w:p w14:paraId="2E5AD7BD" w14:textId="77777777" w:rsidR="00257E19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Institut plánování a rozvoje hlavního města Prahy</w:t>
      </w:r>
      <w:r w:rsidR="00DF2C0A" w:rsidRPr="007E0F2E">
        <w:rPr>
          <w:sz w:val="22"/>
          <w:szCs w:val="22"/>
        </w:rPr>
        <w:t xml:space="preserve">, </w:t>
      </w:r>
    </w:p>
    <w:p w14:paraId="6E1346BF" w14:textId="77777777" w:rsidR="00292783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příspěvkov</w:t>
      </w:r>
      <w:r w:rsidR="00236EDE" w:rsidRPr="007E0F2E">
        <w:rPr>
          <w:sz w:val="22"/>
          <w:szCs w:val="22"/>
        </w:rPr>
        <w:t>á</w:t>
      </w:r>
      <w:r w:rsidRPr="007E0F2E">
        <w:rPr>
          <w:sz w:val="22"/>
          <w:szCs w:val="22"/>
        </w:rPr>
        <w:t xml:space="preserve"> organizace</w:t>
      </w:r>
    </w:p>
    <w:p w14:paraId="748E0C76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20FEF355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12E51997" w14:textId="77777777" w:rsidR="008626AA" w:rsidRDefault="008626AA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5832373A" w14:textId="77777777" w:rsidR="008626AA" w:rsidRDefault="008626AA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6FC9D267" w14:textId="23F0E31B" w:rsidR="00F811C5" w:rsidRDefault="002C1A3F" w:rsidP="00743132">
      <w:pPr>
        <w:jc w:val="both"/>
        <w:rPr>
          <w:b/>
          <w:sz w:val="22"/>
          <w:szCs w:val="22"/>
        </w:rPr>
      </w:pPr>
      <w:r w:rsidRPr="007E0F2E">
        <w:rPr>
          <w:b/>
          <w:sz w:val="22"/>
          <w:szCs w:val="22"/>
        </w:rPr>
        <w:t xml:space="preserve">Objednávku, prosím, </w:t>
      </w:r>
      <w:r w:rsidR="001C38C6" w:rsidRPr="007E0F2E">
        <w:rPr>
          <w:b/>
          <w:sz w:val="22"/>
          <w:szCs w:val="22"/>
        </w:rPr>
        <w:t xml:space="preserve">elektronicky </w:t>
      </w:r>
      <w:r w:rsidRPr="007E0F2E">
        <w:rPr>
          <w:b/>
          <w:sz w:val="22"/>
          <w:szCs w:val="22"/>
        </w:rPr>
        <w:t xml:space="preserve">potvrďte </w:t>
      </w:r>
      <w:r w:rsidR="001C38C6" w:rsidRPr="007E0F2E">
        <w:rPr>
          <w:b/>
          <w:sz w:val="22"/>
          <w:szCs w:val="22"/>
        </w:rPr>
        <w:t xml:space="preserve">a </w:t>
      </w:r>
      <w:r w:rsidRPr="007E0F2E">
        <w:rPr>
          <w:b/>
          <w:sz w:val="22"/>
          <w:szCs w:val="22"/>
        </w:rPr>
        <w:t>obratem</w:t>
      </w:r>
      <w:r w:rsidR="005F51F1" w:rsidRPr="007E0F2E">
        <w:rPr>
          <w:b/>
          <w:sz w:val="22"/>
          <w:szCs w:val="22"/>
        </w:rPr>
        <w:t xml:space="preserve"> </w:t>
      </w:r>
      <w:r w:rsidR="001C38C6" w:rsidRPr="007E0F2E">
        <w:rPr>
          <w:b/>
          <w:sz w:val="22"/>
          <w:szCs w:val="22"/>
        </w:rPr>
        <w:t>ji prostřednictvím e-mailu</w:t>
      </w:r>
      <w:r w:rsidR="00D04A66" w:rsidRPr="007E0F2E">
        <w:rPr>
          <w:b/>
          <w:sz w:val="22"/>
          <w:szCs w:val="22"/>
        </w:rPr>
        <w:t>:</w:t>
      </w:r>
      <w:r w:rsidR="001C38C6" w:rsidRPr="007E0F2E">
        <w:rPr>
          <w:b/>
          <w:sz w:val="22"/>
          <w:szCs w:val="22"/>
        </w:rPr>
        <w:t xml:space="preserve"> </w:t>
      </w:r>
      <w:hyperlink r:id="rId14" w:history="1">
        <w:r w:rsidR="007B18FB">
          <w:rPr>
            <w:rStyle w:val="Hypertextovodkaz"/>
            <w:b/>
            <w:sz w:val="22"/>
            <w:szCs w:val="22"/>
          </w:rPr>
          <w:t>xxxxxxxxxxxxxxxxxxxxx</w:t>
        </w:r>
      </w:hyperlink>
      <w:r w:rsidR="00322310" w:rsidRPr="00322310">
        <w:rPr>
          <w:b/>
          <w:sz w:val="22"/>
          <w:szCs w:val="22"/>
        </w:rPr>
        <w:t xml:space="preserve"> </w:t>
      </w:r>
      <w:r w:rsidR="00D04A66" w:rsidRPr="00322310">
        <w:rPr>
          <w:b/>
          <w:sz w:val="22"/>
          <w:szCs w:val="22"/>
        </w:rPr>
        <w:t xml:space="preserve"> </w:t>
      </w:r>
      <w:r w:rsidR="005F51F1" w:rsidRPr="00322310">
        <w:rPr>
          <w:b/>
          <w:sz w:val="22"/>
          <w:szCs w:val="22"/>
        </w:rPr>
        <w:t>doručte</w:t>
      </w:r>
      <w:r w:rsidR="005F51F1" w:rsidRPr="007E0F2E">
        <w:rPr>
          <w:b/>
          <w:sz w:val="22"/>
          <w:szCs w:val="22"/>
        </w:rPr>
        <w:t xml:space="preserve"> zpět</w:t>
      </w:r>
      <w:r w:rsidR="00322310">
        <w:rPr>
          <w:b/>
          <w:sz w:val="22"/>
          <w:szCs w:val="22"/>
        </w:rPr>
        <w:t>.</w:t>
      </w:r>
    </w:p>
    <w:p w14:paraId="2C99A10C" w14:textId="77777777" w:rsidR="00322310" w:rsidRPr="00743132" w:rsidRDefault="00322310" w:rsidP="00743132">
      <w:pPr>
        <w:jc w:val="both"/>
        <w:rPr>
          <w:b/>
          <w:sz w:val="22"/>
          <w:szCs w:val="22"/>
        </w:rPr>
      </w:pPr>
    </w:p>
    <w:p w14:paraId="1CC404EE" w14:textId="77777777" w:rsidR="00F811C5" w:rsidRPr="007E0F2E" w:rsidRDefault="00F811C5" w:rsidP="00F811C5">
      <w:pPr>
        <w:pStyle w:val="Zkladntextodsazen"/>
        <w:spacing w:before="0"/>
        <w:ind w:left="0"/>
      </w:pPr>
    </w:p>
    <w:p w14:paraId="26FDE173" w14:textId="77777777" w:rsidR="007D5DF0" w:rsidRPr="007E0F2E" w:rsidRDefault="007D5DF0" w:rsidP="00146C49">
      <w:pPr>
        <w:pStyle w:val="Zkladntextodsazen"/>
        <w:spacing w:before="0" w:after="120"/>
        <w:ind w:left="0"/>
        <w:rPr>
          <w:b/>
          <w:lang w:val="cs-CZ"/>
        </w:rPr>
      </w:pPr>
      <w:r w:rsidRPr="00DC0C3B">
        <w:rPr>
          <w:b/>
        </w:rPr>
        <w:t xml:space="preserve">Potvrzení objednávky </w:t>
      </w:r>
      <w:r w:rsidRPr="00DC0C3B">
        <w:rPr>
          <w:b/>
          <w:lang w:val="cs-CZ"/>
        </w:rPr>
        <w:t>prostřednictvím elektronického podpisu:</w:t>
      </w:r>
    </w:p>
    <w:p w14:paraId="74BEBB16" w14:textId="77777777" w:rsidR="007D5DF0" w:rsidRPr="00322310" w:rsidRDefault="00322310" w:rsidP="007D5DF0">
      <w:pPr>
        <w:pStyle w:val="Zkladntextodsazen"/>
        <w:spacing w:before="0"/>
        <w:ind w:left="0"/>
        <w:rPr>
          <w:b/>
          <w:bCs/>
        </w:rPr>
      </w:pPr>
      <w:r w:rsidRPr="00322310">
        <w:rPr>
          <w:b/>
          <w:bCs/>
        </w:rPr>
        <w:t>ALEF NULA,a.s.</w:t>
      </w:r>
    </w:p>
    <w:p w14:paraId="541C31AD" w14:textId="77777777" w:rsidR="00322310" w:rsidRPr="00CD38ED" w:rsidRDefault="00322310" w:rsidP="007D5DF0">
      <w:pPr>
        <w:pStyle w:val="Zkladntextodsazen"/>
        <w:spacing w:before="0"/>
        <w:ind w:left="0"/>
      </w:pPr>
      <w:r w:rsidRPr="003A7892">
        <w:rPr>
          <w:b/>
          <w:bCs/>
        </w:rPr>
        <w:t>Ing. Milan Zinek</w:t>
      </w:r>
    </w:p>
    <w:p w14:paraId="58AAAF42" w14:textId="77777777" w:rsidR="007D5DF0" w:rsidRPr="00CD38ED" w:rsidRDefault="007D5DF0" w:rsidP="007D5DF0">
      <w:pPr>
        <w:pStyle w:val="Zkladntextodsazen"/>
        <w:spacing w:before="0"/>
        <w:ind w:left="0"/>
      </w:pPr>
    </w:p>
    <w:p w14:paraId="27126905" w14:textId="77777777" w:rsidR="007D5DF0" w:rsidRDefault="007D5DF0" w:rsidP="007D5DF0">
      <w:pPr>
        <w:pStyle w:val="Zkladntextodsazen"/>
        <w:spacing w:before="0"/>
        <w:ind w:left="0"/>
      </w:pPr>
    </w:p>
    <w:p w14:paraId="02332E8A" w14:textId="77777777" w:rsidR="008626AA" w:rsidRDefault="008626AA" w:rsidP="007D5DF0">
      <w:pPr>
        <w:pStyle w:val="Zkladntextodsazen"/>
        <w:spacing w:before="0"/>
        <w:ind w:left="0"/>
      </w:pPr>
    </w:p>
    <w:p w14:paraId="0CA6E8A9" w14:textId="77777777" w:rsidR="007D5DF0" w:rsidRPr="00A96A9F" w:rsidRDefault="007D5DF0" w:rsidP="007D5DF0">
      <w:pPr>
        <w:pStyle w:val="Zkladntextodsazen"/>
        <w:spacing w:before="0" w:after="120"/>
        <w:ind w:left="4961" w:firstLine="709"/>
        <w:rPr>
          <w:lang w:val="cs-CZ"/>
        </w:rPr>
      </w:pPr>
      <w:r>
        <w:rPr>
          <w:lang w:val="cs-CZ"/>
        </w:rPr>
        <w:t>…………</w:t>
      </w:r>
      <w:r w:rsidR="00146C49">
        <w:rPr>
          <w:lang w:val="cs-CZ"/>
        </w:rPr>
        <w:t>……..</w:t>
      </w:r>
      <w:r>
        <w:rPr>
          <w:lang w:val="cs-CZ"/>
        </w:rPr>
        <w:t>…………</w:t>
      </w:r>
    </w:p>
    <w:p w14:paraId="320FEE4A" w14:textId="11090FCF" w:rsidR="00E2664C" w:rsidRDefault="00146C49" w:rsidP="008932FA">
      <w:pPr>
        <w:pStyle w:val="Zkladntextodsazen"/>
        <w:spacing w:before="0" w:after="120"/>
        <w:ind w:left="4961" w:firstLine="709"/>
        <w:rPr>
          <w:lang w:val="cs-CZ"/>
        </w:rPr>
      </w:pPr>
      <w:r>
        <w:rPr>
          <w:lang w:val="cs-CZ"/>
        </w:rPr>
        <w:t xml:space="preserve">     </w:t>
      </w:r>
      <w:r w:rsidR="007D5DF0" w:rsidRPr="00CD38ED">
        <w:rPr>
          <w:lang w:val="cs-CZ"/>
        </w:rPr>
        <w:t>elektronický podpis</w:t>
      </w:r>
    </w:p>
    <w:sectPr w:rsidR="00E2664C" w:rsidSect="00CD38E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127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2A18D" w14:textId="77777777" w:rsidR="00B16B5C" w:rsidRDefault="00B16B5C">
      <w:r>
        <w:separator/>
      </w:r>
    </w:p>
  </w:endnote>
  <w:endnote w:type="continuationSeparator" w:id="0">
    <w:p w14:paraId="5B624AB7" w14:textId="77777777" w:rsidR="00B16B5C" w:rsidRDefault="00B1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B7500" w14:textId="77777777" w:rsidR="009026B4" w:rsidRPr="00CD38ED" w:rsidRDefault="00CD38ED" w:rsidP="00CD38ED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BF125D">
      <w:rPr>
        <w:lang w:val="cs-CZ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E8959" w14:textId="5111F368" w:rsidR="009026B4" w:rsidRDefault="008932FA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96C1A" wp14:editId="64093A6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21B6C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96C1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4C621B6C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2CA8068E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45104CA7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1D597F0F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0D6C1481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065B593B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97AE108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B1289" w14:textId="77777777" w:rsidR="00B16B5C" w:rsidRDefault="00B16B5C">
      <w:r>
        <w:separator/>
      </w:r>
    </w:p>
  </w:footnote>
  <w:footnote w:type="continuationSeparator" w:id="0">
    <w:p w14:paraId="4B84D2D3" w14:textId="77777777" w:rsidR="00B16B5C" w:rsidRDefault="00B1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BB61B" w14:textId="1A9B2240" w:rsidR="009026B4" w:rsidRPr="00E03577" w:rsidRDefault="00E03577" w:rsidP="00E03577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F083623" wp14:editId="2881149C">
          <wp:simplePos x="0" y="0"/>
          <wp:positionH relativeFrom="page">
            <wp:posOffset>648335</wp:posOffset>
          </wp:positionH>
          <wp:positionV relativeFrom="page">
            <wp:posOffset>462280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529" w:rsidRPr="008932FA">
      <w:rPr>
        <w:sz w:val="28"/>
      </w:rPr>
      <w:t xml:space="preserve">Objednávka číslo: ZAK </w:t>
    </w:r>
    <w:r w:rsidR="00BC695A" w:rsidRPr="008932FA">
      <w:rPr>
        <w:sz w:val="28"/>
      </w:rPr>
      <w:t>24</w:t>
    </w:r>
    <w:r w:rsidR="00533529" w:rsidRPr="008932FA">
      <w:rPr>
        <w:sz w:val="28"/>
      </w:rPr>
      <w:t>–</w:t>
    </w:r>
    <w:r w:rsidR="00CF4B91" w:rsidRPr="008932FA">
      <w:rPr>
        <w:sz w:val="28"/>
      </w:rPr>
      <w:t>0146</w:t>
    </w:r>
    <w:r w:rsidR="00BC695A" w:rsidRPr="008932FA">
      <w:rPr>
        <w:sz w:val="28"/>
      </w:rPr>
      <w:t>/</w:t>
    </w:r>
    <w:r w:rsidR="00CF4B91" w:rsidRPr="008932FA">
      <w:rPr>
        <w:sz w:val="2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BAEE" w14:textId="2AFD5C44" w:rsidR="009026B4" w:rsidRDefault="008932FA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11C337" wp14:editId="15990910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4F7EA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39C79703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38F9211C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1C33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1EA4F7EA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39C79703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38F9211C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B0CDE" wp14:editId="097A5828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9F8B1" w14:textId="452D7281" w:rsidR="009026B4" w:rsidRDefault="008932FA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304A50C5" wp14:editId="6EDD91C0">
                                <wp:extent cx="899160" cy="899160"/>
                                <wp:effectExtent l="0" t="0" r="0" b="0"/>
                                <wp:docPr id="1269494464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160" cy="899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B0CDE" id="Text Box 13" o:spid="_x0000_s1027" type="#_x0000_t202" style="position:absolute;left:0;text-align:left;margin-left:-98.25pt;margin-top:-14.25pt;width:86pt;height: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4179F8B1" w14:textId="452D7281" w:rsidR="009026B4" w:rsidRDefault="008932FA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304A50C5" wp14:editId="6EDD91C0">
                          <wp:extent cx="899160" cy="899160"/>
                          <wp:effectExtent l="0" t="0" r="0" b="0"/>
                          <wp:docPr id="1269494464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160" cy="899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741C7"/>
    <w:multiLevelType w:val="hybridMultilevel"/>
    <w:tmpl w:val="006A3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667248735">
    <w:abstractNumId w:val="11"/>
  </w:num>
  <w:num w:numId="2" w16cid:durableId="755633069">
    <w:abstractNumId w:val="12"/>
  </w:num>
  <w:num w:numId="3" w16cid:durableId="248006952">
    <w:abstractNumId w:val="3"/>
  </w:num>
  <w:num w:numId="4" w16cid:durableId="1085348234">
    <w:abstractNumId w:val="2"/>
  </w:num>
  <w:num w:numId="5" w16cid:durableId="200871775">
    <w:abstractNumId w:val="1"/>
  </w:num>
  <w:num w:numId="6" w16cid:durableId="1950580443">
    <w:abstractNumId w:val="18"/>
  </w:num>
  <w:num w:numId="7" w16cid:durableId="1626040911">
    <w:abstractNumId w:val="4"/>
  </w:num>
  <w:num w:numId="8" w16cid:durableId="389302456">
    <w:abstractNumId w:val="13"/>
  </w:num>
  <w:num w:numId="9" w16cid:durableId="1926498203">
    <w:abstractNumId w:val="0"/>
  </w:num>
  <w:num w:numId="10" w16cid:durableId="2113280276">
    <w:abstractNumId w:val="6"/>
  </w:num>
  <w:num w:numId="11" w16cid:durableId="1125999398">
    <w:abstractNumId w:val="9"/>
  </w:num>
  <w:num w:numId="12" w16cid:durableId="61416566">
    <w:abstractNumId w:val="8"/>
  </w:num>
  <w:num w:numId="13" w16cid:durableId="110320196">
    <w:abstractNumId w:val="10"/>
  </w:num>
  <w:num w:numId="14" w16cid:durableId="613635275">
    <w:abstractNumId w:val="5"/>
  </w:num>
  <w:num w:numId="15" w16cid:durableId="860902209">
    <w:abstractNumId w:val="15"/>
  </w:num>
  <w:num w:numId="16" w16cid:durableId="472871798">
    <w:abstractNumId w:val="14"/>
  </w:num>
  <w:num w:numId="17" w16cid:durableId="1487941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1400854">
    <w:abstractNumId w:val="17"/>
  </w:num>
  <w:num w:numId="19" w16cid:durableId="1935818704">
    <w:abstractNumId w:val="7"/>
  </w:num>
  <w:num w:numId="20" w16cid:durableId="641542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27A"/>
    <w:rsid w:val="00004EF5"/>
    <w:rsid w:val="000050A7"/>
    <w:rsid w:val="00011146"/>
    <w:rsid w:val="000113FD"/>
    <w:rsid w:val="000123BB"/>
    <w:rsid w:val="00014991"/>
    <w:rsid w:val="00020A28"/>
    <w:rsid w:val="00035774"/>
    <w:rsid w:val="00035A2D"/>
    <w:rsid w:val="0004088E"/>
    <w:rsid w:val="0004195D"/>
    <w:rsid w:val="00043359"/>
    <w:rsid w:val="0004381D"/>
    <w:rsid w:val="0005016A"/>
    <w:rsid w:val="00054304"/>
    <w:rsid w:val="00056D89"/>
    <w:rsid w:val="000650B8"/>
    <w:rsid w:val="00065366"/>
    <w:rsid w:val="000703A5"/>
    <w:rsid w:val="00073C27"/>
    <w:rsid w:val="00074BB8"/>
    <w:rsid w:val="000763C7"/>
    <w:rsid w:val="00080628"/>
    <w:rsid w:val="000878DE"/>
    <w:rsid w:val="00090126"/>
    <w:rsid w:val="0009522B"/>
    <w:rsid w:val="00097CA3"/>
    <w:rsid w:val="000A045A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ACB"/>
    <w:rsid w:val="000D0BC1"/>
    <w:rsid w:val="000D2549"/>
    <w:rsid w:val="000D6D16"/>
    <w:rsid w:val="000E021D"/>
    <w:rsid w:val="000E36BD"/>
    <w:rsid w:val="000F5467"/>
    <w:rsid w:val="00100346"/>
    <w:rsid w:val="00111F3A"/>
    <w:rsid w:val="00116589"/>
    <w:rsid w:val="0011762A"/>
    <w:rsid w:val="00126060"/>
    <w:rsid w:val="001272AB"/>
    <w:rsid w:val="00131105"/>
    <w:rsid w:val="00132191"/>
    <w:rsid w:val="00136BB8"/>
    <w:rsid w:val="001442F7"/>
    <w:rsid w:val="00146C49"/>
    <w:rsid w:val="001526C6"/>
    <w:rsid w:val="00155176"/>
    <w:rsid w:val="0015710A"/>
    <w:rsid w:val="001660D0"/>
    <w:rsid w:val="001678AF"/>
    <w:rsid w:val="0018296F"/>
    <w:rsid w:val="001850C0"/>
    <w:rsid w:val="00187086"/>
    <w:rsid w:val="00192A8E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250A"/>
    <w:rsid w:val="001E47B6"/>
    <w:rsid w:val="001E5274"/>
    <w:rsid w:val="001E6168"/>
    <w:rsid w:val="001E7944"/>
    <w:rsid w:val="001E7CCB"/>
    <w:rsid w:val="001F4319"/>
    <w:rsid w:val="001F7081"/>
    <w:rsid w:val="002047BE"/>
    <w:rsid w:val="00204F47"/>
    <w:rsid w:val="00205904"/>
    <w:rsid w:val="00205D48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0F16"/>
    <w:rsid w:val="00254784"/>
    <w:rsid w:val="00257E19"/>
    <w:rsid w:val="00264085"/>
    <w:rsid w:val="00264D08"/>
    <w:rsid w:val="002729ED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C1A3F"/>
    <w:rsid w:val="002C2244"/>
    <w:rsid w:val="002C29C1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066ED"/>
    <w:rsid w:val="00311890"/>
    <w:rsid w:val="0031591A"/>
    <w:rsid w:val="0031611F"/>
    <w:rsid w:val="00322310"/>
    <w:rsid w:val="00324DB8"/>
    <w:rsid w:val="0032544D"/>
    <w:rsid w:val="003265FF"/>
    <w:rsid w:val="00334984"/>
    <w:rsid w:val="0034393B"/>
    <w:rsid w:val="00345880"/>
    <w:rsid w:val="0035580A"/>
    <w:rsid w:val="00364D6E"/>
    <w:rsid w:val="00367B29"/>
    <w:rsid w:val="0037756C"/>
    <w:rsid w:val="003808AB"/>
    <w:rsid w:val="00384F35"/>
    <w:rsid w:val="00397025"/>
    <w:rsid w:val="003A1F78"/>
    <w:rsid w:val="003A53C3"/>
    <w:rsid w:val="003B04D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E0DF8"/>
    <w:rsid w:val="003E1FBA"/>
    <w:rsid w:val="003F1CC9"/>
    <w:rsid w:val="003F1ED3"/>
    <w:rsid w:val="003F20EC"/>
    <w:rsid w:val="003F380B"/>
    <w:rsid w:val="003F7132"/>
    <w:rsid w:val="00402433"/>
    <w:rsid w:val="00407655"/>
    <w:rsid w:val="00411FF0"/>
    <w:rsid w:val="00412098"/>
    <w:rsid w:val="00423F07"/>
    <w:rsid w:val="004243E3"/>
    <w:rsid w:val="004259FC"/>
    <w:rsid w:val="004334FF"/>
    <w:rsid w:val="00433E12"/>
    <w:rsid w:val="00435784"/>
    <w:rsid w:val="00437217"/>
    <w:rsid w:val="00441C4D"/>
    <w:rsid w:val="00445AC0"/>
    <w:rsid w:val="0044614B"/>
    <w:rsid w:val="00451AE3"/>
    <w:rsid w:val="004553B2"/>
    <w:rsid w:val="004623F1"/>
    <w:rsid w:val="00464CA5"/>
    <w:rsid w:val="00466AD0"/>
    <w:rsid w:val="004711AA"/>
    <w:rsid w:val="00473270"/>
    <w:rsid w:val="004737BD"/>
    <w:rsid w:val="00480B4F"/>
    <w:rsid w:val="0048597C"/>
    <w:rsid w:val="00485E85"/>
    <w:rsid w:val="00486CCC"/>
    <w:rsid w:val="004A3900"/>
    <w:rsid w:val="004A425D"/>
    <w:rsid w:val="004A4BAA"/>
    <w:rsid w:val="004B3001"/>
    <w:rsid w:val="004B5454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5B0A"/>
    <w:rsid w:val="005668CB"/>
    <w:rsid w:val="0057031E"/>
    <w:rsid w:val="00570ED9"/>
    <w:rsid w:val="00574E81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C3DB3"/>
    <w:rsid w:val="005D0F50"/>
    <w:rsid w:val="005D44C6"/>
    <w:rsid w:val="005D535C"/>
    <w:rsid w:val="005E04A8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3017D"/>
    <w:rsid w:val="00633E8F"/>
    <w:rsid w:val="00636853"/>
    <w:rsid w:val="00642B9C"/>
    <w:rsid w:val="006448D4"/>
    <w:rsid w:val="00645762"/>
    <w:rsid w:val="00650BA9"/>
    <w:rsid w:val="0065146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4441"/>
    <w:rsid w:val="006A695E"/>
    <w:rsid w:val="006B1656"/>
    <w:rsid w:val="006B521C"/>
    <w:rsid w:val="006B64B1"/>
    <w:rsid w:val="006C2787"/>
    <w:rsid w:val="006C7DC1"/>
    <w:rsid w:val="006D159F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29D"/>
    <w:rsid w:val="0071246E"/>
    <w:rsid w:val="00712B4A"/>
    <w:rsid w:val="00723B68"/>
    <w:rsid w:val="00743132"/>
    <w:rsid w:val="00744DDC"/>
    <w:rsid w:val="0074698C"/>
    <w:rsid w:val="00746B1A"/>
    <w:rsid w:val="007551B6"/>
    <w:rsid w:val="00756BE5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18FB"/>
    <w:rsid w:val="007B6550"/>
    <w:rsid w:val="007C1265"/>
    <w:rsid w:val="007C2B7E"/>
    <w:rsid w:val="007C6702"/>
    <w:rsid w:val="007C6F2C"/>
    <w:rsid w:val="007D195F"/>
    <w:rsid w:val="007D5DF0"/>
    <w:rsid w:val="007D60BA"/>
    <w:rsid w:val="007E0F2E"/>
    <w:rsid w:val="007E4167"/>
    <w:rsid w:val="007F02A9"/>
    <w:rsid w:val="007F3A74"/>
    <w:rsid w:val="007F47F8"/>
    <w:rsid w:val="007F608A"/>
    <w:rsid w:val="00800BC0"/>
    <w:rsid w:val="008077EC"/>
    <w:rsid w:val="00810AA7"/>
    <w:rsid w:val="00812F25"/>
    <w:rsid w:val="00813318"/>
    <w:rsid w:val="0081706F"/>
    <w:rsid w:val="00820678"/>
    <w:rsid w:val="008206A8"/>
    <w:rsid w:val="00820FC3"/>
    <w:rsid w:val="008247ED"/>
    <w:rsid w:val="00826FAD"/>
    <w:rsid w:val="00827B2D"/>
    <w:rsid w:val="00834230"/>
    <w:rsid w:val="0084286E"/>
    <w:rsid w:val="0084366E"/>
    <w:rsid w:val="008456CA"/>
    <w:rsid w:val="00846343"/>
    <w:rsid w:val="008470A4"/>
    <w:rsid w:val="008535FC"/>
    <w:rsid w:val="0085433D"/>
    <w:rsid w:val="008548A7"/>
    <w:rsid w:val="008548BE"/>
    <w:rsid w:val="008626AA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32FA"/>
    <w:rsid w:val="00896BAA"/>
    <w:rsid w:val="00896D8F"/>
    <w:rsid w:val="008A297F"/>
    <w:rsid w:val="008B0C89"/>
    <w:rsid w:val="008B5D21"/>
    <w:rsid w:val="008D34EE"/>
    <w:rsid w:val="008D4286"/>
    <w:rsid w:val="008E1DA1"/>
    <w:rsid w:val="008E2198"/>
    <w:rsid w:val="008F0FAF"/>
    <w:rsid w:val="008F12E1"/>
    <w:rsid w:val="009026B4"/>
    <w:rsid w:val="0090297A"/>
    <w:rsid w:val="009047C2"/>
    <w:rsid w:val="00916019"/>
    <w:rsid w:val="00916DE3"/>
    <w:rsid w:val="00917AE0"/>
    <w:rsid w:val="00920D5C"/>
    <w:rsid w:val="009268D2"/>
    <w:rsid w:val="00926AAB"/>
    <w:rsid w:val="00931D4C"/>
    <w:rsid w:val="00932A5B"/>
    <w:rsid w:val="00944068"/>
    <w:rsid w:val="0094503C"/>
    <w:rsid w:val="00952A7B"/>
    <w:rsid w:val="00952F66"/>
    <w:rsid w:val="0095470E"/>
    <w:rsid w:val="00957B68"/>
    <w:rsid w:val="00960D0F"/>
    <w:rsid w:val="0096143D"/>
    <w:rsid w:val="00964934"/>
    <w:rsid w:val="00972279"/>
    <w:rsid w:val="0099139A"/>
    <w:rsid w:val="00993FF2"/>
    <w:rsid w:val="00997052"/>
    <w:rsid w:val="009A3298"/>
    <w:rsid w:val="009A5199"/>
    <w:rsid w:val="009A538E"/>
    <w:rsid w:val="009A6318"/>
    <w:rsid w:val="009B40D1"/>
    <w:rsid w:val="009C45DB"/>
    <w:rsid w:val="009C5C55"/>
    <w:rsid w:val="009C6F01"/>
    <w:rsid w:val="009D2D7F"/>
    <w:rsid w:val="009D5ACE"/>
    <w:rsid w:val="009D6DC6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42170"/>
    <w:rsid w:val="00A43816"/>
    <w:rsid w:val="00A464AF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14FD"/>
    <w:rsid w:val="00A7413E"/>
    <w:rsid w:val="00A745BC"/>
    <w:rsid w:val="00A7474C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C2883"/>
    <w:rsid w:val="00AC4381"/>
    <w:rsid w:val="00AC74BF"/>
    <w:rsid w:val="00AE039D"/>
    <w:rsid w:val="00AE3A34"/>
    <w:rsid w:val="00AE5076"/>
    <w:rsid w:val="00AE6ABA"/>
    <w:rsid w:val="00AF27EF"/>
    <w:rsid w:val="00AF5C67"/>
    <w:rsid w:val="00B05B0D"/>
    <w:rsid w:val="00B1360C"/>
    <w:rsid w:val="00B13CAB"/>
    <w:rsid w:val="00B15C7F"/>
    <w:rsid w:val="00B16B5C"/>
    <w:rsid w:val="00B25C82"/>
    <w:rsid w:val="00B4235F"/>
    <w:rsid w:val="00B4275C"/>
    <w:rsid w:val="00B43600"/>
    <w:rsid w:val="00B445A1"/>
    <w:rsid w:val="00B52487"/>
    <w:rsid w:val="00B542AD"/>
    <w:rsid w:val="00B637B8"/>
    <w:rsid w:val="00B65419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C695A"/>
    <w:rsid w:val="00BD0883"/>
    <w:rsid w:val="00BD13A6"/>
    <w:rsid w:val="00BD1B6A"/>
    <w:rsid w:val="00BE070A"/>
    <w:rsid w:val="00BE2C51"/>
    <w:rsid w:val="00BE36E2"/>
    <w:rsid w:val="00BE4A02"/>
    <w:rsid w:val="00BF125D"/>
    <w:rsid w:val="00BF2392"/>
    <w:rsid w:val="00BF24A1"/>
    <w:rsid w:val="00BF3980"/>
    <w:rsid w:val="00BF3B6F"/>
    <w:rsid w:val="00BF536D"/>
    <w:rsid w:val="00BF58B3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1EED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91169"/>
    <w:rsid w:val="00C92C06"/>
    <w:rsid w:val="00C96D00"/>
    <w:rsid w:val="00C97B78"/>
    <w:rsid w:val="00CA1144"/>
    <w:rsid w:val="00CA1E6F"/>
    <w:rsid w:val="00CB4A9B"/>
    <w:rsid w:val="00CB5320"/>
    <w:rsid w:val="00CB61B2"/>
    <w:rsid w:val="00CC0F8F"/>
    <w:rsid w:val="00CC28C8"/>
    <w:rsid w:val="00CD17D0"/>
    <w:rsid w:val="00CD2B18"/>
    <w:rsid w:val="00CD38ED"/>
    <w:rsid w:val="00CD397B"/>
    <w:rsid w:val="00CD3AA1"/>
    <w:rsid w:val="00CE3216"/>
    <w:rsid w:val="00CE3368"/>
    <w:rsid w:val="00CE62EF"/>
    <w:rsid w:val="00CF1842"/>
    <w:rsid w:val="00CF1B00"/>
    <w:rsid w:val="00CF34F8"/>
    <w:rsid w:val="00CF4B91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7E64"/>
    <w:rsid w:val="00D764E2"/>
    <w:rsid w:val="00D8333D"/>
    <w:rsid w:val="00D8448A"/>
    <w:rsid w:val="00D85F3C"/>
    <w:rsid w:val="00D933CD"/>
    <w:rsid w:val="00D9529D"/>
    <w:rsid w:val="00DA2640"/>
    <w:rsid w:val="00DA4418"/>
    <w:rsid w:val="00DA5220"/>
    <w:rsid w:val="00DB001C"/>
    <w:rsid w:val="00DB4FCF"/>
    <w:rsid w:val="00DB57C3"/>
    <w:rsid w:val="00DB684C"/>
    <w:rsid w:val="00DC154F"/>
    <w:rsid w:val="00DD6289"/>
    <w:rsid w:val="00DE100E"/>
    <w:rsid w:val="00DE5CA2"/>
    <w:rsid w:val="00DE7124"/>
    <w:rsid w:val="00DF2C0A"/>
    <w:rsid w:val="00DF338B"/>
    <w:rsid w:val="00DF66D0"/>
    <w:rsid w:val="00E03577"/>
    <w:rsid w:val="00E04C2C"/>
    <w:rsid w:val="00E163E8"/>
    <w:rsid w:val="00E17A88"/>
    <w:rsid w:val="00E261B9"/>
    <w:rsid w:val="00E2664C"/>
    <w:rsid w:val="00E3731C"/>
    <w:rsid w:val="00E412CB"/>
    <w:rsid w:val="00E4198B"/>
    <w:rsid w:val="00E57184"/>
    <w:rsid w:val="00E608C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A3530"/>
    <w:rsid w:val="00EA43A9"/>
    <w:rsid w:val="00EA6F93"/>
    <w:rsid w:val="00EA75AC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DD7"/>
    <w:rsid w:val="00F07202"/>
    <w:rsid w:val="00F10A93"/>
    <w:rsid w:val="00F159B6"/>
    <w:rsid w:val="00F27921"/>
    <w:rsid w:val="00F3596A"/>
    <w:rsid w:val="00F35F1B"/>
    <w:rsid w:val="00F36E45"/>
    <w:rsid w:val="00F4210E"/>
    <w:rsid w:val="00F42F2D"/>
    <w:rsid w:val="00F55E86"/>
    <w:rsid w:val="00F605EC"/>
    <w:rsid w:val="00F73CFE"/>
    <w:rsid w:val="00F80382"/>
    <w:rsid w:val="00F811C5"/>
    <w:rsid w:val="00F81C63"/>
    <w:rsid w:val="00F85635"/>
    <w:rsid w:val="00F85F98"/>
    <w:rsid w:val="00F8789E"/>
    <w:rsid w:val="00FB2631"/>
    <w:rsid w:val="00FB7036"/>
    <w:rsid w:val="00FB757D"/>
    <w:rsid w:val="00FC3594"/>
    <w:rsid w:val="00FC491A"/>
    <w:rsid w:val="00FC4D6C"/>
    <w:rsid w:val="00FD239E"/>
    <w:rsid w:val="00FD2979"/>
    <w:rsid w:val="00FD6FA5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60181"/>
  <w15:chartTrackingRefBased/>
  <w15:docId w15:val="{C89A2763-64BA-4F1A-A2FF-988C9B1E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43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prpraha.cz/stranka/94/profil-zadavatele-a-vzory-dokument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ch&#253;@ipr.praha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ch&#253;@ipr.praha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vrova@ipr.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C4791-F3FD-4AB6-8873-94F9BD553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44</TotalTime>
  <Pages>2</Pages>
  <Words>322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2744</CharactersWithSpaces>
  <SharedDoc>false</SharedDoc>
  <HLinks>
    <vt:vector size="24" baseType="variant">
      <vt:variant>
        <vt:i4>6422533</vt:i4>
      </vt:variant>
      <vt:variant>
        <vt:i4>9</vt:i4>
      </vt:variant>
      <vt:variant>
        <vt:i4>0</vt:i4>
      </vt:variant>
      <vt:variant>
        <vt:i4>5</vt:i4>
      </vt:variant>
      <vt:variant>
        <vt:lpwstr>mailto:vavrova@ipr.praha.eu</vt:lpwstr>
      </vt:variant>
      <vt:variant>
        <vt:lpwstr/>
      </vt:variant>
      <vt:variant>
        <vt:i4>7995435</vt:i4>
      </vt:variant>
      <vt:variant>
        <vt:i4>6</vt:i4>
      </vt:variant>
      <vt:variant>
        <vt:i4>0</vt:i4>
      </vt:variant>
      <vt:variant>
        <vt:i4>5</vt:i4>
      </vt:variant>
      <vt:variant>
        <vt:lpwstr>https://iprpraha.cz/stranka/94/profil-zadavatele-a-vzory-dokumentu</vt:lpwstr>
      </vt:variant>
      <vt:variant>
        <vt:lpwstr/>
      </vt:variant>
      <vt:variant>
        <vt:i4>262251</vt:i4>
      </vt:variant>
      <vt:variant>
        <vt:i4>3</vt:i4>
      </vt:variant>
      <vt:variant>
        <vt:i4>0</vt:i4>
      </vt:variant>
      <vt:variant>
        <vt:i4>5</vt:i4>
      </vt:variant>
      <vt:variant>
        <vt:lpwstr>mailto:ales.matejicek@alef.com</vt:lpwstr>
      </vt:variant>
      <vt:variant>
        <vt:lpwstr/>
      </vt:variant>
      <vt:variant>
        <vt:i4>8781921</vt:i4>
      </vt:variant>
      <vt:variant>
        <vt:i4>0</vt:i4>
      </vt:variant>
      <vt:variant>
        <vt:i4>0</vt:i4>
      </vt:variant>
      <vt:variant>
        <vt:i4>5</vt:i4>
      </vt:variant>
      <vt:variant>
        <vt:lpwstr>mailto:tichý@ipr.praha.eu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Vávrová Eva Ing. (SPR/VEZ)</cp:lastModifiedBy>
  <cp:revision>5</cp:revision>
  <cp:lastPrinted>2019-09-20T11:33:00Z</cp:lastPrinted>
  <dcterms:created xsi:type="dcterms:W3CDTF">2024-12-12T11:48:00Z</dcterms:created>
  <dcterms:modified xsi:type="dcterms:W3CDTF">2024-12-17T09:32:00Z</dcterms:modified>
</cp:coreProperties>
</file>