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8E" w:rsidRDefault="00C41B8E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</w:p>
    <w:p w:rsidR="00E1529E" w:rsidRDefault="00C145C2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t>O</w:t>
      </w:r>
      <w:r w:rsidR="00E1529E" w:rsidRPr="004B66BC">
        <w:rPr>
          <w:rFonts w:ascii="Times New Roman" w:hAnsi="Times New Roman"/>
          <w:b/>
          <w:sz w:val="36"/>
          <w:szCs w:val="36"/>
          <w:lang w:val="cs-CZ"/>
        </w:rPr>
        <w:t>bjednávka</w:t>
      </w:r>
    </w:p>
    <w:p w:rsidR="00E1529E" w:rsidRPr="0094169E" w:rsidRDefault="00E1529E" w:rsidP="00E1529E">
      <w:pPr>
        <w:pStyle w:val="Normal0"/>
        <w:rPr>
          <w:b/>
          <w:sz w:val="22"/>
          <w:szCs w:val="22"/>
        </w:rPr>
      </w:pPr>
      <w:r w:rsidRPr="0094169E">
        <w:rPr>
          <w:b/>
          <w:sz w:val="22"/>
          <w:szCs w:val="22"/>
        </w:rPr>
        <w:t>Identifikace zadavatele</w:t>
      </w:r>
    </w:p>
    <w:p w:rsidR="00E1529E" w:rsidRPr="0094169E" w:rsidRDefault="00E1529E" w:rsidP="00E1529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Moravské zemské muzeum</w:t>
      </w:r>
      <w:r w:rsidRPr="0094169E">
        <w:rPr>
          <w:sz w:val="22"/>
          <w:szCs w:val="22"/>
        </w:rPr>
        <w:br/>
        <w:t>Zelný trh 299/6</w:t>
      </w:r>
      <w:r w:rsidRPr="0094169E">
        <w:rPr>
          <w:sz w:val="22"/>
          <w:szCs w:val="22"/>
        </w:rPr>
        <w:br/>
        <w:t>602 00 Brno</w:t>
      </w:r>
      <w:r w:rsidRPr="0094169E">
        <w:rPr>
          <w:sz w:val="22"/>
          <w:szCs w:val="22"/>
        </w:rPr>
        <w:br/>
        <w:t>IČO: 00094862</w:t>
      </w:r>
    </w:p>
    <w:p w:rsidR="00E1529E" w:rsidRPr="0094169E" w:rsidRDefault="00E1529E" w:rsidP="00E1529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DIČ:CZ00094862</w:t>
      </w:r>
      <w:r w:rsidRPr="0094169E">
        <w:rPr>
          <w:sz w:val="22"/>
          <w:szCs w:val="22"/>
        </w:rPr>
        <w:br/>
        <w:t xml:space="preserve">Kontaktní osoba: </w:t>
      </w:r>
      <w:r w:rsidR="00D814FE">
        <w:rPr>
          <w:sz w:val="22"/>
          <w:szCs w:val="22"/>
        </w:rPr>
        <w:t>XXXXXX</w:t>
      </w:r>
    </w:p>
    <w:p w:rsidR="00E1529E" w:rsidRPr="0094169E" w:rsidRDefault="00E1529E" w:rsidP="00E1529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 xml:space="preserve">tel.: </w:t>
      </w:r>
      <w:r w:rsidR="00D814FE">
        <w:rPr>
          <w:sz w:val="22"/>
          <w:szCs w:val="22"/>
        </w:rPr>
        <w:t>XXXXXX</w:t>
      </w:r>
    </w:p>
    <w:p w:rsidR="00E1529E" w:rsidRPr="00D814FE" w:rsidRDefault="00E1529E" w:rsidP="00E1529E">
      <w:pPr>
        <w:rPr>
          <w:rFonts w:ascii="Times New Roman" w:hAnsi="Times New Roman"/>
          <w:sz w:val="22"/>
          <w:szCs w:val="22"/>
        </w:rPr>
      </w:pPr>
      <w:r w:rsidRPr="0094169E">
        <w:rPr>
          <w:rFonts w:ascii="Times New Roman" w:hAnsi="Times New Roman"/>
          <w:sz w:val="22"/>
          <w:szCs w:val="22"/>
        </w:rPr>
        <w:t xml:space="preserve">email: </w:t>
      </w:r>
      <w:r w:rsidR="00D814FE" w:rsidRPr="00D814FE">
        <w:rPr>
          <w:rFonts w:ascii="Times New Roman" w:hAnsi="Times New Roman"/>
          <w:sz w:val="22"/>
          <w:szCs w:val="22"/>
        </w:rPr>
        <w:t>XXXXXX</w:t>
      </w:r>
    </w:p>
    <w:p w:rsidR="0076137D" w:rsidRPr="0094169E" w:rsidRDefault="0076137D" w:rsidP="00EB4980">
      <w:pPr>
        <w:rPr>
          <w:rFonts w:ascii="Times New Roman" w:hAnsi="Times New Roman"/>
          <w:sz w:val="22"/>
          <w:szCs w:val="22"/>
          <w:lang w:val="cs-CZ"/>
        </w:rPr>
      </w:pPr>
    </w:p>
    <w:p w:rsidR="00E1529E" w:rsidRPr="0094169E" w:rsidRDefault="00E1529E" w:rsidP="00E1529E">
      <w:pPr>
        <w:rPr>
          <w:rFonts w:ascii="Times New Roman" w:hAnsi="Times New Roman"/>
          <w:b/>
          <w:sz w:val="22"/>
          <w:szCs w:val="22"/>
        </w:rPr>
      </w:pPr>
      <w:r w:rsidRPr="0094169E">
        <w:rPr>
          <w:rFonts w:ascii="Times New Roman" w:hAnsi="Times New Roman"/>
          <w:b/>
          <w:sz w:val="22"/>
          <w:szCs w:val="22"/>
          <w:lang w:val="cs-CZ"/>
        </w:rPr>
        <w:t>Identifikace dodavatele</w:t>
      </w:r>
    </w:p>
    <w:p w:rsidR="0075635E" w:rsidRPr="0094169E" w:rsidRDefault="004D16CC" w:rsidP="0075635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Sharp Business Systems Czech Republic s. r. o.</w:t>
      </w:r>
    </w:p>
    <w:p w:rsidR="000D126D" w:rsidRPr="0094169E" w:rsidRDefault="004D16CC" w:rsidP="0075635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 Červenému dvoru 3269/25a</w:t>
      </w:r>
    </w:p>
    <w:p w:rsidR="000D126D" w:rsidRDefault="004D16CC" w:rsidP="0075635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130 00  Praha 3</w:t>
      </w:r>
    </w:p>
    <w:p w:rsidR="004D16CC" w:rsidRPr="0094169E" w:rsidRDefault="004D16CC" w:rsidP="0075635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IČ: 04059573</w:t>
      </w:r>
    </w:p>
    <w:p w:rsidR="000D126D" w:rsidRPr="0094169E" w:rsidRDefault="000D126D" w:rsidP="007563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DIČ: CZ</w:t>
      </w:r>
      <w:r w:rsidR="004D16CC">
        <w:rPr>
          <w:sz w:val="22"/>
          <w:szCs w:val="22"/>
        </w:rPr>
        <w:t>04059573</w:t>
      </w:r>
    </w:p>
    <w:p w:rsidR="000D126D" w:rsidRDefault="00737E28" w:rsidP="0075635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Plátce </w:t>
      </w:r>
      <w:r w:rsidR="000D126D" w:rsidRPr="0094169E">
        <w:rPr>
          <w:sz w:val="22"/>
          <w:szCs w:val="22"/>
        </w:rPr>
        <w:t>DPH</w:t>
      </w:r>
    </w:p>
    <w:p w:rsidR="004D16CC" w:rsidRPr="0094169E" w:rsidRDefault="004D16CC" w:rsidP="0075635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D814FE">
        <w:rPr>
          <w:sz w:val="22"/>
          <w:szCs w:val="22"/>
        </w:rPr>
        <w:t>XXXXXX</w:t>
      </w:r>
    </w:p>
    <w:p w:rsidR="000D126D" w:rsidRPr="0094169E" w:rsidRDefault="000D126D" w:rsidP="007563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 xml:space="preserve">Tel.: </w:t>
      </w:r>
      <w:r w:rsidR="00D814FE">
        <w:rPr>
          <w:sz w:val="22"/>
          <w:szCs w:val="22"/>
        </w:rPr>
        <w:t>XXXXXX</w:t>
      </w:r>
    </w:p>
    <w:p w:rsidR="000D126D" w:rsidRPr="0094169E" w:rsidRDefault="000D126D" w:rsidP="007563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 xml:space="preserve">Email: </w:t>
      </w:r>
      <w:r w:rsidR="00D814FE">
        <w:rPr>
          <w:sz w:val="22"/>
          <w:szCs w:val="22"/>
        </w:rPr>
        <w:t>XXXXXX</w:t>
      </w:r>
    </w:p>
    <w:p w:rsidR="000D126D" w:rsidRPr="0094169E" w:rsidRDefault="000D126D" w:rsidP="0075635E">
      <w:pPr>
        <w:pStyle w:val="Normal0"/>
        <w:rPr>
          <w:b/>
          <w:sz w:val="22"/>
          <w:szCs w:val="22"/>
        </w:rPr>
      </w:pPr>
    </w:p>
    <w:p w:rsidR="0011364E" w:rsidRPr="0094169E" w:rsidRDefault="0011364E" w:rsidP="0011364E">
      <w:pPr>
        <w:pStyle w:val="Normal0"/>
        <w:rPr>
          <w:b/>
          <w:sz w:val="22"/>
          <w:szCs w:val="22"/>
        </w:rPr>
      </w:pPr>
      <w:r w:rsidRPr="0094169E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969"/>
        <w:gridCol w:w="5670"/>
      </w:tblGrid>
      <w:tr w:rsidR="0011364E" w:rsidRPr="0094169E" w:rsidTr="00BC7B54">
        <w:trPr>
          <w:cantSplit/>
          <w:trHeight w:val="263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shd w:val="clear" w:color="auto" w:fill="auto"/>
          </w:tcPr>
          <w:p w:rsidR="0011364E" w:rsidRPr="00BC7B54" w:rsidRDefault="00BC7B54" w:rsidP="00BC7B54">
            <w:pPr>
              <w:pStyle w:val="Normal1"/>
              <w:rPr>
                <w:b/>
                <w:sz w:val="22"/>
                <w:szCs w:val="22"/>
                <w:highlight w:val="yellow"/>
              </w:rPr>
            </w:pPr>
            <w:r w:rsidRPr="00BC7B54">
              <w:rPr>
                <w:b/>
                <w:bCs/>
                <w:szCs w:val="22"/>
              </w:rPr>
              <w:t xml:space="preserve">1422 nákup </w:t>
            </w:r>
            <w:r>
              <w:rPr>
                <w:b/>
                <w:bCs/>
                <w:szCs w:val="22"/>
              </w:rPr>
              <w:t xml:space="preserve">a dodávka </w:t>
            </w:r>
            <w:r w:rsidRPr="00BC7B54">
              <w:rPr>
                <w:b/>
                <w:bCs/>
                <w:szCs w:val="22"/>
              </w:rPr>
              <w:t>laserové multifunkční tiskárny</w:t>
            </w:r>
          </w:p>
        </w:tc>
      </w:tr>
      <w:tr w:rsidR="0011364E" w:rsidRPr="0094169E" w:rsidTr="0011364E">
        <w:trPr>
          <w:cantSplit/>
          <w:trHeight w:val="270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413B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670" w:type="dxa"/>
          </w:tcPr>
          <w:p w:rsidR="0011364E" w:rsidRPr="00BC7B54" w:rsidRDefault="00BC7B54" w:rsidP="00BC7B54">
            <w:pPr>
              <w:pStyle w:val="Normal1"/>
              <w:rPr>
                <w:bCs/>
                <w:sz w:val="22"/>
                <w:szCs w:val="22"/>
              </w:rPr>
            </w:pPr>
            <w:r w:rsidRPr="00BC7B54">
              <w:rPr>
                <w:bCs/>
                <w:sz w:val="22"/>
                <w:szCs w:val="22"/>
              </w:rPr>
              <w:t>N006/24/V00040127</w:t>
            </w:r>
          </w:p>
        </w:tc>
      </w:tr>
      <w:tr w:rsidR="0011364E" w:rsidRPr="0094169E" w:rsidTr="0011364E">
        <w:trPr>
          <w:cantSplit/>
          <w:trHeight w:val="289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670" w:type="dxa"/>
          </w:tcPr>
          <w:p w:rsidR="0011364E" w:rsidRPr="0094169E" w:rsidRDefault="0011364E" w:rsidP="004D16C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 xml:space="preserve">Veřejná zakázka na </w:t>
            </w:r>
            <w:r w:rsidR="004D16CC">
              <w:rPr>
                <w:sz w:val="22"/>
                <w:szCs w:val="22"/>
              </w:rPr>
              <w:t>dodávky</w:t>
            </w:r>
          </w:p>
        </w:tc>
      </w:tr>
      <w:tr w:rsidR="0011364E" w:rsidRPr="0094169E" w:rsidTr="0011364E">
        <w:trPr>
          <w:cantSplit/>
          <w:trHeight w:val="279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670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11364E" w:rsidRPr="0094169E" w:rsidTr="0011364E">
        <w:trPr>
          <w:cantSplit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76137D" w:rsidRPr="0094169E" w:rsidRDefault="009F5F73" w:rsidP="00E1529E">
      <w:pPr>
        <w:rPr>
          <w:rFonts w:ascii="Times New Roman" w:hAnsi="Times New Roman"/>
          <w:b/>
          <w:sz w:val="22"/>
          <w:szCs w:val="22"/>
          <w:lang w:val="cs-CZ"/>
        </w:rPr>
      </w:pPr>
      <w:r w:rsidRPr="0094169E"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                                     </w:t>
      </w:r>
    </w:p>
    <w:p w:rsidR="0011364E" w:rsidRDefault="004D16CC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Jménem zadavatele Vás vyzývám ve věci veřejné zakázky s názvem: „</w:t>
      </w:r>
      <w:r w:rsidR="00BC7B54" w:rsidRPr="003413B5">
        <w:rPr>
          <w:rFonts w:ascii="Times New Roman" w:hAnsi="Times New Roman"/>
          <w:b/>
          <w:sz w:val="22"/>
          <w:szCs w:val="22"/>
          <w:lang w:val="cs-CZ"/>
        </w:rPr>
        <w:t>1422 nákup a dodávka laserové multifunkční tiskárny</w:t>
      </w:r>
      <w:r>
        <w:rPr>
          <w:rFonts w:ascii="Times New Roman" w:hAnsi="Times New Roman"/>
          <w:sz w:val="22"/>
          <w:szCs w:val="22"/>
          <w:lang w:val="cs-CZ"/>
        </w:rPr>
        <w:t>“, k poskytnutí plnění na základě této objednávky.</w:t>
      </w:r>
    </w:p>
    <w:p w:rsidR="00BE64F2" w:rsidRDefault="00BE64F2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11364E" w:rsidRPr="0011364E" w:rsidRDefault="0011364E" w:rsidP="0011364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2"/>
          <w:szCs w:val="22"/>
        </w:rPr>
      </w:pPr>
      <w:r w:rsidRPr="0011364E">
        <w:rPr>
          <w:rFonts w:ascii="Times New Roman" w:hAnsi="Times New Roman"/>
          <w:b/>
          <w:sz w:val="22"/>
          <w:szCs w:val="22"/>
        </w:rPr>
        <w:t>Podrobný popis předmětu objednávky:</w:t>
      </w:r>
    </w:p>
    <w:p w:rsidR="0094169E" w:rsidRDefault="004D16CC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Předmětem plnění je nákup a dodávka tiskárny </w:t>
      </w:r>
      <w:r w:rsidRPr="00BC7B54">
        <w:rPr>
          <w:rFonts w:ascii="Times New Roman" w:hAnsi="Times New Roman"/>
          <w:b/>
          <w:sz w:val="22"/>
          <w:szCs w:val="22"/>
          <w:lang w:val="cs-CZ"/>
        </w:rPr>
        <w:t xml:space="preserve">SHARP </w:t>
      </w:r>
      <w:bookmarkStart w:id="0" w:name="_GoBack"/>
      <w:r w:rsidRPr="00BC7B54">
        <w:rPr>
          <w:rFonts w:ascii="Times New Roman" w:hAnsi="Times New Roman"/>
          <w:b/>
          <w:sz w:val="22"/>
          <w:szCs w:val="22"/>
          <w:lang w:val="cs-CZ"/>
        </w:rPr>
        <w:t>BP-50C26</w:t>
      </w:r>
      <w:bookmarkEnd w:id="0"/>
      <w:r>
        <w:rPr>
          <w:rFonts w:ascii="Times New Roman" w:hAnsi="Times New Roman"/>
          <w:sz w:val="22"/>
          <w:szCs w:val="22"/>
          <w:lang w:val="cs-CZ"/>
        </w:rPr>
        <w:t>. Součástí plnění je také doprava, balné, výnos tiskárny do 1. poschodí, instalace, zprovoznění, likvidace odpadu.</w:t>
      </w:r>
    </w:p>
    <w:p w:rsidR="003413B5" w:rsidRPr="0094169E" w:rsidRDefault="003413B5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11364E" w:rsidRPr="00336B77" w:rsidRDefault="0011364E" w:rsidP="0011364E">
      <w:pPr>
        <w:pStyle w:val="Normal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:rsidR="0011364E" w:rsidRDefault="00A3189D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Sjednaná cena nepřesáhne částku</w:t>
      </w:r>
      <w:r w:rsidR="00BE64F2">
        <w:rPr>
          <w:sz w:val="22"/>
          <w:szCs w:val="22"/>
        </w:rPr>
        <w:t>: 75 000,--Kč vč. DPH.</w:t>
      </w:r>
    </w:p>
    <w:p w:rsidR="00C145C2" w:rsidRDefault="00C145C2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Platba proběhne na základě </w:t>
      </w:r>
      <w:r w:rsidR="00BE64F2">
        <w:rPr>
          <w:sz w:val="22"/>
          <w:szCs w:val="22"/>
        </w:rPr>
        <w:t>faktury</w:t>
      </w:r>
      <w:r>
        <w:rPr>
          <w:sz w:val="22"/>
          <w:szCs w:val="22"/>
        </w:rPr>
        <w:t>, splatnost faktur</w:t>
      </w:r>
      <w:r w:rsidR="00BE64F2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BE64F2">
        <w:rPr>
          <w:sz w:val="22"/>
          <w:szCs w:val="22"/>
        </w:rPr>
        <w:t>14 dní.</w:t>
      </w:r>
    </w:p>
    <w:p w:rsidR="0011364E" w:rsidRDefault="0011364E" w:rsidP="0011364E">
      <w:pPr>
        <w:pStyle w:val="Normal0"/>
        <w:rPr>
          <w:sz w:val="22"/>
          <w:szCs w:val="22"/>
        </w:rPr>
      </w:pPr>
    </w:p>
    <w:p w:rsidR="0011364E" w:rsidRDefault="0011364E" w:rsidP="0011364E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994D7E" w:rsidRDefault="003413B5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Zelný trh 6, 659 37 Brno</w:t>
      </w:r>
    </w:p>
    <w:p w:rsidR="003413B5" w:rsidRPr="00384DA9" w:rsidRDefault="003413B5" w:rsidP="0011364E">
      <w:pPr>
        <w:pStyle w:val="Normal0"/>
        <w:rPr>
          <w:sz w:val="22"/>
          <w:szCs w:val="22"/>
        </w:rPr>
      </w:pPr>
    </w:p>
    <w:p w:rsidR="0011364E" w:rsidRPr="00336B77" w:rsidRDefault="0011364E" w:rsidP="0011364E">
      <w:pPr>
        <w:pStyle w:val="Normal0"/>
        <w:rPr>
          <w:b/>
        </w:rPr>
      </w:pPr>
      <w:r>
        <w:rPr>
          <w:b/>
        </w:rPr>
        <w:t xml:space="preserve">Termín </w:t>
      </w:r>
      <w:r w:rsidRPr="00336B77">
        <w:rPr>
          <w:b/>
        </w:rPr>
        <w:t>plnění</w:t>
      </w:r>
      <w:r>
        <w:rPr>
          <w:b/>
        </w:rPr>
        <w:t xml:space="preserve"> objednávky</w:t>
      </w:r>
      <w:r w:rsidRPr="00336B77">
        <w:rPr>
          <w:b/>
        </w:rPr>
        <w:t>:</w:t>
      </w:r>
    </w:p>
    <w:p w:rsidR="0011364E" w:rsidRDefault="00BE64F2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Do 31. 12</w:t>
      </w:r>
      <w:r w:rsidR="00C05C78" w:rsidRPr="00C05C78">
        <w:rPr>
          <w:sz w:val="22"/>
          <w:szCs w:val="22"/>
        </w:rPr>
        <w:t>.</w:t>
      </w:r>
      <w:r>
        <w:rPr>
          <w:sz w:val="22"/>
          <w:szCs w:val="22"/>
        </w:rPr>
        <w:t xml:space="preserve"> 2024</w:t>
      </w:r>
    </w:p>
    <w:p w:rsidR="0011364E" w:rsidRDefault="0011364E" w:rsidP="0011364E">
      <w:pPr>
        <w:pStyle w:val="Normal0"/>
        <w:rPr>
          <w:sz w:val="22"/>
          <w:szCs w:val="22"/>
        </w:rPr>
      </w:pPr>
    </w:p>
    <w:p w:rsidR="0011364E" w:rsidRPr="00336B77" w:rsidRDefault="0011364E" w:rsidP="0011364E">
      <w:pPr>
        <w:pStyle w:val="Normal0"/>
        <w:rPr>
          <w:b/>
        </w:rPr>
      </w:pPr>
      <w:r w:rsidRPr="00336B77">
        <w:rPr>
          <w:b/>
        </w:rPr>
        <w:t>Datum vytvoření objednávky</w:t>
      </w:r>
      <w:r>
        <w:rPr>
          <w:b/>
        </w:rPr>
        <w:t>:</w:t>
      </w:r>
    </w:p>
    <w:p w:rsidR="0011364E" w:rsidRDefault="00BE64F2" w:rsidP="0011364E">
      <w:pPr>
        <w:pStyle w:val="Normal0"/>
      </w:pPr>
      <w:r>
        <w:rPr>
          <w:sz w:val="22"/>
          <w:szCs w:val="22"/>
        </w:rPr>
        <w:t>12</w:t>
      </w:r>
      <w:r w:rsidR="00C05C78" w:rsidRPr="00C05C78">
        <w:rPr>
          <w:sz w:val="22"/>
          <w:szCs w:val="22"/>
        </w:rPr>
        <w:t xml:space="preserve">. </w:t>
      </w:r>
      <w:r>
        <w:rPr>
          <w:sz w:val="22"/>
          <w:szCs w:val="22"/>
        </w:rPr>
        <w:t>12</w:t>
      </w:r>
      <w:r w:rsidR="00C05C78" w:rsidRPr="00C05C78">
        <w:rPr>
          <w:sz w:val="22"/>
          <w:szCs w:val="22"/>
        </w:rPr>
        <w:t xml:space="preserve">. </w:t>
      </w:r>
      <w:r>
        <w:rPr>
          <w:sz w:val="22"/>
          <w:szCs w:val="22"/>
        </w:rPr>
        <w:t>2024</w:t>
      </w:r>
    </w:p>
    <w:p w:rsidR="0011364E" w:rsidRDefault="0011364E" w:rsidP="0011364E">
      <w:pPr>
        <w:pStyle w:val="Normal0"/>
      </w:pPr>
    </w:p>
    <w:p w:rsidR="0011364E" w:rsidRPr="00384DA9" w:rsidRDefault="0011364E" w:rsidP="0011364E">
      <w:pPr>
        <w:pStyle w:val="Normal0"/>
        <w:spacing w:line="276" w:lineRule="auto"/>
        <w:rPr>
          <w:sz w:val="22"/>
          <w:szCs w:val="22"/>
        </w:rPr>
      </w:pPr>
      <w:r w:rsidRPr="00C020BF">
        <w:rPr>
          <w:sz w:val="22"/>
          <w:szCs w:val="22"/>
        </w:rPr>
        <w:t>Autor dokumentu:</w:t>
      </w:r>
      <w:r>
        <w:tab/>
      </w:r>
      <w:r w:rsidRPr="00384DA9">
        <w:rPr>
          <w:sz w:val="22"/>
          <w:szCs w:val="22"/>
        </w:rPr>
        <w:t xml:space="preserve"> </w:t>
      </w:r>
      <w:r w:rsidR="00D814FE">
        <w:rPr>
          <w:sz w:val="22"/>
          <w:szCs w:val="22"/>
        </w:rPr>
        <w:t>XXXXXX</w:t>
      </w:r>
    </w:p>
    <w:p w:rsidR="00E1529E" w:rsidRPr="00C145C2" w:rsidRDefault="0011364E" w:rsidP="0011364E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C020BF">
        <w:rPr>
          <w:rFonts w:ascii="Times New Roman" w:hAnsi="Times New Roman"/>
          <w:b/>
          <w:sz w:val="24"/>
          <w:szCs w:val="24"/>
        </w:rPr>
        <w:t>Schválil:</w:t>
      </w:r>
      <w:r w:rsidRPr="00C145C2">
        <w:rPr>
          <w:rFonts w:ascii="Times New Roman" w:hAnsi="Times New Roman"/>
          <w:sz w:val="22"/>
          <w:szCs w:val="22"/>
        </w:rPr>
        <w:t xml:space="preserve"> </w:t>
      </w:r>
      <w:r w:rsidRPr="00C145C2">
        <w:rPr>
          <w:rFonts w:ascii="Times New Roman" w:hAnsi="Times New Roman"/>
          <w:sz w:val="22"/>
          <w:szCs w:val="22"/>
        </w:rPr>
        <w:tab/>
      </w:r>
      <w:r w:rsidRPr="00C145C2">
        <w:rPr>
          <w:rFonts w:ascii="Times New Roman" w:hAnsi="Times New Roman"/>
          <w:sz w:val="22"/>
          <w:szCs w:val="22"/>
        </w:rPr>
        <w:tab/>
        <w:t>Mgr. Jiří Mitáček, Ph.D., generální ředitel MZM</w:t>
      </w:r>
    </w:p>
    <w:sectPr w:rsidR="00E1529E" w:rsidRPr="00C145C2" w:rsidSect="00C41B8E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76" w:right="1134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38" w:rsidRDefault="00DA2238" w:rsidP="00977953">
      <w:r>
        <w:separator/>
      </w:r>
    </w:p>
  </w:endnote>
  <w:endnote w:type="continuationSeparator" w:id="0">
    <w:p w:rsidR="00DA2238" w:rsidRDefault="00DA2238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0C" w:rsidRDefault="00147C0C">
    <w:pPr>
      <w:pStyle w:val="Zpat"/>
    </w:pPr>
    <w:r>
      <w:rPr>
        <w:noProof/>
        <w:szCs w:val="16"/>
        <w:lang w:val="cs-CZ" w:eastAsia="cs-CZ"/>
      </w:rPr>
      <w:drawing>
        <wp:inline distT="0" distB="0" distL="0" distR="0">
          <wp:extent cx="6115864" cy="45719"/>
          <wp:effectExtent l="0" t="0" r="0" b="0"/>
          <wp:docPr id="80" name="Obrázek 80" descr="zápatí dopis univ JČ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patí dopis univ JČ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691842" cy="5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38" w:rsidRDefault="00DA2238" w:rsidP="00977953">
      <w:r>
        <w:separator/>
      </w:r>
    </w:p>
  </w:footnote>
  <w:footnote w:type="continuationSeparator" w:id="0">
    <w:p w:rsidR="00DA2238" w:rsidRDefault="00DA2238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37" w:rsidRDefault="00C41B8E">
    <w:pPr>
      <w:pStyle w:val="Zhlav"/>
    </w:pPr>
    <w:r>
      <w:rPr>
        <w:noProof/>
        <w:lang w:val="cs-CZ" w:eastAsia="cs-CZ"/>
      </w:rPr>
      <w:drawing>
        <wp:inline distT="0" distB="0" distL="0" distR="0" wp14:anchorId="2CFC6727" wp14:editId="6A0E05A1">
          <wp:extent cx="4997450" cy="542290"/>
          <wp:effectExtent l="0" t="0" r="0" b="0"/>
          <wp:docPr id="79" name="Obrázek 7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620C8"/>
    <w:rsid w:val="00074673"/>
    <w:rsid w:val="000934CF"/>
    <w:rsid w:val="000A56B2"/>
    <w:rsid w:val="000C48CC"/>
    <w:rsid w:val="000D126D"/>
    <w:rsid w:val="000E0995"/>
    <w:rsid w:val="001017A4"/>
    <w:rsid w:val="00103751"/>
    <w:rsid w:val="0011364E"/>
    <w:rsid w:val="00117A03"/>
    <w:rsid w:val="00125B81"/>
    <w:rsid w:val="00147C0C"/>
    <w:rsid w:val="00190860"/>
    <w:rsid w:val="00191F42"/>
    <w:rsid w:val="001A19C3"/>
    <w:rsid w:val="001A2349"/>
    <w:rsid w:val="001A43D7"/>
    <w:rsid w:val="001B2E87"/>
    <w:rsid w:val="001F503E"/>
    <w:rsid w:val="00222EA8"/>
    <w:rsid w:val="002354C6"/>
    <w:rsid w:val="00244ED8"/>
    <w:rsid w:val="002A11AF"/>
    <w:rsid w:val="002C7277"/>
    <w:rsid w:val="00304CCF"/>
    <w:rsid w:val="003413B5"/>
    <w:rsid w:val="003659D3"/>
    <w:rsid w:val="00371F6E"/>
    <w:rsid w:val="00380000"/>
    <w:rsid w:val="003A5966"/>
    <w:rsid w:val="003D2392"/>
    <w:rsid w:val="003D2E0F"/>
    <w:rsid w:val="003F66F5"/>
    <w:rsid w:val="00406E39"/>
    <w:rsid w:val="00476D1C"/>
    <w:rsid w:val="00497E5A"/>
    <w:rsid w:val="004D16CC"/>
    <w:rsid w:val="004D38F7"/>
    <w:rsid w:val="00535714"/>
    <w:rsid w:val="00587FF3"/>
    <w:rsid w:val="005C5102"/>
    <w:rsid w:val="0063309C"/>
    <w:rsid w:val="00664C8F"/>
    <w:rsid w:val="0066791E"/>
    <w:rsid w:val="0068078B"/>
    <w:rsid w:val="006E2ADB"/>
    <w:rsid w:val="00712E06"/>
    <w:rsid w:val="00713720"/>
    <w:rsid w:val="00737E28"/>
    <w:rsid w:val="007415C7"/>
    <w:rsid w:val="0075635E"/>
    <w:rsid w:val="0076137D"/>
    <w:rsid w:val="00763F67"/>
    <w:rsid w:val="0077033D"/>
    <w:rsid w:val="00792A44"/>
    <w:rsid w:val="007B0B81"/>
    <w:rsid w:val="007F3637"/>
    <w:rsid w:val="00803B49"/>
    <w:rsid w:val="008459C8"/>
    <w:rsid w:val="00845A45"/>
    <w:rsid w:val="0087186C"/>
    <w:rsid w:val="008C35DD"/>
    <w:rsid w:val="008E2DE8"/>
    <w:rsid w:val="009256EA"/>
    <w:rsid w:val="00934B05"/>
    <w:rsid w:val="0094169E"/>
    <w:rsid w:val="009473B7"/>
    <w:rsid w:val="00975395"/>
    <w:rsid w:val="00977953"/>
    <w:rsid w:val="00994D7E"/>
    <w:rsid w:val="009972BC"/>
    <w:rsid w:val="009D68D6"/>
    <w:rsid w:val="009F5CAE"/>
    <w:rsid w:val="009F5F73"/>
    <w:rsid w:val="00A23EE9"/>
    <w:rsid w:val="00A3189D"/>
    <w:rsid w:val="00A33C97"/>
    <w:rsid w:val="00A7195E"/>
    <w:rsid w:val="00A76CC4"/>
    <w:rsid w:val="00A93E4E"/>
    <w:rsid w:val="00AA4A28"/>
    <w:rsid w:val="00AB1645"/>
    <w:rsid w:val="00AF3976"/>
    <w:rsid w:val="00B30F5F"/>
    <w:rsid w:val="00B44E40"/>
    <w:rsid w:val="00B71242"/>
    <w:rsid w:val="00B740BF"/>
    <w:rsid w:val="00B75027"/>
    <w:rsid w:val="00B87938"/>
    <w:rsid w:val="00BC0622"/>
    <w:rsid w:val="00BC76D0"/>
    <w:rsid w:val="00BC7B54"/>
    <w:rsid w:val="00BE0B47"/>
    <w:rsid w:val="00BE64F2"/>
    <w:rsid w:val="00C020BF"/>
    <w:rsid w:val="00C05C78"/>
    <w:rsid w:val="00C07BE0"/>
    <w:rsid w:val="00C10D32"/>
    <w:rsid w:val="00C145C2"/>
    <w:rsid w:val="00C14CC1"/>
    <w:rsid w:val="00C34FDE"/>
    <w:rsid w:val="00C41B8E"/>
    <w:rsid w:val="00C54596"/>
    <w:rsid w:val="00CA1E7F"/>
    <w:rsid w:val="00CC20D4"/>
    <w:rsid w:val="00D22C1B"/>
    <w:rsid w:val="00D30B12"/>
    <w:rsid w:val="00D35F51"/>
    <w:rsid w:val="00D76EE9"/>
    <w:rsid w:val="00D814FE"/>
    <w:rsid w:val="00D96423"/>
    <w:rsid w:val="00DA2238"/>
    <w:rsid w:val="00DF3548"/>
    <w:rsid w:val="00E1529E"/>
    <w:rsid w:val="00E1747F"/>
    <w:rsid w:val="00E62BE6"/>
    <w:rsid w:val="00E8776A"/>
    <w:rsid w:val="00E96392"/>
    <w:rsid w:val="00EA3BCD"/>
    <w:rsid w:val="00EB4980"/>
    <w:rsid w:val="00EE57AB"/>
    <w:rsid w:val="00F15AC7"/>
    <w:rsid w:val="00F4549D"/>
    <w:rsid w:val="00F7604C"/>
    <w:rsid w:val="00FA50F1"/>
    <w:rsid w:val="00FC2E0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17C43"/>
  <w15:docId w15:val="{A82218C5-BF56-4B8A-B7CE-BB55039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3DD2-64D5-40B4-900F-19444CD4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10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Divišová</cp:lastModifiedBy>
  <cp:revision>2</cp:revision>
  <cp:lastPrinted>2022-07-25T07:41:00Z</cp:lastPrinted>
  <dcterms:created xsi:type="dcterms:W3CDTF">2024-12-16T15:23:00Z</dcterms:created>
  <dcterms:modified xsi:type="dcterms:W3CDTF">2024-12-16T15:23:00Z</dcterms:modified>
</cp:coreProperties>
</file>