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3xN spol. s 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Rosnická 198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10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25215078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12.12.2024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OBJ35-45584/2024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realizace stavby " ZŠ Komenského - učebna, kabinet, ra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mpa" u vás objednáváme provedení prací nad rámec uzavřené SoD. Práce budou provedeny v rozsahu vaší cenové nabídky ze dne 9.12.2024.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137 533,8</w:t>
            </w: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25215078, konstantní symbol 1148, specifický symbol 00254657 (§ 109a zákona o DPH).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22D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22DB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BB"/>
    <w:rsid w:val="006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AD174-D7E9-4BCF-9E42-22936B0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1E2F1832</Template>
  <TotalTime>0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2024-12-12T07:53:00Z</dcterms:created>
  <dcterms:modified xsi:type="dcterms:W3CDTF">2024-12-12T07:53:00Z</dcterms:modified>
</cp:coreProperties>
</file>