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7D9FF4A1" w14:textId="77777777">
        <w:trPr>
          <w:trHeight w:val="568"/>
        </w:trPr>
        <w:tc>
          <w:tcPr>
            <w:tcW w:w="1678" w:type="dxa"/>
            <w:vAlign w:val="center"/>
          </w:tcPr>
          <w:p w14:paraId="057E9338" w14:textId="26BAEA7C" w:rsidR="00C61485" w:rsidRPr="00E30C8D" w:rsidRDefault="00410856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168E0DF2" wp14:editId="142A63DE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63E26CAF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00706F43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74691037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7C78CA62" w14:textId="7C2435A1" w:rsidR="00C61485" w:rsidRPr="00E30C8D" w:rsidRDefault="00410856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DB6A58" wp14:editId="089FF91B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841670529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3EE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B6A58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167B13EE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0073B209" w14:textId="77777777">
        <w:trPr>
          <w:trHeight w:val="1773"/>
        </w:trPr>
        <w:tc>
          <w:tcPr>
            <w:tcW w:w="4754" w:type="dxa"/>
          </w:tcPr>
          <w:p w14:paraId="40F90238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7107743A" w14:textId="4C709843" w:rsidR="00C61485" w:rsidRPr="00E30C8D" w:rsidRDefault="00410856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Petr Vraštil</w:t>
            </w:r>
          </w:p>
          <w:p w14:paraId="4602C457" w14:textId="29B314A3" w:rsidR="00C61485" w:rsidRPr="00E30C8D" w:rsidRDefault="00410856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Radimov 140</w:t>
            </w:r>
          </w:p>
          <w:p w14:paraId="73330D67" w14:textId="503FC343" w:rsidR="00C61485" w:rsidRPr="00E30C8D" w:rsidRDefault="00410856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392 01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Skalice</w:t>
            </w:r>
          </w:p>
          <w:p w14:paraId="0896136B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04D567B3" w14:textId="0BA49130" w:rsidR="00C61485" w:rsidRPr="00E30C8D" w:rsidRDefault="00410856" w:rsidP="00410856">
      <w:pPr>
        <w:tabs>
          <w:tab w:val="left" w:pos="3570"/>
        </w:tabs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     </w:t>
      </w:r>
      <w:r w:rsidRPr="00DE3720">
        <w:rPr>
          <w:noProof/>
        </w:rPr>
        <w:drawing>
          <wp:inline distT="0" distB="0" distL="0" distR="0" wp14:anchorId="06CC4BC3" wp14:editId="4BE0D6FD">
            <wp:extent cx="1371600" cy="5238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E9A4" w14:textId="77777777" w:rsidR="00C61485" w:rsidRPr="00E30C8D" w:rsidRDefault="00C61485">
      <w:pPr>
        <w:rPr>
          <w:rFonts w:ascii="Verdana" w:hAnsi="Verdana" w:cs="Tahoma"/>
        </w:rPr>
      </w:pPr>
    </w:p>
    <w:p w14:paraId="06CAE11E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302AF9A4" w14:textId="1E030D74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410856">
        <w:rPr>
          <w:rFonts w:ascii="Verdana" w:hAnsi="Verdana" w:cs="Tahoma"/>
          <w:noProof/>
          <w:sz w:val="22"/>
          <w:szCs w:val="22"/>
        </w:rPr>
        <w:t>76117103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</w:p>
    <w:p w14:paraId="7BB7D5D3" w14:textId="77777777" w:rsidR="00C61485" w:rsidRPr="00E30C8D" w:rsidRDefault="00C61485">
      <w:pPr>
        <w:rPr>
          <w:rFonts w:ascii="Verdana" w:hAnsi="Verdana" w:cs="Tahoma"/>
        </w:rPr>
      </w:pPr>
    </w:p>
    <w:p w14:paraId="56930A45" w14:textId="67A0FA34" w:rsidR="00C61485" w:rsidRPr="00E30C8D" w:rsidRDefault="00410856">
      <w:pPr>
        <w:rPr>
          <w:rFonts w:ascii="Verdana" w:hAnsi="Verdana" w:cs="Tahoma"/>
        </w:rPr>
      </w:pPr>
      <w:r>
        <w:rPr>
          <w:rFonts w:ascii="Verdana" w:hAnsi="Verdana" w:cs="Tahoma"/>
        </w:rPr>
        <w:t>Č.j.: MSNS/21645/2024/OMIRR</w:t>
      </w:r>
    </w:p>
    <w:p w14:paraId="61FDD467" w14:textId="045295F7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410856">
        <w:rPr>
          <w:rFonts w:ascii="Verdana" w:hAnsi="Verdana" w:cs="Tahoma"/>
          <w:b/>
          <w:noProof/>
        </w:rPr>
        <w:t>184/24/02</w:t>
      </w:r>
    </w:p>
    <w:p w14:paraId="61CA5D5D" w14:textId="77777777" w:rsidR="00C61485" w:rsidRPr="00E30C8D" w:rsidRDefault="00C61485">
      <w:pPr>
        <w:rPr>
          <w:rFonts w:ascii="Verdana" w:hAnsi="Verdana" w:cs="Tahoma"/>
        </w:rPr>
      </w:pPr>
    </w:p>
    <w:p w14:paraId="2B6CB2D8" w14:textId="3D65BEB5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410856">
        <w:rPr>
          <w:rFonts w:ascii="Verdana" w:hAnsi="Verdana" w:cs="Tahoma"/>
        </w:rPr>
        <w:t xml:space="preserve">Oprava střešního pláště všech pavilonů budovy ZŠ </w:t>
      </w:r>
      <w:proofErr w:type="spellStart"/>
      <w:r w:rsidR="00410856">
        <w:rPr>
          <w:rFonts w:ascii="Verdana" w:hAnsi="Verdana" w:cs="Tahoma"/>
        </w:rPr>
        <w:t>Lánecká</w:t>
      </w:r>
      <w:proofErr w:type="spellEnd"/>
      <w:r w:rsidR="00410856">
        <w:rPr>
          <w:rFonts w:ascii="Verdana" w:hAnsi="Verdana" w:cs="Tahoma"/>
        </w:rPr>
        <w:t xml:space="preserve"> vyjma pavilonu tělocvičen a pavilonu 2. stupně.</w:t>
      </w:r>
    </w:p>
    <w:p w14:paraId="0415DE31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0A8A1C4A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55F9A97C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5E7CFEA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092023FF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311194E6" w14:textId="689AC6E4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  <w:r w:rsidR="00E53F0F">
              <w:rPr>
                <w:rFonts w:ascii="Verdana" w:hAnsi="Verdana" w:cs="Tahoma"/>
              </w:rPr>
              <w:t xml:space="preserve"> bez DPH</w:t>
            </w:r>
          </w:p>
        </w:tc>
      </w:tr>
      <w:tr w:rsidR="00C61485" w:rsidRPr="00E30C8D" w14:paraId="299464CB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6F6C0976" w14:textId="54403264" w:rsidR="00C61485" w:rsidRPr="00E30C8D" w:rsidRDefault="0041085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Oprava části střešního pláště na budově ZŠ Lánecká, Lánecká 699, Světlá nad Sázavou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1EB3F81E" w14:textId="25901E75" w:rsidR="00C61485" w:rsidRPr="00E30C8D" w:rsidRDefault="00410856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7942614D" w14:textId="24ED254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029BAEFA" w14:textId="16C4EDF5" w:rsidR="00C61485" w:rsidRPr="00E30C8D" w:rsidRDefault="00CC1B9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83 434,80</w:t>
            </w:r>
          </w:p>
        </w:tc>
      </w:tr>
      <w:tr w:rsidR="00C61485" w:rsidRPr="00E30C8D" w14:paraId="7E94C7FF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3CEB8D86" w14:textId="71C01F46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410856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3A12CFD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4947C18C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60D8F751" w14:textId="171E0DDB" w:rsidR="00C61485" w:rsidRPr="00E30C8D" w:rsidRDefault="00410856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100 956,11</w:t>
            </w:r>
          </w:p>
        </w:tc>
      </w:tr>
      <w:tr w:rsidR="00C61485" w:rsidRPr="00E30C8D" w14:paraId="1F0A6E05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9E753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C20D6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488BC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E69B6" w14:textId="6F4FE94A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7E740941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B75E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61E32" w14:textId="7191B8E4" w:rsidR="00C61485" w:rsidRPr="00E30C8D" w:rsidRDefault="0041085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13. 12. 2024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1158B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5E3443DF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161C9BB4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E0C20" w14:textId="458F508E" w:rsidR="00C61485" w:rsidRPr="00E30C8D" w:rsidRDefault="0041085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4493F674" w14:textId="77777777" w:rsidR="00C61485" w:rsidRPr="00E30C8D" w:rsidRDefault="00C61485">
      <w:pPr>
        <w:rPr>
          <w:rFonts w:ascii="Verdana" w:hAnsi="Verdana" w:cs="Tahoma"/>
        </w:rPr>
      </w:pPr>
    </w:p>
    <w:p w14:paraId="7B629315" w14:textId="77777777" w:rsidR="00C61485" w:rsidRDefault="00C61485">
      <w:pPr>
        <w:rPr>
          <w:rFonts w:ascii="Verdana" w:hAnsi="Verdana" w:cs="Tahoma"/>
        </w:rPr>
      </w:pPr>
    </w:p>
    <w:p w14:paraId="32A14A85" w14:textId="77777777" w:rsidR="00410856" w:rsidRDefault="00410856">
      <w:pPr>
        <w:rPr>
          <w:rFonts w:ascii="Verdana" w:hAnsi="Verdana" w:cs="Tahoma"/>
        </w:rPr>
      </w:pPr>
    </w:p>
    <w:p w14:paraId="5BD9EA42" w14:textId="77777777" w:rsidR="00410856" w:rsidRDefault="00410856">
      <w:pPr>
        <w:rPr>
          <w:rFonts w:ascii="Verdana" w:hAnsi="Verdana" w:cs="Tahoma"/>
        </w:rPr>
      </w:pPr>
    </w:p>
    <w:p w14:paraId="682988AA" w14:textId="77777777" w:rsidR="00410856" w:rsidRPr="00E30C8D" w:rsidRDefault="00410856">
      <w:pPr>
        <w:rPr>
          <w:rFonts w:ascii="Verdana" w:hAnsi="Verdana" w:cs="Tahoma"/>
        </w:rPr>
      </w:pPr>
    </w:p>
    <w:p w14:paraId="0FB18FC2" w14:textId="21164A42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410856">
        <w:rPr>
          <w:rFonts w:ascii="Verdana" w:hAnsi="Verdana" w:cs="Tahoma"/>
          <w:noProof/>
        </w:rPr>
        <w:t>31. 12. 2024</w:t>
      </w:r>
    </w:p>
    <w:p w14:paraId="29E4B429" w14:textId="7D554CCF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410856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410856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45E04297" w14:textId="7E009093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410856">
        <w:rPr>
          <w:rFonts w:ascii="Verdana" w:hAnsi="Verdana" w:cs="Tahoma"/>
          <w:noProof/>
        </w:rPr>
        <w:t>Město Světlá nad Sázavou</w:t>
      </w:r>
    </w:p>
    <w:p w14:paraId="47676F73" w14:textId="732BF1F1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410856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410856">
        <w:rPr>
          <w:rFonts w:ascii="Verdana" w:hAnsi="Verdana" w:cs="Tahoma"/>
          <w:noProof/>
        </w:rPr>
        <w:t>582 91</w:t>
      </w:r>
    </w:p>
    <w:p w14:paraId="662B6B63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2AC3A249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2E35A4E2" w14:textId="77777777" w:rsidR="00C61485" w:rsidRDefault="00C61485">
      <w:pPr>
        <w:rPr>
          <w:rFonts w:ascii="Verdana" w:hAnsi="Verdana" w:cs="Tahoma"/>
        </w:rPr>
      </w:pPr>
    </w:p>
    <w:p w14:paraId="5B034E30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F45AD" w14:textId="77777777" w:rsidR="00E26343" w:rsidRDefault="00E26343">
      <w:pPr>
        <w:spacing w:after="0"/>
      </w:pPr>
      <w:r>
        <w:separator/>
      </w:r>
    </w:p>
  </w:endnote>
  <w:endnote w:type="continuationSeparator" w:id="0">
    <w:p w14:paraId="5F8B4438" w14:textId="77777777" w:rsidR="00E26343" w:rsidRDefault="00E263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04980" w14:textId="77777777" w:rsidR="00E26343" w:rsidRDefault="00E26343">
      <w:pPr>
        <w:spacing w:after="0"/>
      </w:pPr>
      <w:r>
        <w:separator/>
      </w:r>
    </w:p>
  </w:footnote>
  <w:footnote w:type="continuationSeparator" w:id="0">
    <w:p w14:paraId="49CF5EE2" w14:textId="77777777" w:rsidR="00E26343" w:rsidRDefault="00E263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56"/>
    <w:rsid w:val="000039FB"/>
    <w:rsid w:val="00034B7C"/>
    <w:rsid w:val="001413BE"/>
    <w:rsid w:val="002B23E9"/>
    <w:rsid w:val="003951A4"/>
    <w:rsid w:val="003B7CE8"/>
    <w:rsid w:val="00410856"/>
    <w:rsid w:val="004A754C"/>
    <w:rsid w:val="004B514E"/>
    <w:rsid w:val="0055075A"/>
    <w:rsid w:val="005B7B70"/>
    <w:rsid w:val="005E15A7"/>
    <w:rsid w:val="00623906"/>
    <w:rsid w:val="006A55D5"/>
    <w:rsid w:val="00735AAA"/>
    <w:rsid w:val="007C0F21"/>
    <w:rsid w:val="007D791F"/>
    <w:rsid w:val="008B1893"/>
    <w:rsid w:val="00951B6F"/>
    <w:rsid w:val="009E0BB9"/>
    <w:rsid w:val="00A56D3C"/>
    <w:rsid w:val="00B336D0"/>
    <w:rsid w:val="00BC5896"/>
    <w:rsid w:val="00C61485"/>
    <w:rsid w:val="00CC1B90"/>
    <w:rsid w:val="00E24049"/>
    <w:rsid w:val="00E26343"/>
    <w:rsid w:val="00E30C8D"/>
    <w:rsid w:val="00E53F0F"/>
    <w:rsid w:val="00E83C81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8DECC"/>
  <w15:chartTrackingRefBased/>
  <w15:docId w15:val="{2C4CF550-16A3-4953-AAB2-ADB7D65F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4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4</cp:revision>
  <cp:lastPrinted>2003-10-23T10:21:00Z</cp:lastPrinted>
  <dcterms:created xsi:type="dcterms:W3CDTF">2024-12-13T13:46:00Z</dcterms:created>
  <dcterms:modified xsi:type="dcterms:W3CDTF">2024-12-17T07:26:00Z</dcterms:modified>
</cp:coreProperties>
</file>