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0ECB" w14:textId="37F81154" w:rsidR="00992B35" w:rsidRPr="00844361" w:rsidRDefault="00863BED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844361">
        <w:rPr>
          <w:rFonts w:ascii="Garamond" w:hAnsi="Garamond"/>
          <w:b/>
          <w:szCs w:val="24"/>
        </w:rPr>
        <w:t>Ob</w:t>
      </w:r>
      <w:r w:rsidR="00D67D49" w:rsidRPr="00844361">
        <w:rPr>
          <w:rFonts w:ascii="Garamond" w:hAnsi="Garamond"/>
          <w:b/>
          <w:szCs w:val="24"/>
        </w:rPr>
        <w:t>jednávk</w:t>
      </w:r>
      <w:r w:rsidRPr="00844361">
        <w:rPr>
          <w:rFonts w:ascii="Garamond" w:hAnsi="Garamond"/>
          <w:b/>
          <w:szCs w:val="24"/>
        </w:rPr>
        <w:t>a</w:t>
      </w:r>
    </w:p>
    <w:p w14:paraId="622760E7" w14:textId="77777777" w:rsidR="002E23F9" w:rsidRPr="00844361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1134"/>
        <w:gridCol w:w="1487"/>
      </w:tblGrid>
      <w:tr w:rsidR="00992B35" w:rsidRPr="00844361" w14:paraId="40A2CF0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D71FC" w14:textId="77777777" w:rsidR="00992B35" w:rsidRPr="00844361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844361">
              <w:rPr>
                <w:rFonts w:ascii="Garamond" w:hAnsi="Garamond" w:cs="Arial"/>
                <w:b/>
                <w:bCs/>
              </w:rPr>
              <w:t>ODBĚRATEL:</w:t>
            </w:r>
          </w:p>
          <w:p w14:paraId="4DCA91E2" w14:textId="77777777" w:rsidR="00992B35" w:rsidRPr="00844361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21E9F83C" w14:textId="77777777" w:rsidR="00F93E59" w:rsidRPr="00844361" w:rsidRDefault="00F93E59" w:rsidP="00F93E59">
            <w:pPr>
              <w:rPr>
                <w:rFonts w:ascii="Garamond" w:hAnsi="Garamond"/>
              </w:rPr>
            </w:pPr>
            <w:r w:rsidRPr="00844361">
              <w:rPr>
                <w:rFonts w:ascii="Garamond" w:hAnsi="Garamond"/>
              </w:rPr>
              <w:t>Okresní soud ve Strakonicích</w:t>
            </w:r>
          </w:p>
          <w:p w14:paraId="27E4D9E9" w14:textId="77777777" w:rsidR="00F93E59" w:rsidRPr="00844361" w:rsidRDefault="00F93E59" w:rsidP="00F93E59">
            <w:pPr>
              <w:rPr>
                <w:rFonts w:ascii="Garamond" w:hAnsi="Garamond"/>
              </w:rPr>
            </w:pPr>
            <w:r w:rsidRPr="00844361">
              <w:rPr>
                <w:rFonts w:ascii="Garamond" w:hAnsi="Garamond"/>
              </w:rPr>
              <w:t>Smetanova 455</w:t>
            </w:r>
          </w:p>
          <w:p w14:paraId="11887765" w14:textId="77777777" w:rsidR="00F93E59" w:rsidRPr="00844361" w:rsidRDefault="00F93E59" w:rsidP="00F93E59">
            <w:pPr>
              <w:keepNext/>
              <w:outlineLvl w:val="0"/>
              <w:rPr>
                <w:rFonts w:ascii="Garamond" w:hAnsi="Garamond"/>
              </w:rPr>
            </w:pPr>
            <w:r w:rsidRPr="00844361">
              <w:rPr>
                <w:rFonts w:ascii="Garamond" w:hAnsi="Garamond"/>
              </w:rPr>
              <w:t>386 23 Strakonice</w:t>
            </w:r>
          </w:p>
          <w:p w14:paraId="3B591690" w14:textId="77777777" w:rsidR="00F93E59" w:rsidRPr="00844361" w:rsidRDefault="00F93E59" w:rsidP="00F93E59">
            <w:pPr>
              <w:rPr>
                <w:rFonts w:ascii="Garamond" w:hAnsi="Garamond"/>
              </w:rPr>
            </w:pPr>
          </w:p>
          <w:p w14:paraId="63C366FB" w14:textId="77777777" w:rsidR="00F93E59" w:rsidRPr="00844361" w:rsidRDefault="00F93E59" w:rsidP="00F93E59">
            <w:pPr>
              <w:rPr>
                <w:rFonts w:ascii="Garamond" w:hAnsi="Garamond"/>
              </w:rPr>
            </w:pPr>
            <w:r w:rsidRPr="00844361">
              <w:rPr>
                <w:rFonts w:ascii="Garamond" w:hAnsi="Garamond"/>
              </w:rPr>
              <w:t>IČ: 00024686</w:t>
            </w:r>
          </w:p>
          <w:p w14:paraId="5A528EC3" w14:textId="77777777" w:rsidR="00F93E59" w:rsidRPr="00844361" w:rsidRDefault="00F93E59" w:rsidP="00F93E59">
            <w:pPr>
              <w:rPr>
                <w:rFonts w:ascii="Garamond" w:hAnsi="Garamond"/>
              </w:rPr>
            </w:pPr>
            <w:r w:rsidRPr="00844361">
              <w:rPr>
                <w:rFonts w:ascii="Garamond" w:hAnsi="Garamond"/>
              </w:rPr>
              <w:t>DIČ: není plátce DPH</w:t>
            </w:r>
          </w:p>
          <w:p w14:paraId="7EE36147" w14:textId="77777777" w:rsidR="00992B35" w:rsidRPr="00844361" w:rsidRDefault="00992B35">
            <w:pPr>
              <w:rPr>
                <w:rFonts w:ascii="Garamond" w:hAnsi="Garamond" w:cs="Arial"/>
                <w:b/>
                <w:bCs/>
              </w:rPr>
            </w:pPr>
            <w:r w:rsidRPr="00844361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17DC7F" w14:textId="273E8EC2" w:rsidR="00992B35" w:rsidRPr="00844361" w:rsidRDefault="00992B35">
            <w:pPr>
              <w:spacing w:before="60"/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  <w:b/>
                <w:bCs/>
              </w:rPr>
              <w:t xml:space="preserve">IČ:  </w:t>
            </w:r>
            <w:r w:rsidRPr="00844361">
              <w:rPr>
                <w:rFonts w:ascii="Garamond" w:hAnsi="Garamond" w:cs="Arial"/>
              </w:rPr>
              <w:t>000246</w:t>
            </w:r>
            <w:r w:rsidR="00074250" w:rsidRPr="00844361">
              <w:rPr>
                <w:rFonts w:ascii="Garamond" w:hAnsi="Garamond" w:cs="Arial"/>
              </w:rPr>
              <w:t>86</w:t>
            </w:r>
          </w:p>
          <w:p w14:paraId="5272F024" w14:textId="77777777" w:rsidR="00992B35" w:rsidRPr="00844361" w:rsidRDefault="00992B35" w:rsidP="00277A9A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B7519" w14:textId="77777777" w:rsidR="00A745CD" w:rsidRPr="0023361F" w:rsidRDefault="00A745CD" w:rsidP="00A745CD">
            <w:pPr>
              <w:spacing w:before="60"/>
              <w:rPr>
                <w:rFonts w:ascii="Garamond" w:hAnsi="Garamond" w:cs="Arial"/>
              </w:rPr>
            </w:pPr>
            <w:r w:rsidRPr="0023361F">
              <w:rPr>
                <w:rFonts w:ascii="Garamond" w:hAnsi="Garamond" w:cs="Arial"/>
              </w:rPr>
              <w:t xml:space="preserve">Číslo objednávky: </w:t>
            </w:r>
          </w:p>
          <w:p w14:paraId="4BA7FC2D" w14:textId="2E367484" w:rsidR="00A745CD" w:rsidRPr="0023361F" w:rsidRDefault="00A745CD" w:rsidP="00A745C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201</w:t>
            </w:r>
            <w:r w:rsidRPr="0023361F">
              <w:rPr>
                <w:rFonts w:ascii="Garamond" w:hAnsi="Garamond" w:cs="Arial"/>
              </w:rPr>
              <w:t>/OB/2024</w:t>
            </w:r>
          </w:p>
          <w:p w14:paraId="6E99D7D5" w14:textId="77777777" w:rsidR="00992B35" w:rsidRPr="00844361" w:rsidRDefault="00992B35">
            <w:pPr>
              <w:rPr>
                <w:rFonts w:ascii="Garamond" w:hAnsi="Garamond" w:cs="Arial"/>
              </w:rPr>
            </w:pPr>
          </w:p>
          <w:p w14:paraId="1EF9FE44" w14:textId="77777777" w:rsidR="00992B35" w:rsidRPr="00844361" w:rsidRDefault="00992B35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Spisová značka:</w:t>
            </w:r>
          </w:p>
          <w:p w14:paraId="779C4227" w14:textId="7ADCD3B5" w:rsidR="009F0D38" w:rsidRPr="00844361" w:rsidRDefault="00074250" w:rsidP="00277A9A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16</w:t>
            </w:r>
            <w:r w:rsidR="009F0D38" w:rsidRPr="00844361">
              <w:rPr>
                <w:rFonts w:ascii="Garamond" w:hAnsi="Garamond" w:cs="Arial"/>
              </w:rPr>
              <w:t xml:space="preserve"> </w:t>
            </w:r>
            <w:r w:rsidR="00FA72C6" w:rsidRPr="00844361">
              <w:rPr>
                <w:rFonts w:ascii="Garamond" w:hAnsi="Garamond" w:cs="Arial"/>
              </w:rPr>
              <w:t>Spr</w:t>
            </w:r>
            <w:r w:rsidR="00D77D32" w:rsidRPr="00844361">
              <w:rPr>
                <w:rFonts w:ascii="Garamond" w:hAnsi="Garamond" w:cs="Arial"/>
              </w:rPr>
              <w:t xml:space="preserve"> </w:t>
            </w:r>
            <w:r w:rsidRPr="00844361">
              <w:rPr>
                <w:rFonts w:ascii="Garamond" w:hAnsi="Garamond" w:cs="Arial"/>
              </w:rPr>
              <w:t>177</w:t>
            </w:r>
            <w:r w:rsidR="00D77D32" w:rsidRPr="00844361">
              <w:rPr>
                <w:rFonts w:ascii="Garamond" w:hAnsi="Garamond" w:cs="Arial"/>
              </w:rPr>
              <w:t>5</w:t>
            </w:r>
            <w:r w:rsidR="00D67D49" w:rsidRPr="00844361">
              <w:rPr>
                <w:rFonts w:ascii="Garamond" w:hAnsi="Garamond" w:cs="Arial"/>
              </w:rPr>
              <w:t>/202</w:t>
            </w:r>
            <w:r w:rsidR="00651EE5" w:rsidRPr="00844361">
              <w:rPr>
                <w:rFonts w:ascii="Garamond" w:hAnsi="Garamond" w:cs="Arial"/>
              </w:rPr>
              <w:t>4</w:t>
            </w:r>
          </w:p>
        </w:tc>
      </w:tr>
      <w:tr w:rsidR="00CD5794" w:rsidRPr="00844361" w14:paraId="3428826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BFE27" w14:textId="5EF83C75" w:rsidR="00CD5794" w:rsidRPr="00844361" w:rsidRDefault="007E7654" w:rsidP="00D63F28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Smetanova 455</w:t>
            </w:r>
          </w:p>
          <w:p w14:paraId="3881FF20" w14:textId="74DD017E" w:rsidR="00CD5794" w:rsidRPr="00844361" w:rsidRDefault="00277A9A" w:rsidP="00277A9A">
            <w:pPr>
              <w:spacing w:after="120"/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3</w:t>
            </w:r>
            <w:r w:rsidR="007E7654" w:rsidRPr="00844361">
              <w:rPr>
                <w:rFonts w:ascii="Garamond" w:hAnsi="Garamond" w:cs="Arial"/>
              </w:rPr>
              <w:t>86 23 Strakonice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254A1C" w14:textId="77777777" w:rsidR="00CD5794" w:rsidRPr="00844361" w:rsidRDefault="00CD5794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7990C0F" w14:textId="56E7866E" w:rsidR="00CD5794" w:rsidRPr="00844361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 xml:space="preserve">IČ: </w:t>
            </w:r>
            <w:r w:rsidR="00913D0F" w:rsidRPr="00844361">
              <w:rPr>
                <w:rFonts w:ascii="Garamond" w:hAnsi="Garamond" w:cs="Arial"/>
              </w:rPr>
              <w:t>48108375</w:t>
            </w:r>
          </w:p>
          <w:p w14:paraId="357066E7" w14:textId="5B6B2831" w:rsidR="00CD5794" w:rsidRPr="00844361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 xml:space="preserve">DIČ: </w:t>
            </w:r>
            <w:r w:rsidR="00FA72C6" w:rsidRPr="00844361">
              <w:rPr>
                <w:rFonts w:ascii="Garamond" w:hAnsi="Garamond" w:cs="Arial"/>
              </w:rPr>
              <w:t>CZ</w:t>
            </w:r>
            <w:r w:rsidR="00913D0F" w:rsidRPr="00844361">
              <w:rPr>
                <w:rFonts w:ascii="Garamond" w:hAnsi="Garamond" w:cs="Arial"/>
              </w:rPr>
              <w:t>48108375</w:t>
            </w:r>
          </w:p>
        </w:tc>
      </w:tr>
      <w:tr w:rsidR="00992B35" w:rsidRPr="00844361" w14:paraId="2399F13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EDAF9" w14:textId="77777777" w:rsidR="00992B35" w:rsidRPr="00844361" w:rsidRDefault="00992B35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7C32F1D" w14:textId="77777777" w:rsidR="00992B35" w:rsidRPr="00844361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6BDB2" w14:textId="5D1DCA03" w:rsidR="00AF0ED4" w:rsidRPr="00844361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844361">
              <w:rPr>
                <w:rFonts w:ascii="Garamond" w:hAnsi="Garamond"/>
              </w:rPr>
              <w:t>AV MEDIA</w:t>
            </w:r>
            <w:r w:rsidR="00913D0F" w:rsidRPr="00844361">
              <w:rPr>
                <w:rFonts w:ascii="Garamond" w:hAnsi="Garamond"/>
              </w:rPr>
              <w:t xml:space="preserve"> SYSTEMS</w:t>
            </w:r>
            <w:r w:rsidRPr="00844361">
              <w:rPr>
                <w:rFonts w:ascii="Garamond" w:hAnsi="Garamond"/>
              </w:rPr>
              <w:t>, a.s.</w:t>
            </w:r>
          </w:p>
          <w:p w14:paraId="0F1825EA" w14:textId="77777777" w:rsidR="00AF0ED4" w:rsidRPr="00844361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844361">
              <w:rPr>
                <w:rFonts w:ascii="Garamond" w:hAnsi="Garamond"/>
              </w:rPr>
              <w:t>Pražská 1335/63</w:t>
            </w:r>
          </w:p>
          <w:p w14:paraId="2C734A17" w14:textId="77777777" w:rsidR="00AF0ED4" w:rsidRPr="00844361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844361">
              <w:rPr>
                <w:rFonts w:ascii="Garamond" w:hAnsi="Garamond"/>
              </w:rPr>
              <w:t>102 00 PRAHA 10 - Hostivař</w:t>
            </w:r>
          </w:p>
          <w:p w14:paraId="5AFC7ED1" w14:textId="26644EC9" w:rsidR="00992B35" w:rsidRPr="00844361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844361" w14:paraId="7FC1A3F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89EC7" w14:textId="77777777" w:rsidR="00992B35" w:rsidRPr="00844361" w:rsidRDefault="00992B35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Datum objednání:</w:t>
            </w:r>
          </w:p>
          <w:p w14:paraId="22802E88" w14:textId="77777777" w:rsidR="005B3311" w:rsidRPr="00844361" w:rsidRDefault="00992B35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Datum dodání:</w:t>
            </w:r>
            <w:r w:rsidR="005B3311" w:rsidRPr="00844361">
              <w:rPr>
                <w:rFonts w:ascii="Garamond" w:hAnsi="Garamond" w:cs="Arial"/>
              </w:rPr>
              <w:t xml:space="preserve">     dle rámcové dohody</w:t>
            </w:r>
          </w:p>
          <w:p w14:paraId="2A85E303" w14:textId="77777777" w:rsidR="00992B35" w:rsidRPr="00844361" w:rsidRDefault="00992B35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Způsob úhrady:</w:t>
            </w:r>
            <w:r w:rsidR="005B3311" w:rsidRPr="00844361">
              <w:rPr>
                <w:rFonts w:ascii="Garamond" w:hAnsi="Garamond" w:cs="Arial"/>
              </w:rPr>
              <w:t xml:space="preserve"> Převodem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62A821" w14:textId="3680FD44" w:rsidR="00992B35" w:rsidRPr="00844361" w:rsidRDefault="0084436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13.12.2024</w:t>
            </w:r>
          </w:p>
          <w:p w14:paraId="7CD8E31C" w14:textId="77777777" w:rsidR="00992B35" w:rsidRPr="00844361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A362" w14:textId="77777777" w:rsidR="00992B35" w:rsidRPr="00844361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844361" w14:paraId="23D4689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F880" w14:textId="7F99843B" w:rsidR="008867AF" w:rsidRPr="00844361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844361">
              <w:rPr>
                <w:rFonts w:ascii="Garamond" w:hAnsi="Garamond" w:cs="Arial"/>
              </w:rPr>
              <w:t xml:space="preserve">Na základě </w:t>
            </w:r>
            <w:r w:rsidR="006567E3" w:rsidRPr="00844361">
              <w:rPr>
                <w:rFonts w:ascii="Garamond" w:hAnsi="Garamond" w:cs="Arial"/>
              </w:rPr>
              <w:t>Rámcové dohody</w:t>
            </w:r>
            <w:r w:rsidR="00246819" w:rsidRPr="00844361">
              <w:rPr>
                <w:rFonts w:ascii="Garamond" w:hAnsi="Garamond" w:cs="Arial"/>
              </w:rPr>
              <w:t xml:space="preserve"> č</w:t>
            </w:r>
            <w:r w:rsidR="009E2A7A" w:rsidRPr="00844361">
              <w:rPr>
                <w:rFonts w:ascii="Garamond" w:hAnsi="Garamond" w:cs="Arial"/>
              </w:rPr>
              <w:t>.</w:t>
            </w:r>
            <w:r w:rsidR="00E24276" w:rsidRPr="00844361">
              <w:rPr>
                <w:rFonts w:ascii="Garamond" w:hAnsi="Garamond" w:cs="Arial"/>
              </w:rPr>
              <w:t xml:space="preserve"> </w:t>
            </w:r>
            <w:r w:rsidR="009E2A7A" w:rsidRPr="00844361">
              <w:rPr>
                <w:rFonts w:ascii="Garamond" w:hAnsi="Garamond" w:cs="Arial"/>
              </w:rPr>
              <w:t>j. 1</w:t>
            </w:r>
            <w:r w:rsidR="00246819" w:rsidRPr="00844361">
              <w:rPr>
                <w:rFonts w:ascii="Garamond" w:hAnsi="Garamond" w:cs="Arial"/>
              </w:rPr>
              <w:t>8</w:t>
            </w:r>
            <w:r w:rsidR="009E2A7A" w:rsidRPr="00844361">
              <w:rPr>
                <w:rFonts w:ascii="Garamond" w:hAnsi="Garamond" w:cs="Arial"/>
              </w:rPr>
              <w:t>/202</w:t>
            </w:r>
            <w:r w:rsidR="00246819" w:rsidRPr="00844361">
              <w:rPr>
                <w:rFonts w:ascii="Garamond" w:hAnsi="Garamond" w:cs="Arial"/>
              </w:rPr>
              <w:t>4</w:t>
            </w:r>
            <w:r w:rsidR="009E2A7A" w:rsidRPr="00844361">
              <w:rPr>
                <w:rFonts w:ascii="Garamond" w:hAnsi="Garamond" w:cs="Arial"/>
              </w:rPr>
              <w:t>-OI-SML, číslo CE</w:t>
            </w:r>
            <w:r w:rsidR="00B91B40" w:rsidRPr="00844361">
              <w:rPr>
                <w:rFonts w:ascii="Garamond" w:hAnsi="Garamond" w:cs="Arial"/>
              </w:rPr>
              <w:t xml:space="preserve">S: </w:t>
            </w:r>
            <w:r w:rsidR="00246819" w:rsidRPr="00844361">
              <w:rPr>
                <w:rFonts w:ascii="Garamond" w:hAnsi="Garamond" w:cs="Arial"/>
              </w:rPr>
              <w:t>26</w:t>
            </w:r>
            <w:r w:rsidR="00B91B40" w:rsidRPr="00844361">
              <w:rPr>
                <w:rFonts w:ascii="Garamond" w:hAnsi="Garamond" w:cs="Arial"/>
              </w:rPr>
              <w:t>/202</w:t>
            </w:r>
            <w:r w:rsidR="00246819" w:rsidRPr="00844361">
              <w:rPr>
                <w:rFonts w:ascii="Garamond" w:hAnsi="Garamond" w:cs="Arial"/>
              </w:rPr>
              <w:t>4</w:t>
            </w:r>
            <w:r w:rsidR="00B91B40" w:rsidRPr="00844361">
              <w:rPr>
                <w:rFonts w:ascii="Garamond" w:hAnsi="Garamond" w:cs="Arial"/>
              </w:rPr>
              <w:t xml:space="preserve">-MSP-CES </w:t>
            </w:r>
            <w:r w:rsidR="00197632" w:rsidRPr="00844361">
              <w:rPr>
                <w:rFonts w:ascii="Garamond" w:hAnsi="Garamond" w:cs="Arial"/>
              </w:rPr>
              <w:t xml:space="preserve">u Vás </w:t>
            </w:r>
            <w:r w:rsidR="00B91B40" w:rsidRPr="00844361">
              <w:rPr>
                <w:rFonts w:ascii="Garamond" w:hAnsi="Garamond" w:cs="Arial"/>
              </w:rPr>
              <w:t>objednáváme </w:t>
            </w:r>
            <w:r w:rsidR="007E7654" w:rsidRPr="00844361">
              <w:rPr>
                <w:rFonts w:ascii="Garamond" w:hAnsi="Garamond" w:cs="Arial"/>
              </w:rPr>
              <w:t>1</w:t>
            </w:r>
            <w:r w:rsidR="009E2A7A" w:rsidRPr="00844361">
              <w:rPr>
                <w:rFonts w:ascii="Garamond" w:hAnsi="Garamond" w:cs="Arial"/>
              </w:rPr>
              <w:t xml:space="preserve"> x </w:t>
            </w:r>
            <w:r w:rsidR="00246819" w:rsidRPr="00844361">
              <w:rPr>
                <w:rFonts w:ascii="Garamond" w:hAnsi="Garamond" w:cs="Arial"/>
              </w:rPr>
              <w:t>zpracování instalačního projektu pro videokonference do jednací sín</w:t>
            </w:r>
            <w:r w:rsidR="000A4000" w:rsidRPr="00844361">
              <w:rPr>
                <w:rFonts w:ascii="Garamond" w:hAnsi="Garamond" w:cs="Arial"/>
              </w:rPr>
              <w:t>ě</w:t>
            </w:r>
            <w:r w:rsidR="00D77D32" w:rsidRPr="00844361">
              <w:rPr>
                <w:rFonts w:ascii="Garamond" w:hAnsi="Garamond" w:cs="Arial"/>
              </w:rPr>
              <w:t xml:space="preserve"> </w:t>
            </w:r>
            <w:r w:rsidR="000A4000" w:rsidRPr="00844361">
              <w:rPr>
                <w:rFonts w:ascii="Garamond" w:hAnsi="Garamond" w:cs="Arial"/>
              </w:rPr>
              <w:br/>
            </w:r>
            <w:r w:rsidR="00D77D32" w:rsidRPr="00844361">
              <w:rPr>
                <w:rFonts w:ascii="Garamond" w:hAnsi="Garamond" w:cs="Arial"/>
              </w:rPr>
              <w:t>číslo 5</w:t>
            </w:r>
            <w:r w:rsidR="000A4000" w:rsidRPr="00844361">
              <w:rPr>
                <w:rFonts w:ascii="Garamond" w:hAnsi="Garamond" w:cs="Arial"/>
              </w:rPr>
              <w:t xml:space="preserve"> v</w:t>
            </w:r>
            <w:r w:rsidR="00D77D32" w:rsidRPr="00844361">
              <w:rPr>
                <w:rFonts w:ascii="Garamond" w:hAnsi="Garamond" w:cs="Arial"/>
              </w:rPr>
              <w:t xml:space="preserve"> budově </w:t>
            </w:r>
            <w:r w:rsidR="004D07DE" w:rsidRPr="00844361">
              <w:rPr>
                <w:rFonts w:ascii="Garamond" w:hAnsi="Garamond" w:cs="Arial"/>
              </w:rPr>
              <w:t>O</w:t>
            </w:r>
            <w:r w:rsidR="00D77D32" w:rsidRPr="00844361">
              <w:rPr>
                <w:rFonts w:ascii="Garamond" w:hAnsi="Garamond" w:cs="Arial"/>
              </w:rPr>
              <w:t>kresního soudu v</w:t>
            </w:r>
            <w:r w:rsidR="000A4000" w:rsidRPr="00844361">
              <w:rPr>
                <w:rFonts w:ascii="Garamond" w:hAnsi="Garamond" w:cs="Arial"/>
              </w:rPr>
              <w:t>e Strakonicích</w:t>
            </w:r>
            <w:r w:rsidR="00E32458" w:rsidRPr="00844361">
              <w:rPr>
                <w:rFonts w:ascii="Garamond" w:hAnsi="Garamond" w:cs="Calibri"/>
              </w:rPr>
              <w:t>.</w:t>
            </w:r>
          </w:p>
          <w:p w14:paraId="465D0584" w14:textId="77777777" w:rsidR="00E32458" w:rsidRPr="00844361" w:rsidRDefault="00E32458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</w:p>
          <w:p w14:paraId="73441752" w14:textId="77777777" w:rsidR="008867AF" w:rsidRPr="00844361" w:rsidRDefault="008867AF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163FACC9" w14:textId="77777777" w:rsidR="00FA72C6" w:rsidRPr="00844361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F0D38" w:rsidRPr="00844361" w14:paraId="623D8BE2" w14:textId="77777777" w:rsidTr="002E23F9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C82CE" w14:textId="77777777" w:rsidR="009F0D38" w:rsidRPr="00844361" w:rsidRDefault="009F0D38">
            <w:pPr>
              <w:rPr>
                <w:rFonts w:ascii="Garamond" w:hAnsi="Garamond" w:cs="Arial"/>
                <w:b/>
                <w:bCs/>
              </w:rPr>
            </w:pPr>
            <w:r w:rsidRPr="00844361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E38B" w14:textId="77777777" w:rsidR="009F0D38" w:rsidRPr="00844361" w:rsidRDefault="009F0D38">
            <w:pPr>
              <w:rPr>
                <w:rFonts w:ascii="Garamond" w:hAnsi="Garamond" w:cs="Arial"/>
                <w:b/>
                <w:bCs/>
              </w:rPr>
            </w:pPr>
            <w:r w:rsidRPr="00844361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002A6" w14:textId="77777777" w:rsidR="009F0D38" w:rsidRPr="00844361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844361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241CB" w14:textId="77777777" w:rsidR="002E23F9" w:rsidRPr="00844361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844361">
              <w:rPr>
                <w:rFonts w:ascii="Garamond" w:hAnsi="Garamond" w:cs="Arial"/>
                <w:b/>
                <w:bCs/>
              </w:rPr>
              <w:t>Cena za kus</w:t>
            </w:r>
          </w:p>
          <w:p w14:paraId="76E2D804" w14:textId="77777777" w:rsidR="009F0D38" w:rsidRPr="00844361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844361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61865" w14:textId="77777777" w:rsidR="002E23F9" w:rsidRPr="00844361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844361">
              <w:rPr>
                <w:rFonts w:ascii="Garamond" w:hAnsi="Garamond" w:cs="Arial"/>
                <w:b/>
                <w:bCs/>
              </w:rPr>
              <w:t>Cena celkem</w:t>
            </w:r>
          </w:p>
          <w:p w14:paraId="6E62E023" w14:textId="77777777" w:rsidR="009F0D38" w:rsidRPr="00844361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844361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14:paraId="6E2C4FF7" w14:textId="77777777" w:rsidR="00992B35" w:rsidRPr="00844361" w:rsidRDefault="00992B35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489"/>
        <w:gridCol w:w="1553"/>
      </w:tblGrid>
      <w:tr w:rsidR="009F0D38" w:rsidRPr="00844361" w14:paraId="070FE9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504A207" w14:textId="77777777" w:rsidR="009F0D38" w:rsidRPr="00844361" w:rsidRDefault="009F0D38">
            <w:pPr>
              <w:rPr>
                <w:rFonts w:ascii="Garamond" w:hAnsi="Garamond" w:cs="Arial"/>
              </w:rPr>
            </w:pPr>
            <w:bookmarkStart w:id="0" w:name="_Hlk180129797"/>
            <w:r w:rsidRPr="00844361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68DFD0" w14:textId="517053E7" w:rsidR="00246819" w:rsidRPr="00844361" w:rsidRDefault="00246819" w:rsidP="00246819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1" w:name="_Hlk180129761"/>
            <w:r w:rsidRPr="00844361">
              <w:rPr>
                <w:rFonts w:ascii="Garamond" w:hAnsi="Garamond" w:cs="Arial"/>
                <w:bCs/>
              </w:rPr>
              <w:t xml:space="preserve">Instalační projekt pro </w:t>
            </w:r>
            <w:r w:rsidR="000A4000" w:rsidRPr="00844361">
              <w:rPr>
                <w:rFonts w:ascii="Garamond" w:hAnsi="Garamond" w:cs="Arial"/>
                <w:bCs/>
              </w:rPr>
              <w:t>videokonference do</w:t>
            </w:r>
            <w:r w:rsidRPr="00844361">
              <w:rPr>
                <w:rFonts w:ascii="Garamond" w:hAnsi="Garamond" w:cs="Arial"/>
                <w:bCs/>
              </w:rPr>
              <w:t xml:space="preserve"> jednacích síní   </w:t>
            </w:r>
          </w:p>
          <w:bookmarkEnd w:id="1"/>
          <w:p w14:paraId="0DC8C495" w14:textId="4B64FD8E" w:rsidR="009F0D38" w:rsidRPr="00844361" w:rsidRDefault="009F0D38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2A3A07" w14:textId="54A3D1F7" w:rsidR="003E035F" w:rsidRPr="00844361" w:rsidRDefault="000A4000" w:rsidP="002E23F9">
            <w:pPr>
              <w:jc w:val="center"/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1</w:t>
            </w:r>
            <w:r w:rsidR="00E24276" w:rsidRPr="00844361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1011DB2" w14:textId="32A6295D" w:rsidR="009F0D38" w:rsidRPr="00844361" w:rsidRDefault="00246819" w:rsidP="00AE7544">
            <w:pPr>
              <w:jc w:val="center"/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13 068</w:t>
            </w:r>
            <w:r w:rsidR="002E23F9" w:rsidRPr="00844361">
              <w:rPr>
                <w:rFonts w:ascii="Garamond" w:hAnsi="Garamond" w:cs="Arial"/>
              </w:rPr>
              <w:t xml:space="preserve"> Kč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2DD18DE" w14:textId="10FED6EA" w:rsidR="009F0D38" w:rsidRPr="00844361" w:rsidRDefault="006567E3" w:rsidP="00277A9A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 xml:space="preserve">   </w:t>
            </w:r>
            <w:r w:rsidR="000A4000" w:rsidRPr="00844361">
              <w:rPr>
                <w:rFonts w:ascii="Garamond" w:hAnsi="Garamond" w:cs="Arial"/>
              </w:rPr>
              <w:t xml:space="preserve">13 068 </w:t>
            </w:r>
            <w:r w:rsidR="002E23F9" w:rsidRPr="00844361">
              <w:rPr>
                <w:rFonts w:ascii="Garamond" w:hAnsi="Garamond" w:cs="Arial"/>
              </w:rPr>
              <w:t>Kč</w:t>
            </w:r>
          </w:p>
        </w:tc>
      </w:tr>
      <w:tr w:rsidR="009E2A7A" w:rsidRPr="00844361" w14:paraId="6E02B1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878AA7F" w14:textId="77777777" w:rsidR="009E2A7A" w:rsidRPr="00844361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317A78" w14:textId="77777777" w:rsidR="009E2A7A" w:rsidRPr="00844361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40724" w14:textId="77777777" w:rsidR="009E2A7A" w:rsidRPr="00844361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002B6BD" w14:textId="77777777" w:rsidR="009E2A7A" w:rsidRPr="00844361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3292F26" w14:textId="77777777" w:rsidR="009E2A7A" w:rsidRPr="00844361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9E2A7A" w:rsidRPr="00844361" w14:paraId="1689F712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85B9147" w14:textId="77777777" w:rsidR="009E2A7A" w:rsidRPr="00844361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E15617" w14:textId="77777777" w:rsidR="009E2A7A" w:rsidRPr="00844361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08F97" w14:textId="77777777" w:rsidR="009E2A7A" w:rsidRPr="00844361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681689A" w14:textId="77777777" w:rsidR="009E2A7A" w:rsidRPr="00844361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  <w:r w:rsidRPr="00844361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D96A020" w14:textId="53143CD3" w:rsidR="009E2A7A" w:rsidRPr="00844361" w:rsidRDefault="00246819" w:rsidP="00277A9A">
            <w:pPr>
              <w:jc w:val="center"/>
              <w:rPr>
                <w:rFonts w:ascii="Garamond" w:hAnsi="Garamond" w:cs="Arial"/>
                <w:b/>
              </w:rPr>
            </w:pPr>
            <w:r w:rsidRPr="00844361">
              <w:rPr>
                <w:rFonts w:ascii="Garamond" w:hAnsi="Garamond" w:cs="Arial"/>
                <w:b/>
              </w:rPr>
              <w:t xml:space="preserve"> </w:t>
            </w:r>
            <w:r w:rsidR="000A4000" w:rsidRPr="00844361">
              <w:rPr>
                <w:rFonts w:ascii="Garamond" w:hAnsi="Garamond" w:cs="Arial"/>
                <w:b/>
              </w:rPr>
              <w:t>13 068</w:t>
            </w:r>
            <w:r w:rsidR="009E2A7A" w:rsidRPr="00844361">
              <w:rPr>
                <w:rFonts w:ascii="Garamond" w:hAnsi="Garamond" w:cs="Arial"/>
                <w:b/>
              </w:rPr>
              <w:t xml:space="preserve"> Kč</w:t>
            </w:r>
          </w:p>
        </w:tc>
      </w:tr>
      <w:bookmarkEnd w:id="0"/>
    </w:tbl>
    <w:p w14:paraId="45D8225D" w14:textId="77777777" w:rsidR="008867AF" w:rsidRPr="00844361" w:rsidRDefault="008867AF">
      <w:pPr>
        <w:rPr>
          <w:rFonts w:ascii="Garamond" w:hAnsi="Garamond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844361" w14:paraId="4EFB4FAD" w14:textId="77777777" w:rsidTr="004D31C1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454" w14:textId="77777777" w:rsidR="00992B35" w:rsidRPr="00844361" w:rsidRDefault="00992B35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Počet příloh: 0</w:t>
            </w:r>
          </w:p>
          <w:p w14:paraId="14DF039C" w14:textId="77777777" w:rsidR="00992B35" w:rsidRPr="00844361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A2A06" w14:textId="77777777" w:rsidR="00992B35" w:rsidRPr="00844361" w:rsidRDefault="00992B35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Vyřizuje:</w:t>
            </w:r>
          </w:p>
          <w:p w14:paraId="5949E196" w14:textId="77777777" w:rsidR="004D31C1" w:rsidRPr="00844361" w:rsidRDefault="004D31C1">
            <w:pPr>
              <w:rPr>
                <w:rFonts w:ascii="Garamond" w:hAnsi="Garamond" w:cs="Arial"/>
              </w:rPr>
            </w:pPr>
          </w:p>
          <w:p w14:paraId="174B046B" w14:textId="2064E24A" w:rsidR="00992B35" w:rsidRPr="00844361" w:rsidRDefault="00992B35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Telefon:</w:t>
            </w:r>
          </w:p>
          <w:p w14:paraId="33F5475A" w14:textId="77777777" w:rsidR="00992B35" w:rsidRPr="00844361" w:rsidRDefault="00CD5794" w:rsidP="00FF7070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E</w:t>
            </w:r>
            <w:r w:rsidR="00FF7070" w:rsidRPr="00844361">
              <w:rPr>
                <w:rFonts w:ascii="Garamond" w:hAnsi="Garamond" w:cs="Arial"/>
              </w:rPr>
              <w:t xml:space="preserve">-mail 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FAEC" w14:textId="62884250" w:rsidR="004D31C1" w:rsidRPr="00844361" w:rsidRDefault="004D31C1" w:rsidP="00F93E59">
            <w:pPr>
              <w:spacing w:before="120"/>
              <w:contextualSpacing/>
              <w:jc w:val="both"/>
              <w:rPr>
                <w:rFonts w:ascii="Garamond" w:hAnsi="Garamond"/>
              </w:rPr>
            </w:pPr>
            <w:r w:rsidRPr="00844361">
              <w:rPr>
                <w:rFonts w:ascii="Garamond" w:hAnsi="Garamond"/>
              </w:rPr>
              <w:t xml:space="preserve">Mgr. Bc. Roman Šustr, předseda soudu </w:t>
            </w:r>
          </w:p>
          <w:p w14:paraId="5CD2F9E5" w14:textId="3BDCE9EC" w:rsidR="004D31C1" w:rsidRPr="00844361" w:rsidRDefault="00A745CD" w:rsidP="00F93E59">
            <w:pPr>
              <w:spacing w:before="120"/>
              <w:contextualSpacing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22A5B091" w14:textId="636F4B63" w:rsidR="00F93E59" w:rsidRPr="00844361" w:rsidRDefault="00A745CD" w:rsidP="00F93E59">
            <w:pPr>
              <w:spacing w:before="120"/>
              <w:contextualSpacing/>
              <w:jc w:val="both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</w:rPr>
              <w:t>XXXXX</w:t>
            </w:r>
            <w:r w:rsidR="00F93E59" w:rsidRPr="00844361">
              <w:rPr>
                <w:rFonts w:ascii="Garamond" w:hAnsi="Garamond"/>
              </w:rPr>
              <w:t>@osoud.sce.justice.cz</w:t>
            </w:r>
          </w:p>
          <w:p w14:paraId="619BE396" w14:textId="50B7C0E7" w:rsidR="00992B35" w:rsidRPr="00844361" w:rsidRDefault="00992B35" w:rsidP="00277A9A">
            <w:pPr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CA4" w14:textId="77777777" w:rsidR="00992B35" w:rsidRPr="00844361" w:rsidRDefault="00992B35">
            <w:pPr>
              <w:rPr>
                <w:rFonts w:ascii="Garamond" w:hAnsi="Garamond" w:cs="Arial"/>
              </w:rPr>
            </w:pPr>
            <w:r w:rsidRPr="00844361">
              <w:rPr>
                <w:rFonts w:ascii="Garamond" w:hAnsi="Garamond" w:cs="Arial"/>
              </w:rPr>
              <w:t>Razítko a podpis:</w:t>
            </w:r>
          </w:p>
        </w:tc>
      </w:tr>
    </w:tbl>
    <w:p w14:paraId="1A2C805C" w14:textId="77777777" w:rsidR="00992B35" w:rsidRPr="00844361" w:rsidRDefault="00992B35">
      <w:pPr>
        <w:rPr>
          <w:rFonts w:ascii="Garamond" w:hAnsi="Garamond" w:cs="Arial"/>
        </w:rPr>
      </w:pPr>
    </w:p>
    <w:p w14:paraId="3844FB1A" w14:textId="77777777" w:rsidR="00992B35" w:rsidRPr="00844361" w:rsidRDefault="00992B35">
      <w:pPr>
        <w:rPr>
          <w:rFonts w:ascii="Garamond" w:hAnsi="Garamond" w:cs="Arial"/>
        </w:rPr>
      </w:pPr>
    </w:p>
    <w:sectPr w:rsidR="00992B35" w:rsidRPr="00844361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E861" w14:textId="77777777" w:rsidR="00621F62" w:rsidRDefault="00621F62">
      <w:r>
        <w:separator/>
      </w:r>
    </w:p>
  </w:endnote>
  <w:endnote w:type="continuationSeparator" w:id="0">
    <w:p w14:paraId="45B1A641" w14:textId="77777777" w:rsidR="00621F62" w:rsidRDefault="0062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3593" w14:textId="77777777" w:rsidR="00992B35" w:rsidRPr="000A04D4" w:rsidRDefault="00992B35">
    <w:pPr>
      <w:pStyle w:val="Zpat"/>
      <w:rPr>
        <w:rFonts w:ascii="Garamond" w:hAnsi="Garamond" w:cs="Arial"/>
      </w:rPr>
    </w:pPr>
    <w:r w:rsidRPr="000A04D4">
      <w:rPr>
        <w:rFonts w:ascii="Garamond" w:hAnsi="Garamond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728A" w14:textId="77777777" w:rsidR="00621F62" w:rsidRDefault="00621F62">
      <w:r>
        <w:separator/>
      </w:r>
    </w:p>
  </w:footnote>
  <w:footnote w:type="continuationSeparator" w:id="0">
    <w:p w14:paraId="1034BC95" w14:textId="77777777" w:rsidR="00621F62" w:rsidRDefault="0062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5313E"/>
    <w:rsid w:val="00054735"/>
    <w:rsid w:val="00074250"/>
    <w:rsid w:val="000A04D4"/>
    <w:rsid w:val="000A4000"/>
    <w:rsid w:val="00145471"/>
    <w:rsid w:val="00151BA4"/>
    <w:rsid w:val="001646A9"/>
    <w:rsid w:val="00197632"/>
    <w:rsid w:val="001B64AC"/>
    <w:rsid w:val="001D61C8"/>
    <w:rsid w:val="0022159D"/>
    <w:rsid w:val="00246819"/>
    <w:rsid w:val="00266179"/>
    <w:rsid w:val="00277A9A"/>
    <w:rsid w:val="002D0BDE"/>
    <w:rsid w:val="002E23F9"/>
    <w:rsid w:val="002F35B6"/>
    <w:rsid w:val="003152F7"/>
    <w:rsid w:val="00373650"/>
    <w:rsid w:val="00380220"/>
    <w:rsid w:val="003D20D8"/>
    <w:rsid w:val="003E035F"/>
    <w:rsid w:val="00414E34"/>
    <w:rsid w:val="00420D1D"/>
    <w:rsid w:val="00457F44"/>
    <w:rsid w:val="004B5A5B"/>
    <w:rsid w:val="004D07DE"/>
    <w:rsid w:val="004D31C1"/>
    <w:rsid w:val="004F5530"/>
    <w:rsid w:val="004F55DB"/>
    <w:rsid w:val="004F71C5"/>
    <w:rsid w:val="005116FA"/>
    <w:rsid w:val="00570D9A"/>
    <w:rsid w:val="0059440A"/>
    <w:rsid w:val="0059694D"/>
    <w:rsid w:val="005B3311"/>
    <w:rsid w:val="005F03B5"/>
    <w:rsid w:val="00621F62"/>
    <w:rsid w:val="00651EE5"/>
    <w:rsid w:val="006567E3"/>
    <w:rsid w:val="0067312C"/>
    <w:rsid w:val="00681BDB"/>
    <w:rsid w:val="006F475A"/>
    <w:rsid w:val="007023AB"/>
    <w:rsid w:val="0071472D"/>
    <w:rsid w:val="0072378C"/>
    <w:rsid w:val="007405D9"/>
    <w:rsid w:val="007701BF"/>
    <w:rsid w:val="00791E73"/>
    <w:rsid w:val="007D5053"/>
    <w:rsid w:val="007D765C"/>
    <w:rsid w:val="007E7654"/>
    <w:rsid w:val="00817B15"/>
    <w:rsid w:val="008357CE"/>
    <w:rsid w:val="00844361"/>
    <w:rsid w:val="00861C37"/>
    <w:rsid w:val="00863510"/>
    <w:rsid w:val="00863BED"/>
    <w:rsid w:val="00870282"/>
    <w:rsid w:val="00870BD2"/>
    <w:rsid w:val="008867AF"/>
    <w:rsid w:val="008E4B87"/>
    <w:rsid w:val="008F7ADB"/>
    <w:rsid w:val="00913D0F"/>
    <w:rsid w:val="009161CC"/>
    <w:rsid w:val="00931A46"/>
    <w:rsid w:val="009655B0"/>
    <w:rsid w:val="009808CC"/>
    <w:rsid w:val="00983634"/>
    <w:rsid w:val="00992B35"/>
    <w:rsid w:val="009E2A7A"/>
    <w:rsid w:val="009F0D38"/>
    <w:rsid w:val="00A21A62"/>
    <w:rsid w:val="00A26CFF"/>
    <w:rsid w:val="00A37BDA"/>
    <w:rsid w:val="00A745CD"/>
    <w:rsid w:val="00A7711C"/>
    <w:rsid w:val="00AB0C00"/>
    <w:rsid w:val="00AE7544"/>
    <w:rsid w:val="00AF0ED4"/>
    <w:rsid w:val="00AF4836"/>
    <w:rsid w:val="00AF7725"/>
    <w:rsid w:val="00B35482"/>
    <w:rsid w:val="00B35DF0"/>
    <w:rsid w:val="00B753DC"/>
    <w:rsid w:val="00B91B40"/>
    <w:rsid w:val="00BC1C21"/>
    <w:rsid w:val="00C07767"/>
    <w:rsid w:val="00C65403"/>
    <w:rsid w:val="00C831DF"/>
    <w:rsid w:val="00CB3422"/>
    <w:rsid w:val="00CC304B"/>
    <w:rsid w:val="00CC3D09"/>
    <w:rsid w:val="00CD5794"/>
    <w:rsid w:val="00D22D55"/>
    <w:rsid w:val="00D63F28"/>
    <w:rsid w:val="00D67D49"/>
    <w:rsid w:val="00D77D32"/>
    <w:rsid w:val="00DB2A9E"/>
    <w:rsid w:val="00DB3330"/>
    <w:rsid w:val="00DF495E"/>
    <w:rsid w:val="00E24276"/>
    <w:rsid w:val="00E32458"/>
    <w:rsid w:val="00E87BB9"/>
    <w:rsid w:val="00F85A51"/>
    <w:rsid w:val="00F93E59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E0FEA"/>
  <w14:defaultImageDpi w14:val="0"/>
  <w15:docId w15:val="{A4DA91CC-A04F-462C-BAD3-CA6121B4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CC"/>
    <w:rPr>
      <w:rFonts w:ascii="Segoe UI" w:hAnsi="Segoe UI" w:cs="Segoe UI"/>
      <w:sz w:val="18"/>
      <w:szCs w:val="18"/>
    </w:rPr>
  </w:style>
  <w:style w:type="character" w:styleId="Hypertextovodkaz">
    <w:name w:val="Hyperlink"/>
    <w:rsid w:val="00F93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neznámý</dc:creator>
  <cp:lastModifiedBy>Marešová Andrea</cp:lastModifiedBy>
  <cp:revision>6</cp:revision>
  <cp:lastPrinted>2024-12-16T13:51:00Z</cp:lastPrinted>
  <dcterms:created xsi:type="dcterms:W3CDTF">2024-12-17T05:57:00Z</dcterms:created>
  <dcterms:modified xsi:type="dcterms:W3CDTF">2024-12-17T06:01:00Z</dcterms:modified>
</cp:coreProperties>
</file>