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2024-V40-374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633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152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21.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26.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606127-ND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Infuzní souprava IS 127 P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070350008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Vzduchovod Guedell vel.5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070350009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Vzduchovod Guedell, vel 6 (120 mm)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00" w:after="0" w:line="166" w:lineRule="exact"/>
        <w:ind w:left="354" w:right="684" w:firstLine="0"/>
        <w:jc w:val="right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66800138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OPSITE Post-Op Visible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10cm (bal=20ks)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3360691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KCl Conc. 7,45% 80ml,sklo,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Ardeapharma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157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606103-ND 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infuzní souprava IS - 103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1 000,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080010006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277" w:right="736" w:firstLine="0"/>
        <w:jc w:val="right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080010005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bal. 5-15ml CH14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156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V696420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Bezjehlový vstup modrý NO PVC Gama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1 000,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3128122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Kanyla NDV 1 G22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25mm bez portu modrá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646686-ND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Cévka rektální s CO, 6,67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200mm (100ks)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156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HS1422001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20 ml 2-dílná bez jehly 100 ks(8bal/kar)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2 400,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8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3050590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Sekusept aktiv 6kg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8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3050530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Sekusept aktiv 1,5kg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8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10942</wp:posOffset>
            </wp:positionV>
            <wp:extent cx="43688" cy="197611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15514</wp:posOffset>
            </wp:positionV>
            <wp:extent cx="34544" cy="193040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15514</wp:posOffset>
            </wp:positionV>
            <wp:extent cx="34544" cy="193040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15514</wp:posOffset>
            </wp:positionV>
            <wp:extent cx="34544" cy="193040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10942</wp:posOffset>
            </wp:positionV>
            <wp:extent cx="43688" cy="197611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3103970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ANIOS LB 300, 5l (4kan/kart)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5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10942</wp:posOffset>
            </wp:positionV>
            <wp:extent cx="43688" cy="197611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15514</wp:posOffset>
            </wp:positionV>
            <wp:extent cx="34544" cy="193040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15514</wp:posOffset>
            </wp:positionV>
            <wp:extent cx="34544" cy="193040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15514</wp:posOffset>
            </wp:positionV>
            <wp:extent cx="34544" cy="193040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10942</wp:posOffset>
            </wp:positionV>
            <wp:extent cx="43688" cy="197611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068155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rka z netkané te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tilie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emde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,bílá 8ks/kart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265" w:right="736" w:firstLine="0"/>
        <w:jc w:val="right"/>
      </w:pPr>
      <w:r>
        <w:drawing>
          <wp:anchor simplePos="0" relativeHeight="2516585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10942</wp:posOffset>
            </wp:positionV>
            <wp:extent cx="43688" cy="197611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15514</wp:posOffset>
            </wp:positionV>
            <wp:extent cx="34544" cy="193040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15514</wp:posOffset>
            </wp:positionV>
            <wp:extent cx="34544" cy="193040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15514</wp:posOffset>
            </wp:positionV>
            <wp:extent cx="34544" cy="193040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10942</wp:posOffset>
            </wp:positionV>
            <wp:extent cx="43688" cy="197611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2022C30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100 ml catheter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345" w:right="0" w:firstLine="0"/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40406</wp:posOffset>
            </wp:positionV>
            <wp:extent cx="180" cy="161543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40406</wp:posOffset>
            </wp:positionV>
            <wp:extent cx="180" cy="161543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40406</wp:posOffset>
            </wp:positionV>
            <wp:extent cx="180" cy="161543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40406</wp:posOffset>
            </wp:positionV>
            <wp:extent cx="180" cy="161543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40406</wp:posOffset>
            </wp:positionV>
            <wp:extent cx="180" cy="161543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CNCF12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Nelaton ženský jednorázový CH12/18cm (100ks/bal)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7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22508</wp:posOffset>
            </wp:positionV>
            <wp:extent cx="6943343" cy="180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18952</wp:posOffset>
            </wp:positionV>
            <wp:extent cx="43688" cy="167131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18952</wp:posOffset>
            </wp:positionV>
            <wp:extent cx="43688" cy="167131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57.296,46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5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9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2408</wp:posOffset>
            </wp:positionV>
            <wp:extent cx="45720" cy="319537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2408</wp:posOffset>
            </wp:positionV>
            <wp:extent cx="51307" cy="319537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3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130932</wp:posOffset>
            </wp:positionV>
            <wp:extent cx="6954011" cy="18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62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5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26718</wp:posOffset>
                  </wp:positionV>
                  <wp:extent cx="1389853" cy="142253"/>
                  <wp:effectExtent l="0" t="0" r="0" b="0"/>
                  <wp:wrapNone/>
                  <wp:docPr id="235" name="Freeform 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89853" cy="142253"/>
                          </a:xfrm>
                          <a:custGeom>
                            <a:rect l="l" t="t" r="r" b="b"/>
                            <a:pathLst>
                              <a:path w="1389853" h="142253">
                                <a:moveTo>
                                  <a:pt x="0" y="142253"/>
                                </a:moveTo>
                                <a:lnTo>
                                  <a:pt x="1389853" y="142253"/>
                                </a:lnTo>
                                <a:lnTo>
                                  <a:pt x="138985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225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62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3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6" Type="http://schemas.openxmlformats.org/officeDocument/2006/relationships/hyperlink" TargetMode="External" Target="http://www.saul-is.cz"/><Relationship Id="rId237" Type="http://schemas.openxmlformats.org/officeDocument/2006/relationships/image" Target="media/image2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2024-12-10T12:23:14Z</dcterms:created>
  <dcterms:modified xsi:type="dcterms:W3CDTF">2024-12-10T12:23:14Z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