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F0668A" w14:textId="03E87846" w:rsidR="002A6A87" w:rsidRPr="008B5C34" w:rsidRDefault="002A6A87" w:rsidP="002A6A87">
      <w:pPr>
        <w:pStyle w:val="Zhlav"/>
        <w:tabs>
          <w:tab w:val="clear" w:pos="4536"/>
          <w:tab w:val="clear" w:pos="9072"/>
        </w:tabs>
      </w:pPr>
      <w:r w:rsidRPr="002A6A87">
        <w:rPr>
          <w:b/>
          <w:bCs/>
          <w:caps/>
          <w:sz w:val="40"/>
        </w:rPr>
        <w:t>Objednávka</w:t>
      </w:r>
      <w:r w:rsidRPr="008323B4">
        <w:rPr>
          <w:b/>
          <w:bCs/>
          <w:sz w:val="40"/>
        </w:rPr>
        <w:t xml:space="preserve"> č. </w:t>
      </w:r>
      <w:r w:rsidR="00441A67">
        <w:rPr>
          <w:b/>
          <w:bCs/>
          <w:sz w:val="40"/>
        </w:rPr>
        <w:t>3</w:t>
      </w:r>
      <w:r w:rsidR="008F7A96">
        <w:rPr>
          <w:b/>
          <w:bCs/>
          <w:sz w:val="40"/>
        </w:rPr>
        <w:t>1</w:t>
      </w:r>
      <w:r w:rsidR="00441A67">
        <w:rPr>
          <w:b/>
          <w:bCs/>
          <w:sz w:val="40"/>
        </w:rPr>
        <w:t>0</w:t>
      </w:r>
      <w:r w:rsidR="00AC09FF">
        <w:rPr>
          <w:b/>
          <w:bCs/>
          <w:sz w:val="40"/>
        </w:rPr>
        <w:t>M/202</w:t>
      </w:r>
      <w:r w:rsidR="008F7A96">
        <w:rPr>
          <w:b/>
          <w:bCs/>
          <w:sz w:val="40"/>
        </w:rPr>
        <w:t>4</w:t>
      </w:r>
    </w:p>
    <w:p w14:paraId="279A7FF2" w14:textId="77777777" w:rsidR="002A6A87" w:rsidRDefault="002A6A87" w:rsidP="002A6A87"/>
    <w:p w14:paraId="6D2B2926" w14:textId="77777777" w:rsidR="002A6A87" w:rsidRDefault="002A6A87" w:rsidP="002A6A87"/>
    <w:p w14:paraId="2BD68686" w14:textId="77777777" w:rsidR="002A6A87" w:rsidRDefault="002A6A87" w:rsidP="002A6A87"/>
    <w:p w14:paraId="5FF395EC" w14:textId="77777777" w:rsidR="002A6A87" w:rsidRDefault="002A6A87" w:rsidP="002A6A87">
      <w:r>
        <w:t>Objednáváme u Vás</w:t>
      </w:r>
      <w:r w:rsidRPr="008323B4">
        <w:t>:</w:t>
      </w:r>
    </w:p>
    <w:p w14:paraId="1ECB775F" w14:textId="77777777" w:rsidR="002A6A87" w:rsidRDefault="002A6A87" w:rsidP="002A6A87"/>
    <w:p w14:paraId="3032F5E6" w14:textId="77777777" w:rsidR="00A92606" w:rsidRDefault="00A92606" w:rsidP="002A6A87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4"/>
        <w:gridCol w:w="495"/>
        <w:gridCol w:w="360"/>
        <w:gridCol w:w="1187"/>
        <w:gridCol w:w="1682"/>
        <w:gridCol w:w="1490"/>
      </w:tblGrid>
      <w:tr w:rsidR="00ED731B" w:rsidRPr="00ED731B" w14:paraId="6AF9EF21" w14:textId="77777777" w:rsidTr="00ED731B">
        <w:trPr>
          <w:trHeight w:val="315"/>
        </w:trPr>
        <w:tc>
          <w:tcPr>
            <w:tcW w:w="2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B4615" w14:textId="77777777" w:rsidR="00ED731B" w:rsidRPr="00ED731B" w:rsidRDefault="00ED731B" w:rsidP="00ED731B">
            <w:pPr>
              <w:rPr>
                <w:rFonts w:ascii="Calibri" w:hAnsi="Calibri" w:cs="Calibri"/>
                <w:sz w:val="26"/>
                <w:szCs w:val="26"/>
              </w:rPr>
            </w:pPr>
            <w:r w:rsidRPr="00ED731B">
              <w:rPr>
                <w:rFonts w:ascii="Calibri" w:hAnsi="Calibri" w:cs="Calibri"/>
                <w:sz w:val="26"/>
                <w:szCs w:val="26"/>
              </w:rPr>
              <w:t>Úklidový vozík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C8645" w14:textId="77777777" w:rsidR="00ED731B" w:rsidRPr="00ED731B" w:rsidRDefault="00ED731B" w:rsidP="00ED731B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ED731B">
              <w:rPr>
                <w:rFonts w:ascii="Calibri" w:hAnsi="Calibri" w:cs="Calibri"/>
                <w:sz w:val="26"/>
                <w:szCs w:val="26"/>
              </w:rPr>
              <w:t>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7DB75" w14:textId="77777777" w:rsidR="00ED731B" w:rsidRPr="00ED731B" w:rsidRDefault="00ED731B" w:rsidP="00ED731B">
            <w:pPr>
              <w:rPr>
                <w:rFonts w:ascii="Calibri" w:hAnsi="Calibri" w:cs="Calibri"/>
                <w:sz w:val="26"/>
                <w:szCs w:val="26"/>
              </w:rPr>
            </w:pPr>
            <w:r w:rsidRPr="00ED731B">
              <w:rPr>
                <w:rFonts w:ascii="Calibri" w:hAnsi="Calibri" w:cs="Calibri"/>
                <w:sz w:val="26"/>
                <w:szCs w:val="26"/>
              </w:rPr>
              <w:t>ks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B01E8" w14:textId="77777777" w:rsidR="00ED731B" w:rsidRPr="00ED731B" w:rsidRDefault="00ED731B" w:rsidP="00ED731B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ED731B">
              <w:rPr>
                <w:rFonts w:ascii="Calibri" w:hAnsi="Calibri" w:cs="Calibri"/>
                <w:sz w:val="26"/>
                <w:szCs w:val="26"/>
              </w:rPr>
              <w:t>23 607,00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4D210" w14:textId="77777777" w:rsidR="00ED731B" w:rsidRPr="00ED731B" w:rsidRDefault="00ED731B" w:rsidP="00ED731B">
            <w:pPr>
              <w:rPr>
                <w:rFonts w:ascii="Calibri" w:hAnsi="Calibri" w:cs="Calibri"/>
                <w:sz w:val="26"/>
                <w:szCs w:val="26"/>
              </w:rPr>
            </w:pPr>
            <w:r w:rsidRPr="00ED731B">
              <w:rPr>
                <w:rFonts w:ascii="Calibri" w:hAnsi="Calibri" w:cs="Calibri"/>
                <w:sz w:val="26"/>
                <w:szCs w:val="26"/>
              </w:rPr>
              <w:t>Kč/ks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B6CCE" w14:textId="77777777" w:rsidR="00ED731B" w:rsidRPr="00ED731B" w:rsidRDefault="00ED731B" w:rsidP="00ED731B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ED731B">
              <w:rPr>
                <w:rFonts w:ascii="Calibri" w:hAnsi="Calibri" w:cs="Calibri"/>
                <w:sz w:val="26"/>
                <w:szCs w:val="26"/>
              </w:rPr>
              <w:t>47 214,00 Kč</w:t>
            </w:r>
          </w:p>
        </w:tc>
      </w:tr>
      <w:tr w:rsidR="00ED731B" w:rsidRPr="00ED731B" w14:paraId="228346B2" w14:textId="77777777" w:rsidTr="00ED731B">
        <w:trPr>
          <w:trHeight w:val="315"/>
        </w:trPr>
        <w:tc>
          <w:tcPr>
            <w:tcW w:w="2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7AC18" w14:textId="77777777" w:rsidR="00ED731B" w:rsidRPr="00ED731B" w:rsidRDefault="00ED731B" w:rsidP="00ED731B">
            <w:pPr>
              <w:rPr>
                <w:rFonts w:ascii="Calibri" w:hAnsi="Calibri" w:cs="Calibri"/>
                <w:sz w:val="26"/>
                <w:szCs w:val="26"/>
              </w:rPr>
            </w:pPr>
            <w:r w:rsidRPr="00ED731B">
              <w:rPr>
                <w:rFonts w:ascii="Calibri" w:hAnsi="Calibri" w:cs="Calibri"/>
                <w:sz w:val="26"/>
                <w:szCs w:val="26"/>
              </w:rPr>
              <w:t xml:space="preserve">KMS 50cm </w:t>
            </w:r>
            <w:proofErr w:type="spellStart"/>
            <w:r w:rsidRPr="00ED731B">
              <w:rPr>
                <w:rFonts w:ascii="Calibri" w:hAnsi="Calibri" w:cs="Calibri"/>
                <w:sz w:val="26"/>
                <w:szCs w:val="26"/>
              </w:rPr>
              <w:t>smyčky+rozstřih,bílý</w:t>
            </w:r>
            <w:proofErr w:type="spellEnd"/>
            <w:r w:rsidRPr="00ED731B">
              <w:rPr>
                <w:rFonts w:ascii="Calibri" w:hAnsi="Calibri" w:cs="Calibri"/>
                <w:sz w:val="26"/>
                <w:szCs w:val="26"/>
              </w:rPr>
              <w:t>  jazyk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1C5CB" w14:textId="77777777" w:rsidR="00ED731B" w:rsidRPr="00ED731B" w:rsidRDefault="00ED731B" w:rsidP="00ED731B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ED731B">
              <w:rPr>
                <w:rFonts w:ascii="Calibri" w:hAnsi="Calibri" w:cs="Calibri"/>
                <w:sz w:val="26"/>
                <w:szCs w:val="26"/>
              </w:rPr>
              <w:t>50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DFBFA" w14:textId="77777777" w:rsidR="00ED731B" w:rsidRPr="00ED731B" w:rsidRDefault="00ED731B" w:rsidP="00ED731B">
            <w:pPr>
              <w:rPr>
                <w:rFonts w:ascii="Calibri" w:hAnsi="Calibri" w:cs="Calibri"/>
                <w:sz w:val="26"/>
                <w:szCs w:val="26"/>
              </w:rPr>
            </w:pPr>
            <w:r w:rsidRPr="00ED731B">
              <w:rPr>
                <w:rFonts w:ascii="Calibri" w:hAnsi="Calibri" w:cs="Calibri"/>
                <w:sz w:val="26"/>
                <w:szCs w:val="26"/>
              </w:rPr>
              <w:t>ks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869C8" w14:textId="77777777" w:rsidR="00ED731B" w:rsidRPr="00ED731B" w:rsidRDefault="00ED731B" w:rsidP="00ED731B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ED731B">
              <w:rPr>
                <w:rFonts w:ascii="Calibri" w:hAnsi="Calibri" w:cs="Calibri"/>
                <w:sz w:val="26"/>
                <w:szCs w:val="26"/>
              </w:rPr>
              <w:t>270,00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EEDD4" w14:textId="77777777" w:rsidR="00ED731B" w:rsidRPr="00ED731B" w:rsidRDefault="00ED731B" w:rsidP="00ED731B">
            <w:pPr>
              <w:rPr>
                <w:rFonts w:ascii="Calibri" w:hAnsi="Calibri" w:cs="Calibri"/>
                <w:sz w:val="26"/>
                <w:szCs w:val="26"/>
              </w:rPr>
            </w:pPr>
            <w:r w:rsidRPr="00ED731B">
              <w:rPr>
                <w:rFonts w:ascii="Calibri" w:hAnsi="Calibri" w:cs="Calibri"/>
                <w:sz w:val="26"/>
                <w:szCs w:val="26"/>
              </w:rPr>
              <w:t>Kč/ks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6C57D" w14:textId="77777777" w:rsidR="00ED731B" w:rsidRPr="00ED731B" w:rsidRDefault="00ED731B" w:rsidP="00ED731B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ED731B">
              <w:rPr>
                <w:rFonts w:ascii="Calibri" w:hAnsi="Calibri" w:cs="Calibri"/>
                <w:sz w:val="26"/>
                <w:szCs w:val="26"/>
              </w:rPr>
              <w:t>13 500,00 Kč</w:t>
            </w:r>
          </w:p>
        </w:tc>
      </w:tr>
      <w:tr w:rsidR="00ED731B" w:rsidRPr="00ED731B" w14:paraId="7D038C5B" w14:textId="77777777" w:rsidTr="00ED731B">
        <w:trPr>
          <w:trHeight w:val="315"/>
        </w:trPr>
        <w:tc>
          <w:tcPr>
            <w:tcW w:w="2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BDEED" w14:textId="77777777" w:rsidR="00ED731B" w:rsidRPr="00ED731B" w:rsidRDefault="00ED731B" w:rsidP="00ED731B">
            <w:pPr>
              <w:rPr>
                <w:rFonts w:ascii="Calibri" w:hAnsi="Calibri" w:cs="Calibri"/>
                <w:sz w:val="26"/>
                <w:szCs w:val="26"/>
              </w:rPr>
            </w:pPr>
            <w:r w:rsidRPr="00ED731B">
              <w:rPr>
                <w:rFonts w:ascii="Calibri" w:hAnsi="Calibri" w:cs="Calibri"/>
                <w:sz w:val="26"/>
                <w:szCs w:val="26"/>
              </w:rPr>
              <w:t>Balík velký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3EFC9" w14:textId="77777777" w:rsidR="00ED731B" w:rsidRPr="00ED731B" w:rsidRDefault="00ED731B" w:rsidP="00ED731B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ED731B">
              <w:rPr>
                <w:rFonts w:ascii="Calibri" w:hAnsi="Calibri" w:cs="Calibri"/>
                <w:sz w:val="26"/>
                <w:szCs w:val="26"/>
              </w:rPr>
              <w:t>2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2A2A7" w14:textId="77777777" w:rsidR="00ED731B" w:rsidRPr="00ED731B" w:rsidRDefault="00ED731B" w:rsidP="00ED731B">
            <w:pPr>
              <w:rPr>
                <w:rFonts w:ascii="Calibri" w:hAnsi="Calibri" w:cs="Calibri"/>
                <w:sz w:val="26"/>
                <w:szCs w:val="26"/>
              </w:rPr>
            </w:pPr>
            <w:r w:rsidRPr="00ED731B">
              <w:rPr>
                <w:rFonts w:ascii="Calibri" w:hAnsi="Calibri" w:cs="Calibri"/>
                <w:sz w:val="26"/>
                <w:szCs w:val="26"/>
              </w:rPr>
              <w:t>ks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68FB9" w14:textId="77777777" w:rsidR="00ED731B" w:rsidRPr="00ED731B" w:rsidRDefault="00ED731B" w:rsidP="00ED731B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ED731B">
              <w:rPr>
                <w:rFonts w:ascii="Calibri" w:hAnsi="Calibri" w:cs="Calibri"/>
                <w:sz w:val="26"/>
                <w:szCs w:val="26"/>
              </w:rPr>
              <w:t>136,00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488BE" w14:textId="77777777" w:rsidR="00ED731B" w:rsidRPr="00ED731B" w:rsidRDefault="00ED731B" w:rsidP="00ED731B">
            <w:pPr>
              <w:rPr>
                <w:rFonts w:ascii="Calibri" w:hAnsi="Calibri" w:cs="Calibri"/>
                <w:sz w:val="26"/>
                <w:szCs w:val="26"/>
              </w:rPr>
            </w:pPr>
            <w:r w:rsidRPr="00ED731B">
              <w:rPr>
                <w:rFonts w:ascii="Calibri" w:hAnsi="Calibri" w:cs="Calibri"/>
                <w:sz w:val="26"/>
                <w:szCs w:val="26"/>
              </w:rPr>
              <w:t>Kč/ks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EC761" w14:textId="77777777" w:rsidR="00ED731B" w:rsidRPr="00ED731B" w:rsidRDefault="00ED731B" w:rsidP="00ED731B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ED731B">
              <w:rPr>
                <w:rFonts w:ascii="Calibri" w:hAnsi="Calibri" w:cs="Calibri"/>
                <w:sz w:val="26"/>
                <w:szCs w:val="26"/>
              </w:rPr>
              <w:t>272,00 Kč</w:t>
            </w:r>
          </w:p>
        </w:tc>
      </w:tr>
      <w:tr w:rsidR="00ED731B" w:rsidRPr="00ED731B" w14:paraId="0A67A9BA" w14:textId="77777777" w:rsidTr="00ED731B">
        <w:trPr>
          <w:trHeight w:val="315"/>
        </w:trPr>
        <w:tc>
          <w:tcPr>
            <w:tcW w:w="2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C8123" w14:textId="77777777" w:rsidR="00ED731B" w:rsidRPr="00ED731B" w:rsidRDefault="00ED731B" w:rsidP="00ED731B">
            <w:pPr>
              <w:rPr>
                <w:rFonts w:ascii="Calibri" w:hAnsi="Calibri" w:cs="Calibri"/>
                <w:sz w:val="26"/>
                <w:szCs w:val="26"/>
              </w:rPr>
            </w:pPr>
            <w:r w:rsidRPr="00ED731B">
              <w:rPr>
                <w:rFonts w:ascii="Calibri" w:hAnsi="Calibri" w:cs="Calibri"/>
                <w:sz w:val="26"/>
                <w:szCs w:val="26"/>
              </w:rPr>
              <w:t>Balík malý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2DBC8" w14:textId="77777777" w:rsidR="00ED731B" w:rsidRPr="00ED731B" w:rsidRDefault="00ED731B" w:rsidP="00ED731B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ED731B">
              <w:rPr>
                <w:rFonts w:ascii="Calibri" w:hAnsi="Calibri" w:cs="Calibri"/>
                <w:sz w:val="26"/>
                <w:szCs w:val="26"/>
              </w:rPr>
              <w:t>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646BF" w14:textId="77777777" w:rsidR="00ED731B" w:rsidRPr="00ED731B" w:rsidRDefault="00ED731B" w:rsidP="00ED731B">
            <w:pPr>
              <w:rPr>
                <w:rFonts w:ascii="Calibri" w:hAnsi="Calibri" w:cs="Calibri"/>
                <w:sz w:val="26"/>
                <w:szCs w:val="26"/>
              </w:rPr>
            </w:pPr>
            <w:r w:rsidRPr="00ED731B">
              <w:rPr>
                <w:rFonts w:ascii="Calibri" w:hAnsi="Calibri" w:cs="Calibri"/>
                <w:sz w:val="26"/>
                <w:szCs w:val="26"/>
              </w:rPr>
              <w:t>ks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4E4FB" w14:textId="77777777" w:rsidR="00ED731B" w:rsidRPr="00ED731B" w:rsidRDefault="00ED731B" w:rsidP="00ED731B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ED731B">
              <w:rPr>
                <w:rFonts w:ascii="Calibri" w:hAnsi="Calibri" w:cs="Calibri"/>
                <w:sz w:val="26"/>
                <w:szCs w:val="26"/>
              </w:rPr>
              <w:t>87,00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1319F" w14:textId="77777777" w:rsidR="00ED731B" w:rsidRPr="00ED731B" w:rsidRDefault="00ED731B" w:rsidP="00ED731B">
            <w:pPr>
              <w:rPr>
                <w:rFonts w:ascii="Calibri" w:hAnsi="Calibri" w:cs="Calibri"/>
                <w:sz w:val="26"/>
                <w:szCs w:val="26"/>
              </w:rPr>
            </w:pPr>
            <w:r w:rsidRPr="00ED731B">
              <w:rPr>
                <w:rFonts w:ascii="Calibri" w:hAnsi="Calibri" w:cs="Calibri"/>
                <w:sz w:val="26"/>
                <w:szCs w:val="26"/>
              </w:rPr>
              <w:t>Kč/ks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982B1" w14:textId="77777777" w:rsidR="00ED731B" w:rsidRPr="00ED731B" w:rsidRDefault="00ED731B" w:rsidP="00ED731B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ED731B">
              <w:rPr>
                <w:rFonts w:ascii="Calibri" w:hAnsi="Calibri" w:cs="Calibri"/>
                <w:sz w:val="26"/>
                <w:szCs w:val="26"/>
              </w:rPr>
              <w:t>87,00 Kč</w:t>
            </w:r>
          </w:p>
        </w:tc>
      </w:tr>
      <w:tr w:rsidR="00ED731B" w:rsidRPr="00ED731B" w14:paraId="7FBD6E5C" w14:textId="77777777" w:rsidTr="00ED731B">
        <w:trPr>
          <w:trHeight w:val="315"/>
        </w:trPr>
        <w:tc>
          <w:tcPr>
            <w:tcW w:w="2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70DDA" w14:textId="77777777" w:rsidR="00ED731B" w:rsidRPr="00ED731B" w:rsidRDefault="00ED731B" w:rsidP="00ED731B">
            <w:pPr>
              <w:rPr>
                <w:rFonts w:ascii="Calibri" w:hAnsi="Calibri" w:cs="Calibri"/>
                <w:sz w:val="26"/>
                <w:szCs w:val="26"/>
              </w:rPr>
            </w:pPr>
            <w:r w:rsidRPr="00ED731B">
              <w:rPr>
                <w:rFonts w:ascii="Calibri" w:hAnsi="Calibri" w:cs="Calibri"/>
                <w:sz w:val="26"/>
                <w:szCs w:val="26"/>
              </w:rPr>
              <w:t>Doprava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B3066" w14:textId="77777777" w:rsidR="00ED731B" w:rsidRPr="00ED731B" w:rsidRDefault="00ED731B" w:rsidP="00ED731B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ED731B">
              <w:rPr>
                <w:rFonts w:ascii="Calibri" w:hAnsi="Calibri" w:cs="Calibri"/>
                <w:sz w:val="26"/>
                <w:szCs w:val="26"/>
              </w:rPr>
              <w:t>1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C887A" w14:textId="77777777" w:rsidR="00ED731B" w:rsidRPr="00ED731B" w:rsidRDefault="00ED731B" w:rsidP="00ED731B">
            <w:pPr>
              <w:rPr>
                <w:rFonts w:ascii="Calibri" w:hAnsi="Calibri" w:cs="Calibri"/>
                <w:sz w:val="26"/>
                <w:szCs w:val="26"/>
              </w:rPr>
            </w:pPr>
            <w:r w:rsidRPr="00ED731B">
              <w:rPr>
                <w:rFonts w:ascii="Calibri" w:hAnsi="Calibri" w:cs="Calibri"/>
                <w:sz w:val="26"/>
                <w:szCs w:val="26"/>
              </w:rPr>
              <w:t>ks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C9ED6" w14:textId="77777777" w:rsidR="00ED731B" w:rsidRPr="00ED731B" w:rsidRDefault="00ED731B" w:rsidP="00ED731B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ED731B">
              <w:rPr>
                <w:rFonts w:ascii="Calibri" w:hAnsi="Calibri" w:cs="Calibri"/>
                <w:sz w:val="26"/>
                <w:szCs w:val="26"/>
              </w:rPr>
              <w:t>413,00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674DF" w14:textId="77777777" w:rsidR="00ED731B" w:rsidRPr="00ED731B" w:rsidRDefault="00ED731B" w:rsidP="00ED731B">
            <w:pPr>
              <w:rPr>
                <w:rFonts w:ascii="Calibri" w:hAnsi="Calibri" w:cs="Calibri"/>
                <w:sz w:val="26"/>
                <w:szCs w:val="26"/>
              </w:rPr>
            </w:pPr>
            <w:r w:rsidRPr="00ED731B">
              <w:rPr>
                <w:rFonts w:ascii="Calibri" w:hAnsi="Calibri" w:cs="Calibri"/>
                <w:sz w:val="26"/>
                <w:szCs w:val="26"/>
              </w:rPr>
              <w:t>Kč/ks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E75E4" w14:textId="77777777" w:rsidR="00ED731B" w:rsidRPr="00ED731B" w:rsidRDefault="00ED731B" w:rsidP="00ED731B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ED731B">
              <w:rPr>
                <w:rFonts w:ascii="Calibri" w:hAnsi="Calibri" w:cs="Calibri"/>
                <w:sz w:val="26"/>
                <w:szCs w:val="26"/>
              </w:rPr>
              <w:t>413,00 Kč</w:t>
            </w:r>
          </w:p>
        </w:tc>
      </w:tr>
      <w:tr w:rsidR="00ED731B" w:rsidRPr="00ED731B" w14:paraId="21971942" w14:textId="77777777" w:rsidTr="00ED731B">
        <w:trPr>
          <w:trHeight w:val="315"/>
        </w:trPr>
        <w:tc>
          <w:tcPr>
            <w:tcW w:w="2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FCB04" w14:textId="77777777" w:rsidR="00ED731B" w:rsidRPr="00ED731B" w:rsidRDefault="00ED731B" w:rsidP="00ED731B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C1B37" w14:textId="77777777" w:rsidR="00ED731B" w:rsidRPr="00ED731B" w:rsidRDefault="00ED731B" w:rsidP="00ED731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CE0C1" w14:textId="77777777" w:rsidR="00ED731B" w:rsidRPr="00ED731B" w:rsidRDefault="00ED731B" w:rsidP="00ED731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70270" w14:textId="77777777" w:rsidR="00ED731B" w:rsidRPr="00ED731B" w:rsidRDefault="00ED731B" w:rsidP="00ED731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5509D" w14:textId="77777777" w:rsidR="00ED731B" w:rsidRPr="00ED731B" w:rsidRDefault="00ED731B" w:rsidP="00ED731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26D47" w14:textId="77777777" w:rsidR="00ED731B" w:rsidRPr="00ED731B" w:rsidRDefault="00ED731B" w:rsidP="00ED731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731B" w:rsidRPr="00ED731B" w14:paraId="4175AB01" w14:textId="77777777" w:rsidTr="00ED731B">
        <w:trPr>
          <w:trHeight w:val="315"/>
        </w:trPr>
        <w:tc>
          <w:tcPr>
            <w:tcW w:w="2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0B1FF" w14:textId="77777777" w:rsidR="00ED731B" w:rsidRPr="00ED731B" w:rsidRDefault="00ED731B" w:rsidP="00ED731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9663E" w14:textId="77777777" w:rsidR="00ED731B" w:rsidRPr="00ED731B" w:rsidRDefault="00ED731B" w:rsidP="00ED731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433DD" w14:textId="77777777" w:rsidR="00ED731B" w:rsidRPr="00ED731B" w:rsidRDefault="00ED731B" w:rsidP="00ED731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668E0" w14:textId="77777777" w:rsidR="00ED731B" w:rsidRPr="00ED731B" w:rsidRDefault="00ED731B" w:rsidP="00ED731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206B5" w14:textId="77777777" w:rsidR="00ED731B" w:rsidRPr="00ED731B" w:rsidRDefault="00ED731B" w:rsidP="00ED731B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ED731B">
              <w:rPr>
                <w:rFonts w:ascii="Calibri" w:hAnsi="Calibri" w:cs="Calibri"/>
                <w:sz w:val="26"/>
                <w:szCs w:val="26"/>
              </w:rPr>
              <w:t xml:space="preserve">Cena bez DPH: 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82378" w14:textId="77777777" w:rsidR="00ED731B" w:rsidRPr="00ED731B" w:rsidRDefault="00ED731B" w:rsidP="00ED731B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ED731B">
              <w:rPr>
                <w:rFonts w:ascii="Calibri" w:hAnsi="Calibri" w:cs="Calibri"/>
                <w:sz w:val="26"/>
                <w:szCs w:val="26"/>
              </w:rPr>
              <w:t>61 486,00 Kč</w:t>
            </w:r>
          </w:p>
        </w:tc>
      </w:tr>
      <w:tr w:rsidR="00ED731B" w:rsidRPr="00ED731B" w14:paraId="1E668C24" w14:textId="77777777" w:rsidTr="00ED731B">
        <w:trPr>
          <w:trHeight w:val="315"/>
        </w:trPr>
        <w:tc>
          <w:tcPr>
            <w:tcW w:w="2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E1B3B" w14:textId="77777777" w:rsidR="00ED731B" w:rsidRPr="00ED731B" w:rsidRDefault="00ED731B" w:rsidP="00ED731B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7866B" w14:textId="77777777" w:rsidR="00ED731B" w:rsidRPr="00ED731B" w:rsidRDefault="00ED731B" w:rsidP="00ED731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C8480" w14:textId="77777777" w:rsidR="00ED731B" w:rsidRPr="00ED731B" w:rsidRDefault="00ED731B" w:rsidP="00ED731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3DCDF" w14:textId="77777777" w:rsidR="00ED731B" w:rsidRPr="00ED731B" w:rsidRDefault="00ED731B" w:rsidP="00ED731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D1D98" w14:textId="77777777" w:rsidR="00ED731B" w:rsidRPr="00ED731B" w:rsidRDefault="00ED731B" w:rsidP="00ED731B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ED731B">
              <w:rPr>
                <w:rFonts w:ascii="Calibri" w:hAnsi="Calibri" w:cs="Calibri"/>
                <w:sz w:val="26"/>
                <w:szCs w:val="26"/>
              </w:rPr>
              <w:t xml:space="preserve">Cena s DPH: 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52E1B" w14:textId="77777777" w:rsidR="00ED731B" w:rsidRPr="00ED731B" w:rsidRDefault="00ED731B" w:rsidP="00ED731B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ED731B">
              <w:rPr>
                <w:rFonts w:ascii="Calibri" w:hAnsi="Calibri" w:cs="Calibri"/>
                <w:sz w:val="26"/>
                <w:szCs w:val="26"/>
              </w:rPr>
              <w:t>74 398,06 Kč</w:t>
            </w:r>
          </w:p>
        </w:tc>
      </w:tr>
    </w:tbl>
    <w:p w14:paraId="2E103972" w14:textId="77777777" w:rsidR="00B76A54" w:rsidRDefault="00B76A54" w:rsidP="002A6A87"/>
    <w:p w14:paraId="3F78896E" w14:textId="77777777" w:rsidR="00B76A54" w:rsidRDefault="00B76A54" w:rsidP="002A6A87"/>
    <w:p w14:paraId="1FFBD26C" w14:textId="77777777" w:rsidR="00860AA2" w:rsidRDefault="00860AA2" w:rsidP="002A6A87"/>
    <w:p w14:paraId="21C5BB7C" w14:textId="77777777" w:rsidR="00ED731B" w:rsidRDefault="00ED731B" w:rsidP="002A6A87"/>
    <w:p w14:paraId="237EE7AD" w14:textId="77777777" w:rsidR="00ED731B" w:rsidRDefault="00ED731B" w:rsidP="002A6A87"/>
    <w:p w14:paraId="0E3D1196" w14:textId="77777777" w:rsidR="002A6A87" w:rsidRPr="008323B4" w:rsidRDefault="002A6A87" w:rsidP="002A6A87">
      <w:r w:rsidRPr="008323B4">
        <w:t>Platba převodem na účet.</w:t>
      </w:r>
    </w:p>
    <w:p w14:paraId="57D86C0D" w14:textId="77777777" w:rsidR="002A6A87" w:rsidRPr="008323B4" w:rsidRDefault="002A6A87" w:rsidP="002A6A87"/>
    <w:p w14:paraId="24B61048" w14:textId="77777777" w:rsidR="002A6A87" w:rsidRDefault="002A6A87" w:rsidP="002A6A87"/>
    <w:p w14:paraId="779B60A9" w14:textId="77777777" w:rsidR="002A6A87" w:rsidRDefault="002A6A87" w:rsidP="002A6A87"/>
    <w:p w14:paraId="1ED830AD" w14:textId="77777777" w:rsidR="002A6A87" w:rsidRDefault="002A6A87" w:rsidP="002A6A87"/>
    <w:p w14:paraId="66D02B4C" w14:textId="77777777" w:rsidR="0001162A" w:rsidRDefault="0001162A" w:rsidP="002A6A87"/>
    <w:p w14:paraId="5B19E344" w14:textId="77777777" w:rsidR="00E3058F" w:rsidRDefault="00E3058F" w:rsidP="002A6A87"/>
    <w:p w14:paraId="0B308DAF" w14:textId="77777777" w:rsidR="00A47C82" w:rsidRDefault="00A47C82" w:rsidP="002A6A87"/>
    <w:p w14:paraId="60B82E37" w14:textId="77777777" w:rsidR="00A779B9" w:rsidRDefault="00A779B9" w:rsidP="002A6A87"/>
    <w:p w14:paraId="14D1E44D" w14:textId="77777777" w:rsidR="00A779B9" w:rsidRDefault="00A779B9" w:rsidP="002A6A87"/>
    <w:p w14:paraId="212937D8" w14:textId="77777777" w:rsidR="002A6A87" w:rsidRDefault="002A6A87" w:rsidP="002A6A87"/>
    <w:p w14:paraId="4550205A" w14:textId="77777777" w:rsidR="002A6A87" w:rsidRDefault="002A6A87" w:rsidP="002A6A87">
      <w:r>
        <w:t xml:space="preserve">…………………………             …………………………             …………………………                 </w:t>
      </w:r>
    </w:p>
    <w:p w14:paraId="2DF5FB98" w14:textId="77777777" w:rsidR="002A6A87" w:rsidRDefault="002A6A87" w:rsidP="002A6A87"/>
    <w:p w14:paraId="50C1BEC0" w14:textId="77777777" w:rsidR="002A6A87" w:rsidRDefault="002A6A87" w:rsidP="002A6A87">
      <w:r>
        <w:t xml:space="preserve">           razítko                               správce rozpočtu                     příkazce operace                      </w:t>
      </w:r>
    </w:p>
    <w:sectPr w:rsidR="002A6A87" w:rsidSect="003072A1">
      <w:headerReference w:type="default" r:id="rId9"/>
      <w:footerReference w:type="default" r:id="rId10"/>
      <w:pgSz w:w="11906" w:h="16838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675980" w14:textId="77777777" w:rsidR="00E15F71" w:rsidRDefault="00E15F71" w:rsidP="008224D6">
      <w:r>
        <w:separator/>
      </w:r>
    </w:p>
  </w:endnote>
  <w:endnote w:type="continuationSeparator" w:id="0">
    <w:p w14:paraId="0D640F21" w14:textId="77777777" w:rsidR="00E15F71" w:rsidRDefault="00E15F71" w:rsidP="00822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AA3A89" w14:textId="77777777" w:rsidR="00070BB4" w:rsidRPr="0081217C" w:rsidRDefault="00070BB4" w:rsidP="00070BB4">
    <w:pPr>
      <w:pStyle w:val="Zpat"/>
      <w:tabs>
        <w:tab w:val="clear" w:pos="4536"/>
        <w:tab w:val="center" w:pos="3969"/>
        <w:tab w:val="left" w:pos="4395"/>
        <w:tab w:val="left" w:pos="4678"/>
      </w:tabs>
      <w:jc w:val="both"/>
      <w:rPr>
        <w:sz w:val="14"/>
        <w:szCs w:val="14"/>
      </w:rPr>
    </w:pPr>
    <w:r>
      <w:rPr>
        <w:sz w:val="16"/>
        <w:szCs w:val="18"/>
      </w:rPr>
      <w:br/>
    </w:r>
  </w:p>
  <w:p w14:paraId="649482E4" w14:textId="77777777" w:rsidR="008224D6" w:rsidRDefault="00891626" w:rsidP="00A16D0C">
    <w:pPr>
      <w:pStyle w:val="Zpat"/>
      <w:tabs>
        <w:tab w:val="clear" w:pos="4536"/>
        <w:tab w:val="clear" w:pos="9072"/>
        <w:tab w:val="left" w:pos="3402"/>
      </w:tabs>
      <w:rPr>
        <w:sz w:val="16"/>
        <w:szCs w:val="18"/>
      </w:rPr>
    </w:pPr>
    <w:r>
      <w:rPr>
        <w:noProof/>
        <w:sz w:val="16"/>
        <w:szCs w:val="18"/>
      </w:rPr>
      <w:drawing>
        <wp:anchor distT="0" distB="0" distL="114300" distR="114300" simplePos="0" relativeHeight="251661824" behindDoc="0" locked="0" layoutInCell="1" allowOverlap="1" wp14:anchorId="03773EA2" wp14:editId="10AA838D">
          <wp:simplePos x="0" y="0"/>
          <wp:positionH relativeFrom="column">
            <wp:posOffset>4066540</wp:posOffset>
          </wp:positionH>
          <wp:positionV relativeFrom="paragraph">
            <wp:posOffset>1270</wp:posOffset>
          </wp:positionV>
          <wp:extent cx="1853565" cy="221615"/>
          <wp:effectExtent l="19050" t="0" r="0" b="0"/>
          <wp:wrapNone/>
          <wp:docPr id="7" name="obrázek 7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Ostrava_l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565" cy="221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072A1">
      <w:rPr>
        <w:sz w:val="16"/>
        <w:szCs w:val="18"/>
      </w:rPr>
      <w:t>Na Mlýnici 203/5, 702 00 Ostrava-Přívoz</w:t>
    </w:r>
    <w:r w:rsidR="003072A1">
      <w:rPr>
        <w:sz w:val="16"/>
        <w:szCs w:val="18"/>
      </w:rPr>
      <w:tab/>
    </w:r>
    <w:r w:rsidR="003072A1">
      <w:rPr>
        <w:b/>
        <w:sz w:val="16"/>
        <w:szCs w:val="18"/>
      </w:rPr>
      <w:t xml:space="preserve">IČ </w:t>
    </w:r>
    <w:r w:rsidR="003072A1">
      <w:rPr>
        <w:sz w:val="16"/>
        <w:szCs w:val="18"/>
      </w:rPr>
      <w:t>70631841</w:t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</w:p>
  <w:p w14:paraId="306E5F0A" w14:textId="77777777" w:rsidR="003072A1" w:rsidRPr="003072A1" w:rsidRDefault="003072A1" w:rsidP="00A16D0C">
    <w:pPr>
      <w:pStyle w:val="Zpat"/>
      <w:tabs>
        <w:tab w:val="clear" w:pos="4536"/>
        <w:tab w:val="clear" w:pos="9072"/>
        <w:tab w:val="left" w:pos="3402"/>
      </w:tabs>
    </w:pPr>
    <w:r>
      <w:rPr>
        <w:b/>
        <w:sz w:val="16"/>
        <w:szCs w:val="18"/>
      </w:rPr>
      <w:t>www.domovslunovrat.cz</w:t>
    </w:r>
    <w:r>
      <w:rPr>
        <w:b/>
        <w:sz w:val="16"/>
        <w:szCs w:val="18"/>
      </w:rPr>
      <w:tab/>
      <w:t xml:space="preserve">Číslo účtu </w:t>
    </w:r>
    <w:r>
      <w:rPr>
        <w:sz w:val="16"/>
        <w:szCs w:val="18"/>
      </w:rPr>
      <w:t>14225761/0100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A4CAC0" w14:textId="77777777" w:rsidR="00E15F71" w:rsidRDefault="00E15F71" w:rsidP="008224D6">
      <w:r>
        <w:separator/>
      </w:r>
    </w:p>
  </w:footnote>
  <w:footnote w:type="continuationSeparator" w:id="0">
    <w:p w14:paraId="4560FB0A" w14:textId="77777777" w:rsidR="00E15F71" w:rsidRDefault="00E15F71" w:rsidP="00822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25A276" w14:textId="77777777" w:rsidR="00311FDB" w:rsidRDefault="00A16D0C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 w:val="0"/>
        <w:bCs/>
        <w:noProof/>
        <w:sz w:val="20"/>
      </w:rPr>
      <w:drawing>
        <wp:anchor distT="0" distB="0" distL="114300" distR="114300" simplePos="0" relativeHeight="251655680" behindDoc="1" locked="0" layoutInCell="1" allowOverlap="1" wp14:anchorId="25026489" wp14:editId="67D7B4B5">
          <wp:simplePos x="0" y="0"/>
          <wp:positionH relativeFrom="column">
            <wp:posOffset>-57150</wp:posOffset>
          </wp:positionH>
          <wp:positionV relativeFrom="paragraph">
            <wp:posOffset>-55880</wp:posOffset>
          </wp:positionV>
          <wp:extent cx="971550" cy="595630"/>
          <wp:effectExtent l="19050" t="0" r="0" b="0"/>
          <wp:wrapTight wrapText="bothSides">
            <wp:wrapPolygon edited="0">
              <wp:start x="-424" y="0"/>
              <wp:lineTo x="-424" y="20725"/>
              <wp:lineTo x="21600" y="20725"/>
              <wp:lineTo x="21600" y="0"/>
              <wp:lineTo x="-424" y="0"/>
            </wp:wrapPolygon>
          </wp:wrapTight>
          <wp:docPr id="1" name="obrázek 6" descr="domo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domov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95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DD644CF" w14:textId="77777777" w:rsidR="00311FDB" w:rsidRPr="00311FDB" w:rsidRDefault="00556C58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Cs/>
        <w:sz w:val="20"/>
        <w:u w:val="none"/>
      </w:rPr>
      <w:t xml:space="preserve">                                   </w:t>
    </w:r>
    <w:r w:rsidR="00311FDB" w:rsidRPr="00311FDB">
      <w:rPr>
        <w:rFonts w:ascii="Arial Narrow" w:hAnsi="Arial Narrow" w:cs="Arial"/>
        <w:bCs/>
        <w:sz w:val="20"/>
        <w:u w:val="none"/>
      </w:rPr>
      <w:t>DOMOV SLUNOVRAT, OSTRAVA</w:t>
    </w:r>
    <w:r w:rsidR="00C26A6F">
      <w:rPr>
        <w:rFonts w:ascii="Arial Narrow" w:hAnsi="Arial Narrow" w:cs="Arial"/>
        <w:bCs/>
        <w:sz w:val="20"/>
        <w:u w:val="none"/>
      </w:rPr>
      <w:t>-PŘÍVOZ, PŘÍSPĚVKOVÁ ORGANIZACE</w:t>
    </w:r>
  </w:p>
  <w:p w14:paraId="001A9F08" w14:textId="77777777" w:rsidR="00311FDB" w:rsidRPr="00311FDB" w:rsidRDefault="00311FDB" w:rsidP="00311FDB">
    <w:pPr>
      <w:pStyle w:val="Nadpis3"/>
      <w:rPr>
        <w:rFonts w:ascii="Arial Narrow" w:hAnsi="Arial Narrow" w:cs="Arial"/>
        <w:bCs/>
        <w:sz w:val="20"/>
        <w:u w:val="none"/>
      </w:rPr>
    </w:pPr>
  </w:p>
  <w:p w14:paraId="1853A39E" w14:textId="77777777" w:rsidR="008224D6" w:rsidRDefault="008224D6" w:rsidP="00311FDB">
    <w:pPr>
      <w:pStyle w:val="Nadpis3"/>
    </w:pPr>
  </w:p>
  <w:p w14:paraId="5BB8903B" w14:textId="77777777" w:rsidR="00E459D1" w:rsidRDefault="00E459D1" w:rsidP="00E459D1">
    <w:pPr>
      <w:pStyle w:val="Zhlav"/>
      <w:rPr>
        <w:b/>
      </w:rPr>
    </w:pPr>
  </w:p>
  <w:p w14:paraId="5282199B" w14:textId="77777777" w:rsidR="00E459D1" w:rsidRDefault="00E459D1" w:rsidP="00E459D1">
    <w:pPr>
      <w:pStyle w:val="Zhlav"/>
      <w:tabs>
        <w:tab w:val="clear" w:pos="4536"/>
        <w:tab w:val="clear" w:pos="9072"/>
        <w:tab w:val="left" w:pos="3240"/>
      </w:tabs>
      <w:rPr>
        <w:b/>
      </w:rPr>
    </w:pPr>
    <w:r>
      <w:rPr>
        <w:b/>
      </w:rPr>
      <w:tab/>
    </w:r>
  </w:p>
  <w:p w14:paraId="641D2A1F" w14:textId="7D92136D" w:rsidR="00E459D1" w:rsidRDefault="00031AF5" w:rsidP="00E459D1">
    <w:pPr>
      <w:pStyle w:val="Zhlav"/>
      <w:rPr>
        <w:b/>
      </w:rPr>
    </w:pP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593C74E5" wp14:editId="445B4C7C">
              <wp:simplePos x="0" y="0"/>
              <wp:positionH relativeFrom="column">
                <wp:posOffset>3489960</wp:posOffset>
              </wp:positionH>
              <wp:positionV relativeFrom="paragraph">
                <wp:posOffset>83820</wp:posOffset>
              </wp:positionV>
              <wp:extent cx="2755900" cy="1510665"/>
              <wp:effectExtent l="0" t="0" r="6350" b="0"/>
              <wp:wrapTight wrapText="bothSides">
                <wp:wrapPolygon edited="0">
                  <wp:start x="0" y="0"/>
                  <wp:lineTo x="0" y="21518"/>
                  <wp:lineTo x="21650" y="21518"/>
                  <wp:lineTo x="21650" y="0"/>
                  <wp:lineTo x="0" y="0"/>
                </wp:wrapPolygon>
              </wp:wrapTight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5900" cy="1510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8582A0" w14:textId="77777777" w:rsidR="00CE330C" w:rsidRDefault="00CE330C" w:rsidP="00CE330C">
                          <w:pPr>
                            <w:suppressOverlap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KLARO</w:t>
                          </w:r>
                          <w:r w:rsidRPr="003E380A">
                            <w:rPr>
                              <w:color w:val="000000"/>
                            </w:rPr>
                            <w:t>, spol. s r.o.</w:t>
                          </w:r>
                        </w:p>
                        <w:p w14:paraId="34F11C20" w14:textId="77777777" w:rsidR="00CE330C" w:rsidRDefault="00CE330C" w:rsidP="00CE330C">
                          <w:pPr>
                            <w:suppressOverlap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Podolská 103/126</w:t>
                          </w:r>
                        </w:p>
                        <w:p w14:paraId="20D0D5F6" w14:textId="77777777" w:rsidR="00CE330C" w:rsidRDefault="00CE330C" w:rsidP="00CE330C">
                          <w:pPr>
                            <w:suppressOverlap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147  00   Praha 4</w:t>
                          </w:r>
                        </w:p>
                        <w:p w14:paraId="06AD0C26" w14:textId="77777777" w:rsidR="002E4108" w:rsidRDefault="002E4108" w:rsidP="002E4108">
                          <w:pPr>
                            <w:suppressOverlap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IČ: </w:t>
                          </w:r>
                          <w:hyperlink r:id="rId2" w:history="1">
                            <w:r w:rsidRPr="007316F3">
                              <w:rPr>
                                <w:rStyle w:val="Hypertextovodkaz"/>
                                <w:color w:val="auto"/>
                              </w:rPr>
                              <w:t>61460478</w:t>
                            </w:r>
                          </w:hyperlink>
                        </w:p>
                        <w:p w14:paraId="37B7AFBF" w14:textId="77777777" w:rsidR="002E4108" w:rsidRDefault="002E4108" w:rsidP="002E4108">
                          <w:r>
                            <w:rPr>
                              <w:color w:val="000000"/>
                            </w:rPr>
                            <w:t xml:space="preserve">E-mail: </w:t>
                          </w:r>
                          <w:hyperlink r:id="rId3" w:history="1">
                            <w:r>
                              <w:rPr>
                                <w:rStyle w:val="Hypertextovodkaz"/>
                              </w:rPr>
                              <w:t>velkoobchod</w:t>
                            </w:r>
                            <w:r w:rsidRPr="00B355F9">
                              <w:rPr>
                                <w:rStyle w:val="Hypertextovodkaz"/>
                              </w:rPr>
                              <w:t>@klaro.cz</w:t>
                            </w:r>
                          </w:hyperlink>
                        </w:p>
                        <w:p w14:paraId="1CDE1718" w14:textId="77777777" w:rsidR="002E4108" w:rsidRDefault="002E4108" w:rsidP="002E4108">
                          <w:r>
                            <w:t>Tel.: 314 005 420</w:t>
                          </w:r>
                        </w:p>
                        <w:p w14:paraId="0F28ABFE" w14:textId="77777777" w:rsidR="002E4108" w:rsidRDefault="002E4108" w:rsidP="002E4108">
                          <w:r>
                            <w:t xml:space="preserve">Číslo účtu: </w:t>
                          </w:r>
                          <w:r w:rsidRPr="007316F3">
                            <w:t>476312923/0300</w:t>
                          </w:r>
                        </w:p>
                        <w:p w14:paraId="265AF290" w14:textId="77777777" w:rsidR="00E459D1" w:rsidRPr="00CE330C" w:rsidRDefault="002E4108" w:rsidP="002E4108">
                          <w:pPr>
                            <w:suppressOverlap/>
                          </w:pPr>
                          <w:r>
                            <w:t xml:space="preserve">                  </w:t>
                          </w:r>
                          <w:r w:rsidRPr="007316F3">
                            <w:t>123203051/0100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3C74E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74.8pt;margin-top:6.6pt;width:217pt;height:118.9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" o:allowincell="f" strokecolor="white">
              <v:textbox>
                <w:txbxContent>
                  <w:p w14:paraId="788582A0" w14:textId="77777777" w:rsidR="00CE330C" w:rsidRDefault="00CE330C" w:rsidP="00CE330C">
                    <w:pPr>
                      <w:suppressOverlap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KLARO</w:t>
                    </w:r>
                    <w:r w:rsidRPr="003E380A">
                      <w:rPr>
                        <w:color w:val="000000"/>
                      </w:rPr>
                      <w:t>, spol. s r.o.</w:t>
                    </w:r>
                  </w:p>
                  <w:p w14:paraId="34F11C20" w14:textId="77777777" w:rsidR="00CE330C" w:rsidRDefault="00CE330C" w:rsidP="00CE330C">
                    <w:pPr>
                      <w:suppressOverlap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Podolská 103/126</w:t>
                    </w:r>
                  </w:p>
                  <w:p w14:paraId="20D0D5F6" w14:textId="77777777" w:rsidR="00CE330C" w:rsidRDefault="00CE330C" w:rsidP="00CE330C">
                    <w:pPr>
                      <w:suppressOverlap/>
                      <w:rPr>
                        <w:color w:val="000000"/>
                      </w:rPr>
                    </w:pPr>
                    <w:proofErr w:type="gramStart"/>
                    <w:r>
                      <w:rPr>
                        <w:color w:val="000000"/>
                      </w:rPr>
                      <w:t>147  00</w:t>
                    </w:r>
                    <w:proofErr w:type="gramEnd"/>
                    <w:r>
                      <w:rPr>
                        <w:color w:val="000000"/>
                      </w:rPr>
                      <w:t xml:space="preserve">   Praha 4</w:t>
                    </w:r>
                  </w:p>
                  <w:p w14:paraId="06AD0C26" w14:textId="77777777" w:rsidR="002E4108" w:rsidRDefault="002E4108" w:rsidP="002E4108">
                    <w:pPr>
                      <w:suppressOverlap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IČ: </w:t>
                    </w:r>
                    <w:hyperlink r:id="rId4" w:history="1">
                      <w:r w:rsidRPr="007316F3">
                        <w:rPr>
                          <w:rStyle w:val="Hypertextovodkaz"/>
                          <w:color w:val="auto"/>
                        </w:rPr>
                        <w:t>61460478</w:t>
                      </w:r>
                    </w:hyperlink>
                  </w:p>
                  <w:p w14:paraId="37B7AFBF" w14:textId="77777777" w:rsidR="002E4108" w:rsidRDefault="002E4108" w:rsidP="002E4108">
                    <w:r>
                      <w:rPr>
                        <w:color w:val="000000"/>
                      </w:rPr>
                      <w:t xml:space="preserve">E-mail: </w:t>
                    </w:r>
                    <w:hyperlink r:id="rId5" w:history="1">
                      <w:r>
                        <w:rPr>
                          <w:rStyle w:val="Hypertextovodkaz"/>
                        </w:rPr>
                        <w:t>velkoobchod</w:t>
                      </w:r>
                      <w:r w:rsidRPr="00B355F9">
                        <w:rPr>
                          <w:rStyle w:val="Hypertextovodkaz"/>
                        </w:rPr>
                        <w:t>@klaro.cz</w:t>
                      </w:r>
                    </w:hyperlink>
                  </w:p>
                  <w:p w14:paraId="1CDE1718" w14:textId="77777777" w:rsidR="002E4108" w:rsidRDefault="002E4108" w:rsidP="002E4108">
                    <w:r>
                      <w:t>Tel.: 314 005 420</w:t>
                    </w:r>
                  </w:p>
                  <w:p w14:paraId="0F28ABFE" w14:textId="77777777" w:rsidR="002E4108" w:rsidRDefault="002E4108" w:rsidP="002E4108">
                    <w:r>
                      <w:t xml:space="preserve">Číslo účtu: </w:t>
                    </w:r>
                    <w:r w:rsidRPr="007316F3">
                      <w:t>476312923/0300</w:t>
                    </w:r>
                  </w:p>
                  <w:p w14:paraId="265AF290" w14:textId="77777777" w:rsidR="00E459D1" w:rsidRPr="00CE330C" w:rsidRDefault="002E4108" w:rsidP="002E4108">
                    <w:pPr>
                      <w:suppressOverlap/>
                    </w:pPr>
                    <w:r>
                      <w:t xml:space="preserve">                  </w:t>
                    </w:r>
                    <w:r w:rsidRPr="007316F3">
                      <w:t>123203051/0100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F5D59AB" wp14:editId="371D722E">
              <wp:simplePos x="0" y="0"/>
              <wp:positionH relativeFrom="column">
                <wp:posOffset>955675</wp:posOffset>
              </wp:positionH>
              <wp:positionV relativeFrom="paragraph">
                <wp:posOffset>97790</wp:posOffset>
              </wp:positionV>
              <wp:extent cx="2011045" cy="1651000"/>
              <wp:effectExtent l="0" t="0" r="8255" b="635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10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E19C8D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333FC423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3054304F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28CE0604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02C98D97" w14:textId="77777777" w:rsidR="007F1E4D" w:rsidRDefault="007F1E4D" w:rsidP="007F1E4D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Michal Hróz</w:t>
                          </w:r>
                          <w:r>
                            <w:rPr>
                              <w:sz w:val="20"/>
                            </w:rPr>
                            <w:br/>
                            <w:t>+420 596 133 530</w:t>
                          </w:r>
                        </w:p>
                        <w:p w14:paraId="09498DEF" w14:textId="77777777" w:rsidR="007F1E4D" w:rsidRDefault="007F1E4D" w:rsidP="007F1E4D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+420 590 990 185</w:t>
                          </w:r>
                        </w:p>
                        <w:p w14:paraId="65D6C684" w14:textId="77777777" w:rsidR="007F1E4D" w:rsidRDefault="007F1E4D" w:rsidP="007F1E4D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  <w:hyperlink r:id="rId6" w:history="1">
                            <w:r w:rsidRPr="00E04627">
                              <w:rPr>
                                <w:rStyle w:val="Hypertextovodkaz"/>
                                <w:sz w:val="20"/>
                              </w:rPr>
                              <w:t>hroz@domovslunovrat.cz</w:t>
                            </w:r>
                          </w:hyperlink>
                        </w:p>
                        <w:p w14:paraId="7B8AABBA" w14:textId="77777777" w:rsidR="00A16D0C" w:rsidRPr="00A16D0C" w:rsidRDefault="00A16D0C" w:rsidP="00A16D0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11EB042C" w14:textId="4593587A" w:rsidR="00E459D1" w:rsidRPr="00A16D0C" w:rsidRDefault="00441A67" w:rsidP="00A16D0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20.11</w:t>
                          </w:r>
                          <w:r w:rsidR="008F7A96">
                            <w:rPr>
                              <w:sz w:val="20"/>
                            </w:rPr>
                            <w:t>.2024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5D59AB" id="Text Box 4" o:spid="_x0000_s1027" type="#_x0000_t202" style="position:absolute;margin-left:75.25pt;margin-top:7.7pt;width:158.35pt;height:1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" strokecolor="white">
              <v:textbox>
                <w:txbxContent>
                  <w:p w14:paraId="5DE19C8D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333FC423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3054304F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28CE0604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02C98D97" w14:textId="77777777" w:rsidR="007F1E4D" w:rsidRDefault="007F1E4D" w:rsidP="007F1E4D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Michal Hróz</w:t>
                    </w:r>
                    <w:r>
                      <w:rPr>
                        <w:sz w:val="20"/>
                      </w:rPr>
                      <w:br/>
                      <w:t>+420 596 133 530</w:t>
                    </w:r>
                  </w:p>
                  <w:p w14:paraId="09498DEF" w14:textId="77777777" w:rsidR="007F1E4D" w:rsidRDefault="007F1E4D" w:rsidP="007F1E4D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+420 590 990 185</w:t>
                    </w:r>
                  </w:p>
                  <w:p w14:paraId="65D6C684" w14:textId="77777777" w:rsidR="007F1E4D" w:rsidRDefault="007F1E4D" w:rsidP="007F1E4D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  <w:hyperlink r:id="rId7" w:history="1">
                      <w:r w:rsidRPr="00E04627">
                        <w:rPr>
                          <w:rStyle w:val="Hypertextovodkaz"/>
                          <w:sz w:val="20"/>
                        </w:rPr>
                        <w:t>hroz@domovslunovrat.cz</w:t>
                      </w:r>
                    </w:hyperlink>
                  </w:p>
                  <w:p w14:paraId="7B8AABBA" w14:textId="77777777" w:rsidR="00A16D0C" w:rsidRPr="00A16D0C" w:rsidRDefault="00A16D0C" w:rsidP="00A16D0C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14"/>
                        <w:szCs w:val="14"/>
                      </w:rPr>
                    </w:pPr>
                  </w:p>
                  <w:p w14:paraId="11EB042C" w14:textId="4593587A" w:rsidR="00E459D1" w:rsidRPr="00A16D0C" w:rsidRDefault="00441A67" w:rsidP="00A16D0C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20.11</w:t>
                    </w:r>
                    <w:r w:rsidR="008F7A96">
                      <w:rPr>
                        <w:sz w:val="20"/>
                      </w:rPr>
                      <w:t>.2024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caps/>
        <w:noProof/>
        <w:color w:val="FF0000"/>
        <w:spacing w:val="20"/>
        <w:sz w:val="22"/>
        <w:szCs w:val="44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B45E537" wp14:editId="12B5967F">
              <wp:simplePos x="0" y="0"/>
              <wp:positionH relativeFrom="column">
                <wp:posOffset>-100965</wp:posOffset>
              </wp:positionH>
              <wp:positionV relativeFrom="paragraph">
                <wp:posOffset>97790</wp:posOffset>
              </wp:positionV>
              <wp:extent cx="1020445" cy="1651000"/>
              <wp:effectExtent l="0" t="0" r="8255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04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F96C55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VÁŠ DOPIS ZN.:</w:t>
                          </w:r>
                        </w:p>
                        <w:p w14:paraId="67BDDDF5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ZE DNE:</w:t>
                          </w:r>
                        </w:p>
                        <w:p w14:paraId="79F8E8C0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NAŠE ZN.:</w:t>
                          </w:r>
                        </w:p>
                        <w:p w14:paraId="5D060B67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</w:p>
                        <w:p w14:paraId="4BF05FC9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VYŘIZUJE:</w:t>
                          </w:r>
                        </w:p>
                        <w:p w14:paraId="5F97750A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TEL.:</w:t>
                          </w:r>
                        </w:p>
                        <w:p w14:paraId="5071E45D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FAX:</w:t>
                          </w:r>
                        </w:p>
                        <w:p w14:paraId="3C52948F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E-MAIL:</w:t>
                          </w:r>
                        </w:p>
                        <w:p w14:paraId="471A0472" w14:textId="77777777" w:rsidR="00E459D1" w:rsidRDefault="00E459D1" w:rsidP="00E459D1">
                          <w:pPr>
                            <w:tabs>
                              <w:tab w:val="left" w:pos="4395"/>
                              <w:tab w:val="left" w:pos="10206"/>
                            </w:tabs>
                            <w:spacing w:line="240" w:lineRule="exact"/>
                            <w:ind w:right="-369"/>
                          </w:pPr>
                        </w:p>
                        <w:p w14:paraId="4C2962BA" w14:textId="77777777" w:rsidR="00E459D1" w:rsidRDefault="00E459D1" w:rsidP="00E459D1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DATUM: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45E537" id="Text Box 3" o:spid="_x0000_s1028" type="#_x0000_t202" style="position:absolute;margin-left:-7.95pt;margin-top:7.7pt;width:80.35pt;height:13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" strokecolor="white">
              <v:textbox>
                <w:txbxContent>
                  <w:p w14:paraId="5CF96C55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VÁŠ DOPIS ZN.:</w:t>
                    </w:r>
                  </w:p>
                  <w:p w14:paraId="67BDDDF5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ZE DNE:</w:t>
                    </w:r>
                  </w:p>
                  <w:p w14:paraId="79F8E8C0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NAŠE ZN.:</w:t>
                    </w:r>
                  </w:p>
                  <w:p w14:paraId="5D060B67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</w:p>
                  <w:p w14:paraId="4BF05FC9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VYŘIZUJE:</w:t>
                    </w:r>
                  </w:p>
                  <w:p w14:paraId="5F97750A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TEL.:</w:t>
                    </w:r>
                  </w:p>
                  <w:p w14:paraId="5071E45D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FAX:</w:t>
                    </w:r>
                  </w:p>
                  <w:p w14:paraId="3C52948F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E-MAIL:</w:t>
                    </w:r>
                  </w:p>
                  <w:p w14:paraId="471A0472" w14:textId="77777777" w:rsidR="00E459D1" w:rsidRDefault="00E459D1" w:rsidP="00E459D1">
                    <w:pPr>
                      <w:tabs>
                        <w:tab w:val="left" w:pos="4395"/>
                        <w:tab w:val="left" w:pos="10206"/>
                      </w:tabs>
                      <w:spacing w:line="240" w:lineRule="exact"/>
                      <w:ind w:right="-369"/>
                    </w:pPr>
                  </w:p>
                  <w:p w14:paraId="4C2962BA" w14:textId="77777777" w:rsidR="00E459D1" w:rsidRDefault="00E459D1" w:rsidP="00E459D1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DATUM:</w:t>
                    </w:r>
                  </w:p>
                </w:txbxContent>
              </v:textbox>
            </v:shape>
          </w:pict>
        </mc:Fallback>
      </mc:AlternateContent>
    </w:r>
  </w:p>
  <w:p w14:paraId="4DE5C6CB" w14:textId="77777777" w:rsidR="00E459D1" w:rsidRDefault="00E459D1" w:rsidP="00E459D1">
    <w:pPr>
      <w:pStyle w:val="Zhlav"/>
      <w:rPr>
        <w:b/>
      </w:rPr>
    </w:pPr>
  </w:p>
  <w:p w14:paraId="03084A4B" w14:textId="77777777" w:rsidR="00E459D1" w:rsidRDefault="00E459D1" w:rsidP="00E459D1">
    <w:pPr>
      <w:pStyle w:val="Zhlav"/>
      <w:rPr>
        <w:b/>
      </w:rPr>
    </w:pPr>
  </w:p>
  <w:p w14:paraId="7016CBFA" w14:textId="77777777" w:rsidR="00E459D1" w:rsidRDefault="00E459D1" w:rsidP="00E459D1">
    <w:pPr>
      <w:pStyle w:val="Zhlav"/>
      <w:rPr>
        <w:b/>
      </w:rPr>
    </w:pPr>
  </w:p>
  <w:p w14:paraId="359C2086" w14:textId="77777777" w:rsidR="00E459D1" w:rsidRDefault="00E459D1" w:rsidP="00E459D1">
    <w:pPr>
      <w:pStyle w:val="Zhlav"/>
      <w:rPr>
        <w:b/>
      </w:rPr>
    </w:pPr>
  </w:p>
  <w:p w14:paraId="4198720C" w14:textId="77777777" w:rsidR="00E459D1" w:rsidRDefault="00E459D1" w:rsidP="00E459D1">
    <w:pPr>
      <w:pStyle w:val="Zhlav"/>
      <w:rPr>
        <w:b/>
      </w:rPr>
    </w:pPr>
  </w:p>
  <w:p w14:paraId="105C0723" w14:textId="77777777" w:rsidR="00E459D1" w:rsidRDefault="00E459D1" w:rsidP="00E459D1">
    <w:pPr>
      <w:pStyle w:val="Zhlav"/>
      <w:rPr>
        <w:b/>
      </w:rPr>
    </w:pPr>
  </w:p>
  <w:p w14:paraId="358A75D9" w14:textId="77777777" w:rsidR="00E459D1" w:rsidRDefault="00E459D1" w:rsidP="00E459D1">
    <w:pPr>
      <w:pStyle w:val="Zhlav"/>
      <w:rPr>
        <w:b/>
      </w:rPr>
    </w:pPr>
  </w:p>
  <w:p w14:paraId="1BD7DF26" w14:textId="77777777" w:rsidR="00E459D1" w:rsidRDefault="00E459D1" w:rsidP="00E459D1">
    <w:pPr>
      <w:pStyle w:val="Zhlav"/>
      <w:rPr>
        <w:b/>
      </w:rPr>
    </w:pPr>
  </w:p>
  <w:p w14:paraId="43987C10" w14:textId="77777777" w:rsidR="00E459D1" w:rsidRDefault="00E459D1" w:rsidP="00E459D1">
    <w:pPr>
      <w:pStyle w:val="Zhlav"/>
      <w:tabs>
        <w:tab w:val="clear" w:pos="4536"/>
        <w:tab w:val="clear" w:pos="9072"/>
        <w:tab w:val="right" w:pos="9922"/>
      </w:tabs>
      <w:rPr>
        <w:b/>
      </w:rPr>
    </w:pPr>
    <w:r>
      <w:rPr>
        <w:b/>
      </w:rPr>
      <w:tab/>
    </w:r>
  </w:p>
  <w:p w14:paraId="4BDC41B0" w14:textId="77777777" w:rsidR="00070BB4" w:rsidRPr="00E459D1" w:rsidRDefault="00070BB4" w:rsidP="00E459D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A87"/>
    <w:rsid w:val="0001162A"/>
    <w:rsid w:val="00025440"/>
    <w:rsid w:val="00030D7A"/>
    <w:rsid w:val="00031AF5"/>
    <w:rsid w:val="00061951"/>
    <w:rsid w:val="000659DC"/>
    <w:rsid w:val="00067732"/>
    <w:rsid w:val="00070BB4"/>
    <w:rsid w:val="00090BB4"/>
    <w:rsid w:val="000A0A8B"/>
    <w:rsid w:val="000D37C4"/>
    <w:rsid w:val="00110054"/>
    <w:rsid w:val="00111E05"/>
    <w:rsid w:val="001412D0"/>
    <w:rsid w:val="0017179B"/>
    <w:rsid w:val="00175562"/>
    <w:rsid w:val="00180DF7"/>
    <w:rsid w:val="001813F8"/>
    <w:rsid w:val="001936AF"/>
    <w:rsid w:val="00194D66"/>
    <w:rsid w:val="001975D9"/>
    <w:rsid w:val="001A50FC"/>
    <w:rsid w:val="001B0107"/>
    <w:rsid w:val="0022060D"/>
    <w:rsid w:val="0026393B"/>
    <w:rsid w:val="002A6A87"/>
    <w:rsid w:val="002B6A40"/>
    <w:rsid w:val="002B6AB3"/>
    <w:rsid w:val="002E1984"/>
    <w:rsid w:val="002E4108"/>
    <w:rsid w:val="003072A1"/>
    <w:rsid w:val="00311FDB"/>
    <w:rsid w:val="00312A29"/>
    <w:rsid w:val="00317D54"/>
    <w:rsid w:val="00321EE0"/>
    <w:rsid w:val="00323D4C"/>
    <w:rsid w:val="00375DC4"/>
    <w:rsid w:val="003B1E2F"/>
    <w:rsid w:val="003F517D"/>
    <w:rsid w:val="0041479A"/>
    <w:rsid w:val="004278AD"/>
    <w:rsid w:val="004363AF"/>
    <w:rsid w:val="00441A67"/>
    <w:rsid w:val="004421DB"/>
    <w:rsid w:val="0045138C"/>
    <w:rsid w:val="00452AAC"/>
    <w:rsid w:val="00486B89"/>
    <w:rsid w:val="00487AE9"/>
    <w:rsid w:val="004934B3"/>
    <w:rsid w:val="004B07B9"/>
    <w:rsid w:val="004C390F"/>
    <w:rsid w:val="004D0BB4"/>
    <w:rsid w:val="004E4BC8"/>
    <w:rsid w:val="005419D6"/>
    <w:rsid w:val="00542FA3"/>
    <w:rsid w:val="00556C58"/>
    <w:rsid w:val="0055798C"/>
    <w:rsid w:val="005645DD"/>
    <w:rsid w:val="0057080C"/>
    <w:rsid w:val="0057746B"/>
    <w:rsid w:val="005A06EC"/>
    <w:rsid w:val="005E7B49"/>
    <w:rsid w:val="0065745E"/>
    <w:rsid w:val="006A50D6"/>
    <w:rsid w:val="006C1D8D"/>
    <w:rsid w:val="006C3AD8"/>
    <w:rsid w:val="006E4948"/>
    <w:rsid w:val="0070320E"/>
    <w:rsid w:val="00765DBF"/>
    <w:rsid w:val="00786FC3"/>
    <w:rsid w:val="007A3FD3"/>
    <w:rsid w:val="007A4852"/>
    <w:rsid w:val="007B279C"/>
    <w:rsid w:val="007B72D3"/>
    <w:rsid w:val="007E22E9"/>
    <w:rsid w:val="007E2776"/>
    <w:rsid w:val="007E60C5"/>
    <w:rsid w:val="007F1E4D"/>
    <w:rsid w:val="007F4216"/>
    <w:rsid w:val="008036D1"/>
    <w:rsid w:val="0080534B"/>
    <w:rsid w:val="00810926"/>
    <w:rsid w:val="0081217C"/>
    <w:rsid w:val="008224D6"/>
    <w:rsid w:val="00822842"/>
    <w:rsid w:val="00835F3A"/>
    <w:rsid w:val="00860AA2"/>
    <w:rsid w:val="0086180A"/>
    <w:rsid w:val="00871EB3"/>
    <w:rsid w:val="008728E9"/>
    <w:rsid w:val="00891626"/>
    <w:rsid w:val="008B0091"/>
    <w:rsid w:val="008D4732"/>
    <w:rsid w:val="008F7A96"/>
    <w:rsid w:val="0090115B"/>
    <w:rsid w:val="00912F51"/>
    <w:rsid w:val="00926671"/>
    <w:rsid w:val="0093072A"/>
    <w:rsid w:val="00942F0A"/>
    <w:rsid w:val="00961B5C"/>
    <w:rsid w:val="00966CAF"/>
    <w:rsid w:val="009704DD"/>
    <w:rsid w:val="009769B6"/>
    <w:rsid w:val="009819D7"/>
    <w:rsid w:val="009A6A33"/>
    <w:rsid w:val="009C44DC"/>
    <w:rsid w:val="00A120A7"/>
    <w:rsid w:val="00A16D0C"/>
    <w:rsid w:val="00A1775D"/>
    <w:rsid w:val="00A33E3C"/>
    <w:rsid w:val="00A36539"/>
    <w:rsid w:val="00A47C82"/>
    <w:rsid w:val="00A5024F"/>
    <w:rsid w:val="00A564FE"/>
    <w:rsid w:val="00A64913"/>
    <w:rsid w:val="00A779B9"/>
    <w:rsid w:val="00A91623"/>
    <w:rsid w:val="00A92606"/>
    <w:rsid w:val="00AB4060"/>
    <w:rsid w:val="00AC09FF"/>
    <w:rsid w:val="00AC689D"/>
    <w:rsid w:val="00AD5217"/>
    <w:rsid w:val="00AE2753"/>
    <w:rsid w:val="00AE3228"/>
    <w:rsid w:val="00B1332A"/>
    <w:rsid w:val="00B512A4"/>
    <w:rsid w:val="00B57198"/>
    <w:rsid w:val="00B65210"/>
    <w:rsid w:val="00B76A54"/>
    <w:rsid w:val="00B874F8"/>
    <w:rsid w:val="00C25A41"/>
    <w:rsid w:val="00C26A6F"/>
    <w:rsid w:val="00C30AE0"/>
    <w:rsid w:val="00C63C2B"/>
    <w:rsid w:val="00C951B6"/>
    <w:rsid w:val="00C95F2A"/>
    <w:rsid w:val="00CA56BD"/>
    <w:rsid w:val="00CD182A"/>
    <w:rsid w:val="00CE330C"/>
    <w:rsid w:val="00D2084C"/>
    <w:rsid w:val="00D376F3"/>
    <w:rsid w:val="00D431F3"/>
    <w:rsid w:val="00D852A0"/>
    <w:rsid w:val="00D977B1"/>
    <w:rsid w:val="00DA1AAD"/>
    <w:rsid w:val="00DA5CB8"/>
    <w:rsid w:val="00DC6FF0"/>
    <w:rsid w:val="00DD2850"/>
    <w:rsid w:val="00DF5AB3"/>
    <w:rsid w:val="00E139CA"/>
    <w:rsid w:val="00E15F71"/>
    <w:rsid w:val="00E3058F"/>
    <w:rsid w:val="00E30F11"/>
    <w:rsid w:val="00E459D1"/>
    <w:rsid w:val="00E47517"/>
    <w:rsid w:val="00E550FC"/>
    <w:rsid w:val="00E71DAC"/>
    <w:rsid w:val="00E84DFB"/>
    <w:rsid w:val="00E86A8B"/>
    <w:rsid w:val="00E91103"/>
    <w:rsid w:val="00EA0872"/>
    <w:rsid w:val="00ED731B"/>
    <w:rsid w:val="00EF1286"/>
    <w:rsid w:val="00EF1F8D"/>
    <w:rsid w:val="00F04575"/>
    <w:rsid w:val="00F26B85"/>
    <w:rsid w:val="00F71CE8"/>
    <w:rsid w:val="00F74AC1"/>
    <w:rsid w:val="00F812E3"/>
    <w:rsid w:val="00F838CF"/>
    <w:rsid w:val="00F935CE"/>
    <w:rsid w:val="00FD01AA"/>
    <w:rsid w:val="00FE2E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79A41"/>
  <w15:docId w15:val="{93F6B3F4-ABC2-4F5C-AA7E-63F84F883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6A87"/>
    <w:rPr>
      <w:rFonts w:ascii="Arial" w:hAnsi="Arial" w:cs="Arial"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4E4BC8"/>
    <w:pPr>
      <w:keepNext/>
      <w:outlineLvl w:val="2"/>
    </w:pPr>
    <w:rPr>
      <w:rFonts w:ascii="Times New Roman" w:hAnsi="Times New Roman" w:cs="Times New Roman"/>
      <w:b/>
      <w:sz w:val="28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4E4BC8"/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styleId="Hypertextovodkaz">
    <w:name w:val="Hyperlink"/>
    <w:basedOn w:val="Standardnpsmoodstavce"/>
    <w:rsid w:val="004E4BC8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224D6"/>
  </w:style>
  <w:style w:type="paragraph" w:styleId="Zpat">
    <w:name w:val="footer"/>
    <w:basedOn w:val="Normln"/>
    <w:link w:val="Zpat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24D6"/>
  </w:style>
  <w:style w:type="paragraph" w:styleId="Textbubliny">
    <w:name w:val="Balloon Text"/>
    <w:basedOn w:val="Normln"/>
    <w:link w:val="TextbublinyChar"/>
    <w:uiPriority w:val="99"/>
    <w:semiHidden/>
    <w:unhideWhenUsed/>
    <w:rsid w:val="008224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24D6"/>
    <w:rPr>
      <w:rFonts w:ascii="Tahoma" w:hAnsi="Tahoma" w:cs="Tahoma"/>
      <w:sz w:val="16"/>
      <w:szCs w:val="16"/>
    </w:rPr>
  </w:style>
  <w:style w:type="character" w:customStyle="1" w:styleId="box-locationitemtableitemline">
    <w:name w:val="box-location__item__table__item__line"/>
    <w:basedOn w:val="Standardnpsmoodstavce"/>
    <w:rsid w:val="00976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klaro@klaro.cz" TargetMode="External"/><Relationship Id="rId7" Type="http://schemas.openxmlformats.org/officeDocument/2006/relationships/hyperlink" Target="mailto:hroz@domovslunovrat.cz" TargetMode="External"/><Relationship Id="rId2" Type="http://schemas.openxmlformats.org/officeDocument/2006/relationships/hyperlink" Target="https://rejstriky.finance.cz/firma-kelcom-international-ostrava-spol-s-r-o-47666234" TargetMode="External"/><Relationship Id="rId1" Type="http://schemas.openxmlformats.org/officeDocument/2006/relationships/image" Target="media/image1.jpeg"/><Relationship Id="rId6" Type="http://schemas.openxmlformats.org/officeDocument/2006/relationships/hyperlink" Target="mailto:hroz@domovslunovrat.cz" TargetMode="External"/><Relationship Id="rId5" Type="http://schemas.openxmlformats.org/officeDocument/2006/relationships/hyperlink" Target="mailto:klaro@klaro.cz" TargetMode="External"/><Relationship Id="rId4" Type="http://schemas.openxmlformats.org/officeDocument/2006/relationships/hyperlink" Target="https://rejstriky.finance.cz/firma-kelcom-international-ostrava-spol-s-r-o-47666234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jte\Documents\&#352;ablony%20Domov%20Slunovrat\Extern&#237;%20BA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9CB709F5AEC54A888251BC7DDD1948" ma:contentTypeVersion="3" ma:contentTypeDescription="Create a new document." ma:contentTypeScope="" ma:versionID="441c0995669a69c3b06086f3d4b3a5c5">
  <xsd:schema xmlns:xsd="http://www.w3.org/2001/XMLSchema" xmlns:xs="http://www.w3.org/2001/XMLSchema" xmlns:p="http://schemas.microsoft.com/office/2006/metadata/properties" xmlns:ns3="440ac814-5523-49a8-82e2-c0b4a8cd86e8" targetNamespace="http://schemas.microsoft.com/office/2006/metadata/properties" ma:root="true" ma:fieldsID="0f962b98bde24a5eaada506ea5835e55" ns3:_="">
    <xsd:import namespace="440ac814-5523-49a8-82e2-c0b4a8cd86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ac814-5523-49a8-82e2-c0b4a8cd86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11B463-1C14-4DD2-AE44-2D5A2E78D0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0ac814-5523-49a8-82e2-c0b4a8cd86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449939-A774-4B9E-80D9-E18FE72D00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0C17FF-BA20-4266-B6F5-33229C8C088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Externí BAR.dotx</Template>
  <TotalTime>2</TotalTime>
  <Pages>1</Pages>
  <Words>86</Words>
  <Characters>509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Vojtěch Curylo</dc:creator>
  <cp:lastModifiedBy>Vojtěch  Curylo</cp:lastModifiedBy>
  <cp:revision>2</cp:revision>
  <cp:lastPrinted>2024-12-06T08:09:00Z</cp:lastPrinted>
  <dcterms:created xsi:type="dcterms:W3CDTF">2024-12-16T12:24:00Z</dcterms:created>
  <dcterms:modified xsi:type="dcterms:W3CDTF">2024-12-16T12:24:00Z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0x0101003C9CB709F5AEC54A888251BC7DDD1948</vt:lpwstr>
  </property>
</Properties>
</file>