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B218" w14:textId="3921689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A6A3D">
        <w:rPr>
          <w:b/>
          <w:bCs/>
          <w:sz w:val="40"/>
        </w:rPr>
        <w:t>3</w:t>
      </w:r>
      <w:r w:rsidR="000E7493">
        <w:rPr>
          <w:b/>
          <w:bCs/>
          <w:sz w:val="40"/>
        </w:rPr>
        <w:t>2</w:t>
      </w:r>
      <w:r w:rsidR="000A6A3D">
        <w:rPr>
          <w:b/>
          <w:bCs/>
          <w:sz w:val="40"/>
        </w:rPr>
        <w:t>0</w:t>
      </w:r>
      <w:r w:rsidR="008061FC">
        <w:rPr>
          <w:b/>
          <w:bCs/>
          <w:sz w:val="40"/>
        </w:rPr>
        <w:t>M/202</w:t>
      </w:r>
      <w:r w:rsidR="00C80A7C">
        <w:rPr>
          <w:b/>
          <w:bCs/>
          <w:sz w:val="40"/>
        </w:rPr>
        <w:t>4</w:t>
      </w:r>
    </w:p>
    <w:p w14:paraId="333029AC" w14:textId="77777777" w:rsidR="002A6A87" w:rsidRDefault="002A6A87" w:rsidP="002A6A87"/>
    <w:p w14:paraId="59BB74FD" w14:textId="77777777" w:rsidR="002A6A87" w:rsidRDefault="002A6A87" w:rsidP="002A6A87"/>
    <w:p w14:paraId="0783EF05" w14:textId="77777777" w:rsidR="002A6A87" w:rsidRDefault="002A6A87" w:rsidP="002A6A87"/>
    <w:p w14:paraId="6B7555E0" w14:textId="77777777" w:rsidR="002A6A87" w:rsidRDefault="002A6A87" w:rsidP="002A6A87">
      <w:r>
        <w:t>Objednáváme u Vás</w:t>
      </w:r>
      <w:r w:rsidRPr="008323B4">
        <w:t>:</w:t>
      </w:r>
    </w:p>
    <w:p w14:paraId="0F6C6205" w14:textId="77777777" w:rsidR="00182D42" w:rsidRDefault="00182D42" w:rsidP="002A6A87"/>
    <w:p w14:paraId="48B028DF" w14:textId="77777777" w:rsidR="000E7493" w:rsidRDefault="000E749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1682"/>
        <w:gridCol w:w="1601"/>
      </w:tblGrid>
      <w:tr w:rsidR="000E7493" w:rsidRPr="000E7493" w14:paraId="40D16C46" w14:textId="77777777" w:rsidTr="000E749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F59" w14:textId="77777777" w:rsidR="000E7493" w:rsidRPr="000E7493" w:rsidRDefault="000E7493" w:rsidP="000E7493">
            <w:pPr>
              <w:rPr>
                <w:rFonts w:ascii="Calibri" w:hAnsi="Calibri" w:cs="Calibri"/>
                <w:sz w:val="26"/>
                <w:szCs w:val="26"/>
              </w:rPr>
            </w:pPr>
            <w:r w:rsidRPr="000E7493">
              <w:rPr>
                <w:rFonts w:ascii="Calibri" w:hAnsi="Calibri" w:cs="Calibri"/>
                <w:sz w:val="26"/>
                <w:szCs w:val="26"/>
              </w:rPr>
              <w:t>Oprava elektrické instalace v ordinaci po povodni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84F" w14:textId="77777777" w:rsidR="000E7493" w:rsidRPr="000E7493" w:rsidRDefault="000E7493" w:rsidP="000E749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369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E7493">
              <w:rPr>
                <w:rFonts w:ascii="Calibri" w:hAnsi="Calibri" w:cs="Calibri"/>
                <w:sz w:val="26"/>
                <w:szCs w:val="26"/>
              </w:rPr>
              <w:t>69 450,00 Kč</w:t>
            </w:r>
          </w:p>
        </w:tc>
      </w:tr>
      <w:tr w:rsidR="000E7493" w:rsidRPr="000E7493" w14:paraId="4C092126" w14:textId="77777777" w:rsidTr="000E749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9E0F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D1F" w14:textId="77777777" w:rsidR="000E7493" w:rsidRPr="000E7493" w:rsidRDefault="000E7493" w:rsidP="000E7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F4E" w14:textId="77777777" w:rsidR="000E7493" w:rsidRPr="000E7493" w:rsidRDefault="000E7493" w:rsidP="000E7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493" w:rsidRPr="000E7493" w14:paraId="2B2AF8ED" w14:textId="77777777" w:rsidTr="000E749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808E" w14:textId="77777777" w:rsidR="000E7493" w:rsidRPr="000E7493" w:rsidRDefault="000E7493" w:rsidP="000E7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195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E7493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B3B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E7493">
              <w:rPr>
                <w:rFonts w:ascii="Calibri" w:hAnsi="Calibri" w:cs="Calibri"/>
                <w:sz w:val="26"/>
                <w:szCs w:val="26"/>
              </w:rPr>
              <w:t>69 450,00 Kč</w:t>
            </w:r>
          </w:p>
        </w:tc>
      </w:tr>
      <w:tr w:rsidR="000E7493" w:rsidRPr="000E7493" w14:paraId="5F065A3F" w14:textId="77777777" w:rsidTr="000E749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48E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7DD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E7493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5FAE" w14:textId="77777777" w:rsidR="000E7493" w:rsidRPr="000E7493" w:rsidRDefault="000E7493" w:rsidP="000E749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E7493">
              <w:rPr>
                <w:rFonts w:ascii="Calibri" w:hAnsi="Calibri" w:cs="Calibri"/>
                <w:sz w:val="26"/>
                <w:szCs w:val="26"/>
              </w:rPr>
              <w:t>77 784,00 Kč</w:t>
            </w:r>
          </w:p>
        </w:tc>
      </w:tr>
    </w:tbl>
    <w:p w14:paraId="44B1DD17" w14:textId="77777777" w:rsidR="00FD294E" w:rsidRDefault="00FD294E" w:rsidP="002A6A87"/>
    <w:p w14:paraId="4616AC11" w14:textId="77777777" w:rsidR="003B430C" w:rsidRDefault="003B430C" w:rsidP="002A6A87"/>
    <w:p w14:paraId="4FFD039A" w14:textId="77777777" w:rsidR="000E7493" w:rsidRDefault="000E7493" w:rsidP="002A6A87"/>
    <w:p w14:paraId="21B78B08" w14:textId="77777777" w:rsidR="000E7493" w:rsidRDefault="000E7493" w:rsidP="002A6A87"/>
    <w:p w14:paraId="307A0197" w14:textId="77777777" w:rsidR="000E7493" w:rsidRDefault="000E7493" w:rsidP="002A6A87"/>
    <w:p w14:paraId="24361963" w14:textId="77777777" w:rsidR="002A6A87" w:rsidRPr="008323B4" w:rsidRDefault="002A6A87" w:rsidP="002A6A87">
      <w:r w:rsidRPr="008323B4">
        <w:t>Platba převodem na účet.</w:t>
      </w:r>
    </w:p>
    <w:p w14:paraId="6E32E184" w14:textId="77777777" w:rsidR="00350028" w:rsidRDefault="00350028" w:rsidP="002A6A87"/>
    <w:p w14:paraId="31028741" w14:textId="77777777" w:rsidR="00182D42" w:rsidRDefault="00182D42" w:rsidP="002A6A87"/>
    <w:p w14:paraId="63350D72" w14:textId="77777777" w:rsidR="00874A51" w:rsidRDefault="00874A51" w:rsidP="002A6A87"/>
    <w:p w14:paraId="17DBA60D" w14:textId="77777777" w:rsidR="00874A51" w:rsidRDefault="00874A51" w:rsidP="002A6A87"/>
    <w:p w14:paraId="3553860E" w14:textId="77777777" w:rsidR="00874A51" w:rsidRDefault="00874A51" w:rsidP="002A6A87"/>
    <w:p w14:paraId="09A0FC76" w14:textId="77777777" w:rsidR="00BF38E3" w:rsidRDefault="00BF38E3" w:rsidP="002A6A87"/>
    <w:p w14:paraId="65D3AF9F" w14:textId="77777777" w:rsidR="00BF38E3" w:rsidRDefault="00BF38E3" w:rsidP="002A6A87"/>
    <w:p w14:paraId="376F1DC1" w14:textId="77777777" w:rsidR="00BF38E3" w:rsidRDefault="00BF38E3" w:rsidP="002A6A87"/>
    <w:p w14:paraId="67889056" w14:textId="77777777" w:rsidR="00BF38E3" w:rsidRDefault="00BF38E3" w:rsidP="002A6A87"/>
    <w:p w14:paraId="623DB590" w14:textId="77777777" w:rsidR="00BF38E3" w:rsidRDefault="00BF38E3" w:rsidP="002A6A87"/>
    <w:p w14:paraId="7E67ED36" w14:textId="77777777" w:rsidR="00FD294E" w:rsidRDefault="00FD294E" w:rsidP="002A6A87"/>
    <w:p w14:paraId="5FBABB12" w14:textId="77777777" w:rsidR="00FD294E" w:rsidRDefault="00FD294E" w:rsidP="002A6A87"/>
    <w:p w14:paraId="356A7FAA" w14:textId="77777777" w:rsidR="000E7493" w:rsidRDefault="000E7493" w:rsidP="002A6A87"/>
    <w:p w14:paraId="496307D7" w14:textId="77777777" w:rsidR="00FD294E" w:rsidRDefault="00FD294E" w:rsidP="002A6A87"/>
    <w:p w14:paraId="490B9DA8" w14:textId="77777777" w:rsidR="006251DC" w:rsidRDefault="006251DC" w:rsidP="002A6A87"/>
    <w:p w14:paraId="5DAC1616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DD844F3" w14:textId="77777777" w:rsidR="002A6A87" w:rsidRDefault="002A6A87" w:rsidP="002A6A87"/>
    <w:p w14:paraId="5CD9FAE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085BAE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758A" w14:textId="77777777" w:rsidR="003B22CA" w:rsidRDefault="003B22CA" w:rsidP="008224D6">
      <w:r>
        <w:separator/>
      </w:r>
    </w:p>
  </w:endnote>
  <w:endnote w:type="continuationSeparator" w:id="0">
    <w:p w14:paraId="21B7CEFD" w14:textId="77777777" w:rsidR="003B22CA" w:rsidRDefault="003B22C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35A6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43B61C90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FBA0F93" wp14:editId="5FF4493A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C729282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D04B" w14:textId="77777777" w:rsidR="003B22CA" w:rsidRDefault="003B22CA" w:rsidP="008224D6">
      <w:r>
        <w:separator/>
      </w:r>
    </w:p>
  </w:footnote>
  <w:footnote w:type="continuationSeparator" w:id="0">
    <w:p w14:paraId="6977DA4F" w14:textId="77777777" w:rsidR="003B22CA" w:rsidRDefault="003B22C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E8F0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E95C1AF" wp14:editId="723409E6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FAF164" w14:textId="48856F5F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B0B57A1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D2D8E36" w14:textId="77777777" w:rsidR="008224D6" w:rsidRDefault="008224D6" w:rsidP="00311FDB">
    <w:pPr>
      <w:pStyle w:val="Nadpis3"/>
    </w:pPr>
  </w:p>
  <w:p w14:paraId="77B57578" w14:textId="77777777" w:rsidR="00E459D1" w:rsidRDefault="00E459D1" w:rsidP="00E459D1">
    <w:pPr>
      <w:pStyle w:val="Zhlav"/>
      <w:rPr>
        <w:b/>
      </w:rPr>
    </w:pPr>
  </w:p>
  <w:p w14:paraId="07688438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FA50321" w14:textId="36856BA5" w:rsidR="00E459D1" w:rsidRDefault="00C53FF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16CA6A7" wp14:editId="0FDD43F9">
              <wp:simplePos x="0" y="0"/>
              <wp:positionH relativeFrom="column">
                <wp:posOffset>3446780</wp:posOffset>
              </wp:positionH>
              <wp:positionV relativeFrom="paragraph">
                <wp:posOffset>83820</wp:posOffset>
              </wp:positionV>
              <wp:extent cx="2755900" cy="1440815"/>
              <wp:effectExtent l="0" t="0" r="6350" b="6985"/>
              <wp:wrapTight wrapText="bothSides">
                <wp:wrapPolygon edited="0">
                  <wp:start x="0" y="0"/>
                  <wp:lineTo x="0" y="21705"/>
                  <wp:lineTo x="21650" y="21705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4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A1335" w14:textId="77777777" w:rsidR="00512C98" w:rsidRDefault="00512C98" w:rsidP="00DB4A91">
                          <w:pPr>
                            <w:suppressOverlap/>
                          </w:pPr>
                          <w:proofErr w:type="spellStart"/>
                          <w:r>
                            <w:t>Reviservis</w:t>
                          </w:r>
                          <w:proofErr w:type="spellEnd"/>
                          <w:r>
                            <w:t xml:space="preserve"> CZ, s.r.o.</w:t>
                          </w:r>
                        </w:p>
                        <w:p w14:paraId="496C895D" w14:textId="77777777" w:rsidR="00270BED" w:rsidRDefault="00270BED" w:rsidP="00DB4A91">
                          <w:pPr>
                            <w:suppressOverlap/>
                          </w:pPr>
                          <w:proofErr w:type="spellStart"/>
                          <w:r w:rsidRPr="00270BED">
                            <w:t>Lutyňská</w:t>
                          </w:r>
                          <w:proofErr w:type="spellEnd"/>
                          <w:r w:rsidRPr="00270BED">
                            <w:t xml:space="preserve"> 683</w:t>
                          </w:r>
                        </w:p>
                        <w:p w14:paraId="5C82BB44" w14:textId="0A6EAE9D" w:rsidR="00270BED" w:rsidRDefault="00270BED" w:rsidP="00DB4A91">
                          <w:r w:rsidRPr="00270BED">
                            <w:t xml:space="preserve">735 </w:t>
                          </w:r>
                          <w:r>
                            <w:t xml:space="preserve"> </w:t>
                          </w:r>
                          <w:r w:rsidRPr="00270BED">
                            <w:t xml:space="preserve">32 </w:t>
                          </w:r>
                          <w:r>
                            <w:t xml:space="preserve">  </w:t>
                          </w:r>
                          <w:r w:rsidRPr="00270BED">
                            <w:t>R</w:t>
                          </w:r>
                          <w:r>
                            <w:t>ychvald</w:t>
                          </w:r>
                        </w:p>
                        <w:p w14:paraId="6D165C12" w14:textId="3109B573" w:rsidR="00DB4A91" w:rsidRDefault="00512C98" w:rsidP="00DB4A91">
                          <w:r>
                            <w:t>IČ</w:t>
                          </w:r>
                          <w:r w:rsidR="00DB4A91">
                            <w:t xml:space="preserve">: </w:t>
                          </w:r>
                          <w:r>
                            <w:t>29444161</w:t>
                          </w:r>
                        </w:p>
                        <w:p w14:paraId="0DD70F29" w14:textId="77777777" w:rsidR="00DB4A91" w:rsidRDefault="00DB4A91" w:rsidP="00DB4A91">
                          <w:pPr>
                            <w:suppressOverlap/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r w:rsidR="00512C98" w:rsidRPr="00D13F62">
                              <w:rPr>
                                <w:rStyle w:val="Hypertextovodkaz"/>
                              </w:rPr>
                              <w:t>reviservis-cz@reviservis-cz.cz</w:t>
                            </w:r>
                          </w:hyperlink>
                        </w:p>
                        <w:p w14:paraId="0E6D4BAC" w14:textId="77777777" w:rsidR="00DB4A91" w:rsidRDefault="00DB4A91" w:rsidP="00DB4A91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Pr="00394D12">
                            <w:t xml:space="preserve"> </w:t>
                          </w:r>
                          <w:r w:rsidR="00512C98">
                            <w:t>720 586 093</w:t>
                          </w:r>
                        </w:p>
                        <w:p w14:paraId="11FCCCAB" w14:textId="77777777" w:rsidR="0042420F" w:rsidRPr="00DB4A91" w:rsidRDefault="00DB4A91" w:rsidP="00DB4A91">
                          <w:r>
                            <w:t xml:space="preserve">Číslo účtu: </w:t>
                          </w:r>
                          <w:r w:rsidR="00512C98" w:rsidRPr="00512C98">
                            <w:t>107-2467740247/0100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CA6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1.4pt;margin-top:6.6pt;width:217pt;height:1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" o:allowincell="f" strokecolor="white">
              <v:textbox>
                <w:txbxContent>
                  <w:p w14:paraId="39AA1335" w14:textId="77777777" w:rsidR="00512C98" w:rsidRDefault="00512C98" w:rsidP="00DB4A91">
                    <w:pPr>
                      <w:suppressOverlap/>
                    </w:pPr>
                    <w:proofErr w:type="spellStart"/>
                    <w:r>
                      <w:t>Reviservis</w:t>
                    </w:r>
                    <w:proofErr w:type="spellEnd"/>
                    <w:r>
                      <w:t xml:space="preserve"> CZ, s.r.o.</w:t>
                    </w:r>
                  </w:p>
                  <w:p w14:paraId="496C895D" w14:textId="77777777" w:rsidR="00270BED" w:rsidRDefault="00270BED" w:rsidP="00DB4A91">
                    <w:pPr>
                      <w:suppressOverlap/>
                    </w:pPr>
                    <w:proofErr w:type="spellStart"/>
                    <w:r w:rsidRPr="00270BED">
                      <w:t>Lutyňská</w:t>
                    </w:r>
                    <w:proofErr w:type="spellEnd"/>
                    <w:r w:rsidRPr="00270BED">
                      <w:t xml:space="preserve"> 683</w:t>
                    </w:r>
                  </w:p>
                  <w:p w14:paraId="5C82BB44" w14:textId="0A6EAE9D" w:rsidR="00270BED" w:rsidRDefault="00270BED" w:rsidP="00DB4A91">
                    <w:proofErr w:type="gramStart"/>
                    <w:r w:rsidRPr="00270BED">
                      <w:t xml:space="preserve">735 </w:t>
                    </w:r>
                    <w:r>
                      <w:t xml:space="preserve"> </w:t>
                    </w:r>
                    <w:r w:rsidRPr="00270BED">
                      <w:t>32</w:t>
                    </w:r>
                    <w:proofErr w:type="gramEnd"/>
                    <w:r w:rsidRPr="00270BED">
                      <w:t xml:space="preserve"> </w:t>
                    </w:r>
                    <w:r>
                      <w:t xml:space="preserve">  </w:t>
                    </w:r>
                    <w:r w:rsidRPr="00270BED">
                      <w:t>R</w:t>
                    </w:r>
                    <w:r>
                      <w:t>ychvald</w:t>
                    </w:r>
                  </w:p>
                  <w:p w14:paraId="6D165C12" w14:textId="3109B573" w:rsidR="00DB4A91" w:rsidRDefault="00512C98" w:rsidP="00DB4A91">
                    <w:r>
                      <w:t>IČ</w:t>
                    </w:r>
                    <w:r w:rsidR="00DB4A91">
                      <w:t xml:space="preserve">: </w:t>
                    </w:r>
                    <w:r>
                      <w:t>29444161</w:t>
                    </w:r>
                  </w:p>
                  <w:p w14:paraId="0DD70F29" w14:textId="77777777" w:rsidR="00DB4A91" w:rsidRDefault="00DB4A91" w:rsidP="00DB4A91">
                    <w:pPr>
                      <w:suppressOverlap/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="00512C98" w:rsidRPr="00D13F62">
                        <w:rPr>
                          <w:rStyle w:val="Hypertextovodkaz"/>
                        </w:rPr>
                        <w:t>reviservis-cz@reviservis-cz.cz</w:t>
                      </w:r>
                    </w:hyperlink>
                  </w:p>
                  <w:p w14:paraId="0E6D4BAC" w14:textId="77777777" w:rsidR="00DB4A91" w:rsidRDefault="00DB4A91" w:rsidP="00DB4A91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Pr="00394D12">
                      <w:t xml:space="preserve"> </w:t>
                    </w:r>
                    <w:r w:rsidR="00512C98">
                      <w:t>720 586 093</w:t>
                    </w:r>
                  </w:p>
                  <w:p w14:paraId="11FCCCAB" w14:textId="77777777" w:rsidR="0042420F" w:rsidRPr="00DB4A91" w:rsidRDefault="00DB4A91" w:rsidP="00DB4A91">
                    <w:r>
                      <w:t xml:space="preserve">Číslo účtu: </w:t>
                    </w:r>
                    <w:r w:rsidR="00512C98" w:rsidRPr="00512C98">
                      <w:t>107-2467740247/0100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42364D" wp14:editId="0585EF7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02D4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C56DB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70F8B9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A6A954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5EE20B5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B699E04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DDFC644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CC5C4C4" w14:textId="77777777" w:rsidR="004B2083" w:rsidRPr="00A16D0C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4687E90" w14:textId="58CBBB9A" w:rsidR="00E459D1" w:rsidRPr="00A16D0C" w:rsidRDefault="000E749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="000A6A3D">
                            <w:rPr>
                              <w:sz w:val="20"/>
                            </w:rPr>
                            <w:t>9.11</w:t>
                          </w:r>
                          <w:r w:rsidR="00C80A7C" w:rsidRPr="00B00989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42364D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21B02D4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C56DB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70F8B9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A6A954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5EE20B5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B699E04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DDFC644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CC5C4C4" w14:textId="77777777" w:rsidR="004B2083" w:rsidRPr="00A16D0C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54687E90" w14:textId="58CBBB9A" w:rsidR="00E459D1" w:rsidRPr="00A16D0C" w:rsidRDefault="000E749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="000A6A3D">
                      <w:rPr>
                        <w:sz w:val="20"/>
                      </w:rPr>
                      <w:t>9.11</w:t>
                    </w:r>
                    <w:r w:rsidR="00C80A7C" w:rsidRPr="00B00989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29F574" wp14:editId="57B0231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ED1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709C895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04D932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B1393E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91D5F4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6DE064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EA3D4E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E2C104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B78D2E7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53FA56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9F574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FAED13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709C895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04D932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B1393E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91D5F4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6DE064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EA3D4E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E2C104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B78D2E7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53FA56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875D7F7" w14:textId="77777777" w:rsidR="00E459D1" w:rsidRDefault="00E459D1" w:rsidP="00E459D1">
    <w:pPr>
      <w:pStyle w:val="Zhlav"/>
      <w:rPr>
        <w:b/>
      </w:rPr>
    </w:pPr>
  </w:p>
  <w:p w14:paraId="2BEAE371" w14:textId="77777777" w:rsidR="00E459D1" w:rsidRDefault="00E459D1" w:rsidP="00E459D1">
    <w:pPr>
      <w:pStyle w:val="Zhlav"/>
      <w:rPr>
        <w:b/>
      </w:rPr>
    </w:pPr>
  </w:p>
  <w:p w14:paraId="6D242F2E" w14:textId="77777777" w:rsidR="00E459D1" w:rsidRDefault="00E459D1" w:rsidP="00E459D1">
    <w:pPr>
      <w:pStyle w:val="Zhlav"/>
      <w:rPr>
        <w:b/>
      </w:rPr>
    </w:pPr>
  </w:p>
  <w:p w14:paraId="2032DC58" w14:textId="77777777" w:rsidR="00E459D1" w:rsidRDefault="00E459D1" w:rsidP="00E459D1">
    <w:pPr>
      <w:pStyle w:val="Zhlav"/>
      <w:rPr>
        <w:b/>
      </w:rPr>
    </w:pPr>
  </w:p>
  <w:p w14:paraId="5A3BCD58" w14:textId="77777777" w:rsidR="00E459D1" w:rsidRDefault="00E459D1" w:rsidP="00E459D1">
    <w:pPr>
      <w:pStyle w:val="Zhlav"/>
      <w:rPr>
        <w:b/>
      </w:rPr>
    </w:pPr>
  </w:p>
  <w:p w14:paraId="43419DB5" w14:textId="77777777" w:rsidR="00E459D1" w:rsidRDefault="00E459D1" w:rsidP="00E459D1">
    <w:pPr>
      <w:pStyle w:val="Zhlav"/>
      <w:rPr>
        <w:b/>
      </w:rPr>
    </w:pPr>
  </w:p>
  <w:p w14:paraId="474C0271" w14:textId="77777777" w:rsidR="00E459D1" w:rsidRDefault="00E459D1" w:rsidP="00E459D1">
    <w:pPr>
      <w:pStyle w:val="Zhlav"/>
      <w:rPr>
        <w:b/>
      </w:rPr>
    </w:pPr>
  </w:p>
  <w:p w14:paraId="4A069326" w14:textId="77777777" w:rsidR="00E459D1" w:rsidRDefault="00E459D1" w:rsidP="00E459D1">
    <w:pPr>
      <w:pStyle w:val="Zhlav"/>
      <w:rPr>
        <w:b/>
      </w:rPr>
    </w:pPr>
  </w:p>
  <w:p w14:paraId="7947FA6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95F682A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2BCB"/>
    <w:rsid w:val="000165A1"/>
    <w:rsid w:val="0002237A"/>
    <w:rsid w:val="00025440"/>
    <w:rsid w:val="00030D7A"/>
    <w:rsid w:val="0003118B"/>
    <w:rsid w:val="0003597C"/>
    <w:rsid w:val="0004713A"/>
    <w:rsid w:val="00051EA2"/>
    <w:rsid w:val="000606A3"/>
    <w:rsid w:val="00061951"/>
    <w:rsid w:val="00067732"/>
    <w:rsid w:val="00070BB4"/>
    <w:rsid w:val="00085BAE"/>
    <w:rsid w:val="00090BB4"/>
    <w:rsid w:val="000A0EDE"/>
    <w:rsid w:val="000A6A3D"/>
    <w:rsid w:val="000B1982"/>
    <w:rsid w:val="000D21E2"/>
    <w:rsid w:val="000D42C4"/>
    <w:rsid w:val="000E3B31"/>
    <w:rsid w:val="000E7493"/>
    <w:rsid w:val="000F0C25"/>
    <w:rsid w:val="00101ACC"/>
    <w:rsid w:val="00110054"/>
    <w:rsid w:val="001207F8"/>
    <w:rsid w:val="001220D5"/>
    <w:rsid w:val="00137895"/>
    <w:rsid w:val="00147C45"/>
    <w:rsid w:val="0017179B"/>
    <w:rsid w:val="00175562"/>
    <w:rsid w:val="00180DF7"/>
    <w:rsid w:val="00182D42"/>
    <w:rsid w:val="00185B07"/>
    <w:rsid w:val="00186033"/>
    <w:rsid w:val="0019439D"/>
    <w:rsid w:val="00194D66"/>
    <w:rsid w:val="00196CEA"/>
    <w:rsid w:val="001975D9"/>
    <w:rsid w:val="001A50FC"/>
    <w:rsid w:val="001A6C71"/>
    <w:rsid w:val="001A7B60"/>
    <w:rsid w:val="001B337D"/>
    <w:rsid w:val="001C42FB"/>
    <w:rsid w:val="001D2FE5"/>
    <w:rsid w:val="001F05A4"/>
    <w:rsid w:val="002046C7"/>
    <w:rsid w:val="00210EA2"/>
    <w:rsid w:val="00216EBC"/>
    <w:rsid w:val="0022060D"/>
    <w:rsid w:val="00220E7A"/>
    <w:rsid w:val="00250216"/>
    <w:rsid w:val="00256DA3"/>
    <w:rsid w:val="0026393B"/>
    <w:rsid w:val="00270BED"/>
    <w:rsid w:val="002A6A87"/>
    <w:rsid w:val="002B5A6E"/>
    <w:rsid w:val="002B6AB3"/>
    <w:rsid w:val="002C53B5"/>
    <w:rsid w:val="002E5A8F"/>
    <w:rsid w:val="002F419A"/>
    <w:rsid w:val="00301B3F"/>
    <w:rsid w:val="003066C9"/>
    <w:rsid w:val="003072A1"/>
    <w:rsid w:val="00307E47"/>
    <w:rsid w:val="00311FDB"/>
    <w:rsid w:val="00321EE0"/>
    <w:rsid w:val="00324AD8"/>
    <w:rsid w:val="0032554B"/>
    <w:rsid w:val="003415A8"/>
    <w:rsid w:val="00350028"/>
    <w:rsid w:val="00354F6D"/>
    <w:rsid w:val="00370F44"/>
    <w:rsid w:val="00375DC4"/>
    <w:rsid w:val="00383821"/>
    <w:rsid w:val="003B22CA"/>
    <w:rsid w:val="003B430C"/>
    <w:rsid w:val="003C50E6"/>
    <w:rsid w:val="003D599A"/>
    <w:rsid w:val="003E31DB"/>
    <w:rsid w:val="003E686C"/>
    <w:rsid w:val="003F5307"/>
    <w:rsid w:val="0041479A"/>
    <w:rsid w:val="0042230F"/>
    <w:rsid w:val="0042333A"/>
    <w:rsid w:val="0042420F"/>
    <w:rsid w:val="004246A5"/>
    <w:rsid w:val="00437ED0"/>
    <w:rsid w:val="00444C5A"/>
    <w:rsid w:val="0045138C"/>
    <w:rsid w:val="00452AAC"/>
    <w:rsid w:val="004571FC"/>
    <w:rsid w:val="00457C3E"/>
    <w:rsid w:val="0046028B"/>
    <w:rsid w:val="00485C9B"/>
    <w:rsid w:val="004B2083"/>
    <w:rsid w:val="004B2B5B"/>
    <w:rsid w:val="004B6D4B"/>
    <w:rsid w:val="004D0A8D"/>
    <w:rsid w:val="004D0BB4"/>
    <w:rsid w:val="004E0044"/>
    <w:rsid w:val="004E24FE"/>
    <w:rsid w:val="004E4BC8"/>
    <w:rsid w:val="00512C98"/>
    <w:rsid w:val="00515838"/>
    <w:rsid w:val="00537364"/>
    <w:rsid w:val="00540C43"/>
    <w:rsid w:val="005419D6"/>
    <w:rsid w:val="00542FA3"/>
    <w:rsid w:val="00544F02"/>
    <w:rsid w:val="0054528E"/>
    <w:rsid w:val="005465E9"/>
    <w:rsid w:val="0054686C"/>
    <w:rsid w:val="0057746B"/>
    <w:rsid w:val="00584976"/>
    <w:rsid w:val="00584E23"/>
    <w:rsid w:val="00586699"/>
    <w:rsid w:val="005A4A03"/>
    <w:rsid w:val="005B0507"/>
    <w:rsid w:val="005C21A7"/>
    <w:rsid w:val="005C4618"/>
    <w:rsid w:val="005D03FA"/>
    <w:rsid w:val="005E59B2"/>
    <w:rsid w:val="00607FE0"/>
    <w:rsid w:val="006251DC"/>
    <w:rsid w:val="00650522"/>
    <w:rsid w:val="00684756"/>
    <w:rsid w:val="006859B8"/>
    <w:rsid w:val="00695F2F"/>
    <w:rsid w:val="006D307A"/>
    <w:rsid w:val="006F7258"/>
    <w:rsid w:val="007003D7"/>
    <w:rsid w:val="00721203"/>
    <w:rsid w:val="00721EC8"/>
    <w:rsid w:val="00723EC1"/>
    <w:rsid w:val="00724028"/>
    <w:rsid w:val="00740AE3"/>
    <w:rsid w:val="00750972"/>
    <w:rsid w:val="00783890"/>
    <w:rsid w:val="007A1988"/>
    <w:rsid w:val="007A2C8B"/>
    <w:rsid w:val="007A3FD3"/>
    <w:rsid w:val="007B0D0C"/>
    <w:rsid w:val="007B72D3"/>
    <w:rsid w:val="007E4CB7"/>
    <w:rsid w:val="007F287F"/>
    <w:rsid w:val="007F4216"/>
    <w:rsid w:val="008061FC"/>
    <w:rsid w:val="00807166"/>
    <w:rsid w:val="00810926"/>
    <w:rsid w:val="0081217C"/>
    <w:rsid w:val="008224D6"/>
    <w:rsid w:val="00822842"/>
    <w:rsid w:val="00831D24"/>
    <w:rsid w:val="008542A9"/>
    <w:rsid w:val="008564FD"/>
    <w:rsid w:val="00856881"/>
    <w:rsid w:val="00860E34"/>
    <w:rsid w:val="0086180A"/>
    <w:rsid w:val="008670C1"/>
    <w:rsid w:val="008728E9"/>
    <w:rsid w:val="00874A51"/>
    <w:rsid w:val="00875469"/>
    <w:rsid w:val="00890ECE"/>
    <w:rsid w:val="00891626"/>
    <w:rsid w:val="008A307B"/>
    <w:rsid w:val="008B0091"/>
    <w:rsid w:val="008B6164"/>
    <w:rsid w:val="008D4732"/>
    <w:rsid w:val="008E77A8"/>
    <w:rsid w:val="0090002D"/>
    <w:rsid w:val="0090115B"/>
    <w:rsid w:val="00901D9E"/>
    <w:rsid w:val="00912F51"/>
    <w:rsid w:val="00912F98"/>
    <w:rsid w:val="009149BA"/>
    <w:rsid w:val="00914BC5"/>
    <w:rsid w:val="0092146E"/>
    <w:rsid w:val="00926671"/>
    <w:rsid w:val="0093090C"/>
    <w:rsid w:val="009360AA"/>
    <w:rsid w:val="00941656"/>
    <w:rsid w:val="00942F0A"/>
    <w:rsid w:val="00951D36"/>
    <w:rsid w:val="00966CAF"/>
    <w:rsid w:val="009704DD"/>
    <w:rsid w:val="009769B6"/>
    <w:rsid w:val="00976EA1"/>
    <w:rsid w:val="00982193"/>
    <w:rsid w:val="009D50BA"/>
    <w:rsid w:val="009D5AD3"/>
    <w:rsid w:val="009F26CC"/>
    <w:rsid w:val="009F7060"/>
    <w:rsid w:val="00A0205F"/>
    <w:rsid w:val="00A120A7"/>
    <w:rsid w:val="00A16D0C"/>
    <w:rsid w:val="00A1775D"/>
    <w:rsid w:val="00A266D9"/>
    <w:rsid w:val="00A3621B"/>
    <w:rsid w:val="00A51608"/>
    <w:rsid w:val="00A57C5D"/>
    <w:rsid w:val="00A80067"/>
    <w:rsid w:val="00A91623"/>
    <w:rsid w:val="00AB4060"/>
    <w:rsid w:val="00AC09FF"/>
    <w:rsid w:val="00AC0BCE"/>
    <w:rsid w:val="00AC79C8"/>
    <w:rsid w:val="00AD4DDB"/>
    <w:rsid w:val="00AE3228"/>
    <w:rsid w:val="00B00989"/>
    <w:rsid w:val="00B04B85"/>
    <w:rsid w:val="00B1332A"/>
    <w:rsid w:val="00B17EB7"/>
    <w:rsid w:val="00B477E3"/>
    <w:rsid w:val="00B512A4"/>
    <w:rsid w:val="00B53554"/>
    <w:rsid w:val="00B57198"/>
    <w:rsid w:val="00B65210"/>
    <w:rsid w:val="00B82980"/>
    <w:rsid w:val="00B951D0"/>
    <w:rsid w:val="00BA0DC1"/>
    <w:rsid w:val="00BA6C1F"/>
    <w:rsid w:val="00BB4D7C"/>
    <w:rsid w:val="00BC6AEB"/>
    <w:rsid w:val="00BC6F4D"/>
    <w:rsid w:val="00BD15E9"/>
    <w:rsid w:val="00BD22F8"/>
    <w:rsid w:val="00BE12CC"/>
    <w:rsid w:val="00BE6C60"/>
    <w:rsid w:val="00BF38E3"/>
    <w:rsid w:val="00C05485"/>
    <w:rsid w:val="00C12FDD"/>
    <w:rsid w:val="00C263D7"/>
    <w:rsid w:val="00C26A6F"/>
    <w:rsid w:val="00C26EFD"/>
    <w:rsid w:val="00C30AE0"/>
    <w:rsid w:val="00C37213"/>
    <w:rsid w:val="00C410C3"/>
    <w:rsid w:val="00C53FF3"/>
    <w:rsid w:val="00C63DBF"/>
    <w:rsid w:val="00C76727"/>
    <w:rsid w:val="00C80A7C"/>
    <w:rsid w:val="00C81BD9"/>
    <w:rsid w:val="00C951B6"/>
    <w:rsid w:val="00C95F2A"/>
    <w:rsid w:val="00CA4888"/>
    <w:rsid w:val="00CA56BD"/>
    <w:rsid w:val="00CA60E4"/>
    <w:rsid w:val="00CB5C8C"/>
    <w:rsid w:val="00CC39B5"/>
    <w:rsid w:val="00CD182A"/>
    <w:rsid w:val="00CD5157"/>
    <w:rsid w:val="00CF71A3"/>
    <w:rsid w:val="00D07917"/>
    <w:rsid w:val="00D2084C"/>
    <w:rsid w:val="00D3440D"/>
    <w:rsid w:val="00D431F3"/>
    <w:rsid w:val="00D57863"/>
    <w:rsid w:val="00D6187D"/>
    <w:rsid w:val="00D70E62"/>
    <w:rsid w:val="00D8558F"/>
    <w:rsid w:val="00D977B1"/>
    <w:rsid w:val="00DA5CB8"/>
    <w:rsid w:val="00DB3DEC"/>
    <w:rsid w:val="00DB4A91"/>
    <w:rsid w:val="00DB4A9E"/>
    <w:rsid w:val="00DC2CDF"/>
    <w:rsid w:val="00DD2850"/>
    <w:rsid w:val="00DE16F3"/>
    <w:rsid w:val="00DE2042"/>
    <w:rsid w:val="00DF1A2C"/>
    <w:rsid w:val="00DF5C70"/>
    <w:rsid w:val="00E161B5"/>
    <w:rsid w:val="00E3040A"/>
    <w:rsid w:val="00E35EF3"/>
    <w:rsid w:val="00E459D1"/>
    <w:rsid w:val="00E47517"/>
    <w:rsid w:val="00E550D9"/>
    <w:rsid w:val="00E550FC"/>
    <w:rsid w:val="00E65168"/>
    <w:rsid w:val="00E70990"/>
    <w:rsid w:val="00E73ECB"/>
    <w:rsid w:val="00E842B7"/>
    <w:rsid w:val="00E97B4F"/>
    <w:rsid w:val="00EC07BB"/>
    <w:rsid w:val="00EE5CC4"/>
    <w:rsid w:val="00EF1286"/>
    <w:rsid w:val="00EF1F8D"/>
    <w:rsid w:val="00F00329"/>
    <w:rsid w:val="00F006B7"/>
    <w:rsid w:val="00F01AF7"/>
    <w:rsid w:val="00F26B85"/>
    <w:rsid w:val="00F36F9E"/>
    <w:rsid w:val="00F40F57"/>
    <w:rsid w:val="00F437F1"/>
    <w:rsid w:val="00F74AC1"/>
    <w:rsid w:val="00F779F3"/>
    <w:rsid w:val="00F812E3"/>
    <w:rsid w:val="00F85752"/>
    <w:rsid w:val="00F901D1"/>
    <w:rsid w:val="00FA2022"/>
    <w:rsid w:val="00FB264F"/>
    <w:rsid w:val="00FC1A92"/>
    <w:rsid w:val="00FC5C08"/>
    <w:rsid w:val="00FD01AA"/>
    <w:rsid w:val="00FD294E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A99"/>
  <w15:docId w15:val="{F094631F-36D4-440E-B4D5-88613EB1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ervis-cz@reviservis-cz.cz" TargetMode="External"/><Relationship Id="rId2" Type="http://schemas.openxmlformats.org/officeDocument/2006/relationships/hyperlink" Target="mailto:reviservis-cz@reviservis-cz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3</TotalTime>
  <Pages>1</Pages>
  <Words>60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2024-11-29T08:50:00Z</cp:lastPrinted>
  <dcterms:created xsi:type="dcterms:W3CDTF">2024-12-16T12:21:00Z</dcterms:created>
  <dcterms:modified xsi:type="dcterms:W3CDTF">2024-12-16T12:21:00Z</dcterms:modified>
</cp:coreProperties>
</file>