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41F55" w14:textId="79EBA8FC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B37553">
        <w:rPr>
          <w:b/>
          <w:bCs/>
          <w:sz w:val="40"/>
        </w:rPr>
        <w:t>3</w:t>
      </w:r>
      <w:r w:rsidR="00AE60AD">
        <w:rPr>
          <w:b/>
          <w:bCs/>
          <w:sz w:val="40"/>
        </w:rPr>
        <w:t>22</w:t>
      </w:r>
      <w:r w:rsidR="00AC09FF">
        <w:rPr>
          <w:b/>
          <w:bCs/>
          <w:sz w:val="40"/>
        </w:rPr>
        <w:t>M/202</w:t>
      </w:r>
      <w:r w:rsidR="003612A1">
        <w:rPr>
          <w:b/>
          <w:bCs/>
          <w:sz w:val="40"/>
        </w:rPr>
        <w:t>4</w:t>
      </w:r>
    </w:p>
    <w:p w14:paraId="34B2CE8E" w14:textId="77777777" w:rsidR="002A6A87" w:rsidRDefault="002A6A87" w:rsidP="002A6A87"/>
    <w:p w14:paraId="4AAAECC9" w14:textId="77777777" w:rsidR="002A6A87" w:rsidRDefault="002A6A87" w:rsidP="002A6A87"/>
    <w:p w14:paraId="1A4AB4A3" w14:textId="77777777" w:rsidR="002A6A87" w:rsidRDefault="002A6A87" w:rsidP="002A6A87"/>
    <w:p w14:paraId="3F008DFB" w14:textId="77777777" w:rsidR="002A6A87" w:rsidRDefault="002A6A87" w:rsidP="002A6A87">
      <w:r>
        <w:t>Objednáváme u Vás</w:t>
      </w:r>
      <w:r w:rsidRPr="008323B4">
        <w:t>:</w:t>
      </w:r>
    </w:p>
    <w:p w14:paraId="5E31831F" w14:textId="77777777" w:rsidR="00D323A7" w:rsidRDefault="00D323A7" w:rsidP="002A6A87"/>
    <w:p w14:paraId="4F908901" w14:textId="77777777" w:rsidR="000867F2" w:rsidRDefault="000867F2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9"/>
        <w:gridCol w:w="617"/>
        <w:gridCol w:w="444"/>
        <w:gridCol w:w="1187"/>
        <w:gridCol w:w="1682"/>
        <w:gridCol w:w="1495"/>
      </w:tblGrid>
      <w:tr w:rsidR="000867F2" w:rsidRPr="000867F2" w14:paraId="60D59AF5" w14:textId="77777777" w:rsidTr="000867F2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CB10" w14:textId="77777777" w:rsidR="000867F2" w:rsidRPr="000867F2" w:rsidRDefault="000867F2" w:rsidP="000867F2">
            <w:pPr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 xml:space="preserve">Zažehlovací lis RS 100 </w:t>
            </w:r>
            <w:proofErr w:type="spellStart"/>
            <w:r w:rsidRPr="000867F2">
              <w:rPr>
                <w:rFonts w:ascii="Calibri" w:hAnsi="Calibri" w:cs="Calibri"/>
                <w:sz w:val="26"/>
                <w:szCs w:val="26"/>
              </w:rPr>
              <w:t>Nr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29CF" w14:textId="77777777" w:rsidR="000867F2" w:rsidRPr="000867F2" w:rsidRDefault="000867F2" w:rsidP="000867F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D3EC" w14:textId="77777777" w:rsidR="000867F2" w:rsidRPr="000867F2" w:rsidRDefault="000867F2" w:rsidP="000867F2">
            <w:pPr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E9E2" w14:textId="77777777" w:rsidR="000867F2" w:rsidRPr="000867F2" w:rsidRDefault="000867F2" w:rsidP="000867F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36 776,88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8B8D" w14:textId="77777777" w:rsidR="000867F2" w:rsidRPr="000867F2" w:rsidRDefault="000867F2" w:rsidP="000867F2">
            <w:pPr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4ADC" w14:textId="77777777" w:rsidR="000867F2" w:rsidRPr="000867F2" w:rsidRDefault="000867F2" w:rsidP="000867F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36 776,88 Kč</w:t>
            </w:r>
          </w:p>
        </w:tc>
      </w:tr>
      <w:tr w:rsidR="000867F2" w:rsidRPr="000867F2" w14:paraId="5DBA82CB" w14:textId="77777777" w:rsidTr="000867F2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9C51" w14:textId="77777777" w:rsidR="000867F2" w:rsidRPr="000867F2" w:rsidRDefault="000867F2" w:rsidP="000867F2">
            <w:pPr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Tiskárna EPSON LQ 630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BE2B" w14:textId="77777777" w:rsidR="000867F2" w:rsidRPr="000867F2" w:rsidRDefault="000867F2" w:rsidP="000867F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6372" w14:textId="77777777" w:rsidR="000867F2" w:rsidRPr="000867F2" w:rsidRDefault="000867F2" w:rsidP="000867F2">
            <w:pPr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CE94" w14:textId="77777777" w:rsidR="000867F2" w:rsidRPr="000867F2" w:rsidRDefault="000867F2" w:rsidP="000867F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10 986,00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C626" w14:textId="77777777" w:rsidR="000867F2" w:rsidRPr="000867F2" w:rsidRDefault="000867F2" w:rsidP="000867F2">
            <w:pPr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9D75" w14:textId="77777777" w:rsidR="000867F2" w:rsidRPr="000867F2" w:rsidRDefault="000867F2" w:rsidP="000867F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10 986,00 Kč</w:t>
            </w:r>
          </w:p>
        </w:tc>
      </w:tr>
      <w:tr w:rsidR="000867F2" w:rsidRPr="000867F2" w14:paraId="1B85908F" w14:textId="77777777" w:rsidTr="000867F2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9829" w14:textId="77777777" w:rsidR="000867F2" w:rsidRPr="000867F2" w:rsidRDefault="000867F2" w:rsidP="000867F2">
            <w:pPr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Barvicí páska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44BF" w14:textId="77777777" w:rsidR="000867F2" w:rsidRPr="000867F2" w:rsidRDefault="000867F2" w:rsidP="000867F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23C8" w14:textId="77777777" w:rsidR="000867F2" w:rsidRPr="000867F2" w:rsidRDefault="000867F2" w:rsidP="000867F2">
            <w:pPr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AC0A" w14:textId="77777777" w:rsidR="000867F2" w:rsidRPr="000867F2" w:rsidRDefault="000867F2" w:rsidP="000867F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939,00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C330" w14:textId="77777777" w:rsidR="000867F2" w:rsidRPr="000867F2" w:rsidRDefault="000867F2" w:rsidP="000867F2">
            <w:pPr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F430" w14:textId="77777777" w:rsidR="000867F2" w:rsidRPr="000867F2" w:rsidRDefault="000867F2" w:rsidP="000867F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939,00 Kč</w:t>
            </w:r>
          </w:p>
        </w:tc>
      </w:tr>
      <w:tr w:rsidR="000867F2" w:rsidRPr="000867F2" w14:paraId="2F073C00" w14:textId="77777777" w:rsidTr="000867F2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7D7C" w14:textId="77777777" w:rsidR="000867F2" w:rsidRPr="000867F2" w:rsidRDefault="000867F2" w:rsidP="000867F2">
            <w:pPr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Držák roli (nerez)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FF73" w14:textId="77777777" w:rsidR="000867F2" w:rsidRPr="000867F2" w:rsidRDefault="000867F2" w:rsidP="000867F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ACED" w14:textId="77777777" w:rsidR="000867F2" w:rsidRPr="000867F2" w:rsidRDefault="000867F2" w:rsidP="000867F2">
            <w:pPr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EB3E" w14:textId="77777777" w:rsidR="000867F2" w:rsidRPr="000867F2" w:rsidRDefault="000867F2" w:rsidP="000867F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1 907,50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9FFD" w14:textId="77777777" w:rsidR="000867F2" w:rsidRPr="000867F2" w:rsidRDefault="000867F2" w:rsidP="000867F2">
            <w:pPr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6722" w14:textId="77777777" w:rsidR="000867F2" w:rsidRPr="000867F2" w:rsidRDefault="000867F2" w:rsidP="000867F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1 907,50 Kč</w:t>
            </w:r>
          </w:p>
        </w:tc>
      </w:tr>
      <w:tr w:rsidR="000867F2" w:rsidRPr="000867F2" w14:paraId="49955AA9" w14:textId="77777777" w:rsidTr="000867F2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8BC4" w14:textId="77777777" w:rsidR="000867F2" w:rsidRPr="000867F2" w:rsidRDefault="000867F2" w:rsidP="000867F2">
            <w:pPr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Role se štítky (50 m)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BEC9" w14:textId="77777777" w:rsidR="000867F2" w:rsidRPr="000867F2" w:rsidRDefault="000867F2" w:rsidP="000867F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0407" w14:textId="77777777" w:rsidR="000867F2" w:rsidRPr="000867F2" w:rsidRDefault="000867F2" w:rsidP="000867F2">
            <w:pPr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66AC" w14:textId="77777777" w:rsidR="000867F2" w:rsidRPr="000867F2" w:rsidRDefault="000867F2" w:rsidP="000867F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5 148,00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9E24" w14:textId="77777777" w:rsidR="000867F2" w:rsidRPr="000867F2" w:rsidRDefault="000867F2" w:rsidP="000867F2">
            <w:pPr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93C3" w14:textId="77777777" w:rsidR="000867F2" w:rsidRPr="000867F2" w:rsidRDefault="000867F2" w:rsidP="000867F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10 296,00 Kč</w:t>
            </w:r>
          </w:p>
        </w:tc>
      </w:tr>
      <w:tr w:rsidR="000867F2" w:rsidRPr="000867F2" w14:paraId="49ED42A2" w14:textId="77777777" w:rsidTr="000867F2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CF6E" w14:textId="77777777" w:rsidR="000867F2" w:rsidRPr="000867F2" w:rsidRDefault="000867F2" w:rsidP="000867F2">
            <w:pPr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Sprej pro odstraňování zažehlovacích štítků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4DC1" w14:textId="77777777" w:rsidR="000867F2" w:rsidRPr="000867F2" w:rsidRDefault="000867F2" w:rsidP="000867F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D80F" w14:textId="77777777" w:rsidR="000867F2" w:rsidRPr="000867F2" w:rsidRDefault="000867F2" w:rsidP="000867F2">
            <w:pPr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73FD" w14:textId="77777777" w:rsidR="000867F2" w:rsidRPr="000867F2" w:rsidRDefault="000867F2" w:rsidP="000867F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500,00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A820" w14:textId="77777777" w:rsidR="000867F2" w:rsidRPr="000867F2" w:rsidRDefault="000867F2" w:rsidP="000867F2">
            <w:pPr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86CD" w14:textId="77777777" w:rsidR="000867F2" w:rsidRPr="000867F2" w:rsidRDefault="000867F2" w:rsidP="000867F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500,00 Kč</w:t>
            </w:r>
          </w:p>
        </w:tc>
      </w:tr>
      <w:tr w:rsidR="000867F2" w:rsidRPr="000867F2" w14:paraId="33772488" w14:textId="77777777" w:rsidTr="000867F2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ABA" w14:textId="77777777" w:rsidR="000867F2" w:rsidRPr="000867F2" w:rsidRDefault="000867F2" w:rsidP="000867F2">
            <w:pPr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SW pro potisk štítků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EE4B" w14:textId="77777777" w:rsidR="000867F2" w:rsidRPr="000867F2" w:rsidRDefault="000867F2" w:rsidP="000867F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B373" w14:textId="77777777" w:rsidR="000867F2" w:rsidRPr="000867F2" w:rsidRDefault="000867F2" w:rsidP="000867F2">
            <w:pPr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1486" w14:textId="77777777" w:rsidR="000867F2" w:rsidRPr="000867F2" w:rsidRDefault="000867F2" w:rsidP="000867F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980,00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3909" w14:textId="77777777" w:rsidR="000867F2" w:rsidRPr="000867F2" w:rsidRDefault="000867F2" w:rsidP="000867F2">
            <w:pPr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FEE3" w14:textId="77777777" w:rsidR="000867F2" w:rsidRPr="000867F2" w:rsidRDefault="000867F2" w:rsidP="000867F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980,00 Kč</w:t>
            </w:r>
          </w:p>
        </w:tc>
      </w:tr>
      <w:tr w:rsidR="000867F2" w:rsidRPr="000867F2" w14:paraId="5D194092" w14:textId="77777777" w:rsidTr="000867F2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359E" w14:textId="77777777" w:rsidR="000867F2" w:rsidRPr="000867F2" w:rsidRDefault="000867F2" w:rsidP="000867F2">
            <w:pPr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Jízdné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E1CA" w14:textId="77777777" w:rsidR="000867F2" w:rsidRPr="000867F2" w:rsidRDefault="000867F2" w:rsidP="000867F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330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D1BC" w14:textId="77777777" w:rsidR="000867F2" w:rsidRPr="000867F2" w:rsidRDefault="000867F2" w:rsidP="000867F2">
            <w:pPr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DA7C" w14:textId="77777777" w:rsidR="000867F2" w:rsidRPr="000867F2" w:rsidRDefault="000867F2" w:rsidP="000867F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14,40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A1EF" w14:textId="77777777" w:rsidR="000867F2" w:rsidRPr="000867F2" w:rsidRDefault="000867F2" w:rsidP="000867F2">
            <w:pPr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3453" w14:textId="77777777" w:rsidR="000867F2" w:rsidRPr="000867F2" w:rsidRDefault="000867F2" w:rsidP="000867F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4 752,00 Kč</w:t>
            </w:r>
          </w:p>
        </w:tc>
      </w:tr>
      <w:tr w:rsidR="000867F2" w:rsidRPr="000867F2" w14:paraId="21769A7A" w14:textId="77777777" w:rsidTr="000867F2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1AF3" w14:textId="77777777" w:rsidR="000867F2" w:rsidRPr="000867F2" w:rsidRDefault="000867F2" w:rsidP="000867F2">
            <w:pPr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Práce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A410" w14:textId="77777777" w:rsidR="000867F2" w:rsidRPr="000867F2" w:rsidRDefault="000867F2" w:rsidP="000867F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ADBD" w14:textId="77777777" w:rsidR="000867F2" w:rsidRPr="000867F2" w:rsidRDefault="000867F2" w:rsidP="000867F2">
            <w:pPr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00C7" w14:textId="77777777" w:rsidR="000867F2" w:rsidRPr="000867F2" w:rsidRDefault="000867F2" w:rsidP="000867F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890,00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B951" w14:textId="77777777" w:rsidR="000867F2" w:rsidRPr="000867F2" w:rsidRDefault="000867F2" w:rsidP="000867F2">
            <w:pPr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4F44" w14:textId="77777777" w:rsidR="000867F2" w:rsidRPr="000867F2" w:rsidRDefault="000867F2" w:rsidP="000867F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1 780,00 Kč</w:t>
            </w:r>
          </w:p>
        </w:tc>
      </w:tr>
      <w:tr w:rsidR="000867F2" w:rsidRPr="000867F2" w14:paraId="7B49E8AF" w14:textId="77777777" w:rsidTr="000867F2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0BB1" w14:textId="77777777" w:rsidR="000867F2" w:rsidRPr="000867F2" w:rsidRDefault="000867F2" w:rsidP="000867F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692E" w14:textId="77777777" w:rsidR="000867F2" w:rsidRPr="000867F2" w:rsidRDefault="000867F2" w:rsidP="000867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E86B" w14:textId="77777777" w:rsidR="000867F2" w:rsidRPr="000867F2" w:rsidRDefault="000867F2" w:rsidP="000867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417E" w14:textId="77777777" w:rsidR="000867F2" w:rsidRPr="000867F2" w:rsidRDefault="000867F2" w:rsidP="000867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328C" w14:textId="77777777" w:rsidR="000867F2" w:rsidRPr="000867F2" w:rsidRDefault="000867F2" w:rsidP="000867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1268" w14:textId="77777777" w:rsidR="000867F2" w:rsidRPr="000867F2" w:rsidRDefault="000867F2" w:rsidP="000867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7F2" w:rsidRPr="000867F2" w14:paraId="4DB30FE7" w14:textId="77777777" w:rsidTr="000867F2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77A9" w14:textId="77777777" w:rsidR="000867F2" w:rsidRPr="000867F2" w:rsidRDefault="000867F2" w:rsidP="000867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726D" w14:textId="77777777" w:rsidR="000867F2" w:rsidRPr="000867F2" w:rsidRDefault="000867F2" w:rsidP="000867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85E1" w14:textId="77777777" w:rsidR="000867F2" w:rsidRPr="000867F2" w:rsidRDefault="000867F2" w:rsidP="000867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F11E" w14:textId="77777777" w:rsidR="000867F2" w:rsidRPr="000867F2" w:rsidRDefault="000867F2" w:rsidP="000867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C058" w14:textId="77777777" w:rsidR="000867F2" w:rsidRPr="000867F2" w:rsidRDefault="000867F2" w:rsidP="000867F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F5DE" w14:textId="77777777" w:rsidR="000867F2" w:rsidRPr="000867F2" w:rsidRDefault="000867F2" w:rsidP="000867F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68 917,38 Kč</w:t>
            </w:r>
          </w:p>
        </w:tc>
      </w:tr>
      <w:tr w:rsidR="000867F2" w:rsidRPr="000867F2" w14:paraId="35633F8C" w14:textId="77777777" w:rsidTr="000867F2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EAFB" w14:textId="77777777" w:rsidR="000867F2" w:rsidRPr="000867F2" w:rsidRDefault="000867F2" w:rsidP="000867F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85C2" w14:textId="77777777" w:rsidR="000867F2" w:rsidRPr="000867F2" w:rsidRDefault="000867F2" w:rsidP="000867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56DD" w14:textId="77777777" w:rsidR="000867F2" w:rsidRPr="000867F2" w:rsidRDefault="000867F2" w:rsidP="000867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5200" w14:textId="77777777" w:rsidR="000867F2" w:rsidRPr="000867F2" w:rsidRDefault="000867F2" w:rsidP="000867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8B44" w14:textId="77777777" w:rsidR="000867F2" w:rsidRPr="000867F2" w:rsidRDefault="000867F2" w:rsidP="000867F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6B32" w14:textId="77777777" w:rsidR="000867F2" w:rsidRPr="000867F2" w:rsidRDefault="000867F2" w:rsidP="000867F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867F2">
              <w:rPr>
                <w:rFonts w:ascii="Calibri" w:hAnsi="Calibri" w:cs="Calibri"/>
                <w:sz w:val="26"/>
                <w:szCs w:val="26"/>
              </w:rPr>
              <w:t>83 390,03 Kč</w:t>
            </w:r>
          </w:p>
        </w:tc>
      </w:tr>
    </w:tbl>
    <w:p w14:paraId="5AB5316A" w14:textId="77777777" w:rsidR="00527E6A" w:rsidRDefault="00527E6A" w:rsidP="002A6A87"/>
    <w:p w14:paraId="0A52FDB1" w14:textId="77777777" w:rsidR="00086EA8" w:rsidRDefault="00086EA8" w:rsidP="002A6A87"/>
    <w:p w14:paraId="6F252EB4" w14:textId="77777777" w:rsidR="00086EA8" w:rsidRDefault="00086EA8" w:rsidP="002A6A87"/>
    <w:p w14:paraId="6CD2597C" w14:textId="77777777" w:rsidR="00086EA8" w:rsidRDefault="00086EA8" w:rsidP="002A6A87"/>
    <w:p w14:paraId="44034FD1" w14:textId="77777777" w:rsidR="000867F2" w:rsidRDefault="000867F2" w:rsidP="002A6A87"/>
    <w:p w14:paraId="74358958" w14:textId="77777777" w:rsidR="002A6A87" w:rsidRPr="008323B4" w:rsidRDefault="002A6A87" w:rsidP="002A6A87">
      <w:r w:rsidRPr="008323B4">
        <w:t>Platba převodem na účet.</w:t>
      </w:r>
    </w:p>
    <w:p w14:paraId="66036E84" w14:textId="77777777" w:rsidR="002A6A87" w:rsidRDefault="002A6A87" w:rsidP="002A6A87"/>
    <w:p w14:paraId="7932F855" w14:textId="77777777" w:rsidR="00086EA8" w:rsidRDefault="00086EA8" w:rsidP="002A6A87"/>
    <w:p w14:paraId="1938057F" w14:textId="77777777" w:rsidR="00086EA8" w:rsidRDefault="00086EA8" w:rsidP="002A6A87"/>
    <w:p w14:paraId="11E5F482" w14:textId="77777777" w:rsidR="00086EA8" w:rsidRDefault="00086EA8" w:rsidP="002A6A87"/>
    <w:p w14:paraId="1CBEA528" w14:textId="77777777" w:rsidR="00086EA8" w:rsidRDefault="00086EA8" w:rsidP="002A6A87"/>
    <w:p w14:paraId="5C2C9939" w14:textId="77777777" w:rsidR="002A6A87" w:rsidRDefault="002A6A87" w:rsidP="002A6A87"/>
    <w:p w14:paraId="35FF1139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154498AB" w14:textId="77777777" w:rsidR="002A6A87" w:rsidRDefault="002A6A87" w:rsidP="002A6A87"/>
    <w:p w14:paraId="03A18D40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0867F2">
      <w:headerReference w:type="default" r:id="rId6"/>
      <w:footerReference w:type="default" r:id="rId7"/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52D9E" w14:textId="77777777" w:rsidR="006A37E0" w:rsidRDefault="006A37E0" w:rsidP="008224D6">
      <w:r>
        <w:separator/>
      </w:r>
    </w:p>
  </w:endnote>
  <w:endnote w:type="continuationSeparator" w:id="0">
    <w:p w14:paraId="46A8646E" w14:textId="77777777" w:rsidR="006A37E0" w:rsidRDefault="006A37E0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B6FA8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52374E42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7FD70FF4" wp14:editId="788C099C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2EC21CBC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33265" w14:textId="77777777" w:rsidR="006A37E0" w:rsidRDefault="006A37E0" w:rsidP="008224D6">
      <w:r>
        <w:separator/>
      </w:r>
    </w:p>
  </w:footnote>
  <w:footnote w:type="continuationSeparator" w:id="0">
    <w:p w14:paraId="29FADED3" w14:textId="77777777" w:rsidR="006A37E0" w:rsidRDefault="006A37E0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96DBA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092F2ED1" wp14:editId="7223B04F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BE34871" w14:textId="5308EEA0" w:rsidR="00311FDB" w:rsidRPr="00311FDB" w:rsidRDefault="00EA59D5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095F0905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1DE9C2EF" w14:textId="77777777" w:rsidR="008224D6" w:rsidRDefault="008224D6" w:rsidP="00311FDB">
    <w:pPr>
      <w:pStyle w:val="Nadpis3"/>
    </w:pPr>
  </w:p>
  <w:p w14:paraId="2BE8148E" w14:textId="77777777" w:rsidR="00E459D1" w:rsidRDefault="00E459D1" w:rsidP="00E459D1">
    <w:pPr>
      <w:pStyle w:val="Zhlav"/>
      <w:rPr>
        <w:b/>
      </w:rPr>
    </w:pPr>
  </w:p>
  <w:p w14:paraId="01695B3D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41DDE9DC" w14:textId="677578D7" w:rsidR="00E459D1" w:rsidRDefault="009873B0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2FC33B" wp14:editId="3B3B27DF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599D2F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1BEFE320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5CE90E4D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3D68B58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393A041" w14:textId="77777777" w:rsidR="00EB019F" w:rsidRDefault="00EB019F" w:rsidP="00EB019F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Mgr. Magdaléna Králová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5177906A" w14:textId="77777777" w:rsidR="00EB019F" w:rsidRDefault="00EB019F" w:rsidP="00EB019F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72EC1230" w14:textId="77777777" w:rsidR="00EB019F" w:rsidRDefault="00EB019F" w:rsidP="00EB019F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hyperlink r:id="rId2" w:history="1">
                            <w:r w:rsidRPr="002C59D2">
                              <w:rPr>
                                <w:rStyle w:val="Hypertextovodkaz"/>
                                <w:sz w:val="20"/>
                              </w:rPr>
                              <w:t>kralova@domovslunovrat.cz</w:t>
                            </w:r>
                          </w:hyperlink>
                        </w:p>
                        <w:p w14:paraId="6582B9EA" w14:textId="77777777" w:rsidR="00EB019F" w:rsidRPr="00A16D0C" w:rsidRDefault="00EB019F" w:rsidP="00EB019F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538A2AC" w14:textId="60D1DB9C" w:rsidR="00E459D1" w:rsidRPr="00A16D0C" w:rsidRDefault="00AE60AD" w:rsidP="00EB019F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</w:t>
                          </w:r>
                          <w:r w:rsidR="003612A1">
                            <w:rPr>
                              <w:sz w:val="20"/>
                            </w:rPr>
                            <w:t>.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 w:rsidR="003612A1">
                            <w:rPr>
                              <w:sz w:val="20"/>
                            </w:rPr>
                            <w:t>2.2024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FC3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" strokecolor="white">
              <v:textbox>
                <w:txbxContent>
                  <w:p w14:paraId="2F599D2F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1BEFE320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5CE90E4D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3D68B58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393A041" w14:textId="77777777" w:rsidR="00EB019F" w:rsidRDefault="00EB019F" w:rsidP="00EB019F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Mgr. Magdaléna Králová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5177906A" w14:textId="77777777" w:rsidR="00EB019F" w:rsidRDefault="00EB019F" w:rsidP="00EB019F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72EC1230" w14:textId="77777777" w:rsidR="00EB019F" w:rsidRDefault="00EB019F" w:rsidP="00EB019F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hyperlink r:id="rId3" w:history="1">
                      <w:r w:rsidRPr="002C59D2">
                        <w:rPr>
                          <w:rStyle w:val="Hypertextovodkaz"/>
                          <w:sz w:val="20"/>
                        </w:rPr>
                        <w:t>kralova@domovslunovrat.cz</w:t>
                      </w:r>
                    </w:hyperlink>
                  </w:p>
                  <w:p w14:paraId="6582B9EA" w14:textId="77777777" w:rsidR="00EB019F" w:rsidRPr="00A16D0C" w:rsidRDefault="00EB019F" w:rsidP="00EB019F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6538A2AC" w14:textId="60D1DB9C" w:rsidR="00E459D1" w:rsidRPr="00A16D0C" w:rsidRDefault="00AE60AD" w:rsidP="00EB019F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  <w:r w:rsidR="003612A1"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</w:rPr>
                      <w:t>1</w:t>
                    </w:r>
                    <w:r w:rsidR="003612A1">
                      <w:rPr>
                        <w:sz w:val="20"/>
                      </w:rPr>
                      <w:t>2.2024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9618413" wp14:editId="3266D1A2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736B79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0CEEECEF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4504367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4DAB0C9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360EB2A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6CE89A8A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327D9339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1685CB8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25DE8B88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659BB9CB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618413" id="Text Box 3" o:spid="_x0000_s1027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" strokecolor="white">
              <v:textbox>
                <w:txbxContent>
                  <w:p w14:paraId="5E736B79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0CEEECEF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4504367C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4DAB0C96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360EB2A8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6CE89A8A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327D9339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1685CB8D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25DE8B88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659BB9CB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5D14BE58" wp14:editId="3C111CD5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295400"/>
              <wp:effectExtent l="0" t="0" r="6350" b="0"/>
              <wp:wrapTight wrapText="bothSides">
                <wp:wrapPolygon edited="0">
                  <wp:start x="0" y="0"/>
                  <wp:lineTo x="0" y="21600"/>
                  <wp:lineTo x="21650" y="21600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F4CFFF" w14:textId="77777777" w:rsidR="001D5644" w:rsidRPr="00555371" w:rsidRDefault="001D5644" w:rsidP="001D5644">
                          <w:pPr>
                            <w:suppressOverlap/>
                            <w:rPr>
                              <w:color w:val="08131F"/>
                            </w:rPr>
                          </w:pPr>
                          <w:r>
                            <w:rPr>
                              <w:rStyle w:val="box-locationitemtableitemline"/>
                              <w:color w:val="08131F"/>
                            </w:rPr>
                            <w:t>APOS BRNO s.r.o.</w:t>
                          </w:r>
                        </w:p>
                        <w:p w14:paraId="5DDC359D" w14:textId="77777777" w:rsidR="001D5644" w:rsidRDefault="001D5644" w:rsidP="001D5644">
                          <w:pPr>
                            <w:suppressOverlap/>
                            <w:rPr>
                              <w:color w:val="656565"/>
                            </w:rPr>
                          </w:pPr>
                          <w:r>
                            <w:rPr>
                              <w:rStyle w:val="box-locationitemtableitemline"/>
                              <w:color w:val="08131F"/>
                            </w:rPr>
                            <w:t>Kotlanova 2507/3</w:t>
                          </w:r>
                        </w:p>
                        <w:p w14:paraId="6401A8EA" w14:textId="77777777" w:rsidR="001D5644" w:rsidRDefault="001D5644" w:rsidP="001D5644">
                          <w:pPr>
                            <w:suppressOverlap/>
                            <w:rPr>
                              <w:rStyle w:val="box-locationitemtableitemline"/>
                              <w:color w:val="08131F"/>
                            </w:rPr>
                          </w:pPr>
                          <w:r>
                            <w:rPr>
                              <w:rStyle w:val="box-locationitemtableitemline"/>
                              <w:color w:val="08131F"/>
                            </w:rPr>
                            <w:t>628  00   Brno-</w:t>
                          </w:r>
                          <w:proofErr w:type="spellStart"/>
                          <w:r>
                            <w:rPr>
                              <w:rStyle w:val="box-locationitemtableitemline"/>
                              <w:color w:val="08131F"/>
                            </w:rPr>
                            <w:t>Lišeň</w:t>
                          </w:r>
                          <w:proofErr w:type="spellEnd"/>
                        </w:p>
                        <w:p w14:paraId="2EBA13E4" w14:textId="77777777" w:rsidR="001D5644" w:rsidRDefault="001D5644" w:rsidP="001D5644">
                          <w:pPr>
                            <w:suppressOverlap/>
                            <w:rPr>
                              <w:color w:val="08131F"/>
                            </w:rPr>
                          </w:pPr>
                          <w:r>
                            <w:t>I</w:t>
                          </w:r>
                          <w:r w:rsidRPr="00BD123B">
                            <w:t xml:space="preserve">Č: </w:t>
                          </w:r>
                          <w:r>
                            <w:rPr>
                              <w:color w:val="08131F"/>
                            </w:rPr>
                            <w:t>46980709</w:t>
                          </w:r>
                        </w:p>
                        <w:p w14:paraId="3399E779" w14:textId="77777777" w:rsidR="001D5644" w:rsidRDefault="001D5644" w:rsidP="001D5644">
                          <w:pPr>
                            <w:suppressOverlap/>
                            <w:rPr>
                              <w:color w:val="08131F"/>
                            </w:rPr>
                          </w:pPr>
                          <w:r>
                            <w:rPr>
                              <w:color w:val="08131F"/>
                            </w:rPr>
                            <w:t xml:space="preserve">Email: </w:t>
                          </w:r>
                          <w:hyperlink r:id="rId4" w:history="1">
                            <w:r w:rsidRPr="00A45160">
                              <w:rPr>
                                <w:rStyle w:val="Hypertextovodkaz"/>
                              </w:rPr>
                              <w:t>obchod@aposbrno.cz</w:t>
                            </w:r>
                          </w:hyperlink>
                        </w:p>
                        <w:p w14:paraId="3251D809" w14:textId="77777777" w:rsidR="001D5644" w:rsidRPr="00906C32" w:rsidRDefault="001D5644" w:rsidP="001D5644">
                          <w:r>
                            <w:rPr>
                              <w:color w:val="08131F"/>
                            </w:rPr>
                            <w:t>Tel.: 541 121 516</w:t>
                          </w:r>
                        </w:p>
                        <w:p w14:paraId="08D9AB43" w14:textId="77777777" w:rsidR="00426A6B" w:rsidRPr="00C572AC" w:rsidRDefault="00426A6B" w:rsidP="00C572AC">
                          <w:r>
                            <w:t xml:space="preserve">Číslo účtu: </w:t>
                          </w:r>
                          <w:r w:rsidR="001D5644">
                            <w:t>372546143/0300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14BE58" id="Text Box 5" o:spid="_x0000_s1028" type="#_x0000_t202" style="position:absolute;margin-left:274.8pt;margin-top:6.6pt;width:217pt;height:10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" o:allowincell="f" strokecolor="white">
              <v:textbox>
                <w:txbxContent>
                  <w:p w14:paraId="2FF4CFFF" w14:textId="77777777" w:rsidR="001D5644" w:rsidRPr="00555371" w:rsidRDefault="001D5644" w:rsidP="001D5644">
                    <w:pPr>
                      <w:suppressOverlap/>
                      <w:rPr>
                        <w:color w:val="08131F"/>
                      </w:rPr>
                    </w:pPr>
                    <w:r>
                      <w:rPr>
                        <w:rStyle w:val="box-locationitemtableitemline"/>
                        <w:color w:val="08131F"/>
                      </w:rPr>
                      <w:t>APOS BRNO s.r.o.</w:t>
                    </w:r>
                  </w:p>
                  <w:p w14:paraId="5DDC359D" w14:textId="77777777" w:rsidR="001D5644" w:rsidRDefault="001D5644" w:rsidP="001D5644">
                    <w:pPr>
                      <w:suppressOverlap/>
                      <w:rPr>
                        <w:color w:val="656565"/>
                      </w:rPr>
                    </w:pPr>
                    <w:r>
                      <w:rPr>
                        <w:rStyle w:val="box-locationitemtableitemline"/>
                        <w:color w:val="08131F"/>
                      </w:rPr>
                      <w:t>Kotlanova 2507/3</w:t>
                    </w:r>
                  </w:p>
                  <w:p w14:paraId="6401A8EA" w14:textId="77777777" w:rsidR="001D5644" w:rsidRDefault="001D5644" w:rsidP="001D5644">
                    <w:pPr>
                      <w:suppressOverlap/>
                      <w:rPr>
                        <w:rStyle w:val="box-locationitemtableitemline"/>
                        <w:color w:val="08131F"/>
                      </w:rPr>
                    </w:pPr>
                    <w:r>
                      <w:rPr>
                        <w:rStyle w:val="box-locationitemtableitemline"/>
                        <w:color w:val="08131F"/>
                      </w:rPr>
                      <w:t>628  00   Brno-</w:t>
                    </w:r>
                    <w:proofErr w:type="spellStart"/>
                    <w:r>
                      <w:rPr>
                        <w:rStyle w:val="box-locationitemtableitemline"/>
                        <w:color w:val="08131F"/>
                      </w:rPr>
                      <w:t>Lišeň</w:t>
                    </w:r>
                    <w:proofErr w:type="spellEnd"/>
                  </w:p>
                  <w:p w14:paraId="2EBA13E4" w14:textId="77777777" w:rsidR="001D5644" w:rsidRDefault="001D5644" w:rsidP="001D5644">
                    <w:pPr>
                      <w:suppressOverlap/>
                      <w:rPr>
                        <w:color w:val="08131F"/>
                      </w:rPr>
                    </w:pPr>
                    <w:r>
                      <w:t>I</w:t>
                    </w:r>
                    <w:r w:rsidRPr="00BD123B">
                      <w:t xml:space="preserve">Č: </w:t>
                    </w:r>
                    <w:r>
                      <w:rPr>
                        <w:color w:val="08131F"/>
                      </w:rPr>
                      <w:t>46980709</w:t>
                    </w:r>
                  </w:p>
                  <w:p w14:paraId="3399E779" w14:textId="77777777" w:rsidR="001D5644" w:rsidRDefault="001D5644" w:rsidP="001D5644">
                    <w:pPr>
                      <w:suppressOverlap/>
                      <w:rPr>
                        <w:color w:val="08131F"/>
                      </w:rPr>
                    </w:pPr>
                    <w:r>
                      <w:rPr>
                        <w:color w:val="08131F"/>
                      </w:rPr>
                      <w:t xml:space="preserve">Email: </w:t>
                    </w:r>
                    <w:hyperlink r:id="rId5" w:history="1">
                      <w:r w:rsidRPr="00A45160">
                        <w:rPr>
                          <w:rStyle w:val="Hypertextovodkaz"/>
                        </w:rPr>
                        <w:t>obchod@aposbrno.cz</w:t>
                      </w:r>
                    </w:hyperlink>
                  </w:p>
                  <w:p w14:paraId="3251D809" w14:textId="77777777" w:rsidR="001D5644" w:rsidRPr="00906C32" w:rsidRDefault="001D5644" w:rsidP="001D5644">
                    <w:r>
                      <w:rPr>
                        <w:color w:val="08131F"/>
                      </w:rPr>
                      <w:t>Tel.: 541 121 516</w:t>
                    </w:r>
                  </w:p>
                  <w:p w14:paraId="08D9AB43" w14:textId="77777777" w:rsidR="00426A6B" w:rsidRPr="00C572AC" w:rsidRDefault="00426A6B" w:rsidP="00C572AC">
                    <w:r>
                      <w:t xml:space="preserve">Číslo účtu: </w:t>
                    </w:r>
                    <w:r w:rsidR="001D5644">
                      <w:t>372546143/0300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79616753" w14:textId="77777777" w:rsidR="00E459D1" w:rsidRDefault="00E459D1" w:rsidP="00E459D1">
    <w:pPr>
      <w:pStyle w:val="Zhlav"/>
      <w:rPr>
        <w:b/>
      </w:rPr>
    </w:pPr>
  </w:p>
  <w:p w14:paraId="28C5CE9E" w14:textId="77777777" w:rsidR="00E459D1" w:rsidRDefault="00E459D1" w:rsidP="00E459D1">
    <w:pPr>
      <w:pStyle w:val="Zhlav"/>
      <w:rPr>
        <w:b/>
      </w:rPr>
    </w:pPr>
  </w:p>
  <w:p w14:paraId="479459CA" w14:textId="77777777" w:rsidR="00E459D1" w:rsidRDefault="00E459D1" w:rsidP="00E459D1">
    <w:pPr>
      <w:pStyle w:val="Zhlav"/>
      <w:rPr>
        <w:b/>
      </w:rPr>
    </w:pPr>
  </w:p>
  <w:p w14:paraId="214584C8" w14:textId="77777777" w:rsidR="00E459D1" w:rsidRDefault="00E459D1" w:rsidP="00E459D1">
    <w:pPr>
      <w:pStyle w:val="Zhlav"/>
      <w:rPr>
        <w:b/>
      </w:rPr>
    </w:pPr>
  </w:p>
  <w:p w14:paraId="0303C3CD" w14:textId="77777777" w:rsidR="00E459D1" w:rsidRDefault="00E459D1" w:rsidP="00E459D1">
    <w:pPr>
      <w:pStyle w:val="Zhlav"/>
      <w:rPr>
        <w:b/>
      </w:rPr>
    </w:pPr>
  </w:p>
  <w:p w14:paraId="427B4C77" w14:textId="77777777" w:rsidR="00E459D1" w:rsidRDefault="00E459D1" w:rsidP="00E459D1">
    <w:pPr>
      <w:pStyle w:val="Zhlav"/>
      <w:rPr>
        <w:b/>
      </w:rPr>
    </w:pPr>
  </w:p>
  <w:p w14:paraId="0F314588" w14:textId="77777777" w:rsidR="00E459D1" w:rsidRDefault="00E459D1" w:rsidP="00E459D1">
    <w:pPr>
      <w:pStyle w:val="Zhlav"/>
      <w:rPr>
        <w:b/>
      </w:rPr>
    </w:pPr>
  </w:p>
  <w:p w14:paraId="704523C8" w14:textId="77777777" w:rsidR="00E459D1" w:rsidRDefault="00E459D1" w:rsidP="00E459D1">
    <w:pPr>
      <w:pStyle w:val="Zhlav"/>
      <w:rPr>
        <w:b/>
      </w:rPr>
    </w:pPr>
  </w:p>
  <w:p w14:paraId="277AA465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27019088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12B63"/>
    <w:rsid w:val="00024996"/>
    <w:rsid w:val="00025440"/>
    <w:rsid w:val="00030D7A"/>
    <w:rsid w:val="0004127A"/>
    <w:rsid w:val="00061951"/>
    <w:rsid w:val="0006521D"/>
    <w:rsid w:val="00067255"/>
    <w:rsid w:val="00067732"/>
    <w:rsid w:val="00070BB4"/>
    <w:rsid w:val="000867F2"/>
    <w:rsid w:val="00086EA8"/>
    <w:rsid w:val="00090BB4"/>
    <w:rsid w:val="00110054"/>
    <w:rsid w:val="00116F3A"/>
    <w:rsid w:val="00157D76"/>
    <w:rsid w:val="0017179B"/>
    <w:rsid w:val="00175562"/>
    <w:rsid w:val="0017679E"/>
    <w:rsid w:val="00180DF7"/>
    <w:rsid w:val="00194D66"/>
    <w:rsid w:val="001975D9"/>
    <w:rsid w:val="001A27A6"/>
    <w:rsid w:val="001A50FC"/>
    <w:rsid w:val="001B1D50"/>
    <w:rsid w:val="001C0592"/>
    <w:rsid w:val="001C28EF"/>
    <w:rsid w:val="001D2EA0"/>
    <w:rsid w:val="001D437E"/>
    <w:rsid w:val="001D5644"/>
    <w:rsid w:val="001E7B3A"/>
    <w:rsid w:val="00224771"/>
    <w:rsid w:val="0024148B"/>
    <w:rsid w:val="002415D7"/>
    <w:rsid w:val="00247491"/>
    <w:rsid w:val="0026393B"/>
    <w:rsid w:val="00270BB5"/>
    <w:rsid w:val="00287DFC"/>
    <w:rsid w:val="002A17AC"/>
    <w:rsid w:val="002A6A87"/>
    <w:rsid w:val="002B6AB3"/>
    <w:rsid w:val="003072A1"/>
    <w:rsid w:val="00311FDB"/>
    <w:rsid w:val="00321EE0"/>
    <w:rsid w:val="00323501"/>
    <w:rsid w:val="00323DB4"/>
    <w:rsid w:val="003612A1"/>
    <w:rsid w:val="00375DC4"/>
    <w:rsid w:val="003936AD"/>
    <w:rsid w:val="003E61C5"/>
    <w:rsid w:val="00404059"/>
    <w:rsid w:val="0041479A"/>
    <w:rsid w:val="00426A6B"/>
    <w:rsid w:val="00432088"/>
    <w:rsid w:val="0045138C"/>
    <w:rsid w:val="00452AAC"/>
    <w:rsid w:val="004D0BB4"/>
    <w:rsid w:val="004E4BC8"/>
    <w:rsid w:val="00503141"/>
    <w:rsid w:val="00506215"/>
    <w:rsid w:val="00514324"/>
    <w:rsid w:val="00527E6A"/>
    <w:rsid w:val="00533727"/>
    <w:rsid w:val="005419D6"/>
    <w:rsid w:val="00542FA3"/>
    <w:rsid w:val="00544553"/>
    <w:rsid w:val="0057746B"/>
    <w:rsid w:val="00594B97"/>
    <w:rsid w:val="005B2266"/>
    <w:rsid w:val="005C137E"/>
    <w:rsid w:val="005F4ED0"/>
    <w:rsid w:val="005F575F"/>
    <w:rsid w:val="00616985"/>
    <w:rsid w:val="00643928"/>
    <w:rsid w:val="0066227E"/>
    <w:rsid w:val="00674673"/>
    <w:rsid w:val="006A37E0"/>
    <w:rsid w:val="006A4460"/>
    <w:rsid w:val="006B6E44"/>
    <w:rsid w:val="00704496"/>
    <w:rsid w:val="00752C75"/>
    <w:rsid w:val="007A3FD3"/>
    <w:rsid w:val="007B72D3"/>
    <w:rsid w:val="007E092C"/>
    <w:rsid w:val="007F4216"/>
    <w:rsid w:val="0081217C"/>
    <w:rsid w:val="008223E9"/>
    <w:rsid w:val="008224D6"/>
    <w:rsid w:val="00842E78"/>
    <w:rsid w:val="00844A5A"/>
    <w:rsid w:val="00844FC6"/>
    <w:rsid w:val="00847349"/>
    <w:rsid w:val="00850393"/>
    <w:rsid w:val="00867579"/>
    <w:rsid w:val="008728E9"/>
    <w:rsid w:val="00872979"/>
    <w:rsid w:val="00873E6A"/>
    <w:rsid w:val="00891626"/>
    <w:rsid w:val="008A215F"/>
    <w:rsid w:val="008B0091"/>
    <w:rsid w:val="008B29ED"/>
    <w:rsid w:val="008C349A"/>
    <w:rsid w:val="008D4732"/>
    <w:rsid w:val="00910F33"/>
    <w:rsid w:val="00912F51"/>
    <w:rsid w:val="00926671"/>
    <w:rsid w:val="009374D2"/>
    <w:rsid w:val="00942F0A"/>
    <w:rsid w:val="00966CAF"/>
    <w:rsid w:val="009704DD"/>
    <w:rsid w:val="009769B6"/>
    <w:rsid w:val="009873B0"/>
    <w:rsid w:val="009A22D0"/>
    <w:rsid w:val="00A120A7"/>
    <w:rsid w:val="00A16D0C"/>
    <w:rsid w:val="00A1775D"/>
    <w:rsid w:val="00A310D5"/>
    <w:rsid w:val="00A338CD"/>
    <w:rsid w:val="00A8014F"/>
    <w:rsid w:val="00AB4060"/>
    <w:rsid w:val="00AC09FF"/>
    <w:rsid w:val="00AD1213"/>
    <w:rsid w:val="00AE3228"/>
    <w:rsid w:val="00AE60AD"/>
    <w:rsid w:val="00B120B7"/>
    <w:rsid w:val="00B1332A"/>
    <w:rsid w:val="00B20482"/>
    <w:rsid w:val="00B37553"/>
    <w:rsid w:val="00B46AFA"/>
    <w:rsid w:val="00B50F17"/>
    <w:rsid w:val="00B512A4"/>
    <w:rsid w:val="00B65210"/>
    <w:rsid w:val="00B92B28"/>
    <w:rsid w:val="00BE4028"/>
    <w:rsid w:val="00C001EB"/>
    <w:rsid w:val="00C26A6F"/>
    <w:rsid w:val="00C30AE0"/>
    <w:rsid w:val="00C572AC"/>
    <w:rsid w:val="00C91013"/>
    <w:rsid w:val="00C951B6"/>
    <w:rsid w:val="00C95F2A"/>
    <w:rsid w:val="00CA56BD"/>
    <w:rsid w:val="00CD182A"/>
    <w:rsid w:val="00CF593D"/>
    <w:rsid w:val="00D024BC"/>
    <w:rsid w:val="00D2084C"/>
    <w:rsid w:val="00D2704E"/>
    <w:rsid w:val="00D323A7"/>
    <w:rsid w:val="00D431F3"/>
    <w:rsid w:val="00D75008"/>
    <w:rsid w:val="00D77E95"/>
    <w:rsid w:val="00D856B3"/>
    <w:rsid w:val="00D977B1"/>
    <w:rsid w:val="00DA5CB8"/>
    <w:rsid w:val="00DB3EAC"/>
    <w:rsid w:val="00DB75C6"/>
    <w:rsid w:val="00DD2850"/>
    <w:rsid w:val="00E04227"/>
    <w:rsid w:val="00E459D1"/>
    <w:rsid w:val="00E47517"/>
    <w:rsid w:val="00E550FC"/>
    <w:rsid w:val="00E67209"/>
    <w:rsid w:val="00E74946"/>
    <w:rsid w:val="00E772FF"/>
    <w:rsid w:val="00E83BDE"/>
    <w:rsid w:val="00EA59D5"/>
    <w:rsid w:val="00EA7CB6"/>
    <w:rsid w:val="00EB019F"/>
    <w:rsid w:val="00EB5979"/>
    <w:rsid w:val="00EF1286"/>
    <w:rsid w:val="00EF1F8D"/>
    <w:rsid w:val="00F239B7"/>
    <w:rsid w:val="00F26B85"/>
    <w:rsid w:val="00F30422"/>
    <w:rsid w:val="00F3201F"/>
    <w:rsid w:val="00F74AC1"/>
    <w:rsid w:val="00F812E3"/>
    <w:rsid w:val="00F96984"/>
    <w:rsid w:val="00FA1965"/>
    <w:rsid w:val="00FC1F59"/>
    <w:rsid w:val="00FC3FC3"/>
    <w:rsid w:val="00FD0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2F34C"/>
  <w15:docId w15:val="{C9446B76-802D-4AB6-B34A-BB2D12FA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ralova@domovslunovrat.cz" TargetMode="External"/><Relationship Id="rId2" Type="http://schemas.openxmlformats.org/officeDocument/2006/relationships/hyperlink" Target="mailto:kralova@domovslunovrat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obchod@aposbrno.cz" TargetMode="External"/><Relationship Id="rId4" Type="http://schemas.openxmlformats.org/officeDocument/2006/relationships/hyperlink" Target="mailto:obchod@aposbrn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13</TotalTime>
  <Pages>1</Pages>
  <Words>119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 Curylo</cp:lastModifiedBy>
  <cp:revision>2</cp:revision>
  <cp:lastPrinted>2024-12-16T11:28:00Z</cp:lastPrinted>
  <dcterms:created xsi:type="dcterms:W3CDTF">2024-12-16T11:54:00Z</dcterms:created>
  <dcterms:modified xsi:type="dcterms:W3CDTF">2024-12-16T11:54:00Z</dcterms:modified>
</cp:coreProperties>
</file>