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9580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26.11.2024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BRUFEN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DIENILLE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2MG/0,03MG TBL FLM 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1X100GM/5GM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Kostivalová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kafrem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1X10ML/20MG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 DR. 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PULMORAN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 600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 VAG 2X600MG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MASTODYNON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750MG TBL PRO 60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 JUNIOR 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CPS MDM 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OLYNTH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1MG/ML+50MG/ML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 GTT SOL 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NA PRIPRAVU 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PLV SOL 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135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  4 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PRO 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PIVINORM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9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120(4X30)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CRM 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QLAIRA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3MG+2MG/2MG+2MG/3MG+1MG TBL 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ROZEX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SIMBRINZA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10MG/ML+2MG/ML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Sójový nápoj Zajíc s 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.smetany 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 400g DOYPACK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Sójový nápoj Zajíc s vlákninou 400g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9580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 80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TONANDA 2 MG/5 MG/0,625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 INJ SOL PEP 3X3ML 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TBL MRL 45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 75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 GEL 3X10GM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57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XYZAL 0,5 MG/ML PERORALNI ROZTO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SOL 1X200ML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YASNAL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PRO 56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07" w:firstLine="0"/>
        <w:jc w:val="right"/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71 983,47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90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2024-12-11T09:16:44Z</dcterms:created>
  <dcterms:modified xsi:type="dcterms:W3CDTF">2024-12-11T09:16:44Z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