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4F" w:rsidRDefault="00844D4F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9A1099" w:rsidRDefault="009A1099" w:rsidP="008A4500">
            <w:pPr>
              <w:pStyle w:val="Tabulka"/>
              <w:rPr>
                <w:sz w:val="16"/>
                <w:szCs w:val="16"/>
              </w:rPr>
            </w:pPr>
            <w:r w:rsidRPr="009A1099">
              <w:rPr>
                <w:sz w:val="16"/>
                <w:szCs w:val="16"/>
              </w:rPr>
              <w:t>nebylo přiděleno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7D5594" w:rsidRDefault="00BE0FBD" w:rsidP="00BE0FBD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31_86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6C3557" w:rsidRDefault="00180D1E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309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060417" w:rsidRDefault="003A58F0" w:rsidP="00243C8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PZ_PRAIS</w:t>
            </w:r>
            <w:r w:rsidR="00243C82">
              <w:rPr>
                <w:szCs w:val="22"/>
              </w:rPr>
              <w:t>_2017</w:t>
            </w:r>
            <w:r>
              <w:rPr>
                <w:szCs w:val="22"/>
              </w:rPr>
              <w:t>_</w:t>
            </w:r>
            <w:r w:rsidR="00243C82">
              <w:rPr>
                <w:szCs w:val="22"/>
              </w:rPr>
              <w:t>No145_ESB</w:t>
            </w:r>
            <w:r>
              <w:rPr>
                <w:szCs w:val="22"/>
              </w:rPr>
              <w:t>_nasazeni_wsdl_</w:t>
            </w:r>
            <w:r w:rsidR="00243C82">
              <w:rPr>
                <w:szCs w:val="22"/>
              </w:rPr>
              <w:t>pro_SAP_ERP</w:t>
            </w:r>
            <w:r>
              <w:rPr>
                <w:szCs w:val="22"/>
              </w:rPr>
              <w:t xml:space="preserve"> 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152E30" w:rsidRDefault="00152E30" w:rsidP="008A4500">
                <w:pPr>
                  <w:pStyle w:val="Tabulka"/>
                  <w:rPr>
                    <w:szCs w:val="22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7-05-2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180D1E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22.5.2017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D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D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3A58F0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D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3385D" w:rsidRPr="006C3557" w:rsidTr="00E318A0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3385D" w:rsidRPr="004C5DDA" w:rsidRDefault="0003385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03385D" w:rsidRDefault="0003385D">
            <w:r w:rsidRPr="00567923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3385D" w:rsidRPr="00180D1E" w:rsidRDefault="0003385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180D1E">
              <w:rPr>
                <w:rStyle w:val="Siln"/>
                <w:b w:val="0"/>
                <w:sz w:val="20"/>
                <w:szCs w:val="20"/>
              </w:rPr>
              <w:t>13230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</w:tr>
      <w:tr w:rsidR="0003385D" w:rsidRPr="006C3557" w:rsidTr="00E318A0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03385D" w:rsidRPr="004C5DDA" w:rsidRDefault="0003385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:rsidR="0003385D" w:rsidRDefault="0003385D">
            <w:r w:rsidRPr="00567923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vAlign w:val="center"/>
          </w:tcPr>
          <w:p w:rsidR="0003385D" w:rsidRPr="00180D1E" w:rsidRDefault="0003385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180D1E">
              <w:rPr>
                <w:rStyle w:val="Siln"/>
                <w:b w:val="0"/>
                <w:sz w:val="20"/>
                <w:szCs w:val="20"/>
              </w:rPr>
              <w:t>13232</w:t>
            </w:r>
          </w:p>
        </w:tc>
        <w:tc>
          <w:tcPr>
            <w:tcW w:w="1275" w:type="dxa"/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</w:tr>
      <w:tr w:rsidR="0003385D" w:rsidRPr="006C3557" w:rsidTr="00E318A0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03385D" w:rsidRPr="004C5DDA" w:rsidRDefault="0003385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:rsidR="0003385D" w:rsidRDefault="0003385D">
            <w:r w:rsidRPr="00567923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vAlign w:val="center"/>
          </w:tcPr>
          <w:p w:rsidR="0003385D" w:rsidRPr="004C5DDA" w:rsidRDefault="0003385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13334</w:t>
            </w:r>
          </w:p>
        </w:tc>
        <w:tc>
          <w:tcPr>
            <w:tcW w:w="1275" w:type="dxa"/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</w:tr>
      <w:tr w:rsidR="0003385D" w:rsidRPr="006C3557" w:rsidTr="00E318A0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03385D" w:rsidRPr="004C5DDA" w:rsidRDefault="0003385D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:rsidR="0003385D" w:rsidRDefault="0003385D">
            <w:r w:rsidRPr="00567923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vAlign w:val="center"/>
          </w:tcPr>
          <w:p w:rsidR="0003385D" w:rsidRPr="004C5DDA" w:rsidRDefault="0003385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5" w:type="dxa"/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:rsidR="0003385D" w:rsidRDefault="0003385D">
            <w:r w:rsidRPr="00FB5D4F">
              <w:rPr>
                <w:sz w:val="20"/>
                <w:szCs w:val="20"/>
              </w:rPr>
              <w:t>…</w:t>
            </w:r>
          </w:p>
        </w:tc>
      </w:tr>
    </w:tbl>
    <w:p w:rsidR="004C5DDA" w:rsidRDefault="004C5DDA">
      <w:pPr>
        <w:rPr>
          <w:rFonts w:cs="Arial"/>
          <w:szCs w:val="22"/>
        </w:rPr>
      </w:pPr>
    </w:p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:rsidTr="001307A1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414268" w:rsidP="003B2D72">
            <w:pPr>
              <w:pStyle w:val="Tabulka"/>
              <w:rPr>
                <w:szCs w:val="22"/>
              </w:rPr>
            </w:pPr>
            <w:r w:rsidRPr="00414268">
              <w:rPr>
                <w:szCs w:val="22"/>
              </w:rPr>
              <w:t>353-2015-13310 (S2016-0118)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:rsidR="002D6E30" w:rsidRPr="006C3557" w:rsidRDefault="00414268" w:rsidP="003B2D72">
            <w:pPr>
              <w:pStyle w:val="Tabulka"/>
              <w:rPr>
                <w:szCs w:val="22"/>
              </w:rPr>
            </w:pPr>
            <w:r w:rsidRPr="00414268">
              <w:rPr>
                <w:szCs w:val="22"/>
              </w:rPr>
              <w:t>KL 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9541F5" w:rsidRDefault="00155138" w:rsidP="00155138">
      <w:r>
        <w:t>Základním cílem PZ je</w:t>
      </w:r>
      <w:r w:rsidR="009541F5">
        <w:t xml:space="preserve"> nasazení nové verze wsdl na ESB v souvislosti s provedením aktualizace (update) XSD schémat výkazu REF 1-04 v informačním systému SAP.</w:t>
      </w:r>
    </w:p>
    <w:p w:rsidR="009541F5" w:rsidRDefault="009541F5" w:rsidP="00155138">
      <w:r>
        <w:t>Jedná se o změnu wsdl následujících služeb:</w:t>
      </w:r>
    </w:p>
    <w:p w:rsidR="009541F5" w:rsidRPr="00EE104E" w:rsidRDefault="00D2379E" w:rsidP="00D2379E">
      <w:pPr>
        <w:pStyle w:val="Odstavecseseznamem"/>
        <w:numPr>
          <w:ilvl w:val="0"/>
          <w:numId w:val="42"/>
        </w:numPr>
        <w:rPr>
          <w:lang w:val="en-US"/>
        </w:rPr>
      </w:pPr>
      <w:r w:rsidRPr="00EE104E">
        <w:rPr>
          <w:lang w:val="en-US"/>
        </w:rPr>
        <w:t>SSP_BOX01a</w:t>
      </w:r>
    </w:p>
    <w:p w:rsidR="009541F5" w:rsidRPr="00EE104E" w:rsidRDefault="00D2379E" w:rsidP="00D2379E">
      <w:pPr>
        <w:pStyle w:val="Odstavecseseznamem"/>
        <w:numPr>
          <w:ilvl w:val="0"/>
          <w:numId w:val="42"/>
        </w:numPr>
      </w:pPr>
      <w:r w:rsidRPr="00EE104E">
        <w:rPr>
          <w:lang w:val="en-US"/>
        </w:rPr>
        <w:t>SSP_VUJ01a</w:t>
      </w:r>
    </w:p>
    <w:p w:rsidR="006C24AC" w:rsidRPr="006C24AC" w:rsidRDefault="006C24AC" w:rsidP="006C24AC"/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861A3D" w:rsidRPr="00861A3D" w:rsidRDefault="00861A3D" w:rsidP="00861A3D">
      <w:r>
        <w:t>Ve výkazu REF 1-04 musí být zapracována legislativní změna dle vyhl. Č. 395/2016 Sb., kterou se novelizovala vyhláška</w:t>
      </w:r>
      <w:r w:rsidR="00F261EC">
        <w:t xml:space="preserve"> č. 5/2014.</w:t>
      </w:r>
    </w:p>
    <w:p w:rsidR="00861A3D" w:rsidRPr="00861A3D" w:rsidRDefault="00861A3D" w:rsidP="00861A3D"/>
    <w:p w:rsidR="00155138" w:rsidRDefault="00155138" w:rsidP="00155138"/>
    <w:p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:rsidR="00F261EC" w:rsidRPr="00F261EC" w:rsidRDefault="00F261EC" w:rsidP="00F261EC">
      <w:r>
        <w:t>V případě nerealizace nebude MZe schopno plnit své informační povinnosti, neboť neaktualizované výkazy by nebyly přijaty ke zpracování</w:t>
      </w:r>
      <w:r w:rsidR="00EE104E">
        <w:t xml:space="preserve"> </w:t>
      </w:r>
      <w:r>
        <w:t xml:space="preserve">v  CSÚIS Ministerstva financí ČR: </w:t>
      </w:r>
    </w:p>
    <w:p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:rsidR="00F261EC" w:rsidRPr="00F261EC" w:rsidRDefault="00F261EC" w:rsidP="00F261EC">
      <w:r>
        <w:t>Nerelevantní</w:t>
      </w:r>
    </w:p>
    <w:p w:rsidR="00414268" w:rsidRDefault="00F261EC" w:rsidP="00414268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Popis cílového stavu</w:t>
      </w:r>
    </w:p>
    <w:p w:rsidR="00F261EC" w:rsidRDefault="00F261EC" w:rsidP="00F261EC">
      <w:r>
        <w:t>Cílem je nasazení nové verze wsdl na ESB v souvislosti s provedením aktualizace (update) XSD schémat výkazu REF 1-04 v informačním systému SAP.</w:t>
      </w:r>
    </w:p>
    <w:p w:rsidR="00F261EC" w:rsidRDefault="00F261EC" w:rsidP="00F261EC">
      <w:r>
        <w:t>Jedná se o změnu wsdl následujících služeb:</w:t>
      </w:r>
    </w:p>
    <w:p w:rsidR="00F261EC" w:rsidRPr="00F261EC" w:rsidRDefault="00F261EC" w:rsidP="00F261EC">
      <w:pPr>
        <w:pStyle w:val="Odstavecseseznamem"/>
        <w:numPr>
          <w:ilvl w:val="0"/>
          <w:numId w:val="42"/>
        </w:numPr>
        <w:rPr>
          <w:lang w:val="en-US"/>
        </w:rPr>
      </w:pPr>
      <w:r w:rsidRPr="00F261EC">
        <w:rPr>
          <w:lang w:val="en-US"/>
        </w:rPr>
        <w:t>SSP_BOX01a</w:t>
      </w:r>
    </w:p>
    <w:p w:rsidR="00F261EC" w:rsidRPr="00F261EC" w:rsidRDefault="00F261EC" w:rsidP="00F261EC">
      <w:pPr>
        <w:pStyle w:val="Odstavecseseznamem"/>
        <w:numPr>
          <w:ilvl w:val="0"/>
          <w:numId w:val="42"/>
        </w:numPr>
      </w:pPr>
      <w:r w:rsidRPr="00F261EC">
        <w:rPr>
          <w:lang w:val="en-US"/>
        </w:rPr>
        <w:t>SSP_VUJ01a</w:t>
      </w:r>
    </w:p>
    <w:p w:rsidR="00F261EC" w:rsidRPr="00F261EC" w:rsidRDefault="00F261EC" w:rsidP="00F261EC"/>
    <w:p w:rsidR="00F261EC" w:rsidRPr="00F261EC" w:rsidRDefault="00F261EC" w:rsidP="00F261EC"/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61E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3"/>
      </w:r>
      <w:r w:rsidR="008D6BCE" w:rsidRPr="00EE4ED4">
        <w:rPr>
          <w:rFonts w:cs="Arial"/>
          <w:b w:val="0"/>
          <w:szCs w:val="22"/>
        </w:rPr>
        <w:t xml:space="preserve"> </w:t>
      </w:r>
    </w:p>
    <w:p w:rsidR="007B1D4A" w:rsidRPr="007B1D4A" w:rsidRDefault="007B1D4A" w:rsidP="007B1D4A"/>
    <w:p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16270D" w:rsidRPr="0016270D" w:rsidRDefault="0016270D" w:rsidP="0016270D"/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:rsidR="00F261EC" w:rsidRPr="00F261EC" w:rsidRDefault="00F261EC" w:rsidP="00F261EC">
      <w:r>
        <w:t>Nejsou</w:t>
      </w:r>
    </w:p>
    <w:p w:rsidR="00B8108C" w:rsidRPr="00B8108C" w:rsidRDefault="00B8108C" w:rsidP="00B8108C"/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B8108C" w:rsidRPr="00B8108C" w:rsidRDefault="00B8108C" w:rsidP="00B8108C"/>
    <w:p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:rsidTr="001307A1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7A6E6C" w:rsidP="007A6E6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 xml:space="preserve">Testovací scénář – protokol o uživatelském testování nových funkcionalit aplikace.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EE104E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A6E6C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4F2BA0" w:rsidRDefault="007A6E6C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Default="007A6E6C" w:rsidP="007F4DE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Protokol správce ESB serveru o provedeném testování souvise</w:t>
            </w:r>
            <w:r w:rsidR="00EE104E">
              <w:rPr>
                <w:rFonts w:cs="Arial"/>
                <w:color w:val="000000"/>
                <w:szCs w:val="22"/>
                <w:lang w:eastAsia="cs-CZ"/>
              </w:rPr>
              <w:t>jících webových služeb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276A3F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6E6C" w:rsidRPr="00276A3F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elektronické úložiště/</w:t>
            </w:r>
          </w:p>
        </w:tc>
      </w:tr>
      <w:tr w:rsidR="007A6E6C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4F2BA0" w:rsidRDefault="007A6E6C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P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A6E6C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6E6C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6E6C" w:rsidRPr="00276A3F" w:rsidRDefault="007A6E6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standardního režimu</w:t>
            </w:r>
          </w:p>
        </w:tc>
      </w:tr>
      <w:tr w:rsidR="008964A9" w:rsidRPr="00276A3F" w:rsidTr="0074488E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964A9" w:rsidRPr="00276A3F" w:rsidRDefault="00EE104E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096A" w:rsidRPr="00276A3F" w:rsidRDefault="0087096A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234F76" w:rsidRPr="009F3F3D" w:rsidRDefault="00234F76" w:rsidP="001E3C70"/>
    <w:p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8964A9" w:rsidRDefault="008964A9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EB425B">
        <w:rPr>
          <w:rFonts w:cs="Arial"/>
          <w:color w:val="000000"/>
          <w:szCs w:val="22"/>
          <w:lang w:eastAsia="cs-CZ"/>
        </w:rPr>
        <w:t>výše v bodu 2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EB425B" w:rsidRPr="006C3557" w:rsidTr="00EE104E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E104E" w:rsidRDefault="00EE104E" w:rsidP="00EE104E">
            <w:r w:rsidRPr="009F5AF9">
              <w:t xml:space="preserve">Protokol správce ESB serveru o provedeném testování souvisejících webových služeb </w:t>
            </w:r>
          </w:p>
          <w:p w:rsidR="00EB425B" w:rsidRPr="009F5AF9" w:rsidRDefault="00EB425B" w:rsidP="007F4DEA"/>
        </w:tc>
        <w:tc>
          <w:tcPr>
            <w:tcW w:w="2551" w:type="dxa"/>
            <w:vAlign w:val="center"/>
          </w:tcPr>
          <w:p w:rsidR="00EB425B" w:rsidRPr="006C3557" w:rsidRDefault="00EE104E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 základě předloženého protokolu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E104E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 PM</w:t>
            </w: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Pr="009F5AF9" w:rsidRDefault="00EE104E" w:rsidP="007F4DEA">
            <w:r>
              <w:t xml:space="preserve">                         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B425B" w:rsidRPr="006C355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EB425B" w:rsidRPr="004F2BA0" w:rsidRDefault="00EB425B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:rsidR="00EB425B" w:rsidRDefault="00EE104E" w:rsidP="007F4DEA">
            <w:r>
              <w:t xml:space="preserve">                         </w:t>
            </w:r>
            <w:r>
              <w:softHyphen/>
              <w:t>---------</w:t>
            </w:r>
          </w:p>
        </w:tc>
        <w:tc>
          <w:tcPr>
            <w:tcW w:w="2551" w:type="dxa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425B" w:rsidRPr="006C3557" w:rsidRDefault="00EB425B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>
      <w:pPr>
        <w:spacing w:after="0"/>
        <w:rPr>
          <w:rFonts w:cs="Arial"/>
          <w:szCs w:val="22"/>
        </w:rPr>
      </w:pPr>
    </w:p>
    <w:p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3385D" w:rsidRPr="006C3557" w:rsidTr="00813816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03385D" w:rsidRPr="006C3557" w:rsidRDefault="0003385D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:rsidR="0003385D" w:rsidRDefault="0003385D">
            <w:r w:rsidRPr="00FA1634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03385D" w:rsidRPr="006C3557" w:rsidRDefault="0003385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3385D" w:rsidRPr="006C3557" w:rsidRDefault="0003385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3385D" w:rsidRPr="006C3557" w:rsidTr="00813816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03385D" w:rsidRPr="006C3557" w:rsidRDefault="0003385D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</w:tcPr>
          <w:p w:rsidR="0003385D" w:rsidRDefault="0003385D">
            <w:r w:rsidRPr="00FA1634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03385D" w:rsidRPr="006C3557" w:rsidRDefault="0003385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3385D" w:rsidRPr="006C3557" w:rsidRDefault="0003385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710C82" w:rsidRDefault="00710C82" w:rsidP="00484CB3">
      <w:pPr>
        <w:spacing w:after="0"/>
        <w:rPr>
          <w:rFonts w:cs="Arial"/>
          <w:szCs w:val="22"/>
        </w:rPr>
      </w:pPr>
    </w:p>
    <w:p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9"/>
          <w:footerReference w:type="default" r:id="rId10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EC6856" w:rsidRDefault="00EC6856" w:rsidP="00484CB3">
      <w:pPr>
        <w:rPr>
          <w:rFonts w:cs="Arial"/>
          <w:b/>
          <w:caps/>
          <w:szCs w:val="22"/>
        </w:rPr>
      </w:pPr>
    </w:p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p w:rsidR="00EC6856" w:rsidRDefault="00EC6856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:rsidTr="00B27B87">
        <w:tc>
          <w:tcPr>
            <w:tcW w:w="169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EC6856" w:rsidRPr="006C3557" w:rsidRDefault="00BC27A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EC6856" w:rsidRPr="006C3557" w:rsidRDefault="00243C8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309</w:t>
            </w:r>
          </w:p>
        </w:tc>
      </w:tr>
    </w:tbl>
    <w:p w:rsidR="00EC6856" w:rsidRDefault="00243C82" w:rsidP="00243C82">
      <w:pPr>
        <w:spacing w:after="0"/>
        <w:ind w:left="4253" w:hanging="4253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>ID pro komunikaci s dodavatelem: 309_</w:t>
      </w:r>
      <w:r>
        <w:rPr>
          <w:szCs w:val="22"/>
        </w:rPr>
        <w:t>PZ_PRAIS_2017_No145_ESB_nasazeni_ wsdl _pro _SAP_ERP</w:t>
      </w:r>
    </w:p>
    <w:p w:rsidR="00155138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</w:p>
    <w:p w:rsidR="00B27B87" w:rsidRPr="00B27B87" w:rsidRDefault="00243C82" w:rsidP="00B27B87">
      <w:r>
        <w:t>Viz popis řešení v části A</w:t>
      </w:r>
    </w:p>
    <w:p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:rsidR="00CC4564" w:rsidRPr="00CC4564" w:rsidRDefault="00243C82" w:rsidP="00CC4564">
      <w:r>
        <w:t xml:space="preserve">Dle smlouvy </w:t>
      </w:r>
      <w:r w:rsidRPr="00414268">
        <w:rPr>
          <w:szCs w:val="22"/>
        </w:rPr>
        <w:t>353-2015-13310 (S2016-0118)</w:t>
      </w:r>
      <w:r>
        <w:rPr>
          <w:szCs w:val="22"/>
        </w:rPr>
        <w:t>.</w:t>
      </w:r>
    </w:p>
    <w:p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:rsidR="00F04A23" w:rsidRPr="00F04A23" w:rsidRDefault="00F04A23" w:rsidP="00F04A23">
      <w:pPr>
        <w:pStyle w:val="Nadpis2"/>
        <w:numPr>
          <w:ilvl w:val="0"/>
          <w:numId w:val="0"/>
        </w:numPr>
        <w:ind w:left="576"/>
      </w:pPr>
      <w:r w:rsidRPr="00F04A23">
        <w:t>3.1</w:t>
      </w:r>
      <w:r w:rsidRPr="00F04A23">
        <w:tab/>
        <w:t>Technické aspekty implementace</w:t>
      </w:r>
    </w:p>
    <w:p w:rsidR="00F04A23" w:rsidRPr="00F04A23" w:rsidRDefault="00F04A23" w:rsidP="00F04A23">
      <w:pPr>
        <w:pStyle w:val="Nadpis2"/>
        <w:numPr>
          <w:ilvl w:val="0"/>
          <w:numId w:val="0"/>
        </w:numPr>
        <w:ind w:left="576"/>
      </w:pPr>
      <w:r w:rsidRPr="00F04A23">
        <w:t>3.2</w:t>
      </w:r>
      <w:r w:rsidRPr="00F04A23">
        <w:tab/>
        <w:t>Dopady na agendu</w:t>
      </w:r>
    </w:p>
    <w:p w:rsidR="00F04A23" w:rsidRPr="00F04A23" w:rsidRDefault="00F04A23" w:rsidP="00F04A23">
      <w:pPr>
        <w:pStyle w:val="Nadpis2"/>
        <w:numPr>
          <w:ilvl w:val="0"/>
          <w:numId w:val="0"/>
        </w:numPr>
        <w:ind w:left="576"/>
      </w:pPr>
      <w:r w:rsidRPr="00F04A23">
        <w:t>3.3</w:t>
      </w:r>
      <w:r w:rsidRPr="00F04A23">
        <w:tab/>
        <w:t xml:space="preserve">Dopady na data  </w:t>
      </w:r>
    </w:p>
    <w:p w:rsidR="00F04A23" w:rsidRPr="00F04A23" w:rsidRDefault="00F04A23" w:rsidP="00F04A23">
      <w:pPr>
        <w:pStyle w:val="Nadpis2"/>
        <w:numPr>
          <w:ilvl w:val="0"/>
          <w:numId w:val="0"/>
        </w:numPr>
        <w:ind w:left="576"/>
      </w:pPr>
      <w:r w:rsidRPr="00F04A23">
        <w:t>3.4</w:t>
      </w:r>
      <w:r w:rsidRPr="00F04A23">
        <w:tab/>
        <w:t>Dopady na síťovou infrastrukturu</w:t>
      </w:r>
    </w:p>
    <w:p w:rsidR="00F04A23" w:rsidRPr="00F04A23" w:rsidRDefault="00F04A23" w:rsidP="00F04A23">
      <w:pPr>
        <w:pStyle w:val="Nadpis2"/>
        <w:numPr>
          <w:ilvl w:val="0"/>
          <w:numId w:val="0"/>
        </w:numPr>
        <w:ind w:left="576"/>
      </w:pPr>
      <w:r w:rsidRPr="00F04A23">
        <w:t>3.5</w:t>
      </w:r>
      <w:r w:rsidRPr="00F04A23">
        <w:tab/>
        <w:t>Dopady na serverovou infrastrukturu</w:t>
      </w:r>
    </w:p>
    <w:p w:rsidR="00F04A23" w:rsidRPr="00F04A23" w:rsidRDefault="00F04A23" w:rsidP="00F04A23">
      <w:pPr>
        <w:pStyle w:val="Nadpis2"/>
        <w:numPr>
          <w:ilvl w:val="0"/>
          <w:numId w:val="0"/>
        </w:numPr>
        <w:ind w:left="576"/>
      </w:pPr>
      <w:r w:rsidRPr="00F04A23">
        <w:t>3.6</w:t>
      </w:r>
      <w:r w:rsidRPr="00F04A23">
        <w:tab/>
        <w:t xml:space="preserve">Dopady na bezpečnost </w:t>
      </w:r>
      <w:r w:rsidRPr="00F04A23">
        <w:tab/>
      </w:r>
    </w:p>
    <w:p w:rsidR="00F04A23" w:rsidRPr="00F04A23" w:rsidRDefault="00243C82" w:rsidP="00F04A23">
      <w:pPr>
        <w:rPr>
          <w:rFonts w:cs="Arial"/>
          <w:szCs w:val="22"/>
        </w:rPr>
      </w:pPr>
      <w:r>
        <w:rPr>
          <w:rFonts w:cs="Arial"/>
          <w:szCs w:val="22"/>
        </w:rPr>
        <w:t>Viz popis v části A</w:t>
      </w:r>
    </w:p>
    <w:p w:rsidR="00EC6856" w:rsidRPr="00605B4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>Požadavky na součinnost Objednatele a třetích stran</w:t>
      </w:r>
    </w:p>
    <w:p w:rsidR="00605B46" w:rsidRDefault="00605B46" w:rsidP="00605B46">
      <w:r>
        <w:t>•</w:t>
      </w:r>
      <w:r>
        <w:tab/>
        <w:t>pro úpravy služeb dle nového balíčku (CSUIS,RISRE) a připojení odkazu na web IISSP spolupráce od A. Beneše</w:t>
      </w:r>
    </w:p>
    <w:p w:rsidR="00243C82" w:rsidRPr="00243C82" w:rsidRDefault="00605B46" w:rsidP="00605B46">
      <w:r>
        <w:t>•</w:t>
      </w:r>
      <w:r>
        <w:tab/>
        <w:t>pro odladění volání služeb ze strany SAP, spolupráce SAP (obvykle J. Vrzák)</w:t>
      </w:r>
    </w:p>
    <w:p w:rsidR="00EC6856" w:rsidRPr="00605B46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05B46">
        <w:rPr>
          <w:rFonts w:cs="Arial"/>
          <w:sz w:val="22"/>
          <w:szCs w:val="22"/>
        </w:rPr>
        <w:t xml:space="preserve">Harmonogram </w:t>
      </w:r>
      <w:r w:rsidR="00051D11" w:rsidRPr="00605B46">
        <w:rPr>
          <w:rFonts w:cs="Arial"/>
          <w:sz w:val="22"/>
          <w:szCs w:val="22"/>
        </w:rPr>
        <w:t>plnění</w:t>
      </w:r>
      <w:r w:rsidRPr="00605B46">
        <w:rPr>
          <w:rFonts w:cs="Arial"/>
          <w:b w:val="0"/>
          <w:sz w:val="22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B1D4A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7B1D4A" w:rsidRPr="007B1D4A" w:rsidRDefault="007B1D4A" w:rsidP="00EE104E">
            <w:pPr>
              <w:ind w:left="436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T1 = </w:t>
            </w:r>
            <w:r w:rsidR="00605B46">
              <w:rPr>
                <w:sz w:val="20"/>
                <w:szCs w:val="20"/>
              </w:rPr>
              <w:t>01.09.2017</w:t>
            </w:r>
          </w:p>
        </w:tc>
      </w:tr>
      <w:tr w:rsidR="007B1D4A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= Nasazení na testovací prostředí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7B1D4A" w:rsidRPr="007B1D4A" w:rsidRDefault="007B1D4A" w:rsidP="00EE104E">
            <w:pPr>
              <w:ind w:left="436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= </w:t>
            </w:r>
            <w:r w:rsidR="00605B46">
              <w:rPr>
                <w:sz w:val="20"/>
                <w:szCs w:val="20"/>
              </w:rPr>
              <w:t>06.10.2017</w:t>
            </w:r>
          </w:p>
        </w:tc>
      </w:tr>
      <w:tr w:rsidR="007B1D4A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T3 = Termín předání a nasazení plnění na produkční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7B1D4A" w:rsidRPr="007B1D4A" w:rsidRDefault="007B1D4A" w:rsidP="00EE104E">
            <w:pPr>
              <w:ind w:left="436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T3 = </w:t>
            </w:r>
            <w:r w:rsidR="00605B46">
              <w:rPr>
                <w:sz w:val="20"/>
                <w:szCs w:val="20"/>
              </w:rPr>
              <w:t>31.10.2017</w:t>
            </w:r>
          </w:p>
        </w:tc>
      </w:tr>
      <w:tr w:rsidR="007B1D4A" w:rsidRPr="00F23D33" w:rsidTr="007B1D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</w:tcPr>
          <w:p w:rsidR="007B1D4A" w:rsidRPr="007B1D4A" w:rsidRDefault="007B1D4A" w:rsidP="007B1D4A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T4 = 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:rsidR="007B1D4A" w:rsidRPr="007B1D4A" w:rsidRDefault="007B1D4A" w:rsidP="00EE104E">
            <w:pPr>
              <w:ind w:left="436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T4 = </w:t>
            </w:r>
            <w:r w:rsidR="00605B46">
              <w:rPr>
                <w:sz w:val="20"/>
                <w:szCs w:val="20"/>
              </w:rPr>
              <w:t>10.11.2017</w:t>
            </w:r>
          </w:p>
        </w:tc>
      </w:tr>
    </w:tbl>
    <w:p w:rsidR="00EC6856" w:rsidRDefault="007B1D4A" w:rsidP="007B1D4A">
      <w:pPr>
        <w:rPr>
          <w:rFonts w:cs="Arial"/>
          <w:i/>
          <w:sz w:val="16"/>
          <w:szCs w:val="16"/>
        </w:rPr>
      </w:pPr>
      <w:r w:rsidRPr="007B1D4A">
        <w:rPr>
          <w:rFonts w:cs="Arial"/>
          <w:i/>
          <w:sz w:val="16"/>
          <w:szCs w:val="16"/>
        </w:rPr>
        <w:t xml:space="preserve">*/ uvedený harmonogram je platný pouze v případě, že dodavatel obdrží objednávku do </w:t>
      </w:r>
      <w:r w:rsidR="00605B46">
        <w:rPr>
          <w:rFonts w:cs="Arial"/>
          <w:i/>
          <w:sz w:val="16"/>
          <w:szCs w:val="16"/>
        </w:rPr>
        <w:t>25.08.2017</w:t>
      </w:r>
    </w:p>
    <w:p w:rsidR="00EC6856" w:rsidRPr="007F6E99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C6856" w:rsidRPr="0003534C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819"/>
        <w:gridCol w:w="1984"/>
      </w:tblGrid>
      <w:tr w:rsidR="007F6E99" w:rsidRPr="00F23D33" w:rsidTr="007F4DEA"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E99" w:rsidRPr="00CB1115" w:rsidRDefault="007F6E99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7F6E99" w:rsidRPr="00F23D33" w:rsidTr="007F6E99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F6E99" w:rsidRPr="00F23D33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7F6E99" w:rsidRPr="00F23D33" w:rsidTr="007F4DEA">
        <w:trPr>
          <w:trHeight w:val="397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F6E99" w:rsidRPr="00F23D33" w:rsidRDefault="00605B46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Podrobnosti viz příloha č. 01 Cenová nabídka, 6,88 MD</w:t>
            </w: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7F6E99" w:rsidRPr="00F23D33" w:rsidRDefault="00605B46" w:rsidP="00CA2F94">
            <w:pPr>
              <w:pStyle w:val="Tabulka"/>
              <w:ind w:right="176"/>
              <w:jc w:val="right"/>
              <w:rPr>
                <w:szCs w:val="22"/>
              </w:rPr>
            </w:pPr>
            <w:r w:rsidRPr="00605B46">
              <w:rPr>
                <w:szCs w:val="22"/>
              </w:rPr>
              <w:t>57 894,38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7F6E99" w:rsidRPr="00F23D33" w:rsidRDefault="00605B46" w:rsidP="00CA2F94">
            <w:pPr>
              <w:pStyle w:val="Tabulka"/>
              <w:ind w:right="176"/>
              <w:jc w:val="right"/>
              <w:rPr>
                <w:szCs w:val="22"/>
              </w:rPr>
            </w:pPr>
            <w:r w:rsidRPr="00605B46">
              <w:rPr>
                <w:szCs w:val="22"/>
              </w:rPr>
              <w:t>70 052,19</w:t>
            </w:r>
          </w:p>
        </w:tc>
      </w:tr>
      <w:tr w:rsidR="00605B46" w:rsidRPr="00F23D33" w:rsidTr="007F6E99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05B46" w:rsidRPr="00CB1115" w:rsidRDefault="00605B46" w:rsidP="00605B4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605B46" w:rsidRPr="00F23D33" w:rsidRDefault="00605B46" w:rsidP="00605B46">
            <w:pPr>
              <w:pStyle w:val="Tabulka"/>
              <w:ind w:right="176"/>
              <w:jc w:val="right"/>
              <w:rPr>
                <w:szCs w:val="22"/>
              </w:rPr>
            </w:pPr>
            <w:r w:rsidRPr="00605B46">
              <w:rPr>
                <w:szCs w:val="22"/>
              </w:rPr>
              <w:t>57 894,38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05B46" w:rsidRPr="00F23D33" w:rsidRDefault="00605B46" w:rsidP="00605B46">
            <w:pPr>
              <w:pStyle w:val="Tabulka"/>
              <w:ind w:right="176"/>
              <w:jc w:val="right"/>
              <w:rPr>
                <w:szCs w:val="22"/>
              </w:rPr>
            </w:pPr>
            <w:r w:rsidRPr="00605B46">
              <w:rPr>
                <w:szCs w:val="22"/>
              </w:rPr>
              <w:t>70 052,19</w:t>
            </w:r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605B4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605B4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:rsidTr="00770A54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EC6856" w:rsidRPr="006C3557" w:rsidRDefault="007F6E9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O2ITS</w:t>
            </w:r>
          </w:p>
        </w:tc>
        <w:tc>
          <w:tcPr>
            <w:tcW w:w="3686" w:type="dxa"/>
            <w:vAlign w:val="center"/>
          </w:tcPr>
          <w:p w:rsidR="00EC6856" w:rsidRPr="006C3557" w:rsidRDefault="0003385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:rsidR="00EC6856" w:rsidRPr="006C3557" w:rsidRDefault="00152E30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1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CF581B" w:rsidRDefault="00CF581B" w:rsidP="00484CB3">
      <w:pPr>
        <w:rPr>
          <w:rFonts w:cs="Arial"/>
          <w:b/>
          <w:caps/>
          <w:szCs w:val="22"/>
        </w:rPr>
      </w:pPr>
    </w:p>
    <w:p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:rsidTr="00F11443">
        <w:tc>
          <w:tcPr>
            <w:tcW w:w="169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</w:tr>
    </w:tbl>
    <w:p w:rsidR="001F2E58" w:rsidRPr="006C3557" w:rsidRDefault="001F2E58" w:rsidP="00401780">
      <w:pPr>
        <w:rPr>
          <w:rFonts w:cs="Arial"/>
          <w:szCs w:val="22"/>
        </w:rPr>
      </w:pPr>
    </w:p>
    <w:p w:rsidR="00044DB9" w:rsidRPr="00044DB9" w:rsidRDefault="00044DB9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4A3B16" w:rsidRDefault="00044DB9" w:rsidP="004A3B16">
      <w:pPr>
        <w:rPr>
          <w:rFonts w:cs="Arial"/>
        </w:rPr>
      </w:pPr>
      <w:r>
        <w:rPr>
          <w:rFonts w:cs="Arial"/>
        </w:rPr>
        <w:t>Požadované</w:t>
      </w:r>
      <w:r w:rsidR="00414268">
        <w:rPr>
          <w:rFonts w:cs="Arial"/>
        </w:rPr>
        <w:t xml:space="preserve"> plnění je specifikováno v příloze č. 1</w:t>
      </w:r>
      <w:r>
        <w:rPr>
          <w:rFonts w:cs="Arial"/>
        </w:rPr>
        <w:t xml:space="preserve"> </w:t>
      </w:r>
      <w:r w:rsidR="004A3B16">
        <w:rPr>
          <w:rFonts w:cs="Arial"/>
        </w:rPr>
        <w:t xml:space="preserve"> </w:t>
      </w:r>
    </w:p>
    <w:p w:rsidR="0033113B" w:rsidRDefault="0033113B" w:rsidP="004C756F"/>
    <w:p w:rsidR="00013DF1" w:rsidRPr="006C3557" w:rsidRDefault="00013DF1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B3C3C" w:rsidRPr="004C756F" w:rsidRDefault="00CB3C3C" w:rsidP="00CB3C3C"/>
    <w:p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A3B16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1E3C70" w:rsidRPr="004C756F" w:rsidRDefault="001E3C70" w:rsidP="004C756F"/>
    <w:p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CC6780" w:rsidRPr="00F23D33" w:rsidTr="007B1D4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5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C6780" w:rsidRPr="00F23D33" w:rsidTr="007B1D4A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</w:tr>
      <w:tr w:rsidR="00CC6780" w:rsidRPr="00F23D33" w:rsidTr="007B1D4A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</w:tr>
      <w:tr w:rsidR="00CC6780" w:rsidRPr="00F23D33" w:rsidTr="007B1D4A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</w:tr>
    </w:tbl>
    <w:p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:rsidR="00044DB9" w:rsidRPr="002123D3" w:rsidRDefault="004A3B16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6"/>
      </w:r>
    </w:p>
    <w:p w:rsidR="005A138A" w:rsidRDefault="005A138A">
      <w:pPr>
        <w:spacing w:after="0"/>
      </w:pPr>
      <w:r>
        <w:br w:type="page"/>
      </w:r>
    </w:p>
    <w:p w:rsidR="001E3C70" w:rsidRPr="004C756F" w:rsidRDefault="001E3C70" w:rsidP="00CB3C3C"/>
    <w:p w:rsidR="00013DF1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7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:rsidTr="00DD3E5D">
        <w:tc>
          <w:tcPr>
            <w:tcW w:w="2655" w:type="dxa"/>
          </w:tcPr>
          <w:p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:rsidTr="00DD3E5D">
        <w:tc>
          <w:tcPr>
            <w:tcW w:w="2655" w:type="dxa"/>
            <w:tcBorders>
              <w:bottom w:val="nil"/>
            </w:tcBorders>
          </w:tcPr>
          <w:p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:rsidTr="00976455">
        <w:tc>
          <w:tcPr>
            <w:tcW w:w="2655" w:type="dxa"/>
          </w:tcPr>
          <w:p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2655" w:type="dxa"/>
            <w:tcBorders>
              <w:bottom w:val="nil"/>
            </w:tcBorders>
          </w:tcPr>
          <w:p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:rsidR="00DD3E5D" w:rsidRDefault="00DD3E5D" w:rsidP="00875247">
      <w:pPr>
        <w:rPr>
          <w:rFonts w:cs="Arial"/>
          <w:szCs w:val="22"/>
        </w:rPr>
      </w:pPr>
    </w:p>
    <w:p w:rsidR="001135A2" w:rsidRDefault="001135A2" w:rsidP="00875247">
      <w:pPr>
        <w:rPr>
          <w:rFonts w:cs="Arial"/>
          <w:szCs w:val="22"/>
        </w:rPr>
      </w:pPr>
    </w:p>
    <w:p w:rsidR="00B317DB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7D515C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BA58A8" w:rsidRDefault="00BA58A8" w:rsidP="00875247">
      <w:pPr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:rsidTr="00C12C91">
        <w:tc>
          <w:tcPr>
            <w:tcW w:w="3539" w:type="dxa"/>
          </w:tcPr>
          <w:p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2E" w:rsidRDefault="00543E2E" w:rsidP="00F736A9">
      <w:pPr>
        <w:spacing w:after="0"/>
      </w:pPr>
      <w:r>
        <w:separator/>
      </w:r>
    </w:p>
  </w:endnote>
  <w:endnote w:type="continuationSeparator" w:id="0">
    <w:p w:rsidR="00543E2E" w:rsidRDefault="00543E2E" w:rsidP="00F736A9">
      <w:pPr>
        <w:spacing w:after="0"/>
      </w:pPr>
      <w:r>
        <w:continuationSeparator/>
      </w:r>
    </w:p>
  </w:endnote>
  <w:endnote w:type="continuationNotice" w:id="1">
    <w:p w:rsidR="00543E2E" w:rsidRDefault="00543E2E">
      <w:pPr>
        <w:spacing w:after="0"/>
      </w:pPr>
    </w:p>
  </w:endnote>
  <w:endnote w:id="2">
    <w:p w:rsidR="00861A3D" w:rsidRPr="00E56B5D" w:rsidRDefault="00861A3D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861A3D" w:rsidRPr="00E56B5D" w:rsidRDefault="00861A3D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861A3D" w:rsidRPr="00E56B5D" w:rsidRDefault="00861A3D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861A3D" w:rsidRPr="00E56B5D" w:rsidRDefault="00861A3D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861A3D" w:rsidRPr="00E56B5D" w:rsidRDefault="00861A3D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861A3D" w:rsidRPr="00E56B5D" w:rsidRDefault="00861A3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861A3D" w:rsidRPr="00E56B5D" w:rsidRDefault="00861A3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861A3D" w:rsidRPr="00E56B5D" w:rsidRDefault="00861A3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861A3D" w:rsidRPr="00E56B5D" w:rsidRDefault="00861A3D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861A3D" w:rsidRPr="00E56B5D" w:rsidRDefault="00861A3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861A3D" w:rsidRPr="00E56B5D" w:rsidRDefault="00861A3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861A3D" w:rsidRPr="00E56B5D" w:rsidRDefault="00861A3D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:rsidR="00861A3D" w:rsidRPr="00E56B5D" w:rsidRDefault="00861A3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:rsidR="00861A3D" w:rsidRPr="00E56B5D" w:rsidRDefault="00861A3D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:rsidR="00861A3D" w:rsidRPr="00E56B5D" w:rsidRDefault="00861A3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:rsidR="00861A3D" w:rsidRPr="00E56B5D" w:rsidRDefault="00861A3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:rsidR="00861A3D" w:rsidRPr="00E56B5D" w:rsidRDefault="00861A3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:rsidR="00861A3D" w:rsidRPr="00E56B5D" w:rsidRDefault="00861A3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:rsidR="00861A3D" w:rsidRPr="00E56B5D" w:rsidRDefault="00861A3D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861A3D" w:rsidRPr="00E56B5D" w:rsidRDefault="00861A3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2">
    <w:p w:rsidR="00861A3D" w:rsidRPr="00E56B5D" w:rsidRDefault="00861A3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3">
    <w:p w:rsidR="00861A3D" w:rsidRPr="00E56B5D" w:rsidRDefault="00861A3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4">
    <w:p w:rsidR="00861A3D" w:rsidRPr="00E56B5D" w:rsidRDefault="00861A3D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5">
    <w:p w:rsidR="00861A3D" w:rsidRPr="00E56B5D" w:rsidRDefault="00861A3D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6">
    <w:p w:rsidR="00861A3D" w:rsidRPr="00E56B5D" w:rsidRDefault="00861A3D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7">
    <w:p w:rsidR="00861A3D" w:rsidRPr="00E56B5D" w:rsidRDefault="00861A3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8">
    <w:p w:rsidR="00861A3D" w:rsidRPr="00E56B5D" w:rsidRDefault="00861A3D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D" w:rsidRPr="00CC2560" w:rsidRDefault="00861A3D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E25AA8">
      <w:rPr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25AA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D" w:rsidRPr="00CC2560" w:rsidRDefault="00861A3D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E25AA8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25AA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D" w:rsidRPr="00CC2560" w:rsidRDefault="00861A3D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E25AA8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25AA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D" w:rsidRPr="00EF7DC4" w:rsidRDefault="00861A3D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25AA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E25AA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2E" w:rsidRDefault="00543E2E" w:rsidP="00F736A9">
      <w:pPr>
        <w:spacing w:after="0"/>
      </w:pPr>
      <w:r>
        <w:separator/>
      </w:r>
    </w:p>
  </w:footnote>
  <w:footnote w:type="continuationSeparator" w:id="0">
    <w:p w:rsidR="00543E2E" w:rsidRDefault="00543E2E" w:rsidP="00F736A9">
      <w:pPr>
        <w:spacing w:after="0"/>
      </w:pPr>
      <w:r>
        <w:continuationSeparator/>
      </w:r>
    </w:p>
  </w:footnote>
  <w:footnote w:type="continuationNotice" w:id="1">
    <w:p w:rsidR="00543E2E" w:rsidRDefault="00543E2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D" w:rsidRPr="003315A8" w:rsidRDefault="00861A3D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06DD2631" wp14:editId="6D0EEA5C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5B6"/>
    <w:multiLevelType w:val="hybridMultilevel"/>
    <w:tmpl w:val="4F3868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6B1"/>
    <w:multiLevelType w:val="hybridMultilevel"/>
    <w:tmpl w:val="2F6A6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76A1"/>
    <w:multiLevelType w:val="hybridMultilevel"/>
    <w:tmpl w:val="BB3C8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86A29"/>
    <w:multiLevelType w:val="hybridMultilevel"/>
    <w:tmpl w:val="1D163052"/>
    <w:lvl w:ilvl="0" w:tplc="A788B5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7F026A"/>
    <w:multiLevelType w:val="hybridMultilevel"/>
    <w:tmpl w:val="A9FEE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977EB"/>
    <w:multiLevelType w:val="hybridMultilevel"/>
    <w:tmpl w:val="36966CC6"/>
    <w:lvl w:ilvl="0" w:tplc="0405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86E2FDC4">
      <w:start w:val="3"/>
      <w:numFmt w:val="bullet"/>
      <w:lvlText w:val="•"/>
      <w:lvlJc w:val="left"/>
      <w:pPr>
        <w:ind w:left="1674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2">
    <w:nsid w:val="4EC5264C"/>
    <w:multiLevelType w:val="hybridMultilevel"/>
    <w:tmpl w:val="F4588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8240E"/>
    <w:multiLevelType w:val="hybridMultilevel"/>
    <w:tmpl w:val="E3221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E7378"/>
    <w:multiLevelType w:val="hybridMultilevel"/>
    <w:tmpl w:val="3F20FE82"/>
    <w:lvl w:ilvl="0" w:tplc="228846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8"/>
  </w:num>
  <w:num w:numId="30">
    <w:abstractNumId w:val="7"/>
  </w:num>
  <w:num w:numId="31">
    <w:abstractNumId w:val="2"/>
  </w:num>
  <w:num w:numId="32">
    <w:abstractNumId w:val="3"/>
  </w:num>
  <w:num w:numId="33">
    <w:abstractNumId w:val="2"/>
  </w:num>
  <w:num w:numId="34">
    <w:abstractNumId w:val="1"/>
  </w:num>
  <w:num w:numId="35">
    <w:abstractNumId w:val="6"/>
  </w:num>
  <w:num w:numId="36">
    <w:abstractNumId w:val="0"/>
  </w:num>
  <w:num w:numId="37">
    <w:abstractNumId w:val="14"/>
  </w:num>
  <w:num w:numId="38">
    <w:abstractNumId w:val="13"/>
  </w:num>
  <w:num w:numId="39">
    <w:abstractNumId w:val="11"/>
  </w:num>
  <w:num w:numId="40">
    <w:abstractNumId w:val="10"/>
  </w:num>
  <w:num w:numId="41">
    <w:abstractNumId w:val="12"/>
  </w:num>
  <w:num w:numId="4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85D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60417"/>
    <w:rsid w:val="00061005"/>
    <w:rsid w:val="00062D02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126D"/>
    <w:rsid w:val="001321B5"/>
    <w:rsid w:val="00137FC3"/>
    <w:rsid w:val="001422BC"/>
    <w:rsid w:val="001444E5"/>
    <w:rsid w:val="00145FF2"/>
    <w:rsid w:val="0014616B"/>
    <w:rsid w:val="0014630E"/>
    <w:rsid w:val="00150237"/>
    <w:rsid w:val="00151693"/>
    <w:rsid w:val="00152E30"/>
    <w:rsid w:val="00153806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80D1E"/>
    <w:rsid w:val="00186D3D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D3BA0"/>
    <w:rsid w:val="001E17C9"/>
    <w:rsid w:val="001E3C70"/>
    <w:rsid w:val="001E419F"/>
    <w:rsid w:val="001F0E4E"/>
    <w:rsid w:val="001F177F"/>
    <w:rsid w:val="001F2E58"/>
    <w:rsid w:val="001F4C72"/>
    <w:rsid w:val="00210895"/>
    <w:rsid w:val="00211559"/>
    <w:rsid w:val="002123D3"/>
    <w:rsid w:val="002255E9"/>
    <w:rsid w:val="002273D3"/>
    <w:rsid w:val="002300B6"/>
    <w:rsid w:val="00230B57"/>
    <w:rsid w:val="00234F76"/>
    <w:rsid w:val="00242077"/>
    <w:rsid w:val="002421CB"/>
    <w:rsid w:val="00242E87"/>
    <w:rsid w:val="00243C82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AD"/>
    <w:rsid w:val="00296D71"/>
    <w:rsid w:val="002A262B"/>
    <w:rsid w:val="002A3316"/>
    <w:rsid w:val="002A4EAB"/>
    <w:rsid w:val="002B2742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6E8C"/>
    <w:rsid w:val="002F20C1"/>
    <w:rsid w:val="002F6294"/>
    <w:rsid w:val="00300418"/>
    <w:rsid w:val="00300B6D"/>
    <w:rsid w:val="003025EB"/>
    <w:rsid w:val="00304509"/>
    <w:rsid w:val="0031387C"/>
    <w:rsid w:val="003153D0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7CB1"/>
    <w:rsid w:val="00361371"/>
    <w:rsid w:val="0036140A"/>
    <w:rsid w:val="003622E0"/>
    <w:rsid w:val="00363409"/>
    <w:rsid w:val="003637D7"/>
    <w:rsid w:val="00366A74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59F"/>
    <w:rsid w:val="003A48D8"/>
    <w:rsid w:val="003A58F0"/>
    <w:rsid w:val="003A6EEF"/>
    <w:rsid w:val="003B26AC"/>
    <w:rsid w:val="003B2D72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519C"/>
    <w:rsid w:val="003F5711"/>
    <w:rsid w:val="003F7E2A"/>
    <w:rsid w:val="00401780"/>
    <w:rsid w:val="00404E15"/>
    <w:rsid w:val="0040551D"/>
    <w:rsid w:val="004106C6"/>
    <w:rsid w:val="004121AF"/>
    <w:rsid w:val="00414268"/>
    <w:rsid w:val="004148A0"/>
    <w:rsid w:val="00415D6E"/>
    <w:rsid w:val="00415E35"/>
    <w:rsid w:val="0041678A"/>
    <w:rsid w:val="00417DF1"/>
    <w:rsid w:val="004222BF"/>
    <w:rsid w:val="00431B33"/>
    <w:rsid w:val="00431BA4"/>
    <w:rsid w:val="00433A2E"/>
    <w:rsid w:val="0043787F"/>
    <w:rsid w:val="00437AC0"/>
    <w:rsid w:val="00440CB4"/>
    <w:rsid w:val="004426A9"/>
    <w:rsid w:val="00443374"/>
    <w:rsid w:val="0044342B"/>
    <w:rsid w:val="00444A0A"/>
    <w:rsid w:val="004453BB"/>
    <w:rsid w:val="00447A58"/>
    <w:rsid w:val="00450CD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2D74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40E5"/>
    <w:rsid w:val="0051576F"/>
    <w:rsid w:val="00520182"/>
    <w:rsid w:val="00525B29"/>
    <w:rsid w:val="00525C8C"/>
    <w:rsid w:val="0052661C"/>
    <w:rsid w:val="005316D6"/>
    <w:rsid w:val="00533B94"/>
    <w:rsid w:val="00534C12"/>
    <w:rsid w:val="00543429"/>
    <w:rsid w:val="00543E2E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61F5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395B"/>
    <w:rsid w:val="005A4D0C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5B4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116"/>
    <w:rsid w:val="006362BD"/>
    <w:rsid w:val="006427DA"/>
    <w:rsid w:val="0064353D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2BF7"/>
    <w:rsid w:val="006D5B5C"/>
    <w:rsid w:val="006E076F"/>
    <w:rsid w:val="006E25B8"/>
    <w:rsid w:val="006E5560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0A54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945E9"/>
    <w:rsid w:val="0079688E"/>
    <w:rsid w:val="007A520D"/>
    <w:rsid w:val="007A5AFB"/>
    <w:rsid w:val="007A6E6C"/>
    <w:rsid w:val="007B1D4A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7F4DEA"/>
    <w:rsid w:val="007F6E99"/>
    <w:rsid w:val="00800FB0"/>
    <w:rsid w:val="00802886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52156"/>
    <w:rsid w:val="00853988"/>
    <w:rsid w:val="0085582D"/>
    <w:rsid w:val="00856501"/>
    <w:rsid w:val="00857EFE"/>
    <w:rsid w:val="0086133D"/>
    <w:rsid w:val="0086141C"/>
    <w:rsid w:val="00861A3D"/>
    <w:rsid w:val="00862163"/>
    <w:rsid w:val="008635EF"/>
    <w:rsid w:val="008671B9"/>
    <w:rsid w:val="0087096A"/>
    <w:rsid w:val="00870B97"/>
    <w:rsid w:val="00872C14"/>
    <w:rsid w:val="008734AF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B0119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0B05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4878"/>
    <w:rsid w:val="00934AA2"/>
    <w:rsid w:val="00937484"/>
    <w:rsid w:val="00944CDA"/>
    <w:rsid w:val="00952240"/>
    <w:rsid w:val="0095335F"/>
    <w:rsid w:val="009541F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4CF7"/>
    <w:rsid w:val="009859FB"/>
    <w:rsid w:val="00986691"/>
    <w:rsid w:val="00986A8E"/>
    <w:rsid w:val="00986CC0"/>
    <w:rsid w:val="00987CBF"/>
    <w:rsid w:val="00991DBF"/>
    <w:rsid w:val="009920A6"/>
    <w:rsid w:val="00994971"/>
    <w:rsid w:val="009A1099"/>
    <w:rsid w:val="009A5B14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464F"/>
    <w:rsid w:val="00AD507D"/>
    <w:rsid w:val="00AD6EE9"/>
    <w:rsid w:val="00AE0DAA"/>
    <w:rsid w:val="00AE3FC9"/>
    <w:rsid w:val="00AE6A62"/>
    <w:rsid w:val="00AE6FBD"/>
    <w:rsid w:val="00AE787D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478F"/>
    <w:rsid w:val="00B44270"/>
    <w:rsid w:val="00B44C63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0159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E004C"/>
    <w:rsid w:val="00BE0FBD"/>
    <w:rsid w:val="00BE12EE"/>
    <w:rsid w:val="00BE1CDB"/>
    <w:rsid w:val="00BE2CD4"/>
    <w:rsid w:val="00BE557E"/>
    <w:rsid w:val="00BE75EA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2F94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F581B"/>
    <w:rsid w:val="00CF668E"/>
    <w:rsid w:val="00D01FB5"/>
    <w:rsid w:val="00D02558"/>
    <w:rsid w:val="00D0423F"/>
    <w:rsid w:val="00D05B0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79E"/>
    <w:rsid w:val="00D23AF5"/>
    <w:rsid w:val="00D24A10"/>
    <w:rsid w:val="00D253A1"/>
    <w:rsid w:val="00D3135D"/>
    <w:rsid w:val="00D32DC1"/>
    <w:rsid w:val="00D33E96"/>
    <w:rsid w:val="00D425A1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873D6"/>
    <w:rsid w:val="00D903D1"/>
    <w:rsid w:val="00D95844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6481"/>
    <w:rsid w:val="00DF7E9A"/>
    <w:rsid w:val="00E05608"/>
    <w:rsid w:val="00E0689B"/>
    <w:rsid w:val="00E06B29"/>
    <w:rsid w:val="00E11143"/>
    <w:rsid w:val="00E1143F"/>
    <w:rsid w:val="00E17021"/>
    <w:rsid w:val="00E178FA"/>
    <w:rsid w:val="00E25AA8"/>
    <w:rsid w:val="00E27585"/>
    <w:rsid w:val="00E27AF5"/>
    <w:rsid w:val="00E30FA8"/>
    <w:rsid w:val="00E314B9"/>
    <w:rsid w:val="00E33A66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EF9"/>
    <w:rsid w:val="00E84EBF"/>
    <w:rsid w:val="00E8613B"/>
    <w:rsid w:val="00E97AF1"/>
    <w:rsid w:val="00EA2BFA"/>
    <w:rsid w:val="00EA70F4"/>
    <w:rsid w:val="00EB17ED"/>
    <w:rsid w:val="00EB2FA5"/>
    <w:rsid w:val="00EB425B"/>
    <w:rsid w:val="00EB4F60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104E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23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4FAF"/>
    <w:rsid w:val="00F259CE"/>
    <w:rsid w:val="00F261EC"/>
    <w:rsid w:val="00F26B4B"/>
    <w:rsid w:val="00F3192D"/>
    <w:rsid w:val="00F34C90"/>
    <w:rsid w:val="00F36DBE"/>
    <w:rsid w:val="00F41650"/>
    <w:rsid w:val="00F424C7"/>
    <w:rsid w:val="00F4568B"/>
    <w:rsid w:val="00F45905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468D"/>
    <w:rsid w:val="00F870AD"/>
    <w:rsid w:val="00F90833"/>
    <w:rsid w:val="00F92F9F"/>
    <w:rsid w:val="00F9513F"/>
    <w:rsid w:val="00F95AA6"/>
    <w:rsid w:val="00FA059A"/>
    <w:rsid w:val="00FA14C3"/>
    <w:rsid w:val="00FB3667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0" w:firstLine="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ind w:left="0" w:firstLine="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131738"/>
    <w:rsid w:val="001B32E8"/>
    <w:rsid w:val="0020033F"/>
    <w:rsid w:val="003471EF"/>
    <w:rsid w:val="0037109B"/>
    <w:rsid w:val="003A6879"/>
    <w:rsid w:val="003B7DF5"/>
    <w:rsid w:val="0043359C"/>
    <w:rsid w:val="00446D4A"/>
    <w:rsid w:val="00494297"/>
    <w:rsid w:val="004B3EFF"/>
    <w:rsid w:val="004B4B76"/>
    <w:rsid w:val="00535D15"/>
    <w:rsid w:val="0059230C"/>
    <w:rsid w:val="005951E6"/>
    <w:rsid w:val="0063652F"/>
    <w:rsid w:val="006506F4"/>
    <w:rsid w:val="0069033B"/>
    <w:rsid w:val="007F3BFB"/>
    <w:rsid w:val="008754C5"/>
    <w:rsid w:val="008D72F2"/>
    <w:rsid w:val="008E5E3D"/>
    <w:rsid w:val="00902950"/>
    <w:rsid w:val="009071F9"/>
    <w:rsid w:val="00A22267"/>
    <w:rsid w:val="00AA188B"/>
    <w:rsid w:val="00B23DDF"/>
    <w:rsid w:val="00D125DC"/>
    <w:rsid w:val="00D82DBD"/>
    <w:rsid w:val="00E3363E"/>
    <w:rsid w:val="00EA23D9"/>
    <w:rsid w:val="00EA62FB"/>
    <w:rsid w:val="00EC2B4B"/>
    <w:rsid w:val="00ED3756"/>
    <w:rsid w:val="00ED44BD"/>
    <w:rsid w:val="00F06909"/>
    <w:rsid w:val="00F82A1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CA57-76CA-41C3-B4CD-F218C4A6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7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Barborova Milena</cp:lastModifiedBy>
  <cp:revision>2</cp:revision>
  <cp:lastPrinted>2017-01-03T09:19:00Z</cp:lastPrinted>
  <dcterms:created xsi:type="dcterms:W3CDTF">2017-07-31T13:32:00Z</dcterms:created>
  <dcterms:modified xsi:type="dcterms:W3CDTF">2017-07-31T13:32:00Z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