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2166206</wp:posOffset>
            </wp:positionH>
            <wp:positionV relativeFrom="page">
              <wp:posOffset>4122888</wp:posOffset>
            </wp:positionV>
            <wp:extent cx="441956" cy="23598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6" cy="235982"/>
                    </a:xfrm>
                    <a:custGeom>
                      <a:rect l="l" t="t" r="r" b="b"/>
                      <a:pathLst>
                        <a:path w="441956" h="235982">
                          <a:moveTo>
                            <a:pt x="0" y="235982"/>
                          </a:moveTo>
                          <a:lnTo>
                            <a:pt x="441956" y="235982"/>
                          </a:lnTo>
                          <a:lnTo>
                            <a:pt x="441956" y="0"/>
                          </a:lnTo>
                          <a:lnTo>
                            <a:pt x="0" y="0"/>
                          </a:lnTo>
                          <a:lnTo>
                            <a:pt x="0" y="2359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3228194</wp:posOffset>
            </wp:positionH>
            <wp:positionV relativeFrom="page">
              <wp:posOffset>5592384</wp:posOffset>
            </wp:positionV>
            <wp:extent cx="2364521" cy="95928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4521" cy="959286"/>
                    </a:xfrm>
                    <a:custGeom>
                      <a:rect l="l" t="t" r="r" b="b"/>
                      <a:pathLst>
                        <a:path w="2364521" h="959286">
                          <a:moveTo>
                            <a:pt x="0" y="959286"/>
                          </a:moveTo>
                          <a:lnTo>
                            <a:pt x="2364521" y="959286"/>
                          </a:lnTo>
                          <a:lnTo>
                            <a:pt x="2364521" y="0"/>
                          </a:lnTo>
                          <a:lnTo>
                            <a:pt x="0" y="0"/>
                          </a:lnTo>
                          <a:lnTo>
                            <a:pt x="0" y="95928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5594780</wp:posOffset>
            </wp:positionH>
            <wp:positionV relativeFrom="page">
              <wp:posOffset>9872692</wp:posOffset>
            </wp:positionV>
            <wp:extent cx="876821" cy="13526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6821" cy="135269"/>
                    </a:xfrm>
                    <a:custGeom>
                      <a:rect l="l" t="t" r="r" b="b"/>
                      <a:pathLst>
                        <a:path w="876821" h="135269">
                          <a:moveTo>
                            <a:pt x="0" y="135269"/>
                          </a:moveTo>
                          <a:lnTo>
                            <a:pt x="876821" y="135269"/>
                          </a:lnTo>
                          <a:lnTo>
                            <a:pt x="876821" y="0"/>
                          </a:lnTo>
                          <a:lnTo>
                            <a:pt x="0" y="0"/>
                          </a:lnTo>
                          <a:lnTo>
                            <a:pt x="0" y="13526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8" w:h="1685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2024-12-16T08:26:46Z</dcterms:created>
  <dcterms:modified xsi:type="dcterms:W3CDTF">2024-12-16T08:26:46Z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