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-13177</wp:posOffset>
            </wp:positionV>
            <wp:extent cx="952953" cy="13747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953" cy="137472"/>
                    </a:xfrm>
                    <a:custGeom>
                      <a:rect l="l" t="t" r="r" b="b"/>
                      <a:pathLst>
                        <a:path w="952953" h="137472">
                          <a:moveTo>
                            <a:pt x="0" y="137472"/>
                          </a:moveTo>
                          <a:lnTo>
                            <a:pt x="952953" y="137472"/>
                          </a:lnTo>
                          <a:lnTo>
                            <a:pt x="95295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747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4850983</wp:posOffset>
            </wp:positionH>
            <wp:positionV relativeFrom="line">
              <wp:posOffset>57079</wp:posOffset>
            </wp:positionV>
            <wp:extent cx="480318" cy="11357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318" cy="113570"/>
                    </a:xfrm>
                    <a:custGeom>
                      <a:rect l="l" t="t" r="r" b="b"/>
                      <a:pathLst>
                        <a:path w="480318" h="113570">
                          <a:moveTo>
                            <a:pt x="0" y="113570"/>
                          </a:moveTo>
                          <a:lnTo>
                            <a:pt x="480318" y="113570"/>
                          </a:lnTo>
                          <a:lnTo>
                            <a:pt x="4803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5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vzduch.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vytvo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otvoru pro kondenzátak a oprava motod vzduchotechniky hospod.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pavilon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55 454,5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432047" cy="448187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32047" cy="448187"/>
                          </a:xfrm>
                          <a:custGeom>
                            <a:rect l="l" t="t" r="r" b="b"/>
                            <a:pathLst>
                              <a:path w="1432047" h="448187">
                                <a:moveTo>
                                  <a:pt x="0" y="448187"/>
                                </a:moveTo>
                                <a:lnTo>
                                  <a:pt x="1432047" y="448187"/>
                                </a:lnTo>
                                <a:lnTo>
                                  <a:pt x="143204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818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144269</wp:posOffset>
            </wp:positionV>
            <wp:extent cx="3273043" cy="31496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2024-12-11T08:41:49Z</dcterms:created>
  <dcterms:modified xsi:type="dcterms:W3CDTF">2024-12-11T08:41:49Z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