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6666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 ACID APTAPHARMA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6978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INIECTIONE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ARDEAPHARMA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CIPLOX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380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0,5MG/2ML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DILAPAN-S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4X65MM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DPH 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ESSENTIALE FORTE 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POR CPS DUR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FURON 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GLUKÓZA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B.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BRAUN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10X10ML/0.5GM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 VALEANT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IMS+IVN INJ PLV SOL 1X10X100MG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Lubragel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25x6ml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SULFURICUM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5X10ML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1.0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OMEPRAZOL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5X1ML/1MG+SOLV.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SEROPRAM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6666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55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SIC 1X125MG+2ML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1GM+15.6ML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UNASYN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FLM12X375MG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VORICONAZOLE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INF PLV SOL 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615,77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2024-12-11T09:26:26Z</dcterms:created>
  <dcterms:modified xsi:type="dcterms:W3CDTF">2024-12-11T09:26:26Z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