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2024-SMB-678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24721042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2363816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2249516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PMN - v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ý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roba nere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z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ového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z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í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z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ení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CZ24721042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-3616</wp:posOffset>
            </wp:positionV>
            <wp:extent cx="995969" cy="12791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5969" cy="127911"/>
                    </a:xfrm>
                    <a:custGeom>
                      <a:rect l="l" t="t" r="r" b="b"/>
                      <a:pathLst>
                        <a:path w="995969" h="127911">
                          <a:moveTo>
                            <a:pt x="0" y="127911"/>
                          </a:moveTo>
                          <a:lnTo>
                            <a:pt x="995969" y="127911"/>
                          </a:lnTo>
                          <a:lnTo>
                            <a:pt x="99596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91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293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Novgorodská 7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101 00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10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91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25.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25.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4793881</wp:posOffset>
            </wp:positionH>
            <wp:positionV relativeFrom="line">
              <wp:posOffset>47518</wp:posOffset>
            </wp:positionV>
            <wp:extent cx="791857" cy="12791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91857" cy="127911"/>
                    </a:xfrm>
                    <a:custGeom>
                      <a:rect l="l" t="t" r="r" b="b"/>
                      <a:pathLst>
                        <a:path w="791857" h="127911">
                          <a:moveTo>
                            <a:pt x="0" y="127911"/>
                          </a:moveTo>
                          <a:lnTo>
                            <a:pt x="791857" y="127911"/>
                          </a:lnTo>
                          <a:lnTo>
                            <a:pt x="79185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91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Pojízdná vodní láze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ň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VLPK 3120 3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GN 1/1 RedFo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- ovládání na kratší str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Pojízdná vodní láze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VLPK 3120 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GN 1/1 RedFo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ovládání na kratší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168 735,0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53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67945</wp:posOffset>
                  </wp:positionV>
                  <wp:extent cx="1341236" cy="424287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41236" cy="424287"/>
                          </a:xfrm>
                          <a:custGeom>
                            <a:rect l="l" t="t" r="r" b="b"/>
                            <a:pathLst>
                              <a:path w="1341236" h="424287">
                                <a:moveTo>
                                  <a:pt x="0" y="424287"/>
                                </a:moveTo>
                                <a:lnTo>
                                  <a:pt x="1341236" y="424287"/>
                                </a:lnTo>
                                <a:lnTo>
                                  <a:pt x="134123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24287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144269</wp:posOffset>
            </wp:positionV>
            <wp:extent cx="3273043" cy="31496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2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6" Type="http://schemas.openxmlformats.org/officeDocument/2006/relationships/image" Target="media/image136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1" Type="http://schemas.openxmlformats.org/officeDocument/2006/relationships/image" Target="media/image151.png"/><Relationship Id="rId152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2024-12-11T08:58:28Z</dcterms:created>
  <dcterms:modified xsi:type="dcterms:W3CDTF">2024-12-11T08:58:28Z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