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5" w:rsidRPr="00183BAD" w:rsidRDefault="006442E5" w:rsidP="006442E5">
      <w:pPr>
        <w:rPr>
          <w:b/>
          <w:u w:val="single"/>
        </w:rPr>
      </w:pPr>
      <w:r w:rsidRPr="00183BAD">
        <w:rPr>
          <w:b/>
          <w:u w:val="single"/>
        </w:rPr>
        <w:t>OBJEDNÁVKA</w:t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  <w:t>číslo objednávky</w:t>
      </w:r>
      <w:r w:rsidR="00DD7301">
        <w:rPr>
          <w:b/>
          <w:u w:val="single"/>
        </w:rPr>
        <w:t xml:space="preserve"> </w:t>
      </w:r>
      <w:r w:rsidR="0051775A">
        <w:rPr>
          <w:b/>
          <w:u w:val="single"/>
        </w:rPr>
        <w:t>1</w:t>
      </w:r>
      <w:r w:rsidR="008F43CE">
        <w:rPr>
          <w:b/>
          <w:u w:val="single"/>
        </w:rPr>
        <w:t>7</w:t>
      </w:r>
      <w:r w:rsidR="00DD7301">
        <w:rPr>
          <w:b/>
          <w:u w:val="single"/>
        </w:rPr>
        <w:t>/2024</w:t>
      </w:r>
      <w:r w:rsidRPr="00183BAD">
        <w:rPr>
          <w:b/>
          <w:u w:val="single"/>
        </w:rPr>
        <w:tab/>
      </w:r>
      <w:r w:rsidRPr="00183BAD">
        <w:rPr>
          <w:b/>
          <w:u w:val="single"/>
        </w:rPr>
        <w:tab/>
      </w:r>
    </w:p>
    <w:p w:rsidR="006442E5" w:rsidRDefault="006442E5" w:rsidP="006442E5">
      <w:r w:rsidRPr="00183BAD">
        <w:rPr>
          <w:b/>
        </w:rPr>
        <w:t>OBJEDNATEL</w:t>
      </w:r>
      <w:r>
        <w:tab/>
      </w:r>
      <w:r>
        <w:tab/>
      </w:r>
      <w:r>
        <w:tab/>
      </w:r>
      <w:r>
        <w:tab/>
      </w:r>
      <w:r w:rsidRPr="00183BAD">
        <w:rPr>
          <w:b/>
        </w:rPr>
        <w:t>DODAVATEL</w:t>
      </w:r>
    </w:p>
    <w:p w:rsidR="006442E5" w:rsidRDefault="006442E5" w:rsidP="006442E5">
      <w:pPr>
        <w:spacing w:before="0" w:after="0" w:line="240" w:lineRule="auto"/>
      </w:pPr>
      <w:r w:rsidRPr="004B773B">
        <w:rPr>
          <w:b/>
        </w:rPr>
        <w:t>Základní škola Mělník – Pšovka</w:t>
      </w:r>
      <w:r w:rsidRPr="004B773B">
        <w:rPr>
          <w:b/>
        </w:rPr>
        <w:tab/>
      </w:r>
      <w:r>
        <w:tab/>
        <w:t>firma:</w:t>
      </w:r>
      <w:r>
        <w:tab/>
      </w:r>
      <w:r w:rsidR="0054396C">
        <w:rPr>
          <w:b/>
        </w:rPr>
        <w:t>Ing. Vlastimil Hlaváček</w:t>
      </w:r>
    </w:p>
    <w:p w:rsidR="006442E5" w:rsidRDefault="006442E5" w:rsidP="006442E5">
      <w:pPr>
        <w:spacing w:before="0" w:after="0" w:line="240" w:lineRule="auto"/>
      </w:pPr>
      <w:r>
        <w:t>Blahoslavova 2461, 276 01 Mělník</w:t>
      </w:r>
      <w:r>
        <w:tab/>
      </w:r>
      <w:r>
        <w:tab/>
        <w:t>adresa:</w:t>
      </w:r>
      <w:r w:rsidR="0099577B">
        <w:t xml:space="preserve"> </w:t>
      </w:r>
      <w:r w:rsidR="00615820">
        <w:t>Křenovice 21, 259 01 Votice</w:t>
      </w:r>
    </w:p>
    <w:p w:rsidR="006442E5" w:rsidRDefault="006442E5" w:rsidP="006442E5">
      <w:pPr>
        <w:spacing w:before="0" w:after="0" w:line="240" w:lineRule="auto"/>
      </w:pPr>
      <w:r>
        <w:t>IČ:47011351</w:t>
      </w:r>
      <w:r>
        <w:tab/>
      </w:r>
      <w:r>
        <w:tab/>
      </w:r>
      <w:r>
        <w:tab/>
      </w:r>
      <w:r>
        <w:tab/>
      </w:r>
      <w:r>
        <w:tab/>
        <w:t>IČ:</w:t>
      </w:r>
      <w:r w:rsidR="0099577B">
        <w:t xml:space="preserve"> </w:t>
      </w:r>
      <w:r w:rsidR="00615820">
        <w:t>86566695</w:t>
      </w:r>
      <w:r w:rsidR="0099577B">
        <w:tab/>
      </w:r>
      <w:r>
        <w:t>DIČ:</w:t>
      </w:r>
      <w:r w:rsidR="0099577B">
        <w:t>CZ</w:t>
      </w:r>
      <w:r w:rsidR="00615820">
        <w:t>6403171104</w:t>
      </w:r>
    </w:p>
    <w:p w:rsidR="006442E5" w:rsidRDefault="006442E5" w:rsidP="006442E5">
      <w:pPr>
        <w:spacing w:before="0" w:after="0" w:line="240" w:lineRule="auto"/>
      </w:pPr>
      <w:r>
        <w:t>Banka: ČSOB</w:t>
      </w:r>
      <w:r>
        <w:tab/>
      </w:r>
      <w:r>
        <w:tab/>
      </w:r>
      <w:r>
        <w:tab/>
      </w:r>
      <w:r>
        <w:tab/>
      </w:r>
      <w:r>
        <w:tab/>
        <w:t>Banka:</w:t>
      </w:r>
      <w:r w:rsidR="0099577B">
        <w:t xml:space="preserve"> </w:t>
      </w:r>
      <w:r w:rsidR="00615820">
        <w:t>MONETA Money bank</w:t>
      </w:r>
    </w:p>
    <w:p w:rsidR="006442E5" w:rsidRPr="00E542CA" w:rsidRDefault="006442E5" w:rsidP="006442E5">
      <w:pPr>
        <w:spacing w:before="0" w:after="0" w:line="240" w:lineRule="auto"/>
        <w:rPr>
          <w:u w:val="single"/>
        </w:rPr>
      </w:pPr>
      <w:r w:rsidRPr="00183BAD">
        <w:rPr>
          <w:u w:val="single"/>
        </w:rPr>
        <w:t>číslo účtu: 170507015/0300</w:t>
      </w:r>
      <w:r w:rsidRPr="00183BAD">
        <w:rPr>
          <w:u w:val="single"/>
        </w:rPr>
        <w:tab/>
      </w:r>
      <w:r w:rsidRPr="00183BAD">
        <w:rPr>
          <w:u w:val="single"/>
        </w:rPr>
        <w:tab/>
      </w:r>
      <w:r w:rsidRPr="00183BAD">
        <w:rPr>
          <w:u w:val="single"/>
        </w:rPr>
        <w:tab/>
        <w:t>číslo účtu</w:t>
      </w:r>
      <w:r w:rsidRPr="00E542CA">
        <w:rPr>
          <w:u w:val="single"/>
        </w:rPr>
        <w:t>:</w:t>
      </w:r>
      <w:r w:rsidR="00E542CA">
        <w:rPr>
          <w:u w:val="single"/>
        </w:rPr>
        <w:t xml:space="preserve"> </w:t>
      </w:r>
      <w:r w:rsidR="00615820">
        <w:rPr>
          <w:u w:val="single"/>
        </w:rPr>
        <w:t>173074550/0600</w:t>
      </w:r>
      <w:r w:rsidR="00E542CA">
        <w:rPr>
          <w:u w:val="single"/>
        </w:rPr>
        <w:t xml:space="preserve">         </w:t>
      </w:r>
      <w:r w:rsidR="00E542CA">
        <w:rPr>
          <w:u w:val="single"/>
        </w:rPr>
        <w:tab/>
      </w:r>
    </w:p>
    <w:p w:rsidR="006442E5" w:rsidRDefault="006442E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Kontaktní osoba:</w:t>
      </w:r>
      <w:r w:rsidR="0099577B">
        <w:t xml:space="preserve"> Mgr. </w:t>
      </w:r>
      <w:r w:rsidR="0051775A">
        <w:t>Chrudimská</w:t>
      </w:r>
      <w:r>
        <w:tab/>
      </w:r>
      <w:r w:rsidR="00D81EF1">
        <w:tab/>
      </w:r>
      <w:r>
        <w:t>Kontaktní osoba:</w:t>
      </w:r>
      <w:r w:rsidR="00F267B7">
        <w:t xml:space="preserve"> </w:t>
      </w:r>
      <w:r w:rsidR="00615820">
        <w:t>V. Hlaváček</w:t>
      </w:r>
      <w:r>
        <w:tab/>
      </w:r>
    </w:p>
    <w:p w:rsidR="006442E5" w:rsidRDefault="006442E5" w:rsidP="006442E5">
      <w:pPr>
        <w:spacing w:before="0" w:after="0" w:line="240" w:lineRule="auto"/>
      </w:pPr>
      <w:r>
        <w:t>Telefon:</w:t>
      </w:r>
      <w:r w:rsidR="00A623CD">
        <w:t>315 624</w:t>
      </w:r>
      <w:r w:rsidR="0051775A">
        <w:t> </w:t>
      </w:r>
      <w:r w:rsidR="00A623CD">
        <w:t>308</w:t>
      </w:r>
      <w:r w:rsidR="0051775A">
        <w:t>,777440230</w:t>
      </w:r>
      <w:r>
        <w:tab/>
      </w:r>
      <w:r>
        <w:tab/>
        <w:t>Telefon:</w:t>
      </w:r>
      <w:r w:rsidR="0099577B">
        <w:t xml:space="preserve"> </w:t>
      </w:r>
      <w:r w:rsidR="00615820">
        <w:t>602 282 927</w:t>
      </w:r>
    </w:p>
    <w:p w:rsidR="006442E5" w:rsidRPr="00183BAD" w:rsidRDefault="006442E5" w:rsidP="006442E5">
      <w:pPr>
        <w:spacing w:before="0" w:after="0" w:line="240" w:lineRule="auto"/>
        <w:rPr>
          <w:u w:val="single"/>
        </w:rPr>
      </w:pPr>
      <w:r w:rsidRPr="00183BAD">
        <w:rPr>
          <w:u w:val="single"/>
        </w:rPr>
        <w:t xml:space="preserve">E-mail: </w:t>
      </w:r>
      <w:hyperlink r:id="rId6" w:history="1">
        <w:r w:rsidRPr="00183BAD">
          <w:rPr>
            <w:rStyle w:val="Hypertextovodkaz"/>
          </w:rPr>
          <w:t>zspsovka@seznam.cz</w:t>
        </w:r>
      </w:hyperlink>
      <w:r w:rsidRPr="00183BAD">
        <w:rPr>
          <w:u w:val="single"/>
        </w:rPr>
        <w:tab/>
      </w:r>
      <w:r w:rsidRPr="00183BAD">
        <w:rPr>
          <w:u w:val="single"/>
        </w:rPr>
        <w:tab/>
        <w:t>E-mail:</w:t>
      </w:r>
      <w:r w:rsidRPr="00183BAD">
        <w:rPr>
          <w:u w:val="single"/>
        </w:rPr>
        <w:tab/>
      </w:r>
      <w:hyperlink r:id="rId7" w:history="1">
        <w:r w:rsidR="0051775A" w:rsidRPr="00114787">
          <w:rPr>
            <w:rStyle w:val="Hypertextovodkaz"/>
          </w:rPr>
          <w:t>renskal@quick.cz</w:t>
        </w:r>
      </w:hyperlink>
      <w:r w:rsidR="0051775A">
        <w:rPr>
          <w:u w:val="single"/>
        </w:rPr>
        <w:t xml:space="preserve"> </w:t>
      </w:r>
      <w:r w:rsidR="00522506">
        <w:rPr>
          <w:u w:val="single"/>
        </w:rPr>
        <w:tab/>
      </w:r>
      <w:r w:rsidRPr="00183BAD">
        <w:rPr>
          <w:u w:val="single"/>
        </w:rPr>
        <w:tab/>
      </w:r>
    </w:p>
    <w:p w:rsidR="006442E5" w:rsidRDefault="006442E5" w:rsidP="006442E5">
      <w:pPr>
        <w:spacing w:before="0" w:after="0" w:line="240" w:lineRule="auto"/>
      </w:pPr>
    </w:p>
    <w:p w:rsidR="00E542CA" w:rsidRDefault="00DD7301" w:rsidP="000D1467">
      <w:pPr>
        <w:spacing w:before="0" w:after="0" w:line="240" w:lineRule="auto"/>
        <w:rPr>
          <w:b/>
        </w:rPr>
      </w:pPr>
      <w:r>
        <w:rPr>
          <w:b/>
        </w:rPr>
        <w:t xml:space="preserve">Objednáváme </w:t>
      </w:r>
      <w:r w:rsidR="00615820">
        <w:rPr>
          <w:b/>
        </w:rPr>
        <w:t xml:space="preserve">výrobu a dodávku školního nábytku </w:t>
      </w:r>
    </w:p>
    <w:p w:rsidR="000D1467" w:rsidRDefault="000D1467" w:rsidP="000D1467">
      <w:pPr>
        <w:spacing w:before="0" w:after="0" w:line="240" w:lineRule="auto"/>
        <w:rPr>
          <w:b/>
        </w:rPr>
      </w:pPr>
    </w:p>
    <w:p w:rsidR="00615820" w:rsidRDefault="00A95077" w:rsidP="006442E5">
      <w:pPr>
        <w:spacing w:before="0" w:after="0" w:line="240" w:lineRule="auto"/>
        <w:rPr>
          <w:b/>
        </w:rPr>
      </w:pPr>
      <w:r>
        <w:rPr>
          <w:b/>
        </w:rPr>
        <w:t>4</w:t>
      </w:r>
      <w:r w:rsidR="000D1467">
        <w:rPr>
          <w:b/>
        </w:rPr>
        <w:t xml:space="preserve"> ks </w:t>
      </w:r>
      <w:r w:rsidR="00615820">
        <w:rPr>
          <w:b/>
        </w:rPr>
        <w:t xml:space="preserve">židle žákovská </w:t>
      </w:r>
      <w:r w:rsidR="000D1467">
        <w:rPr>
          <w:b/>
        </w:rPr>
        <w:t xml:space="preserve">Julie </w:t>
      </w:r>
      <w:proofErr w:type="spellStart"/>
      <w:r w:rsidR="000D1467">
        <w:rPr>
          <w:b/>
        </w:rPr>
        <w:t>Flex</w:t>
      </w:r>
      <w:proofErr w:type="spellEnd"/>
      <w:r w:rsidR="00F4400D">
        <w:rPr>
          <w:b/>
        </w:rPr>
        <w:t xml:space="preserve"> , velikost 3-7 (6026)</w:t>
      </w:r>
      <w:r w:rsidR="00F4400D">
        <w:rPr>
          <w:b/>
        </w:rPr>
        <w:tab/>
        <w:t xml:space="preserve">á 1890,- </w:t>
      </w:r>
      <w:r w:rsidR="00F4400D">
        <w:rPr>
          <w:b/>
        </w:rPr>
        <w:tab/>
        <w:t xml:space="preserve">7 560,- Kč </w:t>
      </w:r>
    </w:p>
    <w:p w:rsidR="002A6125" w:rsidRDefault="00A95077" w:rsidP="006442E5">
      <w:pPr>
        <w:spacing w:before="0" w:after="0" w:line="240" w:lineRule="auto"/>
        <w:rPr>
          <w:b/>
        </w:rPr>
      </w:pPr>
      <w:r w:rsidRPr="00A95077">
        <w:rPr>
          <w:b/>
        </w:rPr>
        <w:t xml:space="preserve">3 ks </w:t>
      </w:r>
      <w:proofErr w:type="spellStart"/>
      <w:r w:rsidR="00F4400D">
        <w:rPr>
          <w:b/>
        </w:rPr>
        <w:t>dvoj</w:t>
      </w:r>
      <w:r>
        <w:rPr>
          <w:b/>
        </w:rPr>
        <w:t>lavice</w:t>
      </w:r>
      <w:proofErr w:type="spellEnd"/>
      <w:r>
        <w:rPr>
          <w:b/>
        </w:rPr>
        <w:t xml:space="preserve"> žákov</w:t>
      </w:r>
      <w:r w:rsidR="00F4400D">
        <w:rPr>
          <w:b/>
        </w:rPr>
        <w:t>ská s košem (6026)</w:t>
      </w:r>
      <w:r w:rsidR="00F4400D">
        <w:rPr>
          <w:b/>
        </w:rPr>
        <w:tab/>
      </w:r>
      <w:r w:rsidR="00F4400D">
        <w:rPr>
          <w:b/>
        </w:rPr>
        <w:tab/>
      </w:r>
      <w:r w:rsidR="00F4400D">
        <w:rPr>
          <w:b/>
        </w:rPr>
        <w:tab/>
        <w:t>á 3800,-</w:t>
      </w:r>
      <w:r w:rsidR="00F4400D">
        <w:rPr>
          <w:b/>
        </w:rPr>
        <w:tab/>
        <w:t xml:space="preserve">11 400,- Kč </w:t>
      </w:r>
    </w:p>
    <w:p w:rsidR="006442E5" w:rsidRDefault="00A95077" w:rsidP="006442E5">
      <w:pPr>
        <w:spacing w:before="0" w:after="0" w:line="240" w:lineRule="auto"/>
        <w:rPr>
          <w:b/>
        </w:rPr>
      </w:pPr>
      <w:r>
        <w:rPr>
          <w:b/>
        </w:rPr>
        <w:t xml:space="preserve">1 ks lavice žákovská s košem, </w:t>
      </w:r>
      <w:r w:rsidR="00F4400D">
        <w:rPr>
          <w:b/>
        </w:rPr>
        <w:t>(</w:t>
      </w:r>
      <w:r>
        <w:rPr>
          <w:b/>
        </w:rPr>
        <w:t>3004</w:t>
      </w:r>
      <w:r w:rsidR="00F4400D">
        <w:rPr>
          <w:b/>
        </w:rPr>
        <w:t>)</w:t>
      </w:r>
      <w:r w:rsidR="00F4400D">
        <w:rPr>
          <w:b/>
        </w:rPr>
        <w:tab/>
      </w:r>
      <w:r w:rsidR="00F4400D">
        <w:rPr>
          <w:b/>
        </w:rPr>
        <w:tab/>
      </w:r>
      <w:r w:rsidR="00F4400D">
        <w:rPr>
          <w:b/>
        </w:rPr>
        <w:tab/>
        <w:t xml:space="preserve">á 3800,- </w:t>
      </w:r>
      <w:r w:rsidR="00F4400D">
        <w:rPr>
          <w:b/>
        </w:rPr>
        <w:tab/>
        <w:t>3 800,- Kč</w:t>
      </w:r>
    </w:p>
    <w:p w:rsidR="00F4400D" w:rsidRDefault="00F4400D" w:rsidP="006442E5">
      <w:pPr>
        <w:spacing w:before="0" w:after="0" w:line="240" w:lineRule="auto"/>
        <w:rPr>
          <w:b/>
        </w:rPr>
      </w:pPr>
      <w:r>
        <w:rPr>
          <w:b/>
        </w:rPr>
        <w:t>doprava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3 000,- </w:t>
      </w:r>
    </w:p>
    <w:p w:rsidR="00F4400D" w:rsidRDefault="00F4400D" w:rsidP="006442E5">
      <w:pPr>
        <w:spacing w:before="0" w:after="0" w:line="240" w:lineRule="auto"/>
      </w:pPr>
      <w:r>
        <w:rPr>
          <w:b/>
        </w:rPr>
        <w:t>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25 760,-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48B1" w:rsidRDefault="001348B1" w:rsidP="006442E5">
      <w:pPr>
        <w:spacing w:before="0" w:after="0" w:line="240" w:lineRule="auto"/>
      </w:pPr>
      <w:bookmarkStart w:id="0" w:name="_GoBack"/>
      <w:bookmarkEnd w:id="0"/>
    </w:p>
    <w:p w:rsidR="006442E5" w:rsidRDefault="006442E5" w:rsidP="006442E5">
      <w:pPr>
        <w:spacing w:before="0" w:after="0" w:line="480" w:lineRule="auto"/>
      </w:pPr>
      <w:r>
        <w:t>Termín dodávky:</w:t>
      </w:r>
      <w:r>
        <w:tab/>
      </w:r>
      <w:r>
        <w:tab/>
      </w:r>
      <w:r>
        <w:tab/>
      </w:r>
      <w:r>
        <w:tab/>
      </w:r>
      <w:r>
        <w:tab/>
      </w:r>
      <w:r w:rsidR="00F435CB">
        <w:t xml:space="preserve">do </w:t>
      </w:r>
      <w:r w:rsidR="0051775A">
        <w:t>20</w:t>
      </w:r>
      <w:r w:rsidR="00A95077">
        <w:t>. 12. 2024</w:t>
      </w:r>
    </w:p>
    <w:p w:rsidR="006442E5" w:rsidRDefault="006442E5" w:rsidP="006442E5">
      <w:pPr>
        <w:spacing w:before="0" w:after="0" w:line="240" w:lineRule="auto"/>
      </w:pPr>
      <w:r>
        <w:t>Datum vystavení objednávky:</w:t>
      </w:r>
      <w:r>
        <w:tab/>
      </w:r>
      <w:r>
        <w:tab/>
      </w:r>
      <w:r>
        <w:tab/>
        <w:t>Datum potvrzení objednávky:</w:t>
      </w:r>
    </w:p>
    <w:p w:rsidR="006442E5" w:rsidRDefault="006442E5" w:rsidP="006442E5">
      <w:pPr>
        <w:spacing w:before="0" w:after="0" w:line="240" w:lineRule="auto"/>
      </w:pPr>
    </w:p>
    <w:p w:rsidR="006442E5" w:rsidRDefault="00F267B7" w:rsidP="006442E5">
      <w:pPr>
        <w:spacing w:before="0" w:after="0" w:line="240" w:lineRule="auto"/>
      </w:pPr>
      <w:r>
        <w:t xml:space="preserve">V Mělníku </w:t>
      </w:r>
      <w:r w:rsidR="00A95077">
        <w:t>3. 12. 2024</w:t>
      </w:r>
      <w:r>
        <w:tab/>
      </w:r>
      <w:r>
        <w:tab/>
      </w:r>
      <w:r>
        <w:tab/>
      </w:r>
      <w:r>
        <w:tab/>
      </w:r>
      <w:r w:rsidR="00C1142B">
        <w:t>V </w:t>
      </w:r>
      <w:r w:rsidR="00A623CD">
        <w:t xml:space="preserve"> </w:t>
      </w:r>
      <w:r w:rsidR="00C1142B">
        <w:t>……………………………</w:t>
      </w:r>
      <w:r>
        <w:tab/>
      </w:r>
      <w:r w:rsidR="00C1142B">
        <w:tab/>
      </w:r>
    </w:p>
    <w:p w:rsidR="006442E5" w:rsidRDefault="006442E5" w:rsidP="006442E5">
      <w:pPr>
        <w:spacing w:before="0" w:after="0" w:line="240" w:lineRule="auto"/>
      </w:pPr>
    </w:p>
    <w:p w:rsidR="00F61F6A" w:rsidRDefault="00F61F6A" w:rsidP="006442E5">
      <w:pPr>
        <w:spacing w:before="0" w:after="0" w:line="240" w:lineRule="auto"/>
      </w:pPr>
    </w:p>
    <w:p w:rsidR="00F61F6A" w:rsidRDefault="00F61F6A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</w:p>
    <w:p w:rsidR="002A6125" w:rsidRDefault="002A612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  <w:t>……….……………………...…………..</w:t>
      </w:r>
    </w:p>
    <w:p w:rsidR="006442E5" w:rsidRDefault="006442E5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:rsidR="006442E5" w:rsidRDefault="006442E5" w:rsidP="006442E5">
      <w:pPr>
        <w:spacing w:before="0" w:after="0" w:line="240" w:lineRule="auto"/>
      </w:pPr>
    </w:p>
    <w:p w:rsidR="002A6125" w:rsidRDefault="002A6125" w:rsidP="006442E5">
      <w:pPr>
        <w:spacing w:before="0" w:after="0" w:line="240" w:lineRule="auto"/>
      </w:pPr>
    </w:p>
    <w:p w:rsidR="0051775A" w:rsidRDefault="0051775A" w:rsidP="006442E5">
      <w:pPr>
        <w:spacing w:before="0" w:after="0" w:line="240" w:lineRule="auto"/>
      </w:pPr>
    </w:p>
    <w:p w:rsidR="0051775A" w:rsidRDefault="0051775A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……………………………….</w:t>
      </w:r>
    </w:p>
    <w:p w:rsidR="005F6935" w:rsidRDefault="006442E5" w:rsidP="006442E5">
      <w:pPr>
        <w:spacing w:before="0" w:after="0" w:line="240" w:lineRule="auto"/>
      </w:pPr>
      <w:r>
        <w:t>správce rozpočtu</w:t>
      </w:r>
    </w:p>
    <w:p w:rsidR="005F6935" w:rsidRDefault="005F6935" w:rsidP="006442E5">
      <w:pPr>
        <w:spacing w:before="0" w:after="0" w:line="240" w:lineRule="auto"/>
      </w:pPr>
    </w:p>
    <w:p w:rsidR="0051775A" w:rsidRDefault="0051775A" w:rsidP="006442E5">
      <w:pPr>
        <w:spacing w:before="0" w:after="0" w:line="240" w:lineRule="auto"/>
      </w:pPr>
    </w:p>
    <w:p w:rsidR="0051775A" w:rsidRDefault="0051775A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  <w:rPr>
          <w:sz w:val="18"/>
          <w:szCs w:val="18"/>
        </w:rPr>
      </w:pPr>
    </w:p>
    <w:p w:rsidR="000809AB" w:rsidRPr="006442E5" w:rsidRDefault="006442E5" w:rsidP="006442E5">
      <w:pPr>
        <w:spacing w:before="0" w:after="0" w:line="240" w:lineRule="auto"/>
        <w:rPr>
          <w:sz w:val="20"/>
          <w:szCs w:val="20"/>
        </w:rPr>
      </w:pPr>
      <w:r w:rsidRPr="006442E5">
        <w:rPr>
          <w:sz w:val="20"/>
          <w:szCs w:val="20"/>
        </w:rPr>
        <w:t>Faktura vystavená na základě této objednávky bude obsahovat soupis dodávky a provedených prací dle skutečnosti. Splatnost faktury se sjednává na min. 14 dnů ode dne vystavení faktury. Nedílnou součástí vystavené faktury bude oboustranně potvrzená objednávka.</w:t>
      </w:r>
      <w:r w:rsidRPr="006442E5">
        <w:rPr>
          <w:sz w:val="20"/>
          <w:szCs w:val="20"/>
        </w:rPr>
        <w:tab/>
      </w:r>
    </w:p>
    <w:sectPr w:rsidR="000809AB" w:rsidRPr="006442E5" w:rsidSect="006442E5">
      <w:headerReference w:type="default" r:id="rId8"/>
      <w:footerReference w:type="default" r:id="rId9"/>
      <w:pgSz w:w="11906" w:h="16838"/>
      <w:pgMar w:top="1276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3F" w:rsidRDefault="0007623F">
      <w:pPr>
        <w:spacing w:before="0" w:after="0" w:line="240" w:lineRule="auto"/>
      </w:pPr>
      <w:r>
        <w:separator/>
      </w:r>
    </w:p>
  </w:endnote>
  <w:endnote w:type="continuationSeparator" w:id="0">
    <w:p w:rsidR="0007623F" w:rsidRDefault="000762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0809AB" w:rsidRDefault="006442E5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9E5A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0809AB">
      <w:rPr>
        <w:rFonts w:ascii="Arial Narrow" w:hAnsi="Arial Narrow"/>
        <w:sz w:val="20"/>
      </w:rPr>
      <w:t>tel.: +420 315 624 308, fax: +420 315 629 042, e-mail : ZSPsovka@seznam.cz</w:t>
    </w:r>
    <w:r w:rsidR="000809AB">
      <w:rPr>
        <w:rFonts w:ascii="Arial Narrow" w:hAnsi="Arial Narrow"/>
        <w:sz w:val="20"/>
      </w:rPr>
      <w:tab/>
      <w:t xml:space="preserve"> </w:t>
    </w:r>
  </w:p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0809AB" w:rsidRDefault="000809AB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3F" w:rsidRDefault="0007623F">
      <w:pPr>
        <w:spacing w:before="0" w:after="0" w:line="240" w:lineRule="auto"/>
      </w:pPr>
      <w:r>
        <w:separator/>
      </w:r>
    </w:p>
  </w:footnote>
  <w:footnote w:type="continuationSeparator" w:id="0">
    <w:p w:rsidR="0007623F" w:rsidRDefault="000762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6442E5">
    <w:pPr>
      <w:pStyle w:val="Nzev"/>
      <w:ind w:firstLine="708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2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9AB">
      <w:rPr>
        <w:rFonts w:ascii="Arial Narrow" w:hAnsi="Arial Narrow"/>
        <w:b/>
        <w:sz w:val="40"/>
      </w:rPr>
      <w:t xml:space="preserve">    </w:t>
    </w:r>
  </w:p>
  <w:p w:rsidR="000809AB" w:rsidRPr="004D2EA0" w:rsidRDefault="000809AB">
    <w:pPr>
      <w:pStyle w:val="Nzev"/>
      <w:ind w:firstLine="708"/>
      <w:rPr>
        <w:rFonts w:ascii="Arial Narrow" w:hAnsi="Arial Narrow"/>
        <w:b/>
        <w:sz w:val="24"/>
      </w:rPr>
    </w:pPr>
    <w:r w:rsidRPr="004D2EA0">
      <w:rPr>
        <w:rFonts w:ascii="Arial Narrow" w:hAnsi="Arial Narrow"/>
        <w:b/>
        <w:szCs w:val="36"/>
      </w:rPr>
      <w:t xml:space="preserve">          Základní škola Mělník - Pšovka, Blahoslavova 2461</w:t>
    </w:r>
    <w:r w:rsidR="004D2EA0" w:rsidRPr="004D2EA0">
      <w:rPr>
        <w:rFonts w:ascii="Arial Narrow" w:hAnsi="Arial Narrow"/>
        <w:b/>
        <w:szCs w:val="36"/>
      </w:rPr>
      <w:t xml:space="preserve">, </w:t>
    </w:r>
    <w:r w:rsidR="004D2EA0" w:rsidRPr="004D2EA0">
      <w:rPr>
        <w:rFonts w:ascii="Arial Narrow" w:hAnsi="Arial Narrow"/>
        <w:b/>
        <w:sz w:val="24"/>
      </w:rPr>
      <w:t>příspěvková organizace</w:t>
    </w:r>
  </w:p>
  <w:p w:rsidR="000809AB" w:rsidRDefault="000809AB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5"/>
    <w:rsid w:val="0007623F"/>
    <w:rsid w:val="000809AB"/>
    <w:rsid w:val="00093611"/>
    <w:rsid w:val="000D1467"/>
    <w:rsid w:val="00126244"/>
    <w:rsid w:val="001348B1"/>
    <w:rsid w:val="00177FA8"/>
    <w:rsid w:val="001E1990"/>
    <w:rsid w:val="002A6125"/>
    <w:rsid w:val="003341B0"/>
    <w:rsid w:val="00400500"/>
    <w:rsid w:val="004B773B"/>
    <w:rsid w:val="004D2EA0"/>
    <w:rsid w:val="0051775A"/>
    <w:rsid w:val="00522506"/>
    <w:rsid w:val="0054396C"/>
    <w:rsid w:val="005E3E35"/>
    <w:rsid w:val="005F6935"/>
    <w:rsid w:val="00615820"/>
    <w:rsid w:val="006442E5"/>
    <w:rsid w:val="00685F21"/>
    <w:rsid w:val="007071B0"/>
    <w:rsid w:val="007343E5"/>
    <w:rsid w:val="00741F52"/>
    <w:rsid w:val="008E0286"/>
    <w:rsid w:val="008F43CE"/>
    <w:rsid w:val="0099577B"/>
    <w:rsid w:val="00A623CD"/>
    <w:rsid w:val="00A66779"/>
    <w:rsid w:val="00A74BC7"/>
    <w:rsid w:val="00A95077"/>
    <w:rsid w:val="00C1142B"/>
    <w:rsid w:val="00CB01C8"/>
    <w:rsid w:val="00D81EF1"/>
    <w:rsid w:val="00DA2DC9"/>
    <w:rsid w:val="00DD7301"/>
    <w:rsid w:val="00E04C4F"/>
    <w:rsid w:val="00E542CA"/>
    <w:rsid w:val="00E973F4"/>
    <w:rsid w:val="00F267B7"/>
    <w:rsid w:val="00F4127F"/>
    <w:rsid w:val="00F435CB"/>
    <w:rsid w:val="00F4400D"/>
    <w:rsid w:val="00F61F6A"/>
    <w:rsid w:val="00F717D5"/>
    <w:rsid w:val="00F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0338F"/>
  <w15:docId w15:val="{54073BB9-B667-439D-B69E-0454275F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E5"/>
    <w:pPr>
      <w:spacing w:before="240" w:after="240" w:line="360" w:lineRule="atLeast"/>
    </w:pPr>
    <w:rPr>
      <w:rFonts w:ascii="Arial" w:eastAsia="Calibri" w:hAnsi="Arial" w:cs="Arial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0" w:after="0" w:line="240" w:lineRule="auto"/>
      <w:outlineLvl w:val="0"/>
    </w:pPr>
    <w:rPr>
      <w:rFonts w:eastAsia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0" w:after="0" w:line="240" w:lineRule="auto"/>
      <w:jc w:val="center"/>
    </w:pPr>
    <w:rPr>
      <w:rFonts w:ascii="Verdana" w:eastAsia="Times New Roman" w:hAnsi="Verdana" w:cs="Times New Roman"/>
      <w:sz w:val="36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pPr>
      <w:spacing w:before="0" w:after="0" w:line="240" w:lineRule="auto"/>
    </w:pPr>
    <w:rPr>
      <w:rFonts w:ascii="Times New Roman" w:eastAsia="Times New Roman" w:hAnsi="Times New Roman"/>
      <w:sz w:val="28"/>
      <w:lang w:eastAsia="cs-CZ"/>
    </w:rPr>
  </w:style>
  <w:style w:type="character" w:styleId="Hypertextovodkaz">
    <w:name w:val="Hyperlink"/>
    <w:uiPriority w:val="99"/>
    <w:unhideWhenUsed/>
    <w:rsid w:val="006442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8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8B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nskal@quic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psovka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pra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šablona_prac.dot</Template>
  <TotalTime>6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Zuzana Chrudimská</cp:lastModifiedBy>
  <cp:revision>4</cp:revision>
  <cp:lastPrinted>2024-12-13T12:06:00Z</cp:lastPrinted>
  <dcterms:created xsi:type="dcterms:W3CDTF">2024-12-13T12:00:00Z</dcterms:created>
  <dcterms:modified xsi:type="dcterms:W3CDTF">2024-12-13T12:06:00Z</dcterms:modified>
</cp:coreProperties>
</file>