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18552" w14:textId="5B2EA6AE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6759A3">
        <w:rPr>
          <w:b/>
          <w:sz w:val="28"/>
          <w:szCs w:val="28"/>
        </w:rPr>
        <w:t xml:space="preserve"> 1</w:t>
      </w:r>
    </w:p>
    <w:p w14:paraId="68D46ABC" w14:textId="3533AD14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6759A3">
        <w:rPr>
          <w:b/>
          <w:sz w:val="28"/>
          <w:szCs w:val="28"/>
        </w:rPr>
        <w:t>27/2023</w:t>
      </w:r>
    </w:p>
    <w:p w14:paraId="380FA73B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4B8F62B7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56CAEFFA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4265406F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>kategorie O - 20 01 01</w:t>
      </w:r>
    </w:p>
    <w:p w14:paraId="4165AA68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>kategorie O - 20 01 02</w:t>
      </w:r>
    </w:p>
    <w:p w14:paraId="74472794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O - 20 01 39 </w:t>
      </w:r>
      <w:r w:rsidR="00813AF4">
        <w:rPr>
          <w:b/>
        </w:rPr>
        <w:t xml:space="preserve"> </w:t>
      </w:r>
    </w:p>
    <w:p w14:paraId="68C643C3" w14:textId="77777777" w:rsidR="00813AF4" w:rsidRPr="00113639" w:rsidRDefault="00813AF4" w:rsidP="00113639">
      <w:pPr>
        <w:rPr>
          <w:b/>
        </w:rPr>
      </w:pPr>
    </w:p>
    <w:p w14:paraId="1922785E" w14:textId="5F315AA1" w:rsidR="007A33C3" w:rsidRPr="006759A3" w:rsidRDefault="006759A3" w:rsidP="00184E0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UNIGASTRO s.r.o.</w:t>
      </w:r>
    </w:p>
    <w:p w14:paraId="5A707089" w14:textId="77777777" w:rsidR="007A33C3" w:rsidRDefault="007A33C3" w:rsidP="007A33C3">
      <w:pPr>
        <w:jc w:val="center"/>
        <w:rPr>
          <w:b/>
          <w:sz w:val="28"/>
          <w:szCs w:val="28"/>
        </w:rPr>
      </w:pPr>
    </w:p>
    <w:p w14:paraId="269A0F10" w14:textId="77777777" w:rsidR="007A33C3" w:rsidRDefault="00A76EFA" w:rsidP="007A33C3">
      <w:r w:rsidRPr="00333770">
        <w:rPr>
          <w:b/>
        </w:rPr>
        <w:t>Původce odpadů</w:t>
      </w:r>
      <w:r>
        <w:t>:</w:t>
      </w:r>
      <w:r w:rsidR="007D6010">
        <w:t>…</w:t>
      </w:r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7F40A3BD" w14:textId="71B3192E" w:rsidR="00A76EFA" w:rsidRDefault="006759A3" w:rsidP="007A33C3">
      <w:r>
        <w:tab/>
      </w:r>
      <w:r>
        <w:tab/>
      </w:r>
      <w:r>
        <w:tab/>
        <w:t>Šumická 2325, 688 01 Uherský Brod</w:t>
      </w:r>
    </w:p>
    <w:p w14:paraId="6DD67C13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5862CCD4" w14:textId="278183C9" w:rsidR="00A76EFA" w:rsidRDefault="006759A3" w:rsidP="007A33C3">
      <w:r>
        <w:tab/>
        <w:t>061 27 606</w:t>
      </w:r>
      <w:r>
        <w:tab/>
      </w:r>
      <w:r>
        <w:tab/>
      </w:r>
      <w:r>
        <w:tab/>
        <w:t>CZ06127606</w:t>
      </w:r>
    </w:p>
    <w:p w14:paraId="6158B875" w14:textId="77777777" w:rsidR="00A76EFA" w:rsidRDefault="00A76EFA" w:rsidP="007A33C3">
      <w:r w:rsidRPr="00333770">
        <w:rPr>
          <w:b/>
        </w:rPr>
        <w:t>IČO:</w:t>
      </w:r>
      <w:r w:rsidR="007D6010">
        <w:t>…</w:t>
      </w:r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23A9395F" w14:textId="647F47D4" w:rsidR="00A76EFA" w:rsidRDefault="006759A3" w:rsidP="007A33C3">
      <w:r>
        <w:tab/>
      </w:r>
      <w:r>
        <w:tab/>
        <w:t>27/2023</w:t>
      </w:r>
    </w:p>
    <w:p w14:paraId="2E0AB553" w14:textId="77777777" w:rsidR="00A76EFA" w:rsidRDefault="00A76EFA" w:rsidP="007A33C3">
      <w:r w:rsidRPr="00333770">
        <w:rPr>
          <w:b/>
        </w:rPr>
        <w:t>HS č.:</w:t>
      </w:r>
      <w:r w:rsidR="007D6010">
        <w:t>…</w:t>
      </w:r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6BDAF363" w14:textId="3A37AB74" w:rsidR="00A76EFA" w:rsidRDefault="006759A3" w:rsidP="007A33C3">
      <w:r>
        <w:tab/>
      </w:r>
      <w:r>
        <w:tab/>
      </w:r>
      <w:r>
        <w:tab/>
      </w:r>
      <w:r>
        <w:tab/>
        <w:t xml:space="preserve">zrušení svozu 1 kontejneru SKO 2 x týdně </w:t>
      </w:r>
    </w:p>
    <w:p w14:paraId="49B80CAF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</w:t>
      </w:r>
      <w:r w:rsidRPr="00DC62C9">
        <w:rPr>
          <w:b/>
          <w:u w:val="single"/>
        </w:rPr>
        <w:t>(zrušení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……………………………….</w:t>
      </w:r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34CB68D2" w14:textId="16BF43C7" w:rsidR="006A25AF" w:rsidRDefault="006759A3" w:rsidP="007A33C3">
      <w:r>
        <w:tab/>
      </w:r>
      <w:r>
        <w:tab/>
      </w:r>
      <w:r>
        <w:tab/>
        <w:t xml:space="preserve">   </w:t>
      </w:r>
      <w:r>
        <w:tab/>
        <w:t>01.01.2025</w:t>
      </w:r>
    </w:p>
    <w:p w14:paraId="7A81128F" w14:textId="77777777" w:rsidR="006A25AF" w:rsidRDefault="006A25AF" w:rsidP="007A33C3">
      <w:r w:rsidRPr="006A25AF">
        <w:rPr>
          <w:b/>
        </w:rPr>
        <w:t>S platností od:</w:t>
      </w:r>
      <w:r w:rsidR="007D6010">
        <w:t>…</w:t>
      </w:r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44B1E2B9" w14:textId="5E1FB74B" w:rsidR="00010A65" w:rsidRDefault="006759A3" w:rsidP="007A33C3">
      <w:r>
        <w:tab/>
      </w:r>
      <w:r>
        <w:tab/>
      </w:r>
      <w:r>
        <w:tab/>
      </w:r>
      <w:r>
        <w:tab/>
        <w:t>Na Samotě 24, Nový Jičín - Žilina</w:t>
      </w:r>
    </w:p>
    <w:p w14:paraId="7753A6E6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………………………………………………..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5F36C1A2" w14:textId="6703CD14" w:rsidR="00CF18EA" w:rsidRDefault="006759A3" w:rsidP="007A33C3">
      <w:r>
        <w:tab/>
      </w:r>
      <w:r>
        <w:tab/>
      </w:r>
      <w:r>
        <w:tab/>
      </w:r>
      <w:r>
        <w:tab/>
        <w:t>1 kontejner 1 100 litrů na SKO</w:t>
      </w:r>
    </w:p>
    <w:p w14:paraId="52AF5C43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…………………………………..</w:t>
      </w:r>
    </w:p>
    <w:p w14:paraId="2C734C36" w14:textId="77777777" w:rsidR="00586BE1" w:rsidRDefault="00586BE1" w:rsidP="007A33C3"/>
    <w:p w14:paraId="5E3F6D3C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424E8AC9" w14:textId="77777777" w:rsidR="00F5658A" w:rsidRDefault="00F5658A" w:rsidP="007A33C3"/>
    <w:p w14:paraId="5A2F21C0" w14:textId="2B964941" w:rsidR="001B30C9" w:rsidRDefault="00E245BA" w:rsidP="007A33C3">
      <w:r>
        <w:t xml:space="preserve"> </w:t>
      </w:r>
      <w:r w:rsidR="006759A3">
        <w:tab/>
      </w:r>
      <w:r w:rsidR="006759A3">
        <w:tab/>
      </w:r>
      <w:r w:rsidR="006759A3">
        <w:tab/>
      </w:r>
      <w:r w:rsidR="006759A3">
        <w:tab/>
      </w:r>
      <w:r w:rsidR="00262C6D">
        <w:t>xx</w:t>
      </w:r>
    </w:p>
    <w:p w14:paraId="5D2EAFB2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63171D8C" w14:textId="77777777" w:rsidR="002F7CE7" w:rsidRDefault="002F7CE7" w:rsidP="003C55C6">
      <w:pPr>
        <w:jc w:val="both"/>
      </w:pPr>
    </w:p>
    <w:p w14:paraId="08D5748E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7FE52640" w14:textId="77777777" w:rsidR="00065709" w:rsidRDefault="00065709" w:rsidP="007A33C3"/>
    <w:p w14:paraId="14F96E12" w14:textId="77777777" w:rsidR="00A25C2B" w:rsidRDefault="00A25C2B" w:rsidP="007A33C3"/>
    <w:p w14:paraId="40007617" w14:textId="77777777" w:rsidR="002F7CE7" w:rsidRDefault="002F7CE7" w:rsidP="007A33C3"/>
    <w:p w14:paraId="6CBF2A1E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7CBFB1F6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611B2E50" w14:textId="702418BF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  <w:r w:rsidR="006759A3">
        <w:t>Daniel Kubíček</w:t>
      </w:r>
    </w:p>
    <w:p w14:paraId="6ACCAE51" w14:textId="48DE20DE" w:rsidR="00065709" w:rsidRDefault="006759A3" w:rsidP="007A33C3">
      <w:r>
        <w:tab/>
      </w:r>
    </w:p>
    <w:p w14:paraId="494851E9" w14:textId="77777777" w:rsidR="00065709" w:rsidRDefault="00065709" w:rsidP="007A33C3"/>
    <w:p w14:paraId="767B347A" w14:textId="77777777" w:rsidR="00237796" w:rsidRDefault="00237796" w:rsidP="007A33C3"/>
    <w:p w14:paraId="6F992E8B" w14:textId="77777777" w:rsidR="002F7CE7" w:rsidRDefault="002F7CE7" w:rsidP="007A33C3"/>
    <w:p w14:paraId="629B7F02" w14:textId="77777777" w:rsidR="00A25C2B" w:rsidRDefault="00A25C2B" w:rsidP="007A33C3">
      <w:pPr>
        <w:rPr>
          <w:b/>
        </w:rPr>
      </w:pPr>
    </w:p>
    <w:p w14:paraId="02645AF4" w14:textId="4B2C1D0B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6759A3">
        <w:t xml:space="preserve"> 10. 12. 2024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5F01F358" w14:textId="77777777" w:rsidR="00065709" w:rsidRDefault="00065709" w:rsidP="007A33C3"/>
    <w:p w14:paraId="68E1535B" w14:textId="77777777" w:rsidR="00065709" w:rsidRDefault="00065709" w:rsidP="007A33C3"/>
    <w:p w14:paraId="2747B97B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A3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1E7C49"/>
    <w:rsid w:val="00237796"/>
    <w:rsid w:val="002449EF"/>
    <w:rsid w:val="00262C6D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26B33"/>
    <w:rsid w:val="00635D2F"/>
    <w:rsid w:val="006759A3"/>
    <w:rsid w:val="00687C27"/>
    <w:rsid w:val="006A25AF"/>
    <w:rsid w:val="007063B7"/>
    <w:rsid w:val="00767BEE"/>
    <w:rsid w:val="007859B8"/>
    <w:rsid w:val="00796C62"/>
    <w:rsid w:val="00797B15"/>
    <w:rsid w:val="007A33C3"/>
    <w:rsid w:val="007A5FAE"/>
    <w:rsid w:val="007C7C42"/>
    <w:rsid w:val="007D6010"/>
    <w:rsid w:val="007E3F65"/>
    <w:rsid w:val="00802F16"/>
    <w:rsid w:val="00813AF4"/>
    <w:rsid w:val="00815FC1"/>
    <w:rsid w:val="00830654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C62C9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B597E"/>
  <w15:chartTrackingRefBased/>
  <w15:docId w15:val="{8B8DF443-AB65-4F51-A713-327D6F02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759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5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pravideln&#233;%20svozy\SVOZY-smluvn&#237;%20dokumentace\SO%20smlouvy\Zm&#283;ny%20odvoz&#367;%20odpad&#367;\2024\&#381;%20DODATEK%20%20%20%20FORMUL&#193;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 DODATEK    FORMULÁŘ</Template>
  <TotalTime>11</TotalTime>
  <Pages>1</Pages>
  <Words>165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7</cp:revision>
  <cp:lastPrinted>2019-11-22T09:27:00Z</cp:lastPrinted>
  <dcterms:created xsi:type="dcterms:W3CDTF">2024-12-10T12:40:00Z</dcterms:created>
  <dcterms:modified xsi:type="dcterms:W3CDTF">2024-12-11T09:36:00Z</dcterms:modified>
</cp:coreProperties>
</file>